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E1FAE" w14:textId="77777777" w:rsidR="00CC55F7" w:rsidRPr="00A22C85" w:rsidRDefault="00CC55F7" w:rsidP="004419C4">
      <w:pPr>
        <w:pStyle w:val="CoverDeliverable"/>
        <w:spacing w:before="0" w:after="120" w:line="240" w:lineRule="auto"/>
        <w:jc w:val="both"/>
      </w:pPr>
    </w:p>
    <w:p w14:paraId="38323D9D" w14:textId="37990480" w:rsidR="00BC7C7E" w:rsidRPr="00A22C85" w:rsidRDefault="005E3767" w:rsidP="004419C4">
      <w:pPr>
        <w:pStyle w:val="CoverDeliverable"/>
        <w:spacing w:before="0" w:after="120" w:line="240" w:lineRule="auto"/>
        <w:jc w:val="both"/>
      </w:pPr>
      <w:r w:rsidRPr="00A26659">
        <w:rPr>
          <w:sz w:val="36"/>
          <w:szCs w:val="36"/>
        </w:rPr>
        <w:t>Research</w:t>
      </w:r>
      <w:r w:rsidR="007276DC">
        <w:rPr>
          <w:sz w:val="36"/>
          <w:szCs w:val="36"/>
        </w:rPr>
        <w:t>,</w:t>
      </w:r>
      <w:r w:rsidRPr="00A26659">
        <w:rPr>
          <w:sz w:val="36"/>
          <w:szCs w:val="36"/>
        </w:rPr>
        <w:t xml:space="preserve"> Innovation and Technology Call</w:t>
      </w:r>
      <w:r w:rsidR="00741317" w:rsidRPr="00A26659">
        <w:rPr>
          <w:sz w:val="36"/>
          <w:szCs w:val="36"/>
        </w:rPr>
        <w:t xml:space="preserve"> (202</w:t>
      </w:r>
      <w:r w:rsidRPr="00A26659">
        <w:rPr>
          <w:sz w:val="36"/>
          <w:szCs w:val="36"/>
        </w:rPr>
        <w:t>6</w:t>
      </w:r>
      <w:r w:rsidR="00741317" w:rsidRPr="00A22C85">
        <w:t>) for</w:t>
      </w:r>
    </w:p>
    <w:p w14:paraId="09D9E06B" w14:textId="77777777" w:rsidR="00D64AAA" w:rsidRDefault="00A26659" w:rsidP="00A26659">
      <w:pPr>
        <w:pStyle w:val="CoverBigTitle"/>
        <w:spacing w:before="0" w:after="120"/>
        <w:jc w:val="both"/>
        <w:rPr>
          <w:b/>
          <w:sz w:val="34"/>
          <w:szCs w:val="34"/>
        </w:rPr>
      </w:pPr>
      <w:bookmarkStart w:id="0" w:name="_Hlk174541291"/>
      <w:bookmarkEnd w:id="0"/>
      <w:r w:rsidRPr="00A26659">
        <w:rPr>
          <w:b/>
          <w:sz w:val="34"/>
          <w:szCs w:val="34"/>
        </w:rPr>
        <w:t>Test and Demonstration of Multi</w:t>
      </w:r>
      <w:r w:rsidR="0014291C">
        <w:rPr>
          <w:b/>
          <w:sz w:val="34"/>
          <w:szCs w:val="34"/>
        </w:rPr>
        <w:t xml:space="preserve">modal </w:t>
      </w:r>
      <w:r w:rsidR="66529A0E" w:rsidRPr="2A955225">
        <w:rPr>
          <w:b/>
          <w:sz w:val="34"/>
          <w:szCs w:val="34"/>
        </w:rPr>
        <w:t>D</w:t>
      </w:r>
      <w:r w:rsidRPr="2A955225">
        <w:rPr>
          <w:b/>
          <w:sz w:val="34"/>
          <w:szCs w:val="34"/>
        </w:rPr>
        <w:t>ata</w:t>
      </w:r>
      <w:r w:rsidRPr="00A26659">
        <w:rPr>
          <w:b/>
          <w:sz w:val="34"/>
          <w:szCs w:val="34"/>
        </w:rPr>
        <w:t xml:space="preserve"> Approaches for Personalised Medicine </w:t>
      </w:r>
    </w:p>
    <w:p w14:paraId="2F784F97" w14:textId="1AA011DC" w:rsidR="00A26659" w:rsidRPr="00A26659" w:rsidRDefault="00A26659" w:rsidP="00A26659">
      <w:pPr>
        <w:pStyle w:val="CoverBigTitle"/>
        <w:spacing w:before="0" w:after="120"/>
        <w:jc w:val="both"/>
        <w:rPr>
          <w:rStyle w:val="Textedelespacerserv"/>
          <w:b/>
          <w:color w:val="002060" w:themeColor="text1"/>
          <w:sz w:val="34"/>
          <w:szCs w:val="34"/>
        </w:rPr>
      </w:pPr>
      <w:r w:rsidRPr="00A26659">
        <w:rPr>
          <w:b/>
          <w:sz w:val="34"/>
          <w:szCs w:val="34"/>
        </w:rPr>
        <w:t>(“MultiPMData2026”)</w:t>
      </w:r>
    </w:p>
    <w:p w14:paraId="1531BE4B" w14:textId="3CF8CA5E" w:rsidR="00242D6E" w:rsidRPr="00A22C85" w:rsidRDefault="00F3157F" w:rsidP="00BE6F2D">
      <w:pPr>
        <w:pStyle w:val="CoverSubheading"/>
        <w:spacing w:after="120" w:line="240" w:lineRule="auto"/>
        <w:jc w:val="both"/>
        <w:rPr>
          <w:rStyle w:val="Textedelespacerserv"/>
          <w:sz w:val="24"/>
        </w:rPr>
      </w:pPr>
      <w:sdt>
        <w:sdtPr>
          <w:rPr>
            <w:rStyle w:val="Textedelespacerserv"/>
            <w:sz w:val="24"/>
          </w:rPr>
          <w:alias w:val="Subline"/>
          <w:tag w:val="Subline"/>
          <w:id w:val="-284430899"/>
          <w:placeholder>
            <w:docPart w:val="26583E2B40BA491DA006EB3EEB2CC339"/>
          </w:placeholder>
          <w15:color w:val="99CC00"/>
          <w:text w:multiLine="1"/>
        </w:sdtPr>
        <w:sdtEndPr>
          <w:rPr>
            <w:rStyle w:val="Textedelespacerserv"/>
          </w:rPr>
        </w:sdtEndPr>
        <w:sdtContent>
          <w:r w:rsidR="0094625E">
            <w:rPr>
              <w:rStyle w:val="Textedelespacerserv"/>
              <w:sz w:val="24"/>
            </w:rPr>
            <w:t>(EP PerMed Grant 101137129)</w:t>
          </w:r>
        </w:sdtContent>
      </w:sdt>
    </w:p>
    <w:p w14:paraId="305E08B5" w14:textId="77777777" w:rsidR="00ED18AA" w:rsidRPr="00A22C85" w:rsidRDefault="00ED18AA" w:rsidP="004419C4">
      <w:pPr>
        <w:tabs>
          <w:tab w:val="left" w:pos="3081"/>
        </w:tabs>
        <w:spacing w:after="0" w:line="240" w:lineRule="auto"/>
        <w:rPr>
          <w:sz w:val="22"/>
          <w:lang w:val="en-GB"/>
        </w:rPr>
      </w:pPr>
      <w:r w:rsidRPr="00A22C85">
        <w:rPr>
          <w:lang w:val="en-GB"/>
        </w:rPr>
        <w:tab/>
      </w:r>
    </w:p>
    <w:p w14:paraId="2280C9D8" w14:textId="2EFC44D2" w:rsidR="00741317" w:rsidRPr="00A22C85" w:rsidRDefault="00F3157F" w:rsidP="004419C4">
      <w:pPr>
        <w:pStyle w:val="CoverBigTitle"/>
        <w:spacing w:before="0" w:after="120"/>
        <w:jc w:val="left"/>
      </w:pPr>
      <w:sdt>
        <w:sdtPr>
          <w:rPr>
            <w:sz w:val="56"/>
          </w:rPr>
          <w:alias w:val="Titel"/>
          <w:tag w:val="Titel"/>
          <w:id w:val="1555886838"/>
          <w:placeholder>
            <w:docPart w:val="1454E8B69AC24B9E9AB91CFAEEEE79AA"/>
          </w:placeholder>
          <w15:color w:val="99CC00"/>
          <w:text w:multiLine="1"/>
        </w:sdtPr>
        <w:sdtEndPr/>
        <w:sdtContent>
          <w:r w:rsidR="0094625E">
            <w:rPr>
              <w:sz w:val="56"/>
            </w:rPr>
            <w:t>Pre-proposal application form</w:t>
          </w:r>
        </w:sdtContent>
      </w:sdt>
    </w:p>
    <w:p w14:paraId="41CC1EE3" w14:textId="77777777" w:rsidR="00644AC2" w:rsidRPr="00A22C85" w:rsidRDefault="00644AC2" w:rsidP="007B1F30">
      <w:pPr>
        <w:pStyle w:val="Body"/>
        <w:rPr>
          <w:rStyle w:val="Highlighting"/>
          <w:rFonts w:eastAsiaTheme="majorEastAsia"/>
          <w:i w:val="0"/>
          <w:iCs/>
          <w:spacing w:val="20"/>
          <w:kern w:val="28"/>
          <w:sz w:val="14"/>
          <w:szCs w:val="56"/>
        </w:rPr>
      </w:pPr>
    </w:p>
    <w:p w14:paraId="2DB9134B" w14:textId="64B913E0" w:rsidR="00E2697B" w:rsidRPr="0076120B" w:rsidRDefault="00DB54CA" w:rsidP="00F04818">
      <w:pPr>
        <w:pStyle w:val="Body"/>
        <w:rPr>
          <w:b/>
        </w:rPr>
      </w:pPr>
      <w:r w:rsidRPr="0076120B">
        <w:rPr>
          <w:b/>
        </w:rPr>
        <w:t>Please note:</w:t>
      </w:r>
    </w:p>
    <w:p w14:paraId="309BEEEE" w14:textId="1B0D5E09" w:rsidR="00DB54CA" w:rsidRPr="00A22C85" w:rsidRDefault="00DB54CA" w:rsidP="00F04818">
      <w:pPr>
        <w:pStyle w:val="Body"/>
        <w:numPr>
          <w:ilvl w:val="0"/>
          <w:numId w:val="7"/>
        </w:numPr>
        <w:rPr>
          <w:b/>
        </w:rPr>
      </w:pPr>
      <w:r w:rsidRPr="00A22C85">
        <w:t>Proposals that do not meet the regional/national eligibility criteria and requirements will be declined without further review.</w:t>
      </w:r>
      <w:r w:rsidR="002153E7">
        <w:t xml:space="preserve"> </w:t>
      </w:r>
      <w:bookmarkStart w:id="1" w:name="_Hlk204322499"/>
      <w:r w:rsidR="002153E7" w:rsidRPr="00F812CA">
        <w:t xml:space="preserve">See </w:t>
      </w:r>
      <w:r w:rsidR="00C35186" w:rsidRPr="00F812CA">
        <w:t>“G</w:t>
      </w:r>
      <w:r w:rsidR="002153E7" w:rsidRPr="00F812CA">
        <w:t xml:space="preserve">uidelines for </w:t>
      </w:r>
      <w:r w:rsidR="00C35186" w:rsidRPr="00F812CA">
        <w:t>A</w:t>
      </w:r>
      <w:r w:rsidR="002153E7" w:rsidRPr="00F812CA">
        <w:t>pplicants</w:t>
      </w:r>
      <w:r w:rsidR="00C35186">
        <w:t>”</w:t>
      </w:r>
      <w:r w:rsidR="009C1D48">
        <w:t xml:space="preserve"> for more details.</w:t>
      </w:r>
      <w:bookmarkEnd w:id="1"/>
    </w:p>
    <w:p w14:paraId="6929E492" w14:textId="30D5D54E" w:rsidR="00DB54CA" w:rsidRPr="00A22C85" w:rsidRDefault="00DB54CA" w:rsidP="00F04818">
      <w:pPr>
        <w:pStyle w:val="Body"/>
        <w:numPr>
          <w:ilvl w:val="0"/>
          <w:numId w:val="7"/>
        </w:numPr>
        <w:rPr>
          <w:b/>
        </w:rPr>
      </w:pPr>
      <w:r w:rsidRPr="00A22C85">
        <w:t>All fields must be completed using “</w:t>
      </w:r>
      <w:r w:rsidR="001811CF" w:rsidRPr="00A22C85">
        <w:t>Segoe UI</w:t>
      </w:r>
      <w:r w:rsidRPr="00A22C85">
        <w:t>, size 1</w:t>
      </w:r>
      <w:r w:rsidR="001811CF" w:rsidRPr="00A22C85">
        <w:t>0</w:t>
      </w:r>
      <w:r w:rsidRPr="00A22C85">
        <w:t xml:space="preserve">” characters, single-spaced. The page margins </w:t>
      </w:r>
      <w:r w:rsidR="00D914DA">
        <w:t xml:space="preserve">and page limitations </w:t>
      </w:r>
      <w:r w:rsidRPr="00A22C85">
        <w:t>of this form shall be respected.</w:t>
      </w:r>
    </w:p>
    <w:p w14:paraId="07329327" w14:textId="44A84F88" w:rsidR="00DB54CA" w:rsidRPr="00A22C85" w:rsidRDefault="00DB54CA" w:rsidP="00F04818">
      <w:pPr>
        <w:pStyle w:val="Body"/>
        <w:numPr>
          <w:ilvl w:val="0"/>
          <w:numId w:val="7"/>
        </w:numPr>
        <w:rPr>
          <w:b/>
        </w:rPr>
      </w:pPr>
      <w:r w:rsidRPr="00A22C85">
        <w:t xml:space="preserve">Incomplete proposals (proposals missing any sections), proposals using a different format </w:t>
      </w:r>
      <w:r w:rsidRPr="00A22C85">
        <w:br/>
        <w:t xml:space="preserve">or exceeding length limitations of any sections </w:t>
      </w:r>
      <w:r w:rsidR="00CC2694">
        <w:t>may</w:t>
      </w:r>
      <w:r w:rsidR="00CC2694" w:rsidRPr="00A22C85">
        <w:t xml:space="preserve"> </w:t>
      </w:r>
      <w:r w:rsidRPr="00A22C85">
        <w:t>be rejected without further review.</w:t>
      </w:r>
    </w:p>
    <w:p w14:paraId="3A43F80A" w14:textId="77777777" w:rsidR="00DB54CA" w:rsidRPr="00A22C85" w:rsidRDefault="00DB54CA" w:rsidP="00F04818">
      <w:pPr>
        <w:pStyle w:val="Body"/>
        <w:numPr>
          <w:ilvl w:val="0"/>
          <w:numId w:val="7"/>
        </w:numPr>
        <w:rPr>
          <w:b/>
        </w:rPr>
      </w:pPr>
      <w:r w:rsidRPr="00A22C85">
        <w:t>Sections in “italics” are instructions and should be deleted.</w:t>
      </w:r>
    </w:p>
    <w:p w14:paraId="5C8F6C4D" w14:textId="759A3951" w:rsidR="00DB54CA" w:rsidRPr="00A22C85" w:rsidRDefault="00DB54CA" w:rsidP="00F04818">
      <w:pPr>
        <w:pStyle w:val="Body"/>
        <w:numPr>
          <w:ilvl w:val="0"/>
          <w:numId w:val="7"/>
        </w:numPr>
        <w:rPr>
          <w:b/>
        </w:rPr>
      </w:pPr>
      <w:r w:rsidRPr="00A22C85">
        <w:t xml:space="preserve">Joint proposals consist of two parts: 1) This pre-proposal form to present mainly the description of the planned work, and 2) the electronic submission tool to provide particularly individual partner information and financial plans. </w:t>
      </w:r>
      <w:r w:rsidRPr="00BE6F2D">
        <w:rPr>
          <w:b/>
        </w:rPr>
        <w:t>Both parts should be completed jointly by all applying consortium partners and need to be started in due time.</w:t>
      </w:r>
    </w:p>
    <w:p w14:paraId="053AA98E" w14:textId="466EF0FC" w:rsidR="00DB54CA" w:rsidRPr="007F04FC" w:rsidRDefault="00DB54CA" w:rsidP="00F04818">
      <w:pPr>
        <w:pStyle w:val="Body"/>
        <w:numPr>
          <w:ilvl w:val="0"/>
          <w:numId w:val="7"/>
        </w:numPr>
      </w:pPr>
      <w:r w:rsidRPr="007F04FC">
        <w:t xml:space="preserve">In case of inconsistency between the information registered in the submission tool </w:t>
      </w:r>
      <w:r w:rsidR="00CD614A" w:rsidRPr="00CD614A">
        <w:t>(</w:t>
      </w:r>
      <w:hyperlink r:id="rId9" w:history="1">
        <w:r w:rsidR="00CD614A" w:rsidRPr="001135A7">
          <w:rPr>
            <w:rStyle w:val="Lienhypertexte"/>
          </w:rPr>
          <w:t>PT-Outline</w:t>
        </w:r>
      </w:hyperlink>
      <w:r w:rsidR="00CD614A" w:rsidRPr="00CD614A">
        <w:t>)</w:t>
      </w:r>
      <w:r w:rsidR="00CD614A">
        <w:t xml:space="preserve"> </w:t>
      </w:r>
      <w:r w:rsidRPr="007F04FC">
        <w:t xml:space="preserve">and the information included </w:t>
      </w:r>
      <w:bookmarkStart w:id="2" w:name="_Hlk204322570"/>
      <w:r w:rsidRPr="007F04FC">
        <w:t>in the pre-proposal form</w:t>
      </w:r>
      <w:bookmarkEnd w:id="2"/>
      <w:r w:rsidRPr="007F04FC">
        <w:t xml:space="preserve">, the information registered in the submission tool </w:t>
      </w:r>
      <w:r w:rsidR="00CD614A" w:rsidRPr="00CD614A">
        <w:t>(</w:t>
      </w:r>
      <w:hyperlink r:id="rId10" w:history="1">
        <w:r w:rsidR="00CD614A" w:rsidRPr="001135A7">
          <w:rPr>
            <w:rStyle w:val="Lienhypertexte"/>
          </w:rPr>
          <w:t>PT-Outline</w:t>
        </w:r>
      </w:hyperlink>
      <w:r w:rsidR="00CD614A" w:rsidRPr="00CD614A">
        <w:t>)</w:t>
      </w:r>
      <w:r w:rsidR="00CD614A">
        <w:t xml:space="preserve"> </w:t>
      </w:r>
      <w:r w:rsidRPr="007F04FC">
        <w:t>shall prevail.</w:t>
      </w:r>
    </w:p>
    <w:p w14:paraId="36876F6C" w14:textId="6B2FDB8A" w:rsidR="00DB54CA" w:rsidRPr="00A22C85" w:rsidRDefault="00DB54CA" w:rsidP="00F04818">
      <w:pPr>
        <w:pStyle w:val="Body"/>
        <w:numPr>
          <w:ilvl w:val="0"/>
          <w:numId w:val="7"/>
        </w:numPr>
        <w:rPr>
          <w:b/>
        </w:rPr>
      </w:pPr>
      <w:r w:rsidRPr="00A22C85">
        <w:t xml:space="preserve">Refer to the </w:t>
      </w:r>
      <w:r w:rsidR="00F1319E">
        <w:t>Call Text</w:t>
      </w:r>
      <w:r w:rsidR="00A73401">
        <w:t xml:space="preserve"> </w:t>
      </w:r>
      <w:r w:rsidR="00F812CA">
        <w:t>and</w:t>
      </w:r>
      <w:r w:rsidR="00A73401">
        <w:t xml:space="preserve"> the</w:t>
      </w:r>
      <w:r w:rsidR="00F812CA">
        <w:t xml:space="preserve"> </w:t>
      </w:r>
      <w:r w:rsidRPr="00A22C85">
        <w:t>“G</w:t>
      </w:r>
      <w:r w:rsidR="00B86AC1">
        <w:t>uidelines</w:t>
      </w:r>
      <w:r w:rsidRPr="00A22C85">
        <w:t xml:space="preserve"> </w:t>
      </w:r>
      <w:r w:rsidR="00B86AC1">
        <w:t>for</w:t>
      </w:r>
      <w:r w:rsidRPr="00A22C85">
        <w:t xml:space="preserve"> A</w:t>
      </w:r>
      <w:r w:rsidR="00B86AC1">
        <w:t>pplicants</w:t>
      </w:r>
      <w:r w:rsidRPr="00A22C85">
        <w:t xml:space="preserve">” for information about the proposal </w:t>
      </w:r>
      <w:r w:rsidR="00F812CA">
        <w:t>submission requirements and process.</w:t>
      </w:r>
    </w:p>
    <w:p w14:paraId="1B64944C" w14:textId="25971F8A" w:rsidR="006C5762" w:rsidRPr="00A22C85" w:rsidRDefault="2FD92925" w:rsidP="00F04818">
      <w:pPr>
        <w:pStyle w:val="Body"/>
        <w:numPr>
          <w:ilvl w:val="0"/>
          <w:numId w:val="7"/>
        </w:numPr>
        <w:rPr>
          <w:b/>
        </w:rPr>
      </w:pPr>
      <w:r>
        <w:t xml:space="preserve">Once completed, </w:t>
      </w:r>
      <w:r w:rsidR="00DB54CA">
        <w:t xml:space="preserve">this </w:t>
      </w:r>
      <w:r>
        <w:t xml:space="preserve">pre-proposal </w:t>
      </w:r>
      <w:r w:rsidR="00DB54CA">
        <w:t>form</w:t>
      </w:r>
      <w:r w:rsidR="002C075A">
        <w:t xml:space="preserve"> </w:t>
      </w:r>
      <w:r>
        <w:t xml:space="preserve">must be converted </w:t>
      </w:r>
      <w:r w:rsidR="1E63E276">
        <w:t xml:space="preserve">to </w:t>
      </w:r>
      <w:r>
        <w:t xml:space="preserve">a single PDF document before being uploaded to the submission </w:t>
      </w:r>
      <w:r w:rsidR="0002678E">
        <w:t xml:space="preserve">tool </w:t>
      </w:r>
      <w:r w:rsidR="0002678E" w:rsidRPr="00CD614A">
        <w:t>(</w:t>
      </w:r>
      <w:hyperlink r:id="rId11" w:history="1">
        <w:r w:rsidR="0002678E" w:rsidRPr="001135A7">
          <w:rPr>
            <w:rStyle w:val="Lienhypertexte"/>
          </w:rPr>
          <w:t>PT-Outline</w:t>
        </w:r>
      </w:hyperlink>
      <w:r w:rsidR="0002678E" w:rsidRPr="00CD614A">
        <w:t>)</w:t>
      </w:r>
      <w:r>
        <w:t>.</w:t>
      </w:r>
    </w:p>
    <w:p w14:paraId="7C99F887" w14:textId="77777777" w:rsidR="00CC55F7" w:rsidRPr="00A22C85" w:rsidRDefault="00CC55F7" w:rsidP="00F04818">
      <w:pPr>
        <w:pStyle w:val="Body"/>
        <w:numPr>
          <w:ilvl w:val="0"/>
          <w:numId w:val="7"/>
        </w:numPr>
        <w:sectPr w:rsidR="00CC55F7" w:rsidRPr="00A22C85" w:rsidSect="00644AC2">
          <w:headerReference w:type="default" r:id="rId12"/>
          <w:footerReference w:type="default" r:id="rId13"/>
          <w:pgSz w:w="11906" w:h="16838"/>
          <w:pgMar w:top="3261" w:right="1588" w:bottom="1701" w:left="1588" w:header="794" w:footer="624" w:gutter="0"/>
          <w:cols w:space="708"/>
          <w:docGrid w:linePitch="360"/>
        </w:sectPr>
      </w:pPr>
    </w:p>
    <w:p w14:paraId="0A9C2462" w14:textId="031351B1" w:rsidR="00B66E40" w:rsidRPr="00A22C85" w:rsidRDefault="0062486E" w:rsidP="009D35D7">
      <w:pPr>
        <w:pStyle w:val="Titre1"/>
      </w:pPr>
      <w:r>
        <w:lastRenderedPageBreak/>
        <w:t>General Information</w:t>
      </w:r>
    </w:p>
    <w:p w14:paraId="64F9FD1A" w14:textId="6717C244" w:rsidR="000E327A" w:rsidRPr="00A22C85" w:rsidRDefault="000E327A" w:rsidP="004419C4">
      <w:pPr>
        <w:spacing w:after="120" w:line="240" w:lineRule="auto"/>
        <w:ind w:right="-342"/>
        <w:jc w:val="both"/>
        <w:rPr>
          <w:sz w:val="20"/>
          <w:lang w:val="en-GB"/>
        </w:rPr>
      </w:pPr>
    </w:p>
    <w:p w14:paraId="1584A703" w14:textId="14BAF863" w:rsidR="001811CF" w:rsidRPr="00A22C85" w:rsidRDefault="001811CF" w:rsidP="004419C4">
      <w:pPr>
        <w:spacing w:after="120" w:line="240" w:lineRule="auto"/>
        <w:ind w:right="-342"/>
        <w:jc w:val="both"/>
        <w:rPr>
          <w:b/>
          <w:sz w:val="20"/>
          <w:lang w:val="en-GB"/>
        </w:rPr>
      </w:pPr>
      <w:r w:rsidRPr="00A22C85">
        <w:rPr>
          <w:b/>
          <w:sz w:val="20"/>
          <w:lang w:val="en-GB"/>
        </w:rPr>
        <w:t>Project title</w:t>
      </w:r>
    </w:p>
    <w:tbl>
      <w:tblPr>
        <w:tblStyle w:val="Grilledutableau"/>
        <w:tblW w:w="9067" w:type="dxa"/>
        <w:tblLook w:val="04A0" w:firstRow="1" w:lastRow="0" w:firstColumn="1" w:lastColumn="0" w:noHBand="0" w:noVBand="1"/>
      </w:tblPr>
      <w:tblGrid>
        <w:gridCol w:w="9067"/>
      </w:tblGrid>
      <w:tr w:rsidR="001811CF" w:rsidRPr="00A22C85" w14:paraId="0054724F" w14:textId="77777777" w:rsidTr="00C35A13">
        <w:tc>
          <w:tcPr>
            <w:tcW w:w="9067" w:type="dxa"/>
          </w:tcPr>
          <w:p w14:paraId="6997D1B1" w14:textId="77777777" w:rsidR="001811CF" w:rsidRPr="00A22C85" w:rsidRDefault="001811CF" w:rsidP="004419C4">
            <w:pPr>
              <w:spacing w:after="120"/>
              <w:jc w:val="both"/>
              <w:rPr>
                <w:sz w:val="20"/>
                <w:lang w:val="en-GB"/>
              </w:rPr>
            </w:pPr>
          </w:p>
        </w:tc>
      </w:tr>
    </w:tbl>
    <w:p w14:paraId="4EB70B0A" w14:textId="77777777" w:rsidR="00546B52" w:rsidRPr="00A22C85" w:rsidRDefault="00546B52" w:rsidP="004419C4">
      <w:pPr>
        <w:spacing w:after="120" w:line="240" w:lineRule="auto"/>
        <w:ind w:right="-342"/>
        <w:jc w:val="both"/>
        <w:rPr>
          <w:sz w:val="20"/>
          <w:lang w:val="en-GB"/>
        </w:rPr>
        <w:sectPr w:rsidR="00546B52" w:rsidRPr="00A22C85" w:rsidSect="00012BC2">
          <w:headerReference w:type="default" r:id="rId14"/>
          <w:footerReference w:type="default" r:id="rId15"/>
          <w:pgSz w:w="11906" w:h="16838"/>
          <w:pgMar w:top="1702" w:right="1588" w:bottom="1418" w:left="1588" w:header="1020" w:footer="567" w:gutter="0"/>
          <w:cols w:space="708"/>
          <w:docGrid w:linePitch="360"/>
        </w:sectPr>
      </w:pPr>
    </w:p>
    <w:p w14:paraId="3AF810BE" w14:textId="4D64C678" w:rsidR="001811CF" w:rsidRPr="00A22C85" w:rsidRDefault="001811CF" w:rsidP="004419C4">
      <w:pPr>
        <w:spacing w:after="120" w:line="240" w:lineRule="auto"/>
        <w:ind w:right="-342"/>
        <w:jc w:val="both"/>
        <w:rPr>
          <w:b/>
          <w:sz w:val="20"/>
          <w:lang w:val="en-GB"/>
        </w:rPr>
      </w:pPr>
      <w:r w:rsidRPr="00A22C85">
        <w:rPr>
          <w:b/>
          <w:sz w:val="20"/>
          <w:lang w:val="en-GB"/>
        </w:rPr>
        <w:t xml:space="preserve">Project acronym </w:t>
      </w:r>
      <w:r w:rsidRPr="00A22C85">
        <w:rPr>
          <w:rFonts w:ascii="Calibri" w:hAnsi="Calibri" w:cs="Calibri"/>
          <w:b/>
          <w:bCs/>
          <w:szCs w:val="22"/>
          <w:lang w:val="en-GB"/>
        </w:rPr>
        <w:t>(max. 15 characters)</w:t>
      </w:r>
    </w:p>
    <w:tbl>
      <w:tblPr>
        <w:tblStyle w:val="Grilledutableau"/>
        <w:tblW w:w="0" w:type="auto"/>
        <w:tblLook w:val="04A0" w:firstRow="1" w:lastRow="0" w:firstColumn="1" w:lastColumn="0" w:noHBand="0" w:noVBand="1"/>
      </w:tblPr>
      <w:tblGrid>
        <w:gridCol w:w="4001"/>
      </w:tblGrid>
      <w:tr w:rsidR="001811CF" w:rsidRPr="00A22C85" w14:paraId="499DAD3D" w14:textId="77777777" w:rsidTr="001811CF">
        <w:tc>
          <w:tcPr>
            <w:tcW w:w="8720" w:type="dxa"/>
          </w:tcPr>
          <w:p w14:paraId="5C6FD726" w14:textId="77777777" w:rsidR="001811CF" w:rsidRPr="00A22C85" w:rsidRDefault="001811CF" w:rsidP="004419C4">
            <w:pPr>
              <w:spacing w:after="120"/>
              <w:jc w:val="both"/>
              <w:rPr>
                <w:sz w:val="20"/>
                <w:lang w:val="en-GB"/>
              </w:rPr>
            </w:pPr>
          </w:p>
        </w:tc>
      </w:tr>
    </w:tbl>
    <w:p w14:paraId="051BCC32" w14:textId="77777777" w:rsidR="001811CF" w:rsidRPr="00A22C85" w:rsidRDefault="001811CF" w:rsidP="004419C4">
      <w:pPr>
        <w:spacing w:after="120" w:line="240" w:lineRule="auto"/>
        <w:ind w:right="-342"/>
        <w:jc w:val="both"/>
        <w:rPr>
          <w:b/>
          <w:sz w:val="20"/>
          <w:lang w:val="en-GB"/>
        </w:rPr>
      </w:pPr>
    </w:p>
    <w:p w14:paraId="0E7FC6E1" w14:textId="61625554" w:rsidR="001811CF" w:rsidRPr="00A22C85" w:rsidRDefault="001811CF" w:rsidP="004419C4">
      <w:pPr>
        <w:spacing w:after="120" w:line="240" w:lineRule="auto"/>
        <w:ind w:right="-342"/>
        <w:jc w:val="both"/>
        <w:rPr>
          <w:b/>
          <w:sz w:val="20"/>
          <w:lang w:val="en-GB"/>
        </w:rPr>
      </w:pPr>
      <w:r w:rsidRPr="00A22C85">
        <w:rPr>
          <w:b/>
          <w:sz w:val="20"/>
          <w:lang w:val="en-GB"/>
        </w:rPr>
        <w:t>Project duration (months)</w:t>
      </w:r>
    </w:p>
    <w:tbl>
      <w:tblPr>
        <w:tblStyle w:val="Grilledutableau"/>
        <w:tblW w:w="0" w:type="auto"/>
        <w:tblLook w:val="04A0" w:firstRow="1" w:lastRow="0" w:firstColumn="1" w:lastColumn="0" w:noHBand="0" w:noVBand="1"/>
      </w:tblPr>
      <w:tblGrid>
        <w:gridCol w:w="4001"/>
      </w:tblGrid>
      <w:tr w:rsidR="001811CF" w:rsidRPr="00A22C85" w14:paraId="52796BF3" w14:textId="77777777" w:rsidTr="001811CF">
        <w:tc>
          <w:tcPr>
            <w:tcW w:w="8720" w:type="dxa"/>
          </w:tcPr>
          <w:p w14:paraId="56FD6786" w14:textId="77777777" w:rsidR="001811CF" w:rsidRPr="00A22C85" w:rsidRDefault="001811CF" w:rsidP="004419C4">
            <w:pPr>
              <w:spacing w:after="120"/>
              <w:jc w:val="both"/>
              <w:rPr>
                <w:sz w:val="20"/>
                <w:lang w:val="en-GB"/>
              </w:rPr>
            </w:pPr>
          </w:p>
        </w:tc>
      </w:tr>
    </w:tbl>
    <w:p w14:paraId="487C2BE2" w14:textId="77777777" w:rsidR="00546B52" w:rsidRPr="00A22C85" w:rsidRDefault="00546B52" w:rsidP="004419C4">
      <w:pPr>
        <w:spacing w:after="120" w:line="240" w:lineRule="auto"/>
        <w:ind w:right="-342"/>
        <w:jc w:val="both"/>
        <w:rPr>
          <w:b/>
          <w:sz w:val="20"/>
          <w:lang w:val="en-GB"/>
        </w:rPr>
        <w:sectPr w:rsidR="00546B52" w:rsidRPr="00A22C85" w:rsidSect="00546B52">
          <w:type w:val="continuous"/>
          <w:pgSz w:w="11906" w:h="16838"/>
          <w:pgMar w:top="1843" w:right="1588" w:bottom="1418" w:left="1588" w:header="1020" w:footer="567" w:gutter="0"/>
          <w:cols w:num="2" w:space="708"/>
          <w:docGrid w:linePitch="360"/>
        </w:sectPr>
      </w:pPr>
    </w:p>
    <w:p w14:paraId="172F352D" w14:textId="58A7A665" w:rsidR="001811CF" w:rsidRPr="00A22C85" w:rsidRDefault="00546B52" w:rsidP="004419C4">
      <w:pPr>
        <w:spacing w:after="120" w:line="240" w:lineRule="auto"/>
        <w:ind w:right="-342"/>
        <w:jc w:val="both"/>
        <w:rPr>
          <w:b/>
          <w:sz w:val="20"/>
          <w:lang w:val="en-GB"/>
        </w:rPr>
      </w:pPr>
      <w:r w:rsidRPr="00A22C85">
        <w:rPr>
          <w:b/>
          <w:bCs/>
          <w:sz w:val="20"/>
          <w:lang w:val="en-GB"/>
        </w:rPr>
        <w:t>Total project costs (</w:t>
      </w:r>
      <w:proofErr w:type="gramStart"/>
      <w:r w:rsidRPr="00A22C85">
        <w:rPr>
          <w:b/>
          <w:bCs/>
          <w:sz w:val="20"/>
          <w:lang w:val="en-GB"/>
        </w:rPr>
        <w:t>€)*</w:t>
      </w:r>
      <w:proofErr w:type="gramEnd"/>
    </w:p>
    <w:tbl>
      <w:tblPr>
        <w:tblStyle w:val="Grilledutableau"/>
        <w:tblW w:w="0" w:type="auto"/>
        <w:tblLook w:val="04A0" w:firstRow="1" w:lastRow="0" w:firstColumn="1" w:lastColumn="0" w:noHBand="0" w:noVBand="1"/>
      </w:tblPr>
      <w:tblGrid>
        <w:gridCol w:w="4001"/>
      </w:tblGrid>
      <w:tr w:rsidR="001811CF" w:rsidRPr="00A22C85" w14:paraId="706FF513" w14:textId="77777777" w:rsidTr="001811CF">
        <w:tc>
          <w:tcPr>
            <w:tcW w:w="8720" w:type="dxa"/>
          </w:tcPr>
          <w:p w14:paraId="0917C868" w14:textId="77777777" w:rsidR="001811CF" w:rsidRPr="00A22C85" w:rsidRDefault="001811CF" w:rsidP="004419C4">
            <w:pPr>
              <w:spacing w:after="120"/>
              <w:jc w:val="both"/>
              <w:rPr>
                <w:sz w:val="20"/>
                <w:lang w:val="en-GB"/>
              </w:rPr>
            </w:pPr>
          </w:p>
        </w:tc>
      </w:tr>
    </w:tbl>
    <w:p w14:paraId="6CDDF7B2" w14:textId="5A8EB5FC" w:rsidR="001811CF" w:rsidRPr="00A22C85" w:rsidRDefault="001811CF" w:rsidP="004419C4">
      <w:pPr>
        <w:spacing w:after="120" w:line="240" w:lineRule="auto"/>
        <w:ind w:right="-342"/>
        <w:jc w:val="both"/>
        <w:rPr>
          <w:sz w:val="20"/>
          <w:lang w:val="en-GB"/>
        </w:rPr>
      </w:pPr>
    </w:p>
    <w:p w14:paraId="03C6E79E" w14:textId="0B757139" w:rsidR="00546B52" w:rsidRPr="00A22C85" w:rsidRDefault="00546B52" w:rsidP="004419C4">
      <w:pPr>
        <w:spacing w:after="120" w:line="240" w:lineRule="auto"/>
        <w:ind w:right="-342"/>
        <w:jc w:val="both"/>
        <w:rPr>
          <w:b/>
          <w:sz w:val="20"/>
          <w:lang w:val="en-GB"/>
        </w:rPr>
      </w:pPr>
      <w:r w:rsidRPr="00A22C85">
        <w:rPr>
          <w:b/>
          <w:bCs/>
          <w:sz w:val="20"/>
          <w:lang w:val="en-GB"/>
        </w:rPr>
        <w:t>Total requested budget (</w:t>
      </w:r>
      <w:proofErr w:type="gramStart"/>
      <w:r w:rsidRPr="00A22C85">
        <w:rPr>
          <w:b/>
          <w:bCs/>
          <w:sz w:val="20"/>
          <w:lang w:val="en-GB"/>
        </w:rPr>
        <w:t>€)*</w:t>
      </w:r>
      <w:proofErr w:type="gramEnd"/>
    </w:p>
    <w:tbl>
      <w:tblPr>
        <w:tblStyle w:val="Grilledutableau"/>
        <w:tblW w:w="0" w:type="auto"/>
        <w:tblLook w:val="04A0" w:firstRow="1" w:lastRow="0" w:firstColumn="1" w:lastColumn="0" w:noHBand="0" w:noVBand="1"/>
      </w:tblPr>
      <w:tblGrid>
        <w:gridCol w:w="4001"/>
      </w:tblGrid>
      <w:tr w:rsidR="00546B52" w:rsidRPr="00A22C85" w14:paraId="08B18727" w14:textId="77777777" w:rsidTr="00A6109A">
        <w:tc>
          <w:tcPr>
            <w:tcW w:w="8720" w:type="dxa"/>
          </w:tcPr>
          <w:p w14:paraId="00B05B77" w14:textId="77777777" w:rsidR="00546B52" w:rsidRPr="00A22C85" w:rsidRDefault="00546B52" w:rsidP="004419C4">
            <w:pPr>
              <w:spacing w:after="120"/>
              <w:jc w:val="both"/>
              <w:rPr>
                <w:sz w:val="20"/>
                <w:lang w:val="en-GB"/>
              </w:rPr>
            </w:pPr>
          </w:p>
        </w:tc>
      </w:tr>
    </w:tbl>
    <w:p w14:paraId="42BC5BD2" w14:textId="77777777" w:rsidR="00546B52" w:rsidRPr="00A22C85" w:rsidRDefault="00546B52" w:rsidP="004419C4">
      <w:pPr>
        <w:spacing w:after="120" w:line="240" w:lineRule="auto"/>
        <w:ind w:right="-342"/>
        <w:jc w:val="both"/>
        <w:rPr>
          <w:i/>
          <w:sz w:val="20"/>
          <w:lang w:val="en-GB"/>
        </w:rPr>
      </w:pPr>
    </w:p>
    <w:p w14:paraId="2A3A756E" w14:textId="77777777" w:rsidR="00546B52" w:rsidRPr="00A22C85" w:rsidRDefault="00546B52" w:rsidP="004419C4">
      <w:pPr>
        <w:spacing w:after="120" w:line="240" w:lineRule="auto"/>
        <w:ind w:right="-342"/>
        <w:jc w:val="both"/>
        <w:rPr>
          <w:i/>
          <w:sz w:val="20"/>
          <w:lang w:val="en-GB"/>
        </w:rPr>
        <w:sectPr w:rsidR="00546B52" w:rsidRPr="00A22C85" w:rsidSect="00546B52">
          <w:type w:val="continuous"/>
          <w:pgSz w:w="11906" w:h="16838"/>
          <w:pgMar w:top="1843" w:right="1588" w:bottom="1418" w:left="1588" w:header="1020" w:footer="567" w:gutter="0"/>
          <w:cols w:num="2" w:space="708"/>
          <w:docGrid w:linePitch="360"/>
        </w:sectPr>
      </w:pPr>
    </w:p>
    <w:p w14:paraId="1D9A8903" w14:textId="31666BBA" w:rsidR="00546B52" w:rsidRPr="00A22C85" w:rsidRDefault="00546B52" w:rsidP="004419C4">
      <w:pPr>
        <w:spacing w:after="120" w:line="240" w:lineRule="auto"/>
        <w:ind w:right="-342"/>
        <w:jc w:val="both"/>
        <w:rPr>
          <w:color w:val="FF0000"/>
          <w:sz w:val="20"/>
          <w:lang w:val="en-GB"/>
        </w:rPr>
      </w:pPr>
      <w:r w:rsidRPr="00A22C85">
        <w:rPr>
          <w:i/>
          <w:color w:val="FF0000"/>
          <w:sz w:val="20"/>
          <w:lang w:val="en-GB"/>
        </w:rPr>
        <w:t>*Please make sure that the same figures are entered in the sections that need to be completed online (</w:t>
      </w:r>
      <w:hyperlink r:id="rId16" w:history="1">
        <w:r w:rsidRPr="001135A7">
          <w:rPr>
            <w:rStyle w:val="Lienhypertexte"/>
            <w:i/>
            <w:sz w:val="20"/>
          </w:rPr>
          <w:t>PT-Outline submission tool</w:t>
        </w:r>
      </w:hyperlink>
      <w:r w:rsidRPr="00A22C85">
        <w:rPr>
          <w:i/>
          <w:color w:val="FF0000"/>
          <w:sz w:val="20"/>
          <w:lang w:val="en-GB"/>
        </w:rPr>
        <w:t>) and in the financial overview in section 7 of this form. Thousand separators and whole numbers should be used only (e.g. 200.000</w:t>
      </w:r>
      <w:r w:rsidR="00011276">
        <w:rPr>
          <w:i/>
          <w:color w:val="FF0000"/>
          <w:sz w:val="20"/>
          <w:lang w:val="en-GB"/>
        </w:rPr>
        <w:t>, no decimal</w:t>
      </w:r>
      <w:r w:rsidR="008914D0">
        <w:rPr>
          <w:i/>
          <w:color w:val="FF0000"/>
          <w:sz w:val="20"/>
          <w:lang w:val="en-GB"/>
        </w:rPr>
        <w:t xml:space="preserve"> places</w:t>
      </w:r>
      <w:r w:rsidRPr="00A22C85">
        <w:rPr>
          <w:i/>
          <w:color w:val="FF0000"/>
          <w:sz w:val="20"/>
          <w:lang w:val="en-GB"/>
        </w:rPr>
        <w:t>).</w:t>
      </w:r>
    </w:p>
    <w:p w14:paraId="5A028C27" w14:textId="276FEE89" w:rsidR="00546B52" w:rsidRPr="00A22C85" w:rsidRDefault="00546B52" w:rsidP="002D656D">
      <w:pPr>
        <w:pStyle w:val="Titre2"/>
      </w:pPr>
      <w:r w:rsidRPr="00A22C85">
        <w:t>Keywords (from 5 up to 7)</w:t>
      </w:r>
    </w:p>
    <w:tbl>
      <w:tblPr>
        <w:tblStyle w:val="Grilledutableau"/>
        <w:tblW w:w="9067" w:type="dxa"/>
        <w:tblLook w:val="04A0" w:firstRow="1" w:lastRow="0" w:firstColumn="1" w:lastColumn="0" w:noHBand="0" w:noVBand="1"/>
      </w:tblPr>
      <w:tblGrid>
        <w:gridCol w:w="9067"/>
      </w:tblGrid>
      <w:tr w:rsidR="00546B52" w:rsidRPr="00A22C85" w14:paraId="3A4081A6" w14:textId="77777777" w:rsidTr="00C35A13">
        <w:tc>
          <w:tcPr>
            <w:tcW w:w="9067" w:type="dxa"/>
          </w:tcPr>
          <w:p w14:paraId="2EC798DF" w14:textId="77777777" w:rsidR="00546B52" w:rsidRPr="00A22C85" w:rsidRDefault="00546B52" w:rsidP="004419C4">
            <w:pPr>
              <w:spacing w:after="120"/>
              <w:jc w:val="both"/>
              <w:rPr>
                <w:sz w:val="20"/>
                <w:lang w:val="en-GB"/>
              </w:rPr>
            </w:pPr>
          </w:p>
        </w:tc>
      </w:tr>
    </w:tbl>
    <w:p w14:paraId="57BA8097" w14:textId="77777777" w:rsidR="00546B52" w:rsidRPr="00A22C85" w:rsidRDefault="00546B52" w:rsidP="004419C4">
      <w:pPr>
        <w:spacing w:after="120" w:line="240" w:lineRule="auto"/>
        <w:ind w:right="-342"/>
        <w:jc w:val="both"/>
        <w:rPr>
          <w:sz w:val="20"/>
          <w:lang w:val="en-GB"/>
        </w:rPr>
        <w:sectPr w:rsidR="00546B52" w:rsidRPr="00A22C85" w:rsidSect="00546B52">
          <w:headerReference w:type="default" r:id="rId17"/>
          <w:footerReference w:type="default" r:id="rId18"/>
          <w:type w:val="continuous"/>
          <w:pgSz w:w="11906" w:h="16838"/>
          <w:pgMar w:top="1843" w:right="1588" w:bottom="1418" w:left="1588" w:header="1020" w:footer="567" w:gutter="0"/>
          <w:cols w:space="708"/>
          <w:docGrid w:linePitch="360"/>
        </w:sectPr>
      </w:pPr>
    </w:p>
    <w:p w14:paraId="4829D79F" w14:textId="57228B74" w:rsidR="00546B52" w:rsidRPr="00A22C85" w:rsidRDefault="003A2E93" w:rsidP="002D656D">
      <w:pPr>
        <w:pStyle w:val="Titre2"/>
      </w:pPr>
      <w:r>
        <w:t xml:space="preserve">Proposal </w:t>
      </w:r>
      <w:r w:rsidR="00546B52" w:rsidRPr="00A22C85">
        <w:t>abstract (max. 2,000 characters, including spaces)</w:t>
      </w:r>
    </w:p>
    <w:p w14:paraId="0841C77C" w14:textId="6ED03376" w:rsidR="00546B52" w:rsidRPr="00A22C85" w:rsidRDefault="787BFEC2" w:rsidP="4A4134B8">
      <w:pPr>
        <w:spacing w:after="120" w:line="240" w:lineRule="auto"/>
        <w:ind w:right="-340"/>
        <w:jc w:val="both"/>
        <w:rPr>
          <w:sz w:val="20"/>
          <w:szCs w:val="20"/>
          <w:lang w:val="en-GB"/>
        </w:rPr>
      </w:pPr>
      <w:r w:rsidRPr="4A4134B8">
        <w:rPr>
          <w:sz w:val="20"/>
          <w:szCs w:val="20"/>
          <w:lang w:val="en-GB"/>
        </w:rPr>
        <w:t>Please give a comprehensive summary of the project.</w:t>
      </w:r>
      <w:r w:rsidR="051DB129" w:rsidRPr="4A4134B8">
        <w:rPr>
          <w:sz w:val="20"/>
          <w:szCs w:val="20"/>
          <w:lang w:val="en-GB"/>
        </w:rPr>
        <w:t xml:space="preserve"> </w:t>
      </w:r>
      <w:r w:rsidR="051DB129" w:rsidRPr="00392F34">
        <w:rPr>
          <w:sz w:val="20"/>
          <w:szCs w:val="20"/>
          <w:lang w:val="en-GB"/>
        </w:rPr>
        <w:t xml:space="preserve">Include </w:t>
      </w:r>
      <w:r w:rsidR="051DB129" w:rsidRPr="00392F34">
        <w:rPr>
          <w:b/>
          <w:bCs/>
          <w:sz w:val="20"/>
          <w:szCs w:val="20"/>
          <w:lang w:val="en-GB"/>
        </w:rPr>
        <w:t xml:space="preserve">the </w:t>
      </w:r>
      <w:r w:rsidR="004524D2">
        <w:rPr>
          <w:b/>
          <w:bCs/>
          <w:sz w:val="20"/>
          <w:szCs w:val="20"/>
          <w:lang w:val="en-GB"/>
        </w:rPr>
        <w:t xml:space="preserve">medical </w:t>
      </w:r>
      <w:r w:rsidR="051DB129" w:rsidRPr="00392F34">
        <w:rPr>
          <w:b/>
          <w:bCs/>
          <w:sz w:val="20"/>
          <w:szCs w:val="20"/>
          <w:lang w:val="en-GB"/>
        </w:rPr>
        <w:t>need</w:t>
      </w:r>
      <w:r w:rsidR="051DB129" w:rsidRPr="00392F34">
        <w:rPr>
          <w:sz w:val="20"/>
          <w:szCs w:val="20"/>
          <w:lang w:val="en-GB"/>
        </w:rPr>
        <w:t xml:space="preserve"> being addressed using a P</w:t>
      </w:r>
      <w:r w:rsidR="00373871">
        <w:rPr>
          <w:sz w:val="20"/>
          <w:szCs w:val="20"/>
          <w:lang w:val="en-GB"/>
        </w:rPr>
        <w:t xml:space="preserve">ersonalised </w:t>
      </w:r>
      <w:r w:rsidR="051DB129" w:rsidRPr="00392F34">
        <w:rPr>
          <w:sz w:val="20"/>
          <w:szCs w:val="20"/>
          <w:lang w:val="en-GB"/>
        </w:rPr>
        <w:t>M</w:t>
      </w:r>
      <w:r w:rsidR="00373871">
        <w:rPr>
          <w:sz w:val="20"/>
          <w:szCs w:val="20"/>
          <w:lang w:val="en-GB"/>
        </w:rPr>
        <w:t>edicine</w:t>
      </w:r>
      <w:r w:rsidR="051DB129" w:rsidRPr="00392F34">
        <w:rPr>
          <w:sz w:val="20"/>
          <w:szCs w:val="20"/>
          <w:lang w:val="en-GB"/>
        </w:rPr>
        <w:t xml:space="preserve"> approach</w:t>
      </w:r>
      <w:r w:rsidR="380C3BA6" w:rsidRPr="4A4134B8">
        <w:rPr>
          <w:sz w:val="20"/>
          <w:szCs w:val="20"/>
          <w:lang w:val="en-GB"/>
        </w:rPr>
        <w:t xml:space="preserve"> and</w:t>
      </w:r>
      <w:r w:rsidR="051DB129" w:rsidRPr="00392F34">
        <w:rPr>
          <w:sz w:val="20"/>
          <w:szCs w:val="20"/>
          <w:lang w:val="en-GB"/>
        </w:rPr>
        <w:t xml:space="preserve"> </w:t>
      </w:r>
      <w:r w:rsidR="1B847476" w:rsidRPr="00392F34">
        <w:rPr>
          <w:b/>
          <w:bCs/>
          <w:sz w:val="20"/>
          <w:szCs w:val="20"/>
          <w:lang w:val="en-GB"/>
        </w:rPr>
        <w:t>the aims</w:t>
      </w:r>
      <w:r w:rsidR="380C3BA6" w:rsidRPr="4A4134B8">
        <w:rPr>
          <w:b/>
          <w:bCs/>
          <w:sz w:val="20"/>
          <w:szCs w:val="20"/>
          <w:lang w:val="en-GB"/>
        </w:rPr>
        <w:t xml:space="preserve"> of the project. </w:t>
      </w:r>
      <w:r w:rsidR="380C3BA6" w:rsidRPr="00392F34">
        <w:rPr>
          <w:sz w:val="20"/>
          <w:szCs w:val="20"/>
          <w:lang w:val="en-GB"/>
        </w:rPr>
        <w:t>Also</w:t>
      </w:r>
      <w:r w:rsidR="00EC60FB">
        <w:rPr>
          <w:sz w:val="20"/>
          <w:szCs w:val="20"/>
          <w:lang w:val="en-GB"/>
        </w:rPr>
        <w:t>,</w:t>
      </w:r>
      <w:r w:rsidR="1B847476" w:rsidRPr="4A4134B8">
        <w:rPr>
          <w:sz w:val="20"/>
          <w:szCs w:val="20"/>
          <w:lang w:val="en-GB"/>
        </w:rPr>
        <w:t xml:space="preserve"> </w:t>
      </w:r>
      <w:r w:rsidR="00DE26C8">
        <w:rPr>
          <w:sz w:val="20"/>
          <w:szCs w:val="20"/>
          <w:lang w:val="en-GB"/>
        </w:rPr>
        <w:t xml:space="preserve">briefly describe </w:t>
      </w:r>
      <w:r w:rsidR="051DB129" w:rsidRPr="00392F34">
        <w:rPr>
          <w:b/>
          <w:bCs/>
          <w:sz w:val="20"/>
          <w:szCs w:val="20"/>
          <w:lang w:val="en-GB"/>
        </w:rPr>
        <w:t>the test environment</w:t>
      </w:r>
      <w:r w:rsidR="051DB129" w:rsidRPr="00392F34">
        <w:rPr>
          <w:sz w:val="20"/>
          <w:szCs w:val="20"/>
          <w:lang w:val="en-GB"/>
        </w:rPr>
        <w:t xml:space="preserve"> being used, </w:t>
      </w:r>
      <w:r w:rsidR="1F6F8541" w:rsidRPr="00392F34">
        <w:rPr>
          <w:b/>
          <w:bCs/>
          <w:sz w:val="20"/>
          <w:szCs w:val="20"/>
          <w:lang w:val="en-GB"/>
        </w:rPr>
        <w:t>the</w:t>
      </w:r>
      <w:r w:rsidR="1F6F8541" w:rsidRPr="4A4134B8">
        <w:rPr>
          <w:sz w:val="20"/>
          <w:szCs w:val="20"/>
          <w:lang w:val="en-GB"/>
        </w:rPr>
        <w:t xml:space="preserve"> </w:t>
      </w:r>
      <w:r w:rsidR="051DB129" w:rsidRPr="00392F34">
        <w:rPr>
          <w:b/>
          <w:bCs/>
          <w:sz w:val="20"/>
          <w:szCs w:val="20"/>
          <w:lang w:val="en-GB"/>
        </w:rPr>
        <w:t>solution</w:t>
      </w:r>
      <w:r w:rsidR="1F6F8541" w:rsidRPr="4A4134B8">
        <w:rPr>
          <w:b/>
          <w:bCs/>
          <w:sz w:val="20"/>
          <w:szCs w:val="20"/>
          <w:lang w:val="en-GB"/>
        </w:rPr>
        <w:t>/</w:t>
      </w:r>
      <w:r w:rsidR="051DB129" w:rsidRPr="00392F34">
        <w:rPr>
          <w:b/>
          <w:bCs/>
          <w:sz w:val="20"/>
          <w:szCs w:val="20"/>
          <w:lang w:val="en-GB"/>
        </w:rPr>
        <w:t xml:space="preserve">s </w:t>
      </w:r>
      <w:r w:rsidR="051DB129" w:rsidRPr="00392F34">
        <w:rPr>
          <w:sz w:val="20"/>
          <w:szCs w:val="20"/>
          <w:lang w:val="en-GB"/>
        </w:rPr>
        <w:t xml:space="preserve">being tested and </w:t>
      </w:r>
      <w:r w:rsidR="051DB129" w:rsidRPr="00392F34">
        <w:rPr>
          <w:b/>
          <w:bCs/>
          <w:sz w:val="20"/>
          <w:szCs w:val="20"/>
          <w:lang w:val="en-GB"/>
        </w:rPr>
        <w:t>expected results</w:t>
      </w:r>
      <w:r w:rsidR="051DB129" w:rsidRPr="4A4134B8">
        <w:rPr>
          <w:sz w:val="20"/>
          <w:szCs w:val="20"/>
          <w:lang w:val="en-GB"/>
        </w:rPr>
        <w:t>.</w:t>
      </w:r>
      <w:r w:rsidRPr="4A4134B8">
        <w:rPr>
          <w:sz w:val="20"/>
          <w:szCs w:val="20"/>
          <w:lang w:val="en-GB"/>
        </w:rPr>
        <w:t xml:space="preserve"> Please note that if the project is selected for funding this abstract will be </w:t>
      </w:r>
      <w:r w:rsidR="31E3E2C4" w:rsidRPr="4A4134B8">
        <w:rPr>
          <w:sz w:val="20"/>
          <w:szCs w:val="20"/>
          <w:lang w:val="en-GB"/>
        </w:rPr>
        <w:t>used for</w:t>
      </w:r>
      <w:r w:rsidRPr="4A4134B8">
        <w:rPr>
          <w:sz w:val="20"/>
          <w:szCs w:val="20"/>
          <w:lang w:val="en-GB"/>
        </w:rPr>
        <w:t xml:space="preserve"> </w:t>
      </w:r>
      <w:r w:rsidR="50CB6E0A" w:rsidRPr="4A4134B8">
        <w:rPr>
          <w:sz w:val="20"/>
          <w:szCs w:val="20"/>
          <w:lang w:val="en-GB"/>
        </w:rPr>
        <w:t xml:space="preserve">EP PerMed </w:t>
      </w:r>
      <w:r w:rsidR="1BDE9C4C" w:rsidRPr="4A4134B8">
        <w:rPr>
          <w:sz w:val="20"/>
          <w:szCs w:val="20"/>
          <w:lang w:val="en-GB"/>
        </w:rPr>
        <w:t xml:space="preserve">and involved funders’ </w:t>
      </w:r>
      <w:r w:rsidR="00DE26C8">
        <w:rPr>
          <w:sz w:val="20"/>
          <w:szCs w:val="20"/>
          <w:lang w:val="en-GB"/>
        </w:rPr>
        <w:t xml:space="preserve">public </w:t>
      </w:r>
      <w:r w:rsidR="1BDE9C4C" w:rsidRPr="4A4134B8">
        <w:rPr>
          <w:sz w:val="20"/>
          <w:szCs w:val="20"/>
          <w:lang w:val="en-GB"/>
        </w:rPr>
        <w:t>communication activities</w:t>
      </w:r>
      <w:r w:rsidRPr="4A4134B8">
        <w:rPr>
          <w:sz w:val="20"/>
          <w:szCs w:val="20"/>
          <w:lang w:val="en-GB"/>
        </w:rPr>
        <w:t xml:space="preserve">. </w:t>
      </w:r>
    </w:p>
    <w:tbl>
      <w:tblPr>
        <w:tblStyle w:val="Grilledutableau"/>
        <w:tblW w:w="9067" w:type="dxa"/>
        <w:tblLook w:val="04A0" w:firstRow="1" w:lastRow="0" w:firstColumn="1" w:lastColumn="0" w:noHBand="0" w:noVBand="1"/>
      </w:tblPr>
      <w:tblGrid>
        <w:gridCol w:w="9067"/>
      </w:tblGrid>
      <w:tr w:rsidR="007F0A1A" w:rsidRPr="00F3157F" w14:paraId="7D63DDEF" w14:textId="77777777" w:rsidTr="00BE3B42">
        <w:tc>
          <w:tcPr>
            <w:tcW w:w="9067" w:type="dxa"/>
          </w:tcPr>
          <w:p w14:paraId="6042D574" w14:textId="77777777" w:rsidR="007F0A1A" w:rsidRDefault="007F0A1A" w:rsidP="00BE3B42">
            <w:pPr>
              <w:jc w:val="both"/>
              <w:rPr>
                <w:sz w:val="20"/>
                <w:lang w:val="en-GB"/>
              </w:rPr>
            </w:pPr>
            <w:bookmarkStart w:id="11" w:name="_Hlk204322886"/>
          </w:p>
          <w:p w14:paraId="4126825C" w14:textId="5A008032" w:rsidR="00373871" w:rsidRPr="00A22C85" w:rsidRDefault="00373871" w:rsidP="00BE3B42">
            <w:pPr>
              <w:jc w:val="both"/>
              <w:rPr>
                <w:sz w:val="20"/>
                <w:lang w:val="en-GB"/>
              </w:rPr>
            </w:pPr>
          </w:p>
        </w:tc>
      </w:tr>
    </w:tbl>
    <w:p w14:paraId="0E432671" w14:textId="77777777" w:rsidR="007F0A1A" w:rsidRPr="00A22C85" w:rsidRDefault="007F0A1A" w:rsidP="004419C4">
      <w:pPr>
        <w:spacing w:after="120" w:line="240" w:lineRule="auto"/>
        <w:ind w:right="-340"/>
        <w:jc w:val="both"/>
        <w:rPr>
          <w:sz w:val="20"/>
          <w:lang w:val="en-GB"/>
        </w:rPr>
      </w:pPr>
    </w:p>
    <w:bookmarkEnd w:id="11"/>
    <w:p w14:paraId="0539AB65" w14:textId="5FA9977F" w:rsidR="006F36B3" w:rsidRPr="00A22C85" w:rsidRDefault="006F36B3" w:rsidP="002D656D">
      <w:pPr>
        <w:pStyle w:val="Titre2"/>
      </w:pPr>
      <w:r>
        <w:t>Focus of the proposal</w:t>
      </w:r>
      <w:r w:rsidR="00303BB5">
        <w:t xml:space="preserve"> </w:t>
      </w:r>
      <w:r w:rsidR="00220C70">
        <w:t xml:space="preserve">in </w:t>
      </w:r>
      <w:r>
        <w:t>relat</w:t>
      </w:r>
      <w:r w:rsidR="00220C70">
        <w:t>ion</w:t>
      </w:r>
      <w:r>
        <w:t xml:space="preserve"> to the call scope</w:t>
      </w:r>
    </w:p>
    <w:p w14:paraId="548FE89C" w14:textId="31A1B518" w:rsidR="00DF394C" w:rsidRPr="00480726" w:rsidRDefault="00DF394C" w:rsidP="00480726">
      <w:pPr>
        <w:pStyle w:val="Paragraphedeliste"/>
        <w:numPr>
          <w:ilvl w:val="0"/>
          <w:numId w:val="12"/>
        </w:numPr>
        <w:spacing w:after="120" w:line="240" w:lineRule="auto"/>
        <w:ind w:right="-340"/>
        <w:jc w:val="both"/>
        <w:rPr>
          <w:b/>
          <w:sz w:val="20"/>
          <w:szCs w:val="20"/>
          <w:lang w:val="en-GB"/>
        </w:rPr>
      </w:pPr>
      <w:r w:rsidRPr="00480726">
        <w:rPr>
          <w:b/>
          <w:sz w:val="20"/>
          <w:szCs w:val="20"/>
          <w:lang w:val="en-GB"/>
        </w:rPr>
        <w:t>Please indicate the</w:t>
      </w:r>
      <w:r w:rsidR="008C525D">
        <w:rPr>
          <w:b/>
          <w:sz w:val="20"/>
          <w:szCs w:val="20"/>
          <w:lang w:val="en-GB"/>
        </w:rPr>
        <w:t xml:space="preserve"> </w:t>
      </w:r>
      <w:r w:rsidR="00576649">
        <w:rPr>
          <w:b/>
          <w:sz w:val="20"/>
          <w:szCs w:val="20"/>
          <w:lang w:val="en-GB"/>
        </w:rPr>
        <w:t xml:space="preserve">intervention </w:t>
      </w:r>
      <w:r w:rsidRPr="00480726">
        <w:rPr>
          <w:b/>
          <w:sz w:val="20"/>
          <w:szCs w:val="20"/>
          <w:lang w:val="en-GB"/>
        </w:rPr>
        <w:t xml:space="preserve">aspect/s applying to this </w:t>
      </w:r>
      <w:r w:rsidR="00DD6824">
        <w:rPr>
          <w:b/>
          <w:sz w:val="20"/>
          <w:szCs w:val="20"/>
          <w:lang w:val="en-GB"/>
        </w:rPr>
        <w:t>proposal</w:t>
      </w:r>
      <w:r w:rsidRPr="00480726">
        <w:rPr>
          <w:b/>
          <w:sz w:val="20"/>
          <w:szCs w:val="20"/>
          <w:lang w:val="en-GB"/>
        </w:rPr>
        <w:t xml:space="preserve">: </w:t>
      </w:r>
    </w:p>
    <w:p w14:paraId="5A14E7B6" w14:textId="583E926F" w:rsidR="006B7B11" w:rsidRDefault="00DF394C" w:rsidP="00697F8D">
      <w:pPr>
        <w:spacing w:after="120" w:line="240" w:lineRule="auto"/>
        <w:ind w:right="-340"/>
        <w:jc w:val="both"/>
        <w:rPr>
          <w:sz w:val="20"/>
          <w:szCs w:val="20"/>
          <w:lang w:val="en-GB"/>
        </w:rPr>
      </w:pPr>
      <w:r>
        <w:rPr>
          <w:sz w:val="20"/>
          <w:szCs w:val="20"/>
          <w:lang w:val="en-GB"/>
        </w:rPr>
        <w:t>Th</w:t>
      </w:r>
      <w:r w:rsidR="008405AA">
        <w:rPr>
          <w:sz w:val="20"/>
          <w:szCs w:val="20"/>
          <w:lang w:val="en-GB"/>
        </w:rPr>
        <w:t>e</w:t>
      </w:r>
      <w:r>
        <w:rPr>
          <w:sz w:val="20"/>
          <w:szCs w:val="20"/>
          <w:lang w:val="en-GB"/>
        </w:rPr>
        <w:t xml:space="preserve"> propos</w:t>
      </w:r>
      <w:r w:rsidR="008405AA">
        <w:rPr>
          <w:sz w:val="20"/>
          <w:szCs w:val="20"/>
          <w:lang w:val="en-GB"/>
        </w:rPr>
        <w:t>ed project</w:t>
      </w:r>
      <w:r>
        <w:rPr>
          <w:sz w:val="20"/>
          <w:szCs w:val="20"/>
          <w:lang w:val="en-GB"/>
        </w:rPr>
        <w:t xml:space="preserve"> will</w:t>
      </w:r>
      <w:r w:rsidR="006B7B11" w:rsidRPr="006B7B11">
        <w:rPr>
          <w:sz w:val="20"/>
          <w:szCs w:val="20"/>
          <w:lang w:val="en-GB"/>
        </w:rPr>
        <w:t xml:space="preserve"> address </w:t>
      </w:r>
      <w:r>
        <w:rPr>
          <w:sz w:val="20"/>
          <w:szCs w:val="20"/>
          <w:lang w:val="en-GB"/>
        </w:rPr>
        <w:t>the</w:t>
      </w:r>
      <w:r w:rsidR="006B7B11" w:rsidRPr="006B7B11">
        <w:rPr>
          <w:sz w:val="20"/>
          <w:szCs w:val="20"/>
          <w:lang w:val="en-GB"/>
        </w:rPr>
        <w:t xml:space="preserve"> following </w:t>
      </w:r>
      <w:r w:rsidR="00A076FF">
        <w:rPr>
          <w:sz w:val="20"/>
          <w:szCs w:val="20"/>
          <w:lang w:val="en-GB"/>
        </w:rPr>
        <w:t xml:space="preserve">intervention </w:t>
      </w:r>
      <w:r w:rsidR="006B7B11" w:rsidRPr="006B7B11">
        <w:rPr>
          <w:sz w:val="20"/>
          <w:szCs w:val="20"/>
          <w:lang w:val="en-GB"/>
        </w:rPr>
        <w:t>aspect</w:t>
      </w:r>
      <w:r>
        <w:rPr>
          <w:sz w:val="20"/>
          <w:szCs w:val="20"/>
          <w:lang w:val="en-GB"/>
        </w:rPr>
        <w:t>/</w:t>
      </w:r>
      <w:r w:rsidR="006B7B11" w:rsidRPr="006B7B11">
        <w:rPr>
          <w:sz w:val="20"/>
          <w:szCs w:val="20"/>
          <w:lang w:val="en-GB"/>
        </w:rPr>
        <w:t xml:space="preserve">s </w:t>
      </w:r>
      <w:r w:rsidR="00B71397">
        <w:rPr>
          <w:sz w:val="20"/>
          <w:szCs w:val="20"/>
          <w:lang w:val="en-GB"/>
        </w:rPr>
        <w:t>(</w:t>
      </w:r>
      <w:r w:rsidR="00C11C64">
        <w:rPr>
          <w:sz w:val="20"/>
          <w:szCs w:val="20"/>
          <w:lang w:val="en-GB"/>
        </w:rPr>
        <w:t>more than one aspect can be selected</w:t>
      </w:r>
      <w:r w:rsidR="00D642CD">
        <w:rPr>
          <w:sz w:val="20"/>
          <w:szCs w:val="20"/>
          <w:lang w:val="en-GB"/>
        </w:rPr>
        <w:t xml:space="preserve"> and they need to be described in section 3</w:t>
      </w:r>
      <w:r w:rsidR="00B71397">
        <w:rPr>
          <w:sz w:val="20"/>
          <w:szCs w:val="20"/>
          <w:lang w:val="en-GB"/>
        </w:rPr>
        <w:t>)</w:t>
      </w:r>
      <w:r w:rsidR="006B7B11" w:rsidRPr="006B7B11">
        <w:rPr>
          <w:sz w:val="20"/>
          <w:szCs w:val="20"/>
          <w:lang w:val="en-GB"/>
        </w:rPr>
        <w:t>:</w:t>
      </w:r>
    </w:p>
    <w:tbl>
      <w:tblPr>
        <w:tblStyle w:val="Grilledutableau"/>
        <w:tblW w:w="9067" w:type="dxa"/>
        <w:tblLook w:val="04A0" w:firstRow="1" w:lastRow="0" w:firstColumn="1" w:lastColumn="0" w:noHBand="0" w:noVBand="1"/>
      </w:tblPr>
      <w:tblGrid>
        <w:gridCol w:w="8217"/>
        <w:gridCol w:w="850"/>
      </w:tblGrid>
      <w:tr w:rsidR="00697F8D" w14:paraId="4CCC9A26" w14:textId="77777777" w:rsidTr="00697F8D">
        <w:tc>
          <w:tcPr>
            <w:tcW w:w="8217" w:type="dxa"/>
            <w:vAlign w:val="center"/>
          </w:tcPr>
          <w:p w14:paraId="2C6B73C7" w14:textId="69FD704F" w:rsidR="00697F8D" w:rsidRDefault="00697F8D" w:rsidP="00697F8D">
            <w:pPr>
              <w:spacing w:after="120"/>
              <w:ind w:right="45"/>
              <w:rPr>
                <w:sz w:val="20"/>
                <w:lang w:val="en-GB"/>
              </w:rPr>
            </w:pPr>
            <w:bookmarkStart w:id="12" w:name="_Hlk180503714"/>
            <w:r w:rsidRPr="00A26659">
              <w:rPr>
                <w:sz w:val="20"/>
                <w:lang w:val="en-GB"/>
              </w:rPr>
              <w:t>Detection or characterisation of co-morbidities in chronically ill patients</w:t>
            </w:r>
          </w:p>
        </w:tc>
        <w:tc>
          <w:tcPr>
            <w:tcW w:w="850" w:type="dxa"/>
            <w:vAlign w:val="center"/>
          </w:tcPr>
          <w:p w14:paraId="31455B4E" w14:textId="122F6DB7" w:rsidR="00697F8D" w:rsidRPr="00697F8D" w:rsidRDefault="00697F8D" w:rsidP="00697F8D">
            <w:pPr>
              <w:spacing w:after="120"/>
              <w:ind w:right="40"/>
              <w:jc w:val="center"/>
              <w:rPr>
                <w:rFonts w:cs="Calibri"/>
                <w:szCs w:val="22"/>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F3157F">
              <w:rPr>
                <w:rFonts w:cs="Calibri"/>
                <w:szCs w:val="22"/>
              </w:rPr>
            </w:r>
            <w:r w:rsidR="00F3157F">
              <w:rPr>
                <w:rFonts w:cs="Calibri"/>
                <w:szCs w:val="22"/>
              </w:rPr>
              <w:fldChar w:fldCharType="separate"/>
            </w:r>
            <w:r w:rsidRPr="00E018D1">
              <w:rPr>
                <w:rFonts w:cs="Calibri"/>
                <w:szCs w:val="22"/>
              </w:rPr>
              <w:fldChar w:fldCharType="end"/>
            </w:r>
          </w:p>
        </w:tc>
      </w:tr>
      <w:tr w:rsidR="00697F8D" w14:paraId="34CE741E" w14:textId="77777777" w:rsidTr="00697F8D">
        <w:tc>
          <w:tcPr>
            <w:tcW w:w="8217" w:type="dxa"/>
            <w:vAlign w:val="center"/>
          </w:tcPr>
          <w:p w14:paraId="60428356" w14:textId="6F88F72A" w:rsidR="00697F8D" w:rsidRDefault="00697F8D" w:rsidP="00697F8D">
            <w:pPr>
              <w:spacing w:after="120"/>
              <w:ind w:right="313"/>
              <w:rPr>
                <w:sz w:val="20"/>
                <w:lang w:val="en-GB"/>
              </w:rPr>
            </w:pPr>
            <w:r w:rsidRPr="00A26659">
              <w:rPr>
                <w:sz w:val="20"/>
                <w:lang w:val="en-GB"/>
              </w:rPr>
              <w:lastRenderedPageBreak/>
              <w:t>Diagnosis</w:t>
            </w:r>
            <w:r>
              <w:rPr>
                <w:sz w:val="20"/>
                <w:lang w:val="en-GB"/>
              </w:rPr>
              <w:t>,</w:t>
            </w:r>
            <w:r w:rsidRPr="00A26659">
              <w:rPr>
                <w:sz w:val="20"/>
                <w:lang w:val="en-GB"/>
              </w:rPr>
              <w:t xml:space="preserve"> follow-up </w:t>
            </w:r>
            <w:r w:rsidRPr="00445C38">
              <w:rPr>
                <w:color w:val="11355F" w:themeColor="text2" w:themeShade="80"/>
                <w:sz w:val="20"/>
                <w:szCs w:val="20"/>
                <w:lang w:val="en-GB"/>
              </w:rPr>
              <w:t xml:space="preserve">or monitoring </w:t>
            </w:r>
            <w:r w:rsidRPr="00A26659">
              <w:rPr>
                <w:sz w:val="20"/>
                <w:lang w:val="en-GB"/>
              </w:rPr>
              <w:t>of disease progression, including remissions and relapses</w:t>
            </w:r>
          </w:p>
        </w:tc>
        <w:tc>
          <w:tcPr>
            <w:tcW w:w="850" w:type="dxa"/>
            <w:vAlign w:val="center"/>
          </w:tcPr>
          <w:p w14:paraId="72B56AC8" w14:textId="0BACB9D3" w:rsidR="00697F8D" w:rsidRPr="00697F8D" w:rsidRDefault="00697F8D" w:rsidP="00697F8D">
            <w:pPr>
              <w:spacing w:after="120"/>
              <w:ind w:right="40"/>
              <w:jc w:val="center"/>
              <w:rPr>
                <w:rFonts w:cs="Calibri"/>
                <w:szCs w:val="22"/>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F3157F">
              <w:rPr>
                <w:rFonts w:cs="Calibri"/>
                <w:szCs w:val="22"/>
              </w:rPr>
            </w:r>
            <w:r w:rsidR="00F3157F">
              <w:rPr>
                <w:rFonts w:cs="Calibri"/>
                <w:szCs w:val="22"/>
              </w:rPr>
              <w:fldChar w:fldCharType="separate"/>
            </w:r>
            <w:r w:rsidRPr="00E018D1">
              <w:rPr>
                <w:rFonts w:cs="Calibri"/>
                <w:szCs w:val="22"/>
              </w:rPr>
              <w:fldChar w:fldCharType="end"/>
            </w:r>
          </w:p>
        </w:tc>
      </w:tr>
      <w:tr w:rsidR="00697F8D" w14:paraId="06F7B98B" w14:textId="77777777" w:rsidTr="00697F8D">
        <w:tc>
          <w:tcPr>
            <w:tcW w:w="8217" w:type="dxa"/>
            <w:vAlign w:val="center"/>
          </w:tcPr>
          <w:p w14:paraId="6F49674E" w14:textId="36E64861" w:rsidR="00697F8D" w:rsidRDefault="00697F8D" w:rsidP="00697F8D">
            <w:pPr>
              <w:spacing w:after="120"/>
              <w:ind w:right="172"/>
              <w:rPr>
                <w:sz w:val="20"/>
                <w:lang w:val="en-GB"/>
              </w:rPr>
            </w:pPr>
            <w:r w:rsidRPr="00A26659">
              <w:rPr>
                <w:sz w:val="20"/>
                <w:lang w:val="en-GB"/>
              </w:rPr>
              <w:t>Promoting a shift from in-patient to out-patient care through remote monitoring or reporting using wearables or other technical solutions</w:t>
            </w:r>
          </w:p>
        </w:tc>
        <w:tc>
          <w:tcPr>
            <w:tcW w:w="850" w:type="dxa"/>
            <w:vAlign w:val="center"/>
          </w:tcPr>
          <w:p w14:paraId="6E0D1551" w14:textId="463BDB22" w:rsidR="00697F8D" w:rsidRPr="00697F8D" w:rsidRDefault="00697F8D" w:rsidP="00697F8D">
            <w:pPr>
              <w:spacing w:after="120"/>
              <w:ind w:right="40"/>
              <w:jc w:val="center"/>
              <w:rPr>
                <w:rFonts w:cs="Calibri"/>
                <w:szCs w:val="22"/>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F3157F">
              <w:rPr>
                <w:rFonts w:cs="Calibri"/>
                <w:szCs w:val="22"/>
              </w:rPr>
            </w:r>
            <w:r w:rsidR="00F3157F">
              <w:rPr>
                <w:rFonts w:cs="Calibri"/>
                <w:szCs w:val="22"/>
              </w:rPr>
              <w:fldChar w:fldCharType="separate"/>
            </w:r>
            <w:r w:rsidRPr="00E018D1">
              <w:rPr>
                <w:rFonts w:cs="Calibri"/>
                <w:szCs w:val="22"/>
              </w:rPr>
              <w:fldChar w:fldCharType="end"/>
            </w:r>
          </w:p>
        </w:tc>
      </w:tr>
      <w:tr w:rsidR="00697F8D" w14:paraId="1E21636B" w14:textId="77777777" w:rsidTr="00697F8D">
        <w:tc>
          <w:tcPr>
            <w:tcW w:w="8217" w:type="dxa"/>
            <w:vAlign w:val="center"/>
          </w:tcPr>
          <w:p w14:paraId="38714BC2" w14:textId="36CC3A02" w:rsidR="00697F8D" w:rsidRPr="00A26659" w:rsidRDefault="00697F8D" w:rsidP="00697F8D">
            <w:pPr>
              <w:spacing w:after="120"/>
              <w:rPr>
                <w:sz w:val="20"/>
                <w:lang w:val="en-GB"/>
              </w:rPr>
            </w:pPr>
            <w:r w:rsidRPr="00A26659">
              <w:rPr>
                <w:sz w:val="20"/>
                <w:lang w:val="en-GB"/>
              </w:rPr>
              <w:t>Decision support for disease intervention strategies (e.g., medication type and dosage)</w:t>
            </w:r>
          </w:p>
        </w:tc>
        <w:tc>
          <w:tcPr>
            <w:tcW w:w="850" w:type="dxa"/>
            <w:vAlign w:val="center"/>
          </w:tcPr>
          <w:p w14:paraId="6D7434FB" w14:textId="53DFD5BB" w:rsidR="00697F8D" w:rsidRPr="00E018D1" w:rsidRDefault="00697F8D" w:rsidP="00697F8D">
            <w:pPr>
              <w:spacing w:after="120"/>
              <w:ind w:right="40"/>
              <w:jc w:val="center"/>
              <w:rPr>
                <w:rFonts w:cs="Calibri"/>
                <w:szCs w:val="22"/>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F3157F">
              <w:rPr>
                <w:rFonts w:cs="Calibri"/>
                <w:szCs w:val="22"/>
              </w:rPr>
            </w:r>
            <w:r w:rsidR="00F3157F">
              <w:rPr>
                <w:rFonts w:cs="Calibri"/>
                <w:szCs w:val="22"/>
              </w:rPr>
              <w:fldChar w:fldCharType="separate"/>
            </w:r>
            <w:r w:rsidRPr="00E018D1">
              <w:rPr>
                <w:rFonts w:cs="Calibri"/>
                <w:szCs w:val="22"/>
              </w:rPr>
              <w:fldChar w:fldCharType="end"/>
            </w:r>
          </w:p>
        </w:tc>
      </w:tr>
      <w:tr w:rsidR="00697F8D" w14:paraId="1001AD22" w14:textId="77777777" w:rsidTr="00697F8D">
        <w:tc>
          <w:tcPr>
            <w:tcW w:w="8217" w:type="dxa"/>
            <w:vAlign w:val="center"/>
          </w:tcPr>
          <w:p w14:paraId="4EF1080E" w14:textId="5E1679B2" w:rsidR="00697F8D" w:rsidRPr="00A26659" w:rsidRDefault="00697F8D" w:rsidP="00697F8D">
            <w:pPr>
              <w:spacing w:after="120"/>
              <w:rPr>
                <w:sz w:val="20"/>
                <w:lang w:val="en-GB"/>
              </w:rPr>
            </w:pPr>
            <w:r w:rsidRPr="00A26659">
              <w:rPr>
                <w:sz w:val="20"/>
                <w:lang w:val="en-GB"/>
              </w:rPr>
              <w:t>Tracking and managing multiple treatments (including drug combinations) to improve effectiveness or reduce adverse effects and potential harmful drug interactions</w:t>
            </w:r>
          </w:p>
        </w:tc>
        <w:tc>
          <w:tcPr>
            <w:tcW w:w="850" w:type="dxa"/>
            <w:vAlign w:val="center"/>
          </w:tcPr>
          <w:p w14:paraId="0FCEEA5D" w14:textId="13EE1D19" w:rsidR="00697F8D" w:rsidRPr="00E018D1" w:rsidRDefault="00697F8D" w:rsidP="00697F8D">
            <w:pPr>
              <w:spacing w:after="120"/>
              <w:ind w:right="40"/>
              <w:jc w:val="center"/>
              <w:rPr>
                <w:rFonts w:cs="Calibri"/>
                <w:szCs w:val="22"/>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F3157F">
              <w:rPr>
                <w:rFonts w:cs="Calibri"/>
                <w:szCs w:val="22"/>
              </w:rPr>
            </w:r>
            <w:r w:rsidR="00F3157F">
              <w:rPr>
                <w:rFonts w:cs="Calibri"/>
                <w:szCs w:val="22"/>
              </w:rPr>
              <w:fldChar w:fldCharType="separate"/>
            </w:r>
            <w:r w:rsidRPr="00E018D1">
              <w:rPr>
                <w:rFonts w:cs="Calibri"/>
                <w:szCs w:val="22"/>
              </w:rPr>
              <w:fldChar w:fldCharType="end"/>
            </w:r>
          </w:p>
        </w:tc>
      </w:tr>
      <w:tr w:rsidR="00A26659" w14:paraId="5BFA36BF" w14:textId="77777777" w:rsidTr="00697F8D">
        <w:tc>
          <w:tcPr>
            <w:tcW w:w="8217" w:type="dxa"/>
            <w:vAlign w:val="center"/>
          </w:tcPr>
          <w:p w14:paraId="298C3352" w14:textId="3042EDFE" w:rsidR="00A26659" w:rsidRPr="00A26659" w:rsidRDefault="00A26659" w:rsidP="00697F8D">
            <w:pPr>
              <w:spacing w:after="120"/>
              <w:rPr>
                <w:sz w:val="20"/>
                <w:lang w:val="en-GB"/>
              </w:rPr>
            </w:pPr>
            <w:r w:rsidRPr="00A26659">
              <w:rPr>
                <w:sz w:val="20"/>
                <w:lang w:val="en-GB"/>
              </w:rPr>
              <w:t>Adherence to long-term treatment regimens</w:t>
            </w:r>
          </w:p>
        </w:tc>
        <w:tc>
          <w:tcPr>
            <w:tcW w:w="850" w:type="dxa"/>
            <w:vAlign w:val="center"/>
          </w:tcPr>
          <w:p w14:paraId="0299A922" w14:textId="708A7426" w:rsidR="00A26659" w:rsidRPr="00E018D1" w:rsidRDefault="00CE29DD" w:rsidP="00697F8D">
            <w:pPr>
              <w:spacing w:after="120"/>
              <w:ind w:right="40"/>
              <w:jc w:val="center"/>
              <w:rPr>
                <w:rFonts w:cs="Calibri"/>
                <w:szCs w:val="22"/>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F3157F">
              <w:rPr>
                <w:rFonts w:cs="Calibri"/>
                <w:szCs w:val="22"/>
              </w:rPr>
            </w:r>
            <w:r w:rsidR="00F3157F">
              <w:rPr>
                <w:rFonts w:cs="Calibri"/>
                <w:szCs w:val="22"/>
              </w:rPr>
              <w:fldChar w:fldCharType="separate"/>
            </w:r>
            <w:r w:rsidRPr="00E018D1">
              <w:rPr>
                <w:rFonts w:cs="Calibri"/>
                <w:szCs w:val="22"/>
              </w:rPr>
              <w:fldChar w:fldCharType="end"/>
            </w:r>
          </w:p>
        </w:tc>
      </w:tr>
      <w:bookmarkEnd w:id="12"/>
    </w:tbl>
    <w:p w14:paraId="60E0C9BB" w14:textId="2AA7E5E6" w:rsidR="006B7B11" w:rsidRDefault="006B7B11" w:rsidP="00697F8D">
      <w:pPr>
        <w:spacing w:after="120" w:line="240" w:lineRule="auto"/>
        <w:ind w:right="-340"/>
        <w:jc w:val="both"/>
        <w:rPr>
          <w:sz w:val="20"/>
          <w:szCs w:val="20"/>
          <w:lang w:val="en-GB"/>
        </w:rPr>
      </w:pPr>
    </w:p>
    <w:p w14:paraId="173C28A7" w14:textId="76EFF4F8" w:rsidR="00F45329" w:rsidRPr="00F45329" w:rsidRDefault="006777F8" w:rsidP="00697F8D">
      <w:pPr>
        <w:spacing w:after="120" w:line="240" w:lineRule="auto"/>
        <w:ind w:right="-340"/>
        <w:jc w:val="both"/>
        <w:rPr>
          <w:sz w:val="20"/>
          <w:lang w:val="en-GB"/>
        </w:rPr>
      </w:pPr>
      <w:r w:rsidRPr="006777F8">
        <w:rPr>
          <w:sz w:val="20"/>
          <w:lang w:val="en-GB"/>
        </w:rPr>
        <w:t xml:space="preserve">Please specify which chronic diseases will be addressed in the project. The project must involve a combination of </w:t>
      </w:r>
      <w:r w:rsidRPr="00F45329">
        <w:rPr>
          <w:b/>
          <w:bCs/>
          <w:sz w:val="20"/>
          <w:lang w:val="en-GB"/>
        </w:rPr>
        <w:t>at least two conditions</w:t>
      </w:r>
      <w:r w:rsidRPr="006777F8">
        <w:rPr>
          <w:sz w:val="20"/>
          <w:lang w:val="en-GB"/>
        </w:rPr>
        <w:t xml:space="preserve">, as outlined in the </w:t>
      </w:r>
      <w:r w:rsidR="00F1319E">
        <w:rPr>
          <w:sz w:val="20"/>
          <w:lang w:val="en-GB"/>
        </w:rPr>
        <w:t>Call Text</w:t>
      </w:r>
      <w:r w:rsidR="006C6516">
        <w:rPr>
          <w:sz w:val="20"/>
          <w:lang w:val="en-GB"/>
        </w:rPr>
        <w:t xml:space="preserve"> </w:t>
      </w:r>
      <w:r w:rsidR="00F45329">
        <w:rPr>
          <w:sz w:val="20"/>
          <w:lang w:val="en-GB"/>
        </w:rPr>
        <w:t>(</w:t>
      </w:r>
      <w:r w:rsidR="00DA796A">
        <w:rPr>
          <w:sz w:val="20"/>
          <w:lang w:val="en-GB"/>
        </w:rPr>
        <w:t>max. 1/3 page</w:t>
      </w:r>
      <w:r w:rsidR="00F45329">
        <w:rPr>
          <w:sz w:val="20"/>
          <w:lang w:val="en-GB"/>
        </w:rPr>
        <w:t>)</w:t>
      </w:r>
      <w:r w:rsidR="00DA796A">
        <w:rPr>
          <w:sz w:val="20"/>
          <w:lang w:val="en-GB"/>
        </w:rPr>
        <w:t>.</w:t>
      </w:r>
    </w:p>
    <w:tbl>
      <w:tblPr>
        <w:tblStyle w:val="Grilledutableau"/>
        <w:tblW w:w="9067" w:type="dxa"/>
        <w:tblLook w:val="04A0" w:firstRow="1" w:lastRow="0" w:firstColumn="1" w:lastColumn="0" w:noHBand="0" w:noVBand="1"/>
      </w:tblPr>
      <w:tblGrid>
        <w:gridCol w:w="9067"/>
      </w:tblGrid>
      <w:tr w:rsidR="007F0A1A" w:rsidRPr="00F3157F" w14:paraId="7F382F9B" w14:textId="77777777" w:rsidTr="00BE3B42">
        <w:tc>
          <w:tcPr>
            <w:tcW w:w="9067" w:type="dxa"/>
          </w:tcPr>
          <w:p w14:paraId="6DE797AD" w14:textId="77777777" w:rsidR="007F0A1A" w:rsidRDefault="007F0A1A" w:rsidP="00BE3B42">
            <w:pPr>
              <w:jc w:val="both"/>
              <w:rPr>
                <w:sz w:val="20"/>
                <w:lang w:val="en-GB"/>
              </w:rPr>
            </w:pPr>
          </w:p>
          <w:p w14:paraId="7960520A" w14:textId="480E7692" w:rsidR="007F0A1A" w:rsidRPr="00A22C85" w:rsidRDefault="007F0A1A" w:rsidP="00BE3B42">
            <w:pPr>
              <w:jc w:val="both"/>
              <w:rPr>
                <w:sz w:val="20"/>
                <w:lang w:val="en-GB"/>
              </w:rPr>
            </w:pPr>
          </w:p>
        </w:tc>
      </w:tr>
    </w:tbl>
    <w:p w14:paraId="3BDF1CCA" w14:textId="77777777" w:rsidR="007F0A1A" w:rsidRDefault="007F0A1A" w:rsidP="00377176">
      <w:pPr>
        <w:spacing w:after="120" w:line="240" w:lineRule="auto"/>
        <w:ind w:right="-340"/>
        <w:jc w:val="both"/>
        <w:rPr>
          <w:sz w:val="20"/>
          <w:lang w:val="en-GB"/>
        </w:rPr>
      </w:pPr>
    </w:p>
    <w:p w14:paraId="5F1CDA93" w14:textId="0ED8A854" w:rsidR="00DF394C" w:rsidRPr="00DF394C" w:rsidRDefault="00377176" w:rsidP="00480726">
      <w:pPr>
        <w:pStyle w:val="Paragraphedeliste"/>
        <w:numPr>
          <w:ilvl w:val="0"/>
          <w:numId w:val="12"/>
        </w:numPr>
        <w:spacing w:after="120" w:line="240" w:lineRule="auto"/>
        <w:ind w:right="-340"/>
        <w:jc w:val="both"/>
        <w:rPr>
          <w:b/>
          <w:sz w:val="20"/>
          <w:szCs w:val="20"/>
          <w:lang w:val="en-GB"/>
        </w:rPr>
      </w:pPr>
      <w:r w:rsidRPr="00DF394C">
        <w:rPr>
          <w:b/>
          <w:sz w:val="20"/>
          <w:szCs w:val="20"/>
          <w:lang w:val="en-GB"/>
        </w:rPr>
        <w:t xml:space="preserve">Which of the following </w:t>
      </w:r>
      <w:r w:rsidR="00CE29DD">
        <w:rPr>
          <w:b/>
          <w:sz w:val="20"/>
          <w:szCs w:val="20"/>
          <w:lang w:val="en-GB"/>
        </w:rPr>
        <w:t>test environment</w:t>
      </w:r>
      <w:r w:rsidR="001877CD">
        <w:rPr>
          <w:b/>
          <w:sz w:val="20"/>
          <w:szCs w:val="20"/>
          <w:lang w:val="en-GB"/>
        </w:rPr>
        <w:t>/</w:t>
      </w:r>
      <w:r w:rsidR="00CE29DD">
        <w:rPr>
          <w:b/>
          <w:sz w:val="20"/>
          <w:szCs w:val="20"/>
          <w:lang w:val="en-GB"/>
        </w:rPr>
        <w:t>s</w:t>
      </w:r>
      <w:r w:rsidRPr="00DF394C">
        <w:rPr>
          <w:b/>
          <w:sz w:val="20"/>
          <w:szCs w:val="20"/>
          <w:lang w:val="en-GB"/>
        </w:rPr>
        <w:t xml:space="preserve"> </w:t>
      </w:r>
      <w:r w:rsidR="00CE29DD">
        <w:rPr>
          <w:b/>
          <w:sz w:val="20"/>
          <w:szCs w:val="20"/>
          <w:lang w:val="en-GB"/>
        </w:rPr>
        <w:t>is</w:t>
      </w:r>
      <w:r w:rsidR="001877CD">
        <w:rPr>
          <w:b/>
          <w:sz w:val="20"/>
          <w:szCs w:val="20"/>
          <w:lang w:val="en-GB"/>
        </w:rPr>
        <w:t>/are</w:t>
      </w:r>
      <w:r w:rsidRPr="00DF394C">
        <w:rPr>
          <w:b/>
          <w:sz w:val="20"/>
          <w:szCs w:val="20"/>
          <w:lang w:val="en-GB"/>
        </w:rPr>
        <w:t xml:space="preserve"> </w:t>
      </w:r>
      <w:r w:rsidR="009767CB">
        <w:rPr>
          <w:b/>
          <w:sz w:val="20"/>
          <w:szCs w:val="20"/>
          <w:lang w:val="en-GB"/>
        </w:rPr>
        <w:t>included</w:t>
      </w:r>
      <w:r w:rsidR="009767CB" w:rsidRPr="00DF394C">
        <w:rPr>
          <w:b/>
          <w:sz w:val="20"/>
          <w:szCs w:val="20"/>
          <w:lang w:val="en-GB"/>
        </w:rPr>
        <w:t xml:space="preserve"> </w:t>
      </w:r>
      <w:r w:rsidRPr="00DF394C">
        <w:rPr>
          <w:b/>
          <w:sz w:val="20"/>
          <w:szCs w:val="20"/>
          <w:lang w:val="en-GB"/>
        </w:rPr>
        <w:t xml:space="preserve">in this application? </w:t>
      </w:r>
    </w:p>
    <w:p w14:paraId="1634D49C" w14:textId="073B48C6" w:rsidR="00364BF7" w:rsidRPr="001877CD" w:rsidRDefault="00AF1521" w:rsidP="4A4134B8">
      <w:pPr>
        <w:spacing w:after="120" w:line="240" w:lineRule="auto"/>
        <w:ind w:right="-340"/>
        <w:jc w:val="both"/>
        <w:rPr>
          <w:sz w:val="20"/>
          <w:szCs w:val="20"/>
          <w:lang w:val="en-GB"/>
        </w:rPr>
      </w:pPr>
      <w:r>
        <w:rPr>
          <w:sz w:val="20"/>
          <w:szCs w:val="20"/>
          <w:lang w:val="en-GB"/>
        </w:rPr>
        <w:t>Please indicate the</w:t>
      </w:r>
      <w:r w:rsidR="00412833">
        <w:rPr>
          <w:sz w:val="20"/>
          <w:szCs w:val="20"/>
          <w:lang w:val="en-GB"/>
        </w:rPr>
        <w:t xml:space="preserve"> </w:t>
      </w:r>
      <w:r w:rsidR="002846DA" w:rsidRPr="002846DA">
        <w:rPr>
          <w:sz w:val="20"/>
          <w:szCs w:val="20"/>
          <w:lang w:val="en-GB"/>
        </w:rPr>
        <w:t>controlled real-world environment</w:t>
      </w:r>
      <w:r w:rsidR="00740F9E">
        <w:rPr>
          <w:sz w:val="20"/>
          <w:szCs w:val="20"/>
          <w:lang w:val="en-GB"/>
        </w:rPr>
        <w:t>/</w:t>
      </w:r>
      <w:r w:rsidR="002846DA" w:rsidRPr="002846DA">
        <w:rPr>
          <w:sz w:val="20"/>
          <w:szCs w:val="20"/>
          <w:lang w:val="en-GB"/>
        </w:rPr>
        <w:t>s</w:t>
      </w:r>
      <w:r w:rsidR="00412833">
        <w:rPr>
          <w:sz w:val="20"/>
          <w:szCs w:val="20"/>
          <w:lang w:val="en-GB"/>
        </w:rPr>
        <w:t xml:space="preserve"> in which the proposed personalised medicine solutions will be tested</w:t>
      </w:r>
      <w:r w:rsidR="00466D03">
        <w:rPr>
          <w:sz w:val="20"/>
          <w:szCs w:val="20"/>
          <w:lang w:val="en-GB"/>
        </w:rPr>
        <w:t xml:space="preserve"> </w:t>
      </w:r>
      <w:r w:rsidR="1256D085" w:rsidRPr="4A4134B8">
        <w:rPr>
          <w:sz w:val="20"/>
          <w:szCs w:val="20"/>
          <w:lang w:val="en-GB"/>
        </w:rPr>
        <w:t>(</w:t>
      </w:r>
      <w:r w:rsidR="7E9CB380" w:rsidRPr="4A4134B8">
        <w:rPr>
          <w:sz w:val="20"/>
          <w:szCs w:val="20"/>
          <w:lang w:val="en-GB"/>
        </w:rPr>
        <w:t>tick the appropriate boxes</w:t>
      </w:r>
      <w:r w:rsidR="1A48442E" w:rsidRPr="4A4134B8">
        <w:rPr>
          <w:sz w:val="20"/>
          <w:szCs w:val="20"/>
          <w:lang w:val="en-GB"/>
        </w:rPr>
        <w:t>)</w:t>
      </w:r>
      <w:r w:rsidR="7E9CB380" w:rsidRPr="4A4134B8">
        <w:rPr>
          <w:sz w:val="20"/>
          <w:szCs w:val="20"/>
          <w:lang w:val="en-GB"/>
        </w:rPr>
        <w:t>:</w:t>
      </w:r>
    </w:p>
    <w:tbl>
      <w:tblPr>
        <w:tblStyle w:val="Grilledutableau"/>
        <w:tblW w:w="9067" w:type="dxa"/>
        <w:tblLook w:val="04A0" w:firstRow="1" w:lastRow="0" w:firstColumn="1" w:lastColumn="0" w:noHBand="0" w:noVBand="1"/>
      </w:tblPr>
      <w:tblGrid>
        <w:gridCol w:w="8217"/>
        <w:gridCol w:w="850"/>
      </w:tblGrid>
      <w:tr w:rsidR="00E4765B" w14:paraId="619BE3F7" w14:textId="77777777" w:rsidTr="00E4765B">
        <w:tc>
          <w:tcPr>
            <w:tcW w:w="8217" w:type="dxa"/>
          </w:tcPr>
          <w:p w14:paraId="35813FCD" w14:textId="5AF9F1BD" w:rsidR="00E4765B" w:rsidRDefault="00CE29DD" w:rsidP="00E4765B">
            <w:pPr>
              <w:spacing w:after="120"/>
              <w:ind w:right="45"/>
              <w:rPr>
                <w:sz w:val="20"/>
                <w:lang w:val="en-GB"/>
              </w:rPr>
            </w:pPr>
            <w:r w:rsidRPr="00CE29DD">
              <w:rPr>
                <w:sz w:val="20"/>
                <w:szCs w:val="20"/>
                <w:lang w:val="en-GB"/>
              </w:rPr>
              <w:t>Hospital-based test environment</w:t>
            </w:r>
          </w:p>
        </w:tc>
        <w:tc>
          <w:tcPr>
            <w:tcW w:w="850" w:type="dxa"/>
            <w:vAlign w:val="center"/>
          </w:tcPr>
          <w:p w14:paraId="3A797C21" w14:textId="78427272" w:rsidR="00E4765B" w:rsidRDefault="00E4765B" w:rsidP="00E4765B">
            <w:pPr>
              <w:spacing w:after="120"/>
              <w:ind w:right="40"/>
              <w:jc w:val="center"/>
              <w:rPr>
                <w:sz w:val="20"/>
                <w:lang w:val="en-GB"/>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F3157F">
              <w:rPr>
                <w:rFonts w:cs="Calibri"/>
                <w:szCs w:val="22"/>
              </w:rPr>
            </w:r>
            <w:r w:rsidR="00F3157F">
              <w:rPr>
                <w:rFonts w:cs="Calibri"/>
                <w:szCs w:val="22"/>
              </w:rPr>
              <w:fldChar w:fldCharType="separate"/>
            </w:r>
            <w:r w:rsidRPr="00E018D1">
              <w:rPr>
                <w:rFonts w:cs="Calibri"/>
                <w:szCs w:val="22"/>
              </w:rPr>
              <w:fldChar w:fldCharType="end"/>
            </w:r>
          </w:p>
        </w:tc>
      </w:tr>
      <w:tr w:rsidR="00E4765B" w14:paraId="68DCD396" w14:textId="77777777" w:rsidTr="00E4765B">
        <w:tc>
          <w:tcPr>
            <w:tcW w:w="8217" w:type="dxa"/>
          </w:tcPr>
          <w:p w14:paraId="34855CBD" w14:textId="2E0190A9" w:rsidR="00E4765B" w:rsidRDefault="00CE29DD" w:rsidP="00E4765B">
            <w:pPr>
              <w:spacing w:after="120"/>
              <w:ind w:right="45"/>
              <w:rPr>
                <w:sz w:val="20"/>
                <w:lang w:val="en-GB"/>
              </w:rPr>
            </w:pPr>
            <w:r w:rsidRPr="00CE29DD">
              <w:rPr>
                <w:sz w:val="20"/>
                <w:szCs w:val="20"/>
                <w:lang w:val="en-GB"/>
              </w:rPr>
              <w:t>Out-patient care environment</w:t>
            </w:r>
          </w:p>
        </w:tc>
        <w:tc>
          <w:tcPr>
            <w:tcW w:w="850" w:type="dxa"/>
            <w:vAlign w:val="center"/>
          </w:tcPr>
          <w:p w14:paraId="7B43889C" w14:textId="282D8AA2" w:rsidR="00E4765B" w:rsidRDefault="00E4765B" w:rsidP="00E4765B">
            <w:pPr>
              <w:spacing w:after="120"/>
              <w:ind w:right="40"/>
              <w:jc w:val="center"/>
              <w:rPr>
                <w:sz w:val="20"/>
                <w:lang w:val="en-GB"/>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F3157F">
              <w:rPr>
                <w:rFonts w:cs="Calibri"/>
                <w:szCs w:val="22"/>
              </w:rPr>
            </w:r>
            <w:r w:rsidR="00F3157F">
              <w:rPr>
                <w:rFonts w:cs="Calibri"/>
                <w:szCs w:val="22"/>
              </w:rPr>
              <w:fldChar w:fldCharType="separate"/>
            </w:r>
            <w:r w:rsidRPr="00E018D1">
              <w:rPr>
                <w:rFonts w:cs="Calibri"/>
                <w:szCs w:val="22"/>
              </w:rPr>
              <w:fldChar w:fldCharType="end"/>
            </w:r>
          </w:p>
        </w:tc>
      </w:tr>
      <w:tr w:rsidR="00E4765B" w14:paraId="2439C8E7" w14:textId="77777777" w:rsidTr="00E4765B">
        <w:tc>
          <w:tcPr>
            <w:tcW w:w="8217" w:type="dxa"/>
          </w:tcPr>
          <w:p w14:paraId="7AAE18B3" w14:textId="4F31E636" w:rsidR="00E4765B" w:rsidRDefault="00CE29DD" w:rsidP="00E4765B">
            <w:pPr>
              <w:spacing w:after="120"/>
              <w:rPr>
                <w:sz w:val="20"/>
                <w:lang w:val="en-GB"/>
              </w:rPr>
            </w:pPr>
            <w:r w:rsidRPr="00CE29DD">
              <w:rPr>
                <w:sz w:val="20"/>
                <w:szCs w:val="20"/>
                <w:lang w:val="en-GB"/>
              </w:rPr>
              <w:t>Simulated clinical environment</w:t>
            </w:r>
          </w:p>
        </w:tc>
        <w:tc>
          <w:tcPr>
            <w:tcW w:w="850" w:type="dxa"/>
            <w:vAlign w:val="center"/>
          </w:tcPr>
          <w:p w14:paraId="03F68ADC" w14:textId="762C2F35" w:rsidR="00E4765B" w:rsidRDefault="00E4765B" w:rsidP="00E4765B">
            <w:pPr>
              <w:spacing w:after="120"/>
              <w:ind w:right="40"/>
              <w:jc w:val="center"/>
              <w:rPr>
                <w:sz w:val="20"/>
                <w:lang w:val="en-GB"/>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F3157F">
              <w:rPr>
                <w:rFonts w:cs="Calibri"/>
                <w:szCs w:val="22"/>
              </w:rPr>
            </w:r>
            <w:r w:rsidR="00F3157F">
              <w:rPr>
                <w:rFonts w:cs="Calibri"/>
                <w:szCs w:val="22"/>
              </w:rPr>
              <w:fldChar w:fldCharType="separate"/>
            </w:r>
            <w:r w:rsidRPr="00E018D1">
              <w:rPr>
                <w:rFonts w:cs="Calibri"/>
                <w:szCs w:val="22"/>
              </w:rPr>
              <w:fldChar w:fldCharType="end"/>
            </w:r>
          </w:p>
        </w:tc>
      </w:tr>
      <w:tr w:rsidR="00CE29DD" w14:paraId="1CF90F7F" w14:textId="77777777" w:rsidTr="00E4765B">
        <w:tc>
          <w:tcPr>
            <w:tcW w:w="8217" w:type="dxa"/>
          </w:tcPr>
          <w:p w14:paraId="789A626E" w14:textId="278F0D87" w:rsidR="00CE29DD" w:rsidRPr="00CE29DD" w:rsidRDefault="00CE29DD" w:rsidP="00E4765B">
            <w:pPr>
              <w:spacing w:after="120"/>
              <w:rPr>
                <w:sz w:val="20"/>
                <w:szCs w:val="20"/>
                <w:lang w:val="en-GB"/>
              </w:rPr>
            </w:pPr>
            <w:r w:rsidRPr="00CE29DD">
              <w:rPr>
                <w:sz w:val="20"/>
                <w:szCs w:val="20"/>
                <w:lang w:val="en-GB"/>
              </w:rPr>
              <w:t>Virtual test environment</w:t>
            </w:r>
          </w:p>
        </w:tc>
        <w:tc>
          <w:tcPr>
            <w:tcW w:w="850" w:type="dxa"/>
            <w:vAlign w:val="center"/>
          </w:tcPr>
          <w:p w14:paraId="55BF0A40" w14:textId="23503276" w:rsidR="00CE29DD" w:rsidRPr="00E018D1" w:rsidRDefault="00CE29DD" w:rsidP="00E4765B">
            <w:pPr>
              <w:spacing w:after="120"/>
              <w:ind w:right="40"/>
              <w:jc w:val="center"/>
              <w:rPr>
                <w:rFonts w:cs="Calibri"/>
                <w:szCs w:val="22"/>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F3157F">
              <w:rPr>
                <w:rFonts w:cs="Calibri"/>
                <w:szCs w:val="22"/>
              </w:rPr>
            </w:r>
            <w:r w:rsidR="00F3157F">
              <w:rPr>
                <w:rFonts w:cs="Calibri"/>
                <w:szCs w:val="22"/>
              </w:rPr>
              <w:fldChar w:fldCharType="separate"/>
            </w:r>
            <w:r w:rsidRPr="00E018D1">
              <w:rPr>
                <w:rFonts w:cs="Calibri"/>
                <w:szCs w:val="22"/>
              </w:rPr>
              <w:fldChar w:fldCharType="end"/>
            </w:r>
          </w:p>
        </w:tc>
      </w:tr>
      <w:tr w:rsidR="00CE29DD" w14:paraId="109A58B5" w14:textId="77777777" w:rsidTr="00E4765B">
        <w:tc>
          <w:tcPr>
            <w:tcW w:w="8217" w:type="dxa"/>
          </w:tcPr>
          <w:p w14:paraId="1A5DFACE" w14:textId="05ADE5BE" w:rsidR="00CE29DD" w:rsidRPr="00CE29DD" w:rsidRDefault="00CE29DD" w:rsidP="00E4765B">
            <w:pPr>
              <w:spacing w:after="120"/>
              <w:rPr>
                <w:sz w:val="20"/>
                <w:szCs w:val="20"/>
                <w:lang w:val="en-GB"/>
              </w:rPr>
            </w:pPr>
            <w:r>
              <w:rPr>
                <w:sz w:val="20"/>
                <w:szCs w:val="20"/>
                <w:lang w:val="en-GB"/>
              </w:rPr>
              <w:t>Other</w:t>
            </w:r>
          </w:p>
        </w:tc>
        <w:tc>
          <w:tcPr>
            <w:tcW w:w="850" w:type="dxa"/>
            <w:vAlign w:val="center"/>
          </w:tcPr>
          <w:p w14:paraId="226B7CAA" w14:textId="56ACA7EA" w:rsidR="00CE29DD" w:rsidRPr="00E018D1" w:rsidRDefault="00CE29DD" w:rsidP="00E4765B">
            <w:pPr>
              <w:spacing w:after="120"/>
              <w:ind w:right="40"/>
              <w:jc w:val="center"/>
              <w:rPr>
                <w:rFonts w:cs="Calibri"/>
                <w:szCs w:val="22"/>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F3157F">
              <w:rPr>
                <w:rFonts w:cs="Calibri"/>
                <w:szCs w:val="22"/>
              </w:rPr>
            </w:r>
            <w:r w:rsidR="00F3157F">
              <w:rPr>
                <w:rFonts w:cs="Calibri"/>
                <w:szCs w:val="22"/>
              </w:rPr>
              <w:fldChar w:fldCharType="separate"/>
            </w:r>
            <w:r w:rsidRPr="00E018D1">
              <w:rPr>
                <w:rFonts w:cs="Calibri"/>
                <w:szCs w:val="22"/>
              </w:rPr>
              <w:fldChar w:fldCharType="end"/>
            </w:r>
          </w:p>
        </w:tc>
      </w:tr>
    </w:tbl>
    <w:p w14:paraId="780933F8" w14:textId="77777777" w:rsidR="00CE29DD" w:rsidRDefault="00377176" w:rsidP="00CE29DD">
      <w:pPr>
        <w:spacing w:after="120" w:line="240" w:lineRule="auto"/>
        <w:ind w:right="-340"/>
        <w:jc w:val="both"/>
        <w:rPr>
          <w:sz w:val="20"/>
          <w:lang w:val="en-GB"/>
        </w:rPr>
      </w:pPr>
      <w:r w:rsidRPr="00A22C85">
        <w:rPr>
          <w:sz w:val="20"/>
          <w:lang w:val="en-GB"/>
        </w:rPr>
        <w:t xml:space="preserve"> </w:t>
      </w:r>
    </w:p>
    <w:p w14:paraId="5FEF6C53" w14:textId="6C2CEBAC" w:rsidR="00CE29DD" w:rsidRPr="00B50B1B" w:rsidRDefault="00976413" w:rsidP="00CE29DD">
      <w:pPr>
        <w:spacing w:after="120" w:line="240" w:lineRule="auto"/>
        <w:ind w:right="-340"/>
        <w:jc w:val="both"/>
        <w:rPr>
          <w:sz w:val="20"/>
          <w:szCs w:val="20"/>
          <w:lang w:val="en-GB"/>
        </w:rPr>
      </w:pPr>
      <w:r>
        <w:rPr>
          <w:sz w:val="20"/>
          <w:lang w:val="en-GB"/>
        </w:rPr>
        <w:t>The use</w:t>
      </w:r>
      <w:r w:rsidR="00222B66">
        <w:rPr>
          <w:sz w:val="20"/>
          <w:lang w:val="en-GB"/>
        </w:rPr>
        <w:t xml:space="preserve"> of</w:t>
      </w:r>
      <w:r>
        <w:rPr>
          <w:sz w:val="20"/>
          <w:lang w:val="en-GB"/>
        </w:rPr>
        <w:t xml:space="preserve"> a</w:t>
      </w:r>
      <w:r w:rsidR="00236A8B">
        <w:rPr>
          <w:sz w:val="20"/>
          <w:lang w:val="en-GB"/>
        </w:rPr>
        <w:t>n appropriate</w:t>
      </w:r>
      <w:r>
        <w:rPr>
          <w:sz w:val="20"/>
          <w:lang w:val="en-GB"/>
        </w:rPr>
        <w:t xml:space="preserve"> test environment </w:t>
      </w:r>
      <w:r w:rsidR="009C42D4">
        <w:rPr>
          <w:sz w:val="20"/>
          <w:lang w:val="en-GB"/>
        </w:rPr>
        <w:t>will be</w:t>
      </w:r>
      <w:r>
        <w:rPr>
          <w:sz w:val="20"/>
          <w:lang w:val="en-GB"/>
        </w:rPr>
        <w:t xml:space="preserve"> part of</w:t>
      </w:r>
      <w:r w:rsidR="00222B66">
        <w:rPr>
          <w:sz w:val="20"/>
          <w:lang w:val="en-GB"/>
        </w:rPr>
        <w:t xml:space="preserve"> </w:t>
      </w:r>
      <w:r w:rsidR="00B0238F">
        <w:rPr>
          <w:sz w:val="20"/>
          <w:lang w:val="en-GB"/>
        </w:rPr>
        <w:t xml:space="preserve">the </w:t>
      </w:r>
      <w:r w:rsidR="009C42D4">
        <w:rPr>
          <w:sz w:val="20"/>
          <w:lang w:val="en-GB"/>
        </w:rPr>
        <w:t xml:space="preserve">proposal </w:t>
      </w:r>
      <w:r w:rsidR="00222B66">
        <w:rPr>
          <w:sz w:val="20"/>
          <w:lang w:val="en-GB"/>
        </w:rPr>
        <w:t>evaluation.</w:t>
      </w:r>
      <w:r>
        <w:rPr>
          <w:sz w:val="20"/>
          <w:lang w:val="en-GB"/>
        </w:rPr>
        <w:t xml:space="preserve"> </w:t>
      </w:r>
      <w:r w:rsidR="005723E5" w:rsidRPr="005723E5">
        <w:rPr>
          <w:sz w:val="20"/>
          <w:lang w:val="en-GB"/>
        </w:rPr>
        <w:t>Please</w:t>
      </w:r>
      <w:r w:rsidR="00CE29DD" w:rsidRPr="00B50B1B">
        <w:rPr>
          <w:sz w:val="20"/>
          <w:lang w:val="en-GB"/>
        </w:rPr>
        <w:t xml:space="preserve"> </w:t>
      </w:r>
      <w:r w:rsidR="005C4B58">
        <w:rPr>
          <w:sz w:val="20"/>
          <w:lang w:val="en-GB"/>
        </w:rPr>
        <w:t xml:space="preserve">further </w:t>
      </w:r>
      <w:r w:rsidR="00CE29DD">
        <w:rPr>
          <w:sz w:val="20"/>
          <w:lang w:val="en-GB"/>
        </w:rPr>
        <w:t xml:space="preserve">describe the </w:t>
      </w:r>
      <w:r w:rsidR="008651F7" w:rsidRPr="008651F7">
        <w:rPr>
          <w:sz w:val="20"/>
          <w:lang w:val="en-GB"/>
        </w:rPr>
        <w:t>controlled real-world environment</w:t>
      </w:r>
      <w:r w:rsidR="00740F9E">
        <w:rPr>
          <w:sz w:val="20"/>
          <w:lang w:val="en-GB"/>
        </w:rPr>
        <w:t>/</w:t>
      </w:r>
      <w:r w:rsidR="008651F7" w:rsidRPr="008651F7">
        <w:rPr>
          <w:sz w:val="20"/>
          <w:lang w:val="en-GB"/>
        </w:rPr>
        <w:t>s</w:t>
      </w:r>
      <w:r w:rsidR="005723E5" w:rsidRPr="005723E5">
        <w:rPr>
          <w:sz w:val="20"/>
          <w:lang w:val="en-GB"/>
        </w:rPr>
        <w:t xml:space="preserve"> involved</w:t>
      </w:r>
      <w:r w:rsidR="004F3F15">
        <w:rPr>
          <w:sz w:val="20"/>
          <w:lang w:val="en-GB"/>
        </w:rPr>
        <w:t xml:space="preserve"> </w:t>
      </w:r>
      <w:r w:rsidR="005723E5" w:rsidRPr="005723E5">
        <w:rPr>
          <w:sz w:val="20"/>
          <w:lang w:val="en-GB"/>
        </w:rPr>
        <w:t xml:space="preserve">and explain how </w:t>
      </w:r>
      <w:r w:rsidR="00DF38AA">
        <w:rPr>
          <w:sz w:val="20"/>
          <w:lang w:val="en-GB"/>
        </w:rPr>
        <w:t>they are</w:t>
      </w:r>
      <w:r w:rsidR="005723E5" w:rsidRPr="005723E5">
        <w:rPr>
          <w:sz w:val="20"/>
          <w:lang w:val="en-GB"/>
        </w:rPr>
        <w:t xml:space="preserve"> suitable for testing the proposed solution</w:t>
      </w:r>
      <w:r w:rsidR="00DF38AA">
        <w:rPr>
          <w:sz w:val="20"/>
          <w:lang w:val="en-GB"/>
        </w:rPr>
        <w:t>s</w:t>
      </w:r>
      <w:r w:rsidR="005723E5" w:rsidRPr="005723E5" w:rsidDel="005723E5">
        <w:rPr>
          <w:sz w:val="20"/>
          <w:lang w:val="en-GB"/>
        </w:rPr>
        <w:t xml:space="preserve"> </w:t>
      </w:r>
      <w:r w:rsidR="00CE29DD" w:rsidRPr="00EB7023">
        <w:rPr>
          <w:sz w:val="20"/>
          <w:lang w:val="en-GB"/>
        </w:rPr>
        <w:t>(max. ½ page)</w:t>
      </w:r>
      <w:r w:rsidR="00611043">
        <w:rPr>
          <w:sz w:val="20"/>
          <w:lang w:val="en-GB"/>
        </w:rPr>
        <w:t>.</w:t>
      </w:r>
    </w:p>
    <w:tbl>
      <w:tblPr>
        <w:tblStyle w:val="Grilledutableau"/>
        <w:tblW w:w="9067" w:type="dxa"/>
        <w:tblLook w:val="04A0" w:firstRow="1" w:lastRow="0" w:firstColumn="1" w:lastColumn="0" w:noHBand="0" w:noVBand="1"/>
      </w:tblPr>
      <w:tblGrid>
        <w:gridCol w:w="9067"/>
      </w:tblGrid>
      <w:tr w:rsidR="007F0A1A" w:rsidRPr="000A1D44" w14:paraId="2B71174C" w14:textId="77777777" w:rsidTr="00BE3B42">
        <w:tc>
          <w:tcPr>
            <w:tcW w:w="9067" w:type="dxa"/>
          </w:tcPr>
          <w:p w14:paraId="12585E05" w14:textId="77777777" w:rsidR="007F0A1A" w:rsidRDefault="007F0A1A" w:rsidP="00BE3B42">
            <w:pPr>
              <w:jc w:val="both"/>
              <w:rPr>
                <w:sz w:val="20"/>
              </w:rPr>
            </w:pPr>
          </w:p>
          <w:p w14:paraId="7EFC2DAC" w14:textId="59AE64A8" w:rsidR="000A1D44" w:rsidRPr="00BE6F2D" w:rsidRDefault="000A1D44" w:rsidP="00BE3B42">
            <w:pPr>
              <w:jc w:val="both"/>
              <w:rPr>
                <w:sz w:val="20"/>
              </w:rPr>
            </w:pPr>
          </w:p>
        </w:tc>
      </w:tr>
    </w:tbl>
    <w:p w14:paraId="67032701" w14:textId="77777777" w:rsidR="007F0A1A" w:rsidRPr="00BE6F2D" w:rsidRDefault="007F0A1A" w:rsidP="00377176">
      <w:pPr>
        <w:spacing w:after="120" w:line="240" w:lineRule="auto"/>
        <w:ind w:right="-340"/>
        <w:jc w:val="both"/>
        <w:rPr>
          <w:sz w:val="20"/>
        </w:rPr>
      </w:pPr>
    </w:p>
    <w:p w14:paraId="60B5D4FE" w14:textId="4406600B" w:rsidR="547B1145" w:rsidRDefault="68A68AA5" w:rsidP="4A4134B8">
      <w:pPr>
        <w:pStyle w:val="Paragraphedeliste"/>
        <w:numPr>
          <w:ilvl w:val="0"/>
          <w:numId w:val="12"/>
        </w:numPr>
        <w:spacing w:after="120" w:line="240" w:lineRule="auto"/>
        <w:ind w:right="-340"/>
        <w:jc w:val="both"/>
        <w:rPr>
          <w:sz w:val="20"/>
          <w:szCs w:val="20"/>
          <w:lang w:val="en-GB"/>
        </w:rPr>
      </w:pPr>
      <w:r w:rsidRPr="4A4134B8">
        <w:rPr>
          <w:b/>
          <w:bCs/>
          <w:sz w:val="20"/>
          <w:szCs w:val="20"/>
          <w:lang w:val="en-GB"/>
        </w:rPr>
        <w:t>Has the</w:t>
      </w:r>
      <w:r w:rsidR="41204E74" w:rsidRPr="4A4134B8">
        <w:rPr>
          <w:b/>
          <w:bCs/>
          <w:sz w:val="20"/>
          <w:szCs w:val="20"/>
          <w:lang w:val="en-GB"/>
        </w:rPr>
        <w:t xml:space="preserve"> </w:t>
      </w:r>
      <w:r w:rsidR="00E4634B" w:rsidRPr="00E4634B">
        <w:rPr>
          <w:b/>
          <w:bCs/>
          <w:sz w:val="20"/>
          <w:szCs w:val="20"/>
          <w:lang w:val="en-GB"/>
        </w:rPr>
        <w:t>primary solution proposed for testing in the project achieved a minimum of Technology Readiness Level (TRL) 3</w:t>
      </w:r>
      <w:r w:rsidR="5D23E492" w:rsidRPr="4A4134B8">
        <w:rPr>
          <w:b/>
          <w:bCs/>
          <w:sz w:val="20"/>
          <w:szCs w:val="20"/>
          <w:lang w:val="en-GB"/>
        </w:rPr>
        <w:t>?</w:t>
      </w:r>
    </w:p>
    <w:p w14:paraId="05E69F7E" w14:textId="01D3657C" w:rsidR="4A4134B8" w:rsidRDefault="4A4134B8" w:rsidP="00E944AE">
      <w:pPr>
        <w:spacing w:after="120" w:line="240" w:lineRule="auto"/>
        <w:ind w:right="-340"/>
        <w:jc w:val="both"/>
        <w:rPr>
          <w:sz w:val="20"/>
          <w:szCs w:val="20"/>
          <w:lang w:val="en-GB"/>
        </w:rPr>
      </w:pPr>
      <w:r w:rsidRPr="4A4134B8">
        <w:rPr>
          <w:i/>
          <w:iCs/>
          <w:sz w:val="20"/>
          <w:szCs w:val="20"/>
          <w:lang w:val="en-GB"/>
        </w:rPr>
        <w:t>Please note: It is required that TRL3 has been reached</w:t>
      </w:r>
      <w:r w:rsidR="00C73CC4" w:rsidRPr="00C73CC4">
        <w:rPr>
          <w:i/>
          <w:iCs/>
          <w:sz w:val="20"/>
          <w:szCs w:val="20"/>
          <w:lang w:val="en-GB"/>
        </w:rPr>
        <w:t xml:space="preserve"> </w:t>
      </w:r>
      <w:r w:rsidR="00C73CC4" w:rsidRPr="01857D85">
        <w:rPr>
          <w:i/>
          <w:iCs/>
          <w:sz w:val="20"/>
          <w:szCs w:val="20"/>
          <w:lang w:val="en-GB"/>
        </w:rPr>
        <w:t>already at the</w:t>
      </w:r>
      <w:r w:rsidR="00C73CC4" w:rsidRPr="2A4E5810">
        <w:rPr>
          <w:i/>
          <w:iCs/>
          <w:sz w:val="20"/>
          <w:szCs w:val="20"/>
          <w:lang w:val="en-GB"/>
        </w:rPr>
        <w:t xml:space="preserve"> start of the project</w:t>
      </w:r>
      <w:r w:rsidRPr="4A4134B8">
        <w:rPr>
          <w:i/>
          <w:iCs/>
          <w:sz w:val="20"/>
          <w:szCs w:val="20"/>
          <w:lang w:val="en-GB"/>
        </w:rPr>
        <w:t xml:space="preserve">, see the </w:t>
      </w:r>
      <w:r w:rsidR="00F1319E">
        <w:rPr>
          <w:i/>
          <w:iCs/>
          <w:sz w:val="20"/>
          <w:szCs w:val="20"/>
          <w:lang w:val="en-GB"/>
        </w:rPr>
        <w:t>Call Text</w:t>
      </w:r>
      <w:r w:rsidRPr="4A4134B8">
        <w:rPr>
          <w:i/>
          <w:iCs/>
          <w:sz w:val="20"/>
          <w:szCs w:val="20"/>
          <w:lang w:val="en-GB"/>
        </w:rPr>
        <w:t xml:space="preserve"> including the TRL guide in Annex III.</w:t>
      </w:r>
    </w:p>
    <w:tbl>
      <w:tblPr>
        <w:tblStyle w:val="Grilledutableau"/>
        <w:tblW w:w="1413" w:type="dxa"/>
        <w:tblLook w:val="04A0" w:firstRow="1" w:lastRow="0" w:firstColumn="1" w:lastColumn="0" w:noHBand="0" w:noVBand="1"/>
      </w:tblPr>
      <w:tblGrid>
        <w:gridCol w:w="795"/>
        <w:gridCol w:w="618"/>
      </w:tblGrid>
      <w:tr w:rsidR="007846AA" w:rsidRPr="00D914DA" w14:paraId="07AA98D1" w14:textId="77777777" w:rsidTr="00BE6F2D">
        <w:trPr>
          <w:trHeight w:val="300"/>
        </w:trPr>
        <w:tc>
          <w:tcPr>
            <w:tcW w:w="795" w:type="dxa"/>
            <w:vAlign w:val="center"/>
          </w:tcPr>
          <w:p w14:paraId="119B236C" w14:textId="21EE617E" w:rsidR="007846AA" w:rsidRPr="00A22C85" w:rsidRDefault="492E6E5E" w:rsidP="00BE6F2D">
            <w:pPr>
              <w:spacing w:after="120"/>
              <w:rPr>
                <w:sz w:val="20"/>
                <w:szCs w:val="20"/>
                <w:lang w:val="en-GB"/>
              </w:rPr>
            </w:pPr>
            <w:r w:rsidRPr="4A4134B8">
              <w:rPr>
                <w:sz w:val="20"/>
                <w:szCs w:val="20"/>
                <w:lang w:val="en-GB"/>
              </w:rPr>
              <w:t>Yes</w:t>
            </w:r>
          </w:p>
        </w:tc>
        <w:tc>
          <w:tcPr>
            <w:tcW w:w="618" w:type="dxa"/>
            <w:vAlign w:val="center"/>
          </w:tcPr>
          <w:p w14:paraId="39A5FA12" w14:textId="5F8C7AFC" w:rsidR="4A4134B8" w:rsidRDefault="00E944AE" w:rsidP="00BE6F2D">
            <w:pPr>
              <w:jc w:val="center"/>
              <w:rPr>
                <w:sz w:val="20"/>
                <w:szCs w:val="20"/>
                <w:lang w:val="en-GB"/>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F3157F">
              <w:rPr>
                <w:rFonts w:cs="Calibri"/>
                <w:szCs w:val="22"/>
              </w:rPr>
            </w:r>
            <w:r w:rsidR="00F3157F">
              <w:rPr>
                <w:rFonts w:cs="Calibri"/>
                <w:szCs w:val="22"/>
              </w:rPr>
              <w:fldChar w:fldCharType="separate"/>
            </w:r>
            <w:r w:rsidRPr="00E018D1">
              <w:rPr>
                <w:rFonts w:cs="Calibri"/>
                <w:szCs w:val="22"/>
              </w:rPr>
              <w:fldChar w:fldCharType="end"/>
            </w:r>
          </w:p>
        </w:tc>
      </w:tr>
      <w:tr w:rsidR="4A4134B8" w14:paraId="33339497" w14:textId="77777777" w:rsidTr="00BE6F2D">
        <w:trPr>
          <w:trHeight w:val="300"/>
        </w:trPr>
        <w:tc>
          <w:tcPr>
            <w:tcW w:w="795" w:type="dxa"/>
            <w:vAlign w:val="center"/>
          </w:tcPr>
          <w:p w14:paraId="68222E2F" w14:textId="4EEC0BFF" w:rsidR="63727397" w:rsidRDefault="63727397" w:rsidP="00BE6F2D">
            <w:pPr>
              <w:rPr>
                <w:sz w:val="20"/>
                <w:szCs w:val="20"/>
                <w:lang w:val="en-GB"/>
              </w:rPr>
            </w:pPr>
            <w:r w:rsidRPr="4A4134B8">
              <w:rPr>
                <w:sz w:val="20"/>
                <w:szCs w:val="20"/>
                <w:lang w:val="en-GB"/>
              </w:rPr>
              <w:t>No</w:t>
            </w:r>
          </w:p>
        </w:tc>
        <w:tc>
          <w:tcPr>
            <w:tcW w:w="618" w:type="dxa"/>
            <w:vAlign w:val="center"/>
          </w:tcPr>
          <w:p w14:paraId="2652FE39" w14:textId="49138456" w:rsidR="4A4134B8" w:rsidRDefault="00E944AE" w:rsidP="00BE6F2D">
            <w:pPr>
              <w:jc w:val="center"/>
              <w:rPr>
                <w:sz w:val="20"/>
                <w:szCs w:val="20"/>
                <w:lang w:val="en-GB"/>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F3157F">
              <w:rPr>
                <w:rFonts w:cs="Calibri"/>
                <w:szCs w:val="22"/>
              </w:rPr>
            </w:r>
            <w:r w:rsidR="00F3157F">
              <w:rPr>
                <w:rFonts w:cs="Calibri"/>
                <w:szCs w:val="22"/>
              </w:rPr>
              <w:fldChar w:fldCharType="separate"/>
            </w:r>
            <w:r w:rsidRPr="00E018D1">
              <w:rPr>
                <w:rFonts w:cs="Calibri"/>
                <w:szCs w:val="22"/>
              </w:rPr>
              <w:fldChar w:fldCharType="end"/>
            </w:r>
          </w:p>
        </w:tc>
      </w:tr>
    </w:tbl>
    <w:p w14:paraId="34B86C39" w14:textId="6D649248" w:rsidR="00AD37DE" w:rsidRDefault="00AD37DE" w:rsidP="00377176">
      <w:pPr>
        <w:spacing w:after="120" w:line="240" w:lineRule="auto"/>
        <w:ind w:right="-340"/>
        <w:jc w:val="both"/>
        <w:rPr>
          <w:sz w:val="20"/>
          <w:lang w:val="en-GB"/>
        </w:rPr>
      </w:pPr>
    </w:p>
    <w:p w14:paraId="35C515F2" w14:textId="348E34BB" w:rsidR="00A529B5" w:rsidRPr="00DF394C" w:rsidRDefault="00B56D93" w:rsidP="00A529B5">
      <w:pPr>
        <w:pStyle w:val="Paragraphedeliste"/>
        <w:numPr>
          <w:ilvl w:val="0"/>
          <w:numId w:val="12"/>
        </w:numPr>
        <w:spacing w:after="120" w:line="240" w:lineRule="auto"/>
        <w:ind w:right="-340"/>
        <w:jc w:val="both"/>
        <w:rPr>
          <w:b/>
          <w:sz w:val="20"/>
          <w:szCs w:val="20"/>
          <w:lang w:val="en-GB"/>
        </w:rPr>
      </w:pPr>
      <w:r>
        <w:rPr>
          <w:b/>
          <w:sz w:val="20"/>
          <w:szCs w:val="20"/>
          <w:lang w:val="en-GB"/>
        </w:rPr>
        <w:t xml:space="preserve">Strategy for </w:t>
      </w:r>
      <w:r w:rsidR="00063B02">
        <w:rPr>
          <w:b/>
          <w:sz w:val="20"/>
          <w:szCs w:val="20"/>
          <w:lang w:val="en-GB"/>
        </w:rPr>
        <w:t>handling the multi-modal health data</w:t>
      </w:r>
      <w:r w:rsidR="00A529B5" w:rsidRPr="00DF394C">
        <w:rPr>
          <w:b/>
          <w:sz w:val="20"/>
          <w:szCs w:val="20"/>
          <w:lang w:val="en-GB"/>
        </w:rPr>
        <w:t xml:space="preserve"> </w:t>
      </w:r>
    </w:p>
    <w:p w14:paraId="6C1ACF29" w14:textId="0C53F133" w:rsidR="00537786" w:rsidRPr="009C4320" w:rsidRDefault="00537786" w:rsidP="00BE6F2D">
      <w:pPr>
        <w:spacing w:after="120" w:line="240" w:lineRule="auto"/>
        <w:ind w:right="-340"/>
        <w:jc w:val="both"/>
        <w:rPr>
          <w:i/>
          <w:iCs/>
          <w:sz w:val="20"/>
          <w:szCs w:val="20"/>
          <w:lang w:val="en-GB"/>
        </w:rPr>
      </w:pPr>
      <w:bookmarkStart w:id="13" w:name="_Hlk204153198"/>
      <w:r w:rsidRPr="009C4320">
        <w:rPr>
          <w:i/>
          <w:iCs/>
          <w:sz w:val="20"/>
          <w:szCs w:val="20"/>
          <w:lang w:val="en-GB"/>
        </w:rPr>
        <w:lastRenderedPageBreak/>
        <w:t>Please note: Proposals must include a robust and well-integrated strategy for all three stages of multimodal health data handling</w:t>
      </w:r>
      <w:r w:rsidR="00767D5F">
        <w:rPr>
          <w:i/>
          <w:iCs/>
          <w:sz w:val="20"/>
          <w:szCs w:val="20"/>
          <w:lang w:val="en-GB"/>
        </w:rPr>
        <w:t xml:space="preserve"> – </w:t>
      </w:r>
      <w:r w:rsidRPr="009C4320">
        <w:rPr>
          <w:i/>
          <w:iCs/>
          <w:sz w:val="20"/>
          <w:szCs w:val="20"/>
          <w:lang w:val="en-GB"/>
        </w:rPr>
        <w:t>collection, processing, and use. This strategy will be evaluated as part of the proposal review and should be tailored to the proposed activities and expected outcomes.</w:t>
      </w:r>
    </w:p>
    <w:p w14:paraId="5B8A51CD" w14:textId="1D4F6BBF" w:rsidR="00537786" w:rsidRPr="009C4320" w:rsidRDefault="00537786" w:rsidP="009C4320">
      <w:pPr>
        <w:spacing w:after="120" w:line="240" w:lineRule="auto"/>
        <w:ind w:right="-340"/>
        <w:jc w:val="both"/>
        <w:rPr>
          <w:i/>
          <w:iCs/>
          <w:sz w:val="20"/>
          <w:szCs w:val="20"/>
          <w:lang w:val="en-GB"/>
        </w:rPr>
      </w:pPr>
      <w:r w:rsidRPr="009C4320">
        <w:rPr>
          <w:i/>
          <w:iCs/>
          <w:sz w:val="20"/>
          <w:szCs w:val="20"/>
          <w:lang w:val="en-GB"/>
        </w:rPr>
        <w:t>Importantly, the strategy should demonstrate how the data will be used to support improved health outcomes for patients. This includes ensuring that data is not only technically well-managed but also meaningfully applied to enhance diagnosis, treatment, monitoring, or patient engagement.</w:t>
      </w:r>
    </w:p>
    <w:p w14:paraId="64E7BA41" w14:textId="74FBA3E3" w:rsidR="00A529B5" w:rsidRPr="009C4320" w:rsidRDefault="00537786" w:rsidP="009C4320">
      <w:pPr>
        <w:spacing w:after="120" w:line="240" w:lineRule="auto"/>
        <w:ind w:right="-340"/>
        <w:jc w:val="both"/>
        <w:rPr>
          <w:i/>
          <w:iCs/>
          <w:sz w:val="20"/>
          <w:szCs w:val="20"/>
          <w:lang w:val="en-GB"/>
        </w:rPr>
      </w:pPr>
      <w:r w:rsidRPr="009C4320">
        <w:rPr>
          <w:i/>
          <w:iCs/>
          <w:sz w:val="20"/>
          <w:szCs w:val="20"/>
          <w:lang w:val="en-GB"/>
        </w:rPr>
        <w:t xml:space="preserve">This requirement is distinct from the Data Management Plan described in Section 12 of the </w:t>
      </w:r>
      <w:r w:rsidR="00F1319E">
        <w:rPr>
          <w:i/>
          <w:iCs/>
          <w:sz w:val="20"/>
          <w:szCs w:val="20"/>
          <w:lang w:val="en-GB"/>
        </w:rPr>
        <w:t>Call Text</w:t>
      </w:r>
      <w:r w:rsidRPr="009C4320">
        <w:rPr>
          <w:i/>
          <w:iCs/>
          <w:sz w:val="20"/>
          <w:szCs w:val="20"/>
          <w:lang w:val="en-GB"/>
        </w:rPr>
        <w:t>.</w:t>
      </w:r>
      <w:bookmarkEnd w:id="13"/>
    </w:p>
    <w:p w14:paraId="03231E87" w14:textId="0DA4E165" w:rsidR="00A529B5" w:rsidRPr="00B50B1B" w:rsidRDefault="64CC81CA" w:rsidP="00A529B5">
      <w:pPr>
        <w:spacing w:after="120" w:line="240" w:lineRule="auto"/>
        <w:ind w:right="-340"/>
        <w:jc w:val="both"/>
        <w:rPr>
          <w:sz w:val="20"/>
          <w:szCs w:val="20"/>
          <w:lang w:val="en-GB"/>
        </w:rPr>
      </w:pPr>
      <w:r w:rsidRPr="4A4134B8">
        <w:rPr>
          <w:sz w:val="20"/>
          <w:szCs w:val="20"/>
          <w:lang w:val="en-GB"/>
        </w:rPr>
        <w:t>P</w:t>
      </w:r>
      <w:r w:rsidR="728E1FAB" w:rsidRPr="4A4134B8">
        <w:rPr>
          <w:sz w:val="20"/>
          <w:szCs w:val="20"/>
          <w:lang w:val="en-GB"/>
        </w:rPr>
        <w:t xml:space="preserve">lease describe the </w:t>
      </w:r>
      <w:r w:rsidR="547B1145" w:rsidRPr="4A4134B8">
        <w:rPr>
          <w:sz w:val="20"/>
          <w:szCs w:val="20"/>
          <w:lang w:val="en-GB"/>
        </w:rPr>
        <w:t xml:space="preserve">strategy </w:t>
      </w:r>
      <w:r w:rsidR="728E1FAB" w:rsidRPr="4A4134B8">
        <w:rPr>
          <w:sz w:val="20"/>
          <w:szCs w:val="20"/>
          <w:lang w:val="en-GB"/>
        </w:rPr>
        <w:t>considered (</w:t>
      </w:r>
      <w:r w:rsidR="728E1FAB" w:rsidRPr="00544988">
        <w:rPr>
          <w:sz w:val="20"/>
          <w:szCs w:val="20"/>
          <w:lang w:val="en-GB"/>
        </w:rPr>
        <w:t>max. ½ page</w:t>
      </w:r>
      <w:r w:rsidR="728E1FAB" w:rsidRPr="4A4134B8">
        <w:rPr>
          <w:sz w:val="20"/>
          <w:szCs w:val="20"/>
          <w:lang w:val="en-GB"/>
        </w:rPr>
        <w:t>).</w:t>
      </w:r>
    </w:p>
    <w:tbl>
      <w:tblPr>
        <w:tblStyle w:val="Grilledutableau"/>
        <w:tblW w:w="9067" w:type="dxa"/>
        <w:tblLook w:val="04A0" w:firstRow="1" w:lastRow="0" w:firstColumn="1" w:lastColumn="0" w:noHBand="0" w:noVBand="1"/>
      </w:tblPr>
      <w:tblGrid>
        <w:gridCol w:w="9067"/>
      </w:tblGrid>
      <w:tr w:rsidR="007F0A1A" w:rsidRPr="0062018D" w14:paraId="18C150A8" w14:textId="77777777" w:rsidTr="00BE3B42">
        <w:tc>
          <w:tcPr>
            <w:tcW w:w="9067" w:type="dxa"/>
          </w:tcPr>
          <w:p w14:paraId="200A0345" w14:textId="77777777" w:rsidR="007F0A1A" w:rsidRDefault="007F0A1A" w:rsidP="00BE3B42">
            <w:pPr>
              <w:jc w:val="both"/>
              <w:rPr>
                <w:sz w:val="20"/>
                <w:lang w:val="en-GB"/>
              </w:rPr>
            </w:pPr>
          </w:p>
          <w:p w14:paraId="33E9507B" w14:textId="43D6BC7E" w:rsidR="007F0A1A" w:rsidRPr="00A22C85" w:rsidRDefault="007F0A1A" w:rsidP="00BE3B42">
            <w:pPr>
              <w:jc w:val="both"/>
              <w:rPr>
                <w:sz w:val="20"/>
                <w:lang w:val="en-GB"/>
              </w:rPr>
            </w:pPr>
          </w:p>
        </w:tc>
      </w:tr>
    </w:tbl>
    <w:p w14:paraId="6DF6F294" w14:textId="776C3308" w:rsidR="00A529B5" w:rsidRDefault="00A529B5" w:rsidP="00377176">
      <w:pPr>
        <w:spacing w:after="120" w:line="240" w:lineRule="auto"/>
        <w:ind w:right="-340"/>
        <w:jc w:val="both"/>
        <w:rPr>
          <w:sz w:val="20"/>
          <w:lang w:val="en-GB"/>
        </w:rPr>
      </w:pPr>
    </w:p>
    <w:p w14:paraId="4CA0801B" w14:textId="1F81767E" w:rsidR="00A6109A" w:rsidRPr="00DF394C" w:rsidRDefault="00176007" w:rsidP="00A529B5">
      <w:pPr>
        <w:pStyle w:val="Paragraphedeliste"/>
        <w:numPr>
          <w:ilvl w:val="0"/>
          <w:numId w:val="12"/>
        </w:numPr>
        <w:spacing w:after="120" w:line="240" w:lineRule="auto"/>
        <w:ind w:right="-340"/>
        <w:jc w:val="both"/>
        <w:rPr>
          <w:b/>
          <w:sz w:val="20"/>
          <w:szCs w:val="20"/>
          <w:lang w:val="en-GB"/>
        </w:rPr>
      </w:pPr>
      <w:r>
        <w:rPr>
          <w:b/>
          <w:sz w:val="20"/>
          <w:szCs w:val="20"/>
          <w:lang w:val="en-GB"/>
        </w:rPr>
        <w:t>Integration</w:t>
      </w:r>
      <w:r w:rsidRPr="00DF394C">
        <w:rPr>
          <w:b/>
          <w:sz w:val="20"/>
          <w:szCs w:val="20"/>
          <w:lang w:val="en-GB"/>
        </w:rPr>
        <w:t xml:space="preserve"> </w:t>
      </w:r>
      <w:r w:rsidR="00A6109A" w:rsidRPr="00DF394C">
        <w:rPr>
          <w:b/>
          <w:sz w:val="20"/>
          <w:szCs w:val="20"/>
          <w:lang w:val="en-GB"/>
        </w:rPr>
        <w:t xml:space="preserve">of the </w:t>
      </w:r>
      <w:r w:rsidR="00A529B5">
        <w:rPr>
          <w:b/>
          <w:sz w:val="20"/>
          <w:szCs w:val="20"/>
          <w:lang w:val="en-GB"/>
        </w:rPr>
        <w:t>enabling elements</w:t>
      </w:r>
      <w:r w:rsidR="00A6109A" w:rsidRPr="00DF394C">
        <w:rPr>
          <w:b/>
          <w:sz w:val="20"/>
          <w:szCs w:val="20"/>
          <w:lang w:val="en-GB"/>
        </w:rPr>
        <w:t xml:space="preserve"> in th</w:t>
      </w:r>
      <w:r w:rsidR="00171FF3">
        <w:rPr>
          <w:b/>
          <w:sz w:val="20"/>
          <w:szCs w:val="20"/>
          <w:lang w:val="en-GB"/>
        </w:rPr>
        <w:t>e</w:t>
      </w:r>
      <w:r w:rsidR="00834358">
        <w:rPr>
          <w:b/>
          <w:sz w:val="20"/>
          <w:szCs w:val="20"/>
          <w:lang w:val="en-GB"/>
        </w:rPr>
        <w:t xml:space="preserve"> proposal</w:t>
      </w:r>
      <w:r w:rsidR="00171FF3">
        <w:rPr>
          <w:b/>
          <w:sz w:val="20"/>
          <w:szCs w:val="20"/>
          <w:lang w:val="en-GB"/>
        </w:rPr>
        <w:t xml:space="preserve"> </w:t>
      </w:r>
      <w:r w:rsidR="00A6109A" w:rsidRPr="00DF394C">
        <w:rPr>
          <w:b/>
          <w:sz w:val="20"/>
          <w:szCs w:val="20"/>
          <w:lang w:val="en-GB"/>
        </w:rPr>
        <w:t xml:space="preserve"> </w:t>
      </w:r>
    </w:p>
    <w:p w14:paraId="7B4E8272" w14:textId="3BFB2656" w:rsidR="006B5DE5" w:rsidRDefault="74C680E1" w:rsidP="4A4134B8">
      <w:pPr>
        <w:spacing w:after="120" w:line="240" w:lineRule="auto"/>
        <w:ind w:right="-340"/>
        <w:jc w:val="both"/>
        <w:rPr>
          <w:i/>
          <w:iCs/>
          <w:sz w:val="20"/>
          <w:szCs w:val="20"/>
          <w:lang w:val="en-GB"/>
        </w:rPr>
      </w:pPr>
      <w:r w:rsidRPr="4A4134B8">
        <w:rPr>
          <w:i/>
          <w:iCs/>
          <w:sz w:val="20"/>
          <w:szCs w:val="20"/>
          <w:lang w:val="en-GB"/>
        </w:rPr>
        <w:t xml:space="preserve">Please note: The adequate inclusion of </w:t>
      </w:r>
      <w:r w:rsidR="728E1FAB" w:rsidRPr="4A4134B8">
        <w:rPr>
          <w:i/>
          <w:iCs/>
          <w:sz w:val="20"/>
          <w:szCs w:val="20"/>
          <w:lang w:val="en-GB"/>
        </w:rPr>
        <w:t>the six enabling elements</w:t>
      </w:r>
      <w:r w:rsidRPr="4A4134B8">
        <w:rPr>
          <w:i/>
          <w:iCs/>
          <w:sz w:val="20"/>
          <w:szCs w:val="20"/>
          <w:lang w:val="en-GB"/>
        </w:rPr>
        <w:t xml:space="preserve"> in proposals submitted to this call is part of the evaluation and should be appropriate to the proposed research</w:t>
      </w:r>
      <w:r w:rsidR="02FAB6F1" w:rsidRPr="4A4134B8">
        <w:rPr>
          <w:i/>
          <w:iCs/>
          <w:sz w:val="20"/>
          <w:szCs w:val="20"/>
          <w:lang w:val="en-GB"/>
        </w:rPr>
        <w:t xml:space="preserve"> and innovation</w:t>
      </w:r>
      <w:r w:rsidRPr="4A4134B8">
        <w:rPr>
          <w:i/>
          <w:iCs/>
          <w:sz w:val="20"/>
          <w:szCs w:val="20"/>
          <w:lang w:val="en-GB"/>
        </w:rPr>
        <w:t xml:space="preserve"> and the expected results.</w:t>
      </w:r>
      <w:r w:rsidR="17BD9D73" w:rsidRPr="4A4134B8">
        <w:rPr>
          <w:i/>
          <w:iCs/>
          <w:sz w:val="20"/>
          <w:szCs w:val="20"/>
          <w:lang w:val="en-GB"/>
        </w:rPr>
        <w:t xml:space="preserve"> </w:t>
      </w:r>
      <w:r w:rsidR="227EB51F" w:rsidRPr="00E944AE">
        <w:rPr>
          <w:i/>
          <w:iCs/>
          <w:sz w:val="20"/>
          <w:szCs w:val="20"/>
          <w:lang w:val="en-GB"/>
        </w:rPr>
        <w:t xml:space="preserve">The six elements are listed below, </w:t>
      </w:r>
      <w:r w:rsidR="227EB51F" w:rsidRPr="4A4134B8">
        <w:rPr>
          <w:i/>
          <w:iCs/>
          <w:sz w:val="20"/>
          <w:szCs w:val="20"/>
          <w:lang w:val="en-GB"/>
        </w:rPr>
        <w:t xml:space="preserve">see the </w:t>
      </w:r>
      <w:r w:rsidR="00F1319E">
        <w:rPr>
          <w:i/>
          <w:iCs/>
          <w:sz w:val="20"/>
          <w:szCs w:val="20"/>
          <w:lang w:val="en-GB"/>
        </w:rPr>
        <w:t>Call Text</w:t>
      </w:r>
      <w:r w:rsidR="227EB51F" w:rsidRPr="4A4134B8">
        <w:rPr>
          <w:i/>
          <w:iCs/>
          <w:sz w:val="20"/>
          <w:szCs w:val="20"/>
          <w:lang w:val="en-GB"/>
        </w:rPr>
        <w:t xml:space="preserve"> and “Guidelines </w:t>
      </w:r>
      <w:r w:rsidR="00A73401">
        <w:rPr>
          <w:i/>
          <w:iCs/>
          <w:sz w:val="20"/>
          <w:szCs w:val="20"/>
          <w:lang w:val="en-GB"/>
        </w:rPr>
        <w:t>f</w:t>
      </w:r>
      <w:r w:rsidR="227EB51F" w:rsidRPr="4A4134B8">
        <w:rPr>
          <w:i/>
          <w:iCs/>
          <w:sz w:val="20"/>
          <w:szCs w:val="20"/>
          <w:lang w:val="en-GB"/>
        </w:rPr>
        <w:t>or Applicants” for further information</w:t>
      </w:r>
      <w:r w:rsidR="21373236" w:rsidRPr="4A4134B8">
        <w:rPr>
          <w:i/>
          <w:iCs/>
          <w:sz w:val="20"/>
          <w:szCs w:val="20"/>
          <w:lang w:val="en-GB"/>
        </w:rPr>
        <w:t>.</w:t>
      </w:r>
    </w:p>
    <w:p w14:paraId="32337962" w14:textId="3D33FBE6" w:rsidR="006B5DE5" w:rsidRPr="006B5DE5" w:rsidRDefault="21373236" w:rsidP="00E944AE">
      <w:pPr>
        <w:spacing w:after="0" w:line="240" w:lineRule="auto"/>
        <w:ind w:right="-340"/>
        <w:jc w:val="both"/>
        <w:rPr>
          <w:i/>
          <w:iCs/>
          <w:sz w:val="20"/>
          <w:szCs w:val="20"/>
          <w:lang w:val="en-GB"/>
        </w:rPr>
      </w:pPr>
      <w:r w:rsidRPr="4A4134B8">
        <w:rPr>
          <w:i/>
          <w:iCs/>
          <w:sz w:val="20"/>
          <w:szCs w:val="20"/>
          <w:lang w:val="en-GB"/>
        </w:rPr>
        <w:t>1.</w:t>
      </w:r>
      <w:r w:rsidR="006B5DE5" w:rsidRPr="00BE6F2D">
        <w:rPr>
          <w:lang w:val="en-GB"/>
        </w:rPr>
        <w:tab/>
      </w:r>
      <w:r w:rsidRPr="4A4134B8">
        <w:rPr>
          <w:i/>
          <w:iCs/>
          <w:sz w:val="20"/>
          <w:szCs w:val="20"/>
          <w:lang w:val="en-GB"/>
        </w:rPr>
        <w:t>Knowledge</w:t>
      </w:r>
      <w:r w:rsidR="007B1F30">
        <w:rPr>
          <w:i/>
          <w:iCs/>
          <w:sz w:val="20"/>
          <w:szCs w:val="20"/>
          <w:lang w:val="en-GB"/>
        </w:rPr>
        <w:t xml:space="preserve"> integration</w:t>
      </w:r>
    </w:p>
    <w:p w14:paraId="7BC478A1" w14:textId="77777777" w:rsidR="006B5DE5" w:rsidRPr="006B5DE5" w:rsidRDefault="21373236" w:rsidP="00E944AE">
      <w:pPr>
        <w:spacing w:after="0" w:line="240" w:lineRule="auto"/>
        <w:ind w:right="-340"/>
        <w:jc w:val="both"/>
        <w:rPr>
          <w:i/>
          <w:iCs/>
          <w:sz w:val="20"/>
          <w:szCs w:val="20"/>
          <w:lang w:val="en-GB"/>
        </w:rPr>
      </w:pPr>
      <w:r w:rsidRPr="4A4134B8">
        <w:rPr>
          <w:i/>
          <w:iCs/>
          <w:sz w:val="20"/>
          <w:szCs w:val="20"/>
          <w:lang w:val="en-GB"/>
        </w:rPr>
        <w:t>2.</w:t>
      </w:r>
      <w:r w:rsidR="006B5DE5" w:rsidRPr="00BE6F2D">
        <w:rPr>
          <w:lang w:val="en-GB"/>
        </w:rPr>
        <w:tab/>
      </w:r>
      <w:r w:rsidRPr="4A4134B8">
        <w:rPr>
          <w:i/>
          <w:iCs/>
          <w:sz w:val="20"/>
          <w:szCs w:val="20"/>
          <w:lang w:val="en-GB"/>
        </w:rPr>
        <w:t>Technologies, products, methods and processes</w:t>
      </w:r>
    </w:p>
    <w:p w14:paraId="3B54C0BF" w14:textId="74E0DB8C" w:rsidR="006B5DE5" w:rsidRPr="006B5DE5" w:rsidRDefault="006B5DE5" w:rsidP="00E944AE">
      <w:pPr>
        <w:spacing w:after="0" w:line="240" w:lineRule="auto"/>
        <w:ind w:right="-340"/>
        <w:jc w:val="both"/>
        <w:rPr>
          <w:i/>
          <w:sz w:val="20"/>
          <w:lang w:val="en-GB"/>
        </w:rPr>
      </w:pPr>
      <w:r w:rsidRPr="006B5DE5">
        <w:rPr>
          <w:i/>
          <w:sz w:val="20"/>
          <w:lang w:val="en-GB"/>
        </w:rPr>
        <w:t>3.</w:t>
      </w:r>
      <w:r w:rsidRPr="006B5DE5">
        <w:rPr>
          <w:i/>
          <w:sz w:val="20"/>
          <w:lang w:val="en-GB"/>
        </w:rPr>
        <w:tab/>
        <w:t>Infrastructures</w:t>
      </w:r>
      <w:r w:rsidR="007B1F30">
        <w:rPr>
          <w:i/>
          <w:sz w:val="20"/>
          <w:lang w:val="en-GB"/>
        </w:rPr>
        <w:t xml:space="preserve"> utilisation</w:t>
      </w:r>
    </w:p>
    <w:p w14:paraId="3D73322F" w14:textId="77777777" w:rsidR="006B5DE5" w:rsidRPr="006B5DE5" w:rsidRDefault="006B5DE5" w:rsidP="00E944AE">
      <w:pPr>
        <w:spacing w:after="0" w:line="240" w:lineRule="auto"/>
        <w:ind w:right="-340"/>
        <w:jc w:val="both"/>
        <w:rPr>
          <w:i/>
          <w:sz w:val="20"/>
          <w:lang w:val="en-GB"/>
        </w:rPr>
      </w:pPr>
      <w:r w:rsidRPr="006B5DE5">
        <w:rPr>
          <w:i/>
          <w:sz w:val="20"/>
          <w:lang w:val="en-GB"/>
        </w:rPr>
        <w:t>4.</w:t>
      </w:r>
      <w:r w:rsidRPr="006B5DE5">
        <w:rPr>
          <w:i/>
          <w:sz w:val="20"/>
          <w:lang w:val="en-GB"/>
        </w:rPr>
        <w:tab/>
        <w:t>Business/value model</w:t>
      </w:r>
    </w:p>
    <w:p w14:paraId="075903E7" w14:textId="77777777" w:rsidR="006B5DE5" w:rsidRPr="006B5DE5" w:rsidRDefault="006B5DE5" w:rsidP="00E944AE">
      <w:pPr>
        <w:spacing w:after="0" w:line="240" w:lineRule="auto"/>
        <w:ind w:right="-340"/>
        <w:jc w:val="both"/>
        <w:rPr>
          <w:i/>
          <w:sz w:val="20"/>
          <w:lang w:val="en-GB"/>
        </w:rPr>
      </w:pPr>
      <w:r w:rsidRPr="006B5DE5">
        <w:rPr>
          <w:i/>
          <w:sz w:val="20"/>
          <w:lang w:val="en-GB"/>
        </w:rPr>
        <w:t>5.</w:t>
      </w:r>
      <w:r w:rsidRPr="006B5DE5">
        <w:rPr>
          <w:i/>
          <w:sz w:val="20"/>
          <w:lang w:val="en-GB"/>
        </w:rPr>
        <w:tab/>
        <w:t>Policies and regulations</w:t>
      </w:r>
    </w:p>
    <w:p w14:paraId="1D8BA34B" w14:textId="7CF76BB0" w:rsidR="00A6109A" w:rsidRPr="00BE6F2D" w:rsidRDefault="006B5DE5" w:rsidP="00BE6F2D">
      <w:pPr>
        <w:spacing w:after="120" w:line="240" w:lineRule="auto"/>
        <w:ind w:right="-340"/>
        <w:jc w:val="both"/>
        <w:rPr>
          <w:i/>
          <w:iCs/>
          <w:sz w:val="20"/>
          <w:szCs w:val="20"/>
          <w:lang w:val="en-GB"/>
        </w:rPr>
      </w:pPr>
      <w:r w:rsidRPr="007453C0">
        <w:rPr>
          <w:i/>
          <w:iCs/>
          <w:sz w:val="20"/>
          <w:szCs w:val="20"/>
          <w:lang w:val="en-GB"/>
        </w:rPr>
        <w:t>6.</w:t>
      </w:r>
      <w:r w:rsidRPr="007453C0">
        <w:rPr>
          <w:i/>
          <w:iCs/>
          <w:sz w:val="20"/>
          <w:szCs w:val="20"/>
          <w:lang w:val="en-GB"/>
        </w:rPr>
        <w:tab/>
        <w:t>Organisation, behaviour and values</w:t>
      </w:r>
    </w:p>
    <w:p w14:paraId="26BF6DA0" w14:textId="7CF4CB22" w:rsidR="00A6109A" w:rsidRPr="00BE6F2D" w:rsidRDefault="007846AA" w:rsidP="00A6109A">
      <w:pPr>
        <w:spacing w:after="120" w:line="240" w:lineRule="auto"/>
        <w:ind w:right="-340"/>
        <w:jc w:val="both"/>
        <w:rPr>
          <w:iCs/>
          <w:sz w:val="20"/>
          <w:szCs w:val="20"/>
          <w:lang w:val="en-GB"/>
        </w:rPr>
      </w:pPr>
      <w:r w:rsidRPr="00BE6F2D">
        <w:rPr>
          <w:iCs/>
          <w:sz w:val="20"/>
          <w:lang w:val="en-GB"/>
        </w:rPr>
        <w:t>P</w:t>
      </w:r>
      <w:r w:rsidR="00A6109A" w:rsidRPr="00BE6F2D">
        <w:rPr>
          <w:iCs/>
          <w:sz w:val="20"/>
          <w:lang w:val="en-GB"/>
        </w:rPr>
        <w:t xml:space="preserve">lease describe </w:t>
      </w:r>
      <w:r w:rsidR="00A529B5" w:rsidRPr="00BE6F2D">
        <w:rPr>
          <w:iCs/>
          <w:sz w:val="20"/>
          <w:lang w:val="en-GB"/>
        </w:rPr>
        <w:t xml:space="preserve">how each enabling element is </w:t>
      </w:r>
      <w:r w:rsidR="000B1352" w:rsidRPr="00BE6F2D">
        <w:rPr>
          <w:iCs/>
          <w:sz w:val="20"/>
          <w:lang w:val="en-GB"/>
        </w:rPr>
        <w:t xml:space="preserve">considered and </w:t>
      </w:r>
      <w:r w:rsidR="00A529B5" w:rsidRPr="00BE6F2D">
        <w:rPr>
          <w:iCs/>
          <w:sz w:val="20"/>
          <w:lang w:val="en-GB"/>
        </w:rPr>
        <w:t>integrated</w:t>
      </w:r>
      <w:r w:rsidR="00A6109A" w:rsidRPr="00BE6F2D">
        <w:rPr>
          <w:iCs/>
          <w:sz w:val="20"/>
          <w:lang w:val="en-GB"/>
        </w:rPr>
        <w:t xml:space="preserve"> </w:t>
      </w:r>
      <w:r w:rsidR="00A529B5" w:rsidRPr="00BE6F2D">
        <w:rPr>
          <w:iCs/>
          <w:sz w:val="20"/>
          <w:lang w:val="en-GB"/>
        </w:rPr>
        <w:t>in the proposal</w:t>
      </w:r>
      <w:r w:rsidR="00A6109A" w:rsidRPr="00BE6F2D">
        <w:rPr>
          <w:iCs/>
          <w:sz w:val="20"/>
          <w:lang w:val="en-GB"/>
        </w:rPr>
        <w:t xml:space="preserve"> (max. </w:t>
      </w:r>
      <w:r w:rsidR="006B5DE5" w:rsidRPr="00BE6F2D">
        <w:rPr>
          <w:iCs/>
          <w:sz w:val="20"/>
          <w:lang w:val="en-GB"/>
        </w:rPr>
        <w:t>1</w:t>
      </w:r>
      <w:r w:rsidR="00A6109A" w:rsidRPr="00BE6F2D">
        <w:rPr>
          <w:iCs/>
          <w:sz w:val="20"/>
          <w:lang w:val="en-GB"/>
        </w:rPr>
        <w:t xml:space="preserve"> page).</w:t>
      </w:r>
    </w:p>
    <w:tbl>
      <w:tblPr>
        <w:tblStyle w:val="Grilledutableau"/>
        <w:tblW w:w="9067" w:type="dxa"/>
        <w:tblLook w:val="04A0" w:firstRow="1" w:lastRow="0" w:firstColumn="1" w:lastColumn="0" w:noHBand="0" w:noVBand="1"/>
      </w:tblPr>
      <w:tblGrid>
        <w:gridCol w:w="9067"/>
      </w:tblGrid>
      <w:tr w:rsidR="00A6109A" w:rsidRPr="00F3157F" w14:paraId="7F1AAEE3" w14:textId="77777777" w:rsidTr="00A6109A">
        <w:tc>
          <w:tcPr>
            <w:tcW w:w="9067" w:type="dxa"/>
          </w:tcPr>
          <w:p w14:paraId="2882727D" w14:textId="77777777" w:rsidR="007F0A1A" w:rsidRDefault="007F0A1A" w:rsidP="007F0A1A">
            <w:pPr>
              <w:jc w:val="both"/>
              <w:rPr>
                <w:sz w:val="20"/>
                <w:lang w:val="en-GB"/>
              </w:rPr>
            </w:pPr>
          </w:p>
          <w:p w14:paraId="18DD5BE2" w14:textId="3B2C2B35" w:rsidR="007F0A1A" w:rsidRPr="00A22C85" w:rsidRDefault="007F0A1A" w:rsidP="00BE6F2D">
            <w:pPr>
              <w:jc w:val="both"/>
              <w:rPr>
                <w:sz w:val="20"/>
                <w:lang w:val="en-GB"/>
              </w:rPr>
            </w:pPr>
          </w:p>
        </w:tc>
      </w:tr>
    </w:tbl>
    <w:p w14:paraId="683AE92B" w14:textId="77777777" w:rsidR="00D2702F" w:rsidRPr="00A22C85" w:rsidRDefault="00D2702F" w:rsidP="00BE6F2D">
      <w:pPr>
        <w:spacing w:after="0" w:line="240" w:lineRule="auto"/>
        <w:ind w:right="-340"/>
        <w:jc w:val="both"/>
        <w:rPr>
          <w:sz w:val="20"/>
          <w:lang w:val="en-GB"/>
        </w:rPr>
      </w:pPr>
    </w:p>
    <w:p w14:paraId="0C52CF9C" w14:textId="607C8390" w:rsidR="00480726" w:rsidRPr="00480726" w:rsidRDefault="00052492" w:rsidP="00A529B5">
      <w:pPr>
        <w:pStyle w:val="Paragraphedeliste"/>
        <w:numPr>
          <w:ilvl w:val="0"/>
          <w:numId w:val="12"/>
        </w:numPr>
        <w:spacing w:after="120" w:line="240" w:lineRule="auto"/>
        <w:ind w:right="-340"/>
        <w:jc w:val="both"/>
        <w:rPr>
          <w:b/>
          <w:sz w:val="20"/>
          <w:szCs w:val="20"/>
          <w:lang w:val="en-GB"/>
        </w:rPr>
      </w:pPr>
      <w:r>
        <w:rPr>
          <w:b/>
          <w:sz w:val="20"/>
          <w:szCs w:val="20"/>
          <w:lang w:val="en-GB"/>
        </w:rPr>
        <w:t>Which of the following</w:t>
      </w:r>
      <w:r w:rsidR="00237F22">
        <w:rPr>
          <w:b/>
          <w:sz w:val="20"/>
          <w:szCs w:val="20"/>
          <w:lang w:val="en-GB"/>
        </w:rPr>
        <w:t xml:space="preserve"> actor types</w:t>
      </w:r>
      <w:r w:rsidR="003D6DD5">
        <w:rPr>
          <w:b/>
          <w:sz w:val="20"/>
          <w:szCs w:val="20"/>
          <w:lang w:val="en-GB"/>
        </w:rPr>
        <w:t xml:space="preserve"> </w:t>
      </w:r>
      <w:r>
        <w:rPr>
          <w:b/>
          <w:sz w:val="20"/>
          <w:szCs w:val="20"/>
          <w:lang w:val="en-GB"/>
        </w:rPr>
        <w:t>are represented in your consortium?</w:t>
      </w:r>
    </w:p>
    <w:p w14:paraId="557968FA" w14:textId="146753B4" w:rsidR="00377176" w:rsidRDefault="00480726" w:rsidP="006F36B3">
      <w:pPr>
        <w:spacing w:after="120" w:line="240" w:lineRule="auto"/>
        <w:ind w:right="-340"/>
        <w:jc w:val="both"/>
        <w:rPr>
          <w:i/>
          <w:sz w:val="20"/>
          <w:szCs w:val="20"/>
          <w:lang w:val="en-GB"/>
        </w:rPr>
      </w:pPr>
      <w:r w:rsidRPr="00505EA5">
        <w:rPr>
          <w:i/>
          <w:sz w:val="20"/>
          <w:szCs w:val="20"/>
          <w:lang w:val="en-GB"/>
        </w:rPr>
        <w:t xml:space="preserve">Please note: </w:t>
      </w:r>
      <w:r w:rsidR="008B1E31" w:rsidRPr="00505EA5">
        <w:rPr>
          <w:i/>
          <w:sz w:val="20"/>
          <w:szCs w:val="20"/>
          <w:lang w:val="en-GB"/>
        </w:rPr>
        <w:t xml:space="preserve">Projects funded under this call are required </w:t>
      </w:r>
      <w:r w:rsidR="00AD37DE">
        <w:rPr>
          <w:i/>
          <w:sz w:val="20"/>
          <w:szCs w:val="20"/>
          <w:lang w:val="en-GB"/>
        </w:rPr>
        <w:t xml:space="preserve">to be intersectoral and interdisciplinary and clearly demonstrate </w:t>
      </w:r>
      <w:r w:rsidR="002D5B9F">
        <w:rPr>
          <w:i/>
          <w:sz w:val="20"/>
          <w:szCs w:val="20"/>
          <w:lang w:val="en-GB"/>
        </w:rPr>
        <w:t>how</w:t>
      </w:r>
      <w:r w:rsidR="00AD37DE">
        <w:rPr>
          <w:i/>
          <w:sz w:val="20"/>
          <w:szCs w:val="20"/>
          <w:lang w:val="en-GB"/>
        </w:rPr>
        <w:t xml:space="preserve"> </w:t>
      </w:r>
      <w:bookmarkStart w:id="14" w:name="_Hlk204323762"/>
      <w:r w:rsidR="00AD37DE">
        <w:rPr>
          <w:i/>
          <w:sz w:val="20"/>
          <w:szCs w:val="20"/>
          <w:lang w:val="en-GB"/>
        </w:rPr>
        <w:t xml:space="preserve">these aspects </w:t>
      </w:r>
      <w:bookmarkEnd w:id="14"/>
      <w:r w:rsidR="001C1056">
        <w:rPr>
          <w:i/>
          <w:sz w:val="20"/>
          <w:szCs w:val="20"/>
          <w:lang w:val="en-GB"/>
        </w:rPr>
        <w:t>contribute to improved</w:t>
      </w:r>
      <w:r w:rsidR="00AD37DE">
        <w:rPr>
          <w:i/>
          <w:sz w:val="20"/>
          <w:szCs w:val="20"/>
          <w:lang w:val="en-GB"/>
        </w:rPr>
        <w:t xml:space="preserve"> disease management </w:t>
      </w:r>
      <w:r w:rsidR="00DD6824">
        <w:rPr>
          <w:i/>
          <w:sz w:val="20"/>
          <w:szCs w:val="20"/>
          <w:lang w:val="en-GB"/>
        </w:rPr>
        <w:t>using p</w:t>
      </w:r>
      <w:r w:rsidR="00544988">
        <w:rPr>
          <w:i/>
          <w:sz w:val="20"/>
          <w:szCs w:val="20"/>
          <w:lang w:val="en-GB"/>
        </w:rPr>
        <w:t xml:space="preserve">ersonalised </w:t>
      </w:r>
      <w:r w:rsidR="00DD6824">
        <w:rPr>
          <w:i/>
          <w:sz w:val="20"/>
          <w:szCs w:val="20"/>
          <w:lang w:val="en-GB"/>
        </w:rPr>
        <w:t>m</w:t>
      </w:r>
      <w:r w:rsidR="00544988">
        <w:rPr>
          <w:i/>
          <w:sz w:val="20"/>
          <w:szCs w:val="20"/>
          <w:lang w:val="en-GB"/>
        </w:rPr>
        <w:t>edicine</w:t>
      </w:r>
      <w:r w:rsidR="00DD6824">
        <w:rPr>
          <w:i/>
          <w:sz w:val="20"/>
          <w:szCs w:val="20"/>
          <w:lang w:val="en-GB"/>
        </w:rPr>
        <w:t xml:space="preserve"> approach</w:t>
      </w:r>
      <w:r w:rsidR="00AD37DE">
        <w:rPr>
          <w:i/>
          <w:sz w:val="20"/>
          <w:szCs w:val="20"/>
          <w:lang w:val="en-GB"/>
        </w:rPr>
        <w:t>.</w:t>
      </w:r>
    </w:p>
    <w:p w14:paraId="244BE693" w14:textId="5BE84DFE" w:rsidR="00052492" w:rsidRPr="00BE6F2D" w:rsidRDefault="00052492" w:rsidP="00052492">
      <w:pPr>
        <w:spacing w:after="120" w:line="240" w:lineRule="auto"/>
        <w:ind w:right="-340"/>
        <w:jc w:val="both"/>
        <w:rPr>
          <w:iCs/>
          <w:sz w:val="20"/>
          <w:lang w:val="en-GB"/>
        </w:rPr>
      </w:pPr>
      <w:r w:rsidRPr="00BE6F2D">
        <w:rPr>
          <w:iCs/>
          <w:sz w:val="20"/>
          <w:lang w:val="en-GB"/>
        </w:rPr>
        <w:t>Please tick the appropriate boxes</w:t>
      </w:r>
      <w:r w:rsidR="00B1065D">
        <w:rPr>
          <w:iCs/>
          <w:sz w:val="20"/>
          <w:lang w:val="en-GB"/>
        </w:rPr>
        <w:t>:</w:t>
      </w:r>
    </w:p>
    <w:tbl>
      <w:tblPr>
        <w:tblStyle w:val="Grilledutableau"/>
        <w:tblW w:w="9067" w:type="dxa"/>
        <w:tblLook w:val="04A0" w:firstRow="1" w:lastRow="0" w:firstColumn="1" w:lastColumn="0" w:noHBand="0" w:noVBand="1"/>
      </w:tblPr>
      <w:tblGrid>
        <w:gridCol w:w="8217"/>
        <w:gridCol w:w="850"/>
      </w:tblGrid>
      <w:tr w:rsidR="00052492" w14:paraId="7FEF1EEC" w14:textId="77777777" w:rsidTr="00052492">
        <w:tc>
          <w:tcPr>
            <w:tcW w:w="8217" w:type="dxa"/>
          </w:tcPr>
          <w:p w14:paraId="0ED96C3F" w14:textId="7410D688" w:rsidR="00052492" w:rsidRDefault="00834613" w:rsidP="00052492">
            <w:pPr>
              <w:spacing w:after="120"/>
              <w:ind w:right="45"/>
              <w:rPr>
                <w:sz w:val="20"/>
                <w:lang w:val="en-GB"/>
              </w:rPr>
            </w:pPr>
            <w:r>
              <w:rPr>
                <w:b/>
                <w:bCs/>
                <w:color w:val="11355F" w:themeColor="text2" w:themeShade="80"/>
                <w:sz w:val="20"/>
                <w:szCs w:val="20"/>
                <w:lang w:val="en-GB"/>
              </w:rPr>
              <w:t xml:space="preserve">* </w:t>
            </w:r>
            <w:r w:rsidR="00C031B2">
              <w:rPr>
                <w:b/>
                <w:bCs/>
                <w:color w:val="11355F" w:themeColor="text2" w:themeShade="80"/>
                <w:sz w:val="20"/>
                <w:szCs w:val="20"/>
                <w:lang w:val="en-GB"/>
              </w:rPr>
              <w:t>Enterprise (</w:t>
            </w:r>
            <w:r w:rsidR="00C031B2" w:rsidRPr="1095C494">
              <w:rPr>
                <w:b/>
                <w:bCs/>
                <w:color w:val="11355F" w:themeColor="text2" w:themeShade="80"/>
                <w:sz w:val="20"/>
                <w:szCs w:val="20"/>
                <w:lang w:val="en-GB"/>
              </w:rPr>
              <w:t>for-profit</w:t>
            </w:r>
            <w:r w:rsidR="00C031B2">
              <w:rPr>
                <w:b/>
                <w:bCs/>
                <w:color w:val="11355F" w:themeColor="text2" w:themeShade="80"/>
                <w:sz w:val="20"/>
                <w:szCs w:val="20"/>
                <w:lang w:val="en-GB"/>
              </w:rPr>
              <w:t>)</w:t>
            </w:r>
            <w:r w:rsidR="00C031B2" w:rsidRPr="1095C494">
              <w:rPr>
                <w:b/>
                <w:bCs/>
                <w:color w:val="11355F" w:themeColor="text2" w:themeShade="80"/>
                <w:sz w:val="20"/>
                <w:szCs w:val="20"/>
                <w:lang w:val="en-GB"/>
              </w:rPr>
              <w:t xml:space="preserve"> of all sizes, </w:t>
            </w:r>
            <w:r w:rsidR="00C031B2" w:rsidRPr="25F49EFF">
              <w:rPr>
                <w:color w:val="11355F" w:themeColor="text2" w:themeShade="80"/>
                <w:sz w:val="20"/>
                <w:szCs w:val="20"/>
                <w:lang w:val="en-GB"/>
              </w:rPr>
              <w:t>e.g. SME</w:t>
            </w:r>
            <w:r w:rsidR="00C031B2" w:rsidRPr="1095C494">
              <w:rPr>
                <w:b/>
                <w:bCs/>
                <w:color w:val="11355F" w:themeColor="text2" w:themeShade="80"/>
                <w:sz w:val="20"/>
                <w:szCs w:val="20"/>
                <w:lang w:val="en-GB"/>
              </w:rPr>
              <w:t xml:space="preserve"> </w:t>
            </w:r>
            <w:r w:rsidR="00C031B2" w:rsidRPr="1095C494">
              <w:rPr>
                <w:color w:val="11355F" w:themeColor="text2" w:themeShade="80"/>
                <w:sz w:val="20"/>
                <w:szCs w:val="20"/>
                <w:lang w:val="en-GB"/>
              </w:rPr>
              <w:t>(small and medium-sized enterprises) and industry</w:t>
            </w:r>
          </w:p>
        </w:tc>
        <w:tc>
          <w:tcPr>
            <w:tcW w:w="850" w:type="dxa"/>
            <w:vAlign w:val="center"/>
          </w:tcPr>
          <w:p w14:paraId="461A745E" w14:textId="77777777" w:rsidR="00052492" w:rsidRDefault="00052492" w:rsidP="00052492">
            <w:pPr>
              <w:spacing w:after="120"/>
              <w:ind w:right="40"/>
              <w:jc w:val="center"/>
              <w:rPr>
                <w:sz w:val="20"/>
                <w:lang w:val="en-GB"/>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F3157F">
              <w:rPr>
                <w:rFonts w:cs="Calibri"/>
                <w:szCs w:val="22"/>
              </w:rPr>
            </w:r>
            <w:r w:rsidR="00F3157F">
              <w:rPr>
                <w:rFonts w:cs="Calibri"/>
                <w:szCs w:val="22"/>
              </w:rPr>
              <w:fldChar w:fldCharType="separate"/>
            </w:r>
            <w:r w:rsidRPr="00E018D1">
              <w:rPr>
                <w:rFonts w:cs="Calibri"/>
                <w:szCs w:val="22"/>
              </w:rPr>
              <w:fldChar w:fldCharType="end"/>
            </w:r>
          </w:p>
        </w:tc>
      </w:tr>
      <w:tr w:rsidR="00052492" w14:paraId="54830525" w14:textId="77777777" w:rsidTr="00052492">
        <w:tc>
          <w:tcPr>
            <w:tcW w:w="8217" w:type="dxa"/>
          </w:tcPr>
          <w:p w14:paraId="13824FB4" w14:textId="7A04EF19" w:rsidR="00052492" w:rsidRDefault="00834613" w:rsidP="00BE6F2D">
            <w:pPr>
              <w:spacing w:after="120"/>
              <w:ind w:right="30"/>
              <w:jc w:val="both"/>
              <w:rPr>
                <w:sz w:val="20"/>
                <w:lang w:val="en-GB"/>
              </w:rPr>
            </w:pPr>
            <w:r>
              <w:rPr>
                <w:b/>
                <w:bCs/>
                <w:color w:val="11355F" w:themeColor="text2" w:themeShade="80"/>
                <w:sz w:val="20"/>
                <w:szCs w:val="20"/>
                <w:lang w:val="en-GB"/>
              </w:rPr>
              <w:t xml:space="preserve">* </w:t>
            </w:r>
            <w:r w:rsidR="00307C50" w:rsidRPr="1F324088">
              <w:rPr>
                <w:b/>
                <w:bCs/>
                <w:color w:val="11355F" w:themeColor="text2" w:themeShade="80"/>
                <w:sz w:val="20"/>
                <w:szCs w:val="20"/>
                <w:lang w:val="en-GB"/>
              </w:rPr>
              <w:t>Clinical partner,</w:t>
            </w:r>
            <w:r w:rsidR="00307C50" w:rsidRPr="1F324088">
              <w:rPr>
                <w:color w:val="11355F" w:themeColor="text2" w:themeShade="80"/>
                <w:sz w:val="20"/>
                <w:szCs w:val="20"/>
                <w:lang w:val="en-GB"/>
              </w:rPr>
              <w:t xml:space="preserve"> public or private health sector</w:t>
            </w:r>
            <w:r w:rsidR="00307C50" w:rsidRPr="1F324088">
              <w:rPr>
                <w:b/>
                <w:bCs/>
                <w:color w:val="11355F" w:themeColor="text2" w:themeShade="80"/>
                <w:sz w:val="20"/>
                <w:szCs w:val="20"/>
                <w:lang w:val="en-GB"/>
              </w:rPr>
              <w:t xml:space="preserve"> </w:t>
            </w:r>
            <w:r w:rsidR="00307C50" w:rsidRPr="1F324088">
              <w:rPr>
                <w:color w:val="11355F" w:themeColor="text2" w:themeShade="80"/>
                <w:sz w:val="20"/>
                <w:szCs w:val="20"/>
                <w:lang w:val="en-GB"/>
              </w:rPr>
              <w:t>represented by research teams or clinicians (e.g. medical doctors, nurses or pharmacists) working in hospitals/public health or other healthcare settings and health organisations).</w:t>
            </w:r>
            <w:r w:rsidR="00307C50" w:rsidRPr="1F324088">
              <w:rPr>
                <w:b/>
                <w:bCs/>
                <w:color w:val="11355F" w:themeColor="text2" w:themeShade="80"/>
                <w:sz w:val="20"/>
                <w:szCs w:val="20"/>
                <w:lang w:val="en-GB"/>
              </w:rPr>
              <w:t xml:space="preserve"> </w:t>
            </w:r>
          </w:p>
        </w:tc>
        <w:tc>
          <w:tcPr>
            <w:tcW w:w="850" w:type="dxa"/>
            <w:vAlign w:val="center"/>
          </w:tcPr>
          <w:p w14:paraId="09386B8F" w14:textId="77777777" w:rsidR="00052492" w:rsidRDefault="00052492" w:rsidP="00052492">
            <w:pPr>
              <w:spacing w:after="120"/>
              <w:ind w:right="40"/>
              <w:jc w:val="center"/>
              <w:rPr>
                <w:sz w:val="20"/>
                <w:lang w:val="en-GB"/>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F3157F">
              <w:rPr>
                <w:rFonts w:cs="Calibri"/>
                <w:szCs w:val="22"/>
              </w:rPr>
            </w:r>
            <w:r w:rsidR="00F3157F">
              <w:rPr>
                <w:rFonts w:cs="Calibri"/>
                <w:szCs w:val="22"/>
              </w:rPr>
              <w:fldChar w:fldCharType="separate"/>
            </w:r>
            <w:r w:rsidRPr="00E018D1">
              <w:rPr>
                <w:rFonts w:cs="Calibri"/>
                <w:szCs w:val="22"/>
              </w:rPr>
              <w:fldChar w:fldCharType="end"/>
            </w:r>
          </w:p>
        </w:tc>
      </w:tr>
      <w:tr w:rsidR="00307C50" w14:paraId="08149368" w14:textId="77777777" w:rsidTr="00052492">
        <w:tc>
          <w:tcPr>
            <w:tcW w:w="8217" w:type="dxa"/>
          </w:tcPr>
          <w:p w14:paraId="440B2FF2" w14:textId="59F0E313" w:rsidR="00307C50" w:rsidRPr="00F46FA8" w:rsidRDefault="00840321" w:rsidP="004956C0">
            <w:pPr>
              <w:spacing w:after="120"/>
              <w:jc w:val="both"/>
              <w:rPr>
                <w:b/>
                <w:bCs/>
                <w:color w:val="11355F" w:themeColor="text2" w:themeShade="80"/>
                <w:sz w:val="20"/>
                <w:szCs w:val="20"/>
                <w:lang w:val="en-GB"/>
              </w:rPr>
            </w:pPr>
            <w:r w:rsidRPr="25F49EFF">
              <w:rPr>
                <w:b/>
                <w:bCs/>
                <w:color w:val="11355F" w:themeColor="text2" w:themeShade="80"/>
                <w:sz w:val="20"/>
                <w:szCs w:val="20"/>
                <w:lang w:val="en-GB"/>
              </w:rPr>
              <w:t>Academia</w:t>
            </w:r>
            <w:r>
              <w:rPr>
                <w:b/>
                <w:bCs/>
                <w:color w:val="11355F" w:themeColor="text2" w:themeShade="80"/>
                <w:sz w:val="20"/>
                <w:szCs w:val="20"/>
                <w:lang w:val="en-GB"/>
              </w:rPr>
              <w:t>,</w:t>
            </w:r>
            <w:r w:rsidRPr="25F49EFF">
              <w:rPr>
                <w:b/>
                <w:bCs/>
                <w:color w:val="11355F" w:themeColor="text2" w:themeShade="80"/>
                <w:sz w:val="20"/>
                <w:szCs w:val="20"/>
                <w:lang w:val="en-GB"/>
              </w:rPr>
              <w:t xml:space="preserve"> </w:t>
            </w:r>
            <w:r w:rsidRPr="25F49EFF">
              <w:rPr>
                <w:color w:val="11355F" w:themeColor="text2" w:themeShade="80"/>
                <w:sz w:val="20"/>
                <w:szCs w:val="20"/>
                <w:lang w:val="en-GB"/>
              </w:rPr>
              <w:t xml:space="preserve">research teams working in universities, other higher education </w:t>
            </w:r>
            <w:r w:rsidRPr="00C728D1">
              <w:rPr>
                <w:color w:val="11355F" w:themeColor="text2" w:themeShade="80"/>
                <w:sz w:val="20"/>
                <w:szCs w:val="20"/>
                <w:lang w:val="en-GB"/>
              </w:rPr>
              <w:t>institutions</w:t>
            </w:r>
            <w:r w:rsidRPr="006E22CA">
              <w:rPr>
                <w:color w:val="11355F" w:themeColor="text2" w:themeShade="80"/>
                <w:sz w:val="20"/>
                <w:szCs w:val="20"/>
                <w:lang w:val="en-GB"/>
              </w:rPr>
              <w:t xml:space="preserve"> or public or private research institutes.</w:t>
            </w:r>
            <w:r w:rsidRPr="25F49EFF">
              <w:rPr>
                <w:b/>
                <w:bCs/>
                <w:color w:val="11355F" w:themeColor="text2" w:themeShade="80"/>
                <w:sz w:val="20"/>
                <w:szCs w:val="20"/>
                <w:lang w:val="en-GB"/>
              </w:rPr>
              <w:t xml:space="preserve"> </w:t>
            </w:r>
          </w:p>
        </w:tc>
        <w:tc>
          <w:tcPr>
            <w:tcW w:w="850" w:type="dxa"/>
            <w:vAlign w:val="center"/>
          </w:tcPr>
          <w:p w14:paraId="7C3B4009" w14:textId="6EA1CC65" w:rsidR="00307C50" w:rsidRPr="00E018D1" w:rsidRDefault="00F46FA8" w:rsidP="00052492">
            <w:pPr>
              <w:spacing w:after="120"/>
              <w:ind w:right="40"/>
              <w:jc w:val="center"/>
              <w:rPr>
                <w:rFonts w:cs="Calibri"/>
                <w:szCs w:val="22"/>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F3157F">
              <w:rPr>
                <w:rFonts w:cs="Calibri"/>
                <w:szCs w:val="22"/>
              </w:rPr>
            </w:r>
            <w:r w:rsidR="00F3157F">
              <w:rPr>
                <w:rFonts w:cs="Calibri"/>
                <w:szCs w:val="22"/>
              </w:rPr>
              <w:fldChar w:fldCharType="separate"/>
            </w:r>
            <w:r w:rsidRPr="00E018D1">
              <w:rPr>
                <w:rFonts w:cs="Calibri"/>
                <w:szCs w:val="22"/>
              </w:rPr>
              <w:fldChar w:fldCharType="end"/>
            </w:r>
          </w:p>
        </w:tc>
      </w:tr>
      <w:tr w:rsidR="00307C50" w14:paraId="2DC74806" w14:textId="77777777" w:rsidTr="00052492">
        <w:tc>
          <w:tcPr>
            <w:tcW w:w="8217" w:type="dxa"/>
          </w:tcPr>
          <w:p w14:paraId="2C47C58B" w14:textId="2257F404" w:rsidR="00307C50" w:rsidRPr="1F324088" w:rsidRDefault="00F46FA8" w:rsidP="00BE6F2D">
            <w:pPr>
              <w:spacing w:after="120"/>
              <w:jc w:val="both"/>
              <w:rPr>
                <w:b/>
                <w:bCs/>
                <w:color w:val="11355F" w:themeColor="text2" w:themeShade="80"/>
                <w:sz w:val="20"/>
                <w:szCs w:val="20"/>
                <w:lang w:val="en-GB"/>
              </w:rPr>
            </w:pPr>
            <w:r w:rsidRPr="1F324088">
              <w:rPr>
                <w:b/>
                <w:bCs/>
                <w:color w:val="11355F" w:themeColor="text2" w:themeShade="80"/>
                <w:sz w:val="20"/>
                <w:szCs w:val="20"/>
                <w:lang w:val="en-GB"/>
              </w:rPr>
              <w:t>Private non-profit partners</w:t>
            </w:r>
            <w:r w:rsidRPr="1F324088">
              <w:rPr>
                <w:color w:val="11355F" w:themeColor="text2" w:themeShade="80"/>
                <w:sz w:val="20"/>
                <w:szCs w:val="20"/>
                <w:lang w:val="en-GB"/>
              </w:rPr>
              <w:t>, e.g. foundations, associations or non-governmental organisations.</w:t>
            </w:r>
          </w:p>
        </w:tc>
        <w:tc>
          <w:tcPr>
            <w:tcW w:w="850" w:type="dxa"/>
            <w:vAlign w:val="center"/>
          </w:tcPr>
          <w:p w14:paraId="58722376" w14:textId="6917CCDB" w:rsidR="00307C50" w:rsidRPr="00E018D1" w:rsidRDefault="00F46FA8" w:rsidP="00052492">
            <w:pPr>
              <w:spacing w:after="120"/>
              <w:ind w:right="40"/>
              <w:jc w:val="center"/>
              <w:rPr>
                <w:rFonts w:cs="Calibri"/>
                <w:szCs w:val="22"/>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F3157F">
              <w:rPr>
                <w:rFonts w:cs="Calibri"/>
                <w:szCs w:val="22"/>
              </w:rPr>
            </w:r>
            <w:r w:rsidR="00F3157F">
              <w:rPr>
                <w:rFonts w:cs="Calibri"/>
                <w:szCs w:val="22"/>
              </w:rPr>
              <w:fldChar w:fldCharType="separate"/>
            </w:r>
            <w:r w:rsidRPr="00E018D1">
              <w:rPr>
                <w:rFonts w:cs="Calibri"/>
                <w:szCs w:val="22"/>
              </w:rPr>
              <w:fldChar w:fldCharType="end"/>
            </w:r>
          </w:p>
        </w:tc>
      </w:tr>
    </w:tbl>
    <w:p w14:paraId="66DF6C55" w14:textId="69DAE131" w:rsidR="00052492" w:rsidRDefault="00834613" w:rsidP="006F36B3">
      <w:pPr>
        <w:spacing w:after="120" w:line="240" w:lineRule="auto"/>
        <w:ind w:right="-340"/>
        <w:jc w:val="both"/>
        <w:rPr>
          <w:i/>
          <w:sz w:val="20"/>
          <w:lang w:val="en-GB"/>
        </w:rPr>
      </w:pPr>
      <w:r>
        <w:rPr>
          <w:i/>
          <w:sz w:val="20"/>
          <w:lang w:val="en-GB"/>
        </w:rPr>
        <w:t xml:space="preserve">* It is </w:t>
      </w:r>
      <w:r w:rsidRPr="00E944AE">
        <w:rPr>
          <w:b/>
          <w:bCs/>
          <w:i/>
          <w:sz w:val="20"/>
          <w:lang w:val="en-GB"/>
        </w:rPr>
        <w:t>mandatory</w:t>
      </w:r>
      <w:r>
        <w:rPr>
          <w:i/>
          <w:sz w:val="20"/>
          <w:lang w:val="en-GB"/>
        </w:rPr>
        <w:t xml:space="preserve"> to include at least one enterprise and one clinical partner</w:t>
      </w:r>
    </w:p>
    <w:p w14:paraId="3ADCD000" w14:textId="77777777" w:rsidR="00212388" w:rsidRDefault="00212388" w:rsidP="00480726">
      <w:pPr>
        <w:spacing w:after="120" w:line="240" w:lineRule="auto"/>
        <w:ind w:right="-340"/>
        <w:jc w:val="both"/>
        <w:rPr>
          <w:sz w:val="20"/>
          <w:lang w:val="en-GB"/>
        </w:rPr>
      </w:pPr>
    </w:p>
    <w:p w14:paraId="70841E18" w14:textId="0A57B85C" w:rsidR="00480726" w:rsidRPr="004D3C04" w:rsidRDefault="002C2A54" w:rsidP="00480726">
      <w:pPr>
        <w:spacing w:after="120" w:line="240" w:lineRule="auto"/>
        <w:ind w:right="-340"/>
        <w:jc w:val="both"/>
        <w:rPr>
          <w:sz w:val="20"/>
          <w:szCs w:val="20"/>
          <w:lang w:val="en-GB"/>
        </w:rPr>
      </w:pPr>
      <w:r w:rsidRPr="00BE6F2D">
        <w:rPr>
          <w:sz w:val="20"/>
          <w:lang w:val="en-GB"/>
        </w:rPr>
        <w:lastRenderedPageBreak/>
        <w:t xml:space="preserve">Describe the </w:t>
      </w:r>
      <w:r w:rsidR="00651238" w:rsidRPr="00BE6F2D">
        <w:rPr>
          <w:sz w:val="20"/>
          <w:lang w:val="en-GB"/>
        </w:rPr>
        <w:t xml:space="preserve">intersectoral and interdisciplinary aspects, and the </w:t>
      </w:r>
      <w:r w:rsidRPr="00BE6F2D">
        <w:rPr>
          <w:sz w:val="20"/>
          <w:lang w:val="en-GB"/>
        </w:rPr>
        <w:t>added value of the transnational</w:t>
      </w:r>
      <w:r w:rsidR="00185D7E" w:rsidRPr="00BE6F2D">
        <w:rPr>
          <w:sz w:val="20"/>
          <w:lang w:val="en-GB"/>
        </w:rPr>
        <w:t xml:space="preserve"> </w:t>
      </w:r>
      <w:r w:rsidRPr="00BE6F2D">
        <w:rPr>
          <w:sz w:val="20"/>
          <w:lang w:val="en-GB"/>
        </w:rPr>
        <w:t>collaboration</w:t>
      </w:r>
      <w:r w:rsidR="00651238" w:rsidRPr="00BE6F2D">
        <w:rPr>
          <w:sz w:val="20"/>
          <w:lang w:val="en-GB"/>
        </w:rPr>
        <w:t xml:space="preserve"> including the </w:t>
      </w:r>
      <w:r w:rsidRPr="00BE6F2D">
        <w:rPr>
          <w:sz w:val="20"/>
          <w:lang w:val="en-GB"/>
        </w:rPr>
        <w:t>sharing of resources</w:t>
      </w:r>
      <w:r w:rsidR="009172C1" w:rsidRPr="00BE6F2D">
        <w:rPr>
          <w:sz w:val="20"/>
          <w:lang w:val="en-GB"/>
        </w:rPr>
        <w:t xml:space="preserve"> </w:t>
      </w:r>
      <w:r w:rsidRPr="00BE6F2D">
        <w:rPr>
          <w:sz w:val="20"/>
          <w:lang w:val="en-GB"/>
        </w:rPr>
        <w:t xml:space="preserve">(registries, diagnosis, biobanks, models, databases, diagnostic and informatics tools, etc.), platforms/infrastructures, harmonisation of data and sharing of specific know-how. If European infrastructures, e.g. BBMRI, ECRIN, EATRIS or ELIXIR (see also Guidelines </w:t>
      </w:r>
      <w:r w:rsidR="00651238" w:rsidRPr="00BE6F2D">
        <w:rPr>
          <w:sz w:val="20"/>
          <w:lang w:val="en-GB"/>
        </w:rPr>
        <w:t>for</w:t>
      </w:r>
      <w:r w:rsidRPr="00BE6F2D">
        <w:rPr>
          <w:sz w:val="20"/>
          <w:lang w:val="en-GB"/>
        </w:rPr>
        <w:t xml:space="preserve"> Applicants), are involved in the proposal please outline</w:t>
      </w:r>
      <w:r w:rsidR="00480726" w:rsidRPr="00431782">
        <w:rPr>
          <w:sz w:val="20"/>
          <w:lang w:val="en-GB"/>
        </w:rPr>
        <w:t xml:space="preserve"> (max. ½ page)</w:t>
      </w:r>
      <w:r w:rsidR="00480726" w:rsidRPr="004D3C04">
        <w:rPr>
          <w:sz w:val="20"/>
          <w:lang w:val="en-GB"/>
        </w:rPr>
        <w:t>.</w:t>
      </w:r>
    </w:p>
    <w:tbl>
      <w:tblPr>
        <w:tblStyle w:val="Grilledutableau"/>
        <w:tblW w:w="9067" w:type="dxa"/>
        <w:tblLook w:val="04A0" w:firstRow="1" w:lastRow="0" w:firstColumn="1" w:lastColumn="0" w:noHBand="0" w:noVBand="1"/>
      </w:tblPr>
      <w:tblGrid>
        <w:gridCol w:w="9067"/>
      </w:tblGrid>
      <w:tr w:rsidR="007F0A1A" w:rsidRPr="00A5750E" w14:paraId="649046DF" w14:textId="77777777" w:rsidTr="00BE3B42">
        <w:tc>
          <w:tcPr>
            <w:tcW w:w="9067" w:type="dxa"/>
          </w:tcPr>
          <w:p w14:paraId="5732045A" w14:textId="77777777" w:rsidR="007F0A1A" w:rsidRDefault="007F0A1A" w:rsidP="00BE3B42">
            <w:pPr>
              <w:jc w:val="both"/>
              <w:rPr>
                <w:sz w:val="20"/>
                <w:lang w:val="en-GB"/>
              </w:rPr>
            </w:pPr>
          </w:p>
          <w:p w14:paraId="263BF0C4" w14:textId="118C875F" w:rsidR="007F0A1A" w:rsidRPr="00A22C85" w:rsidRDefault="007F0A1A" w:rsidP="00BE3B42">
            <w:pPr>
              <w:jc w:val="both"/>
              <w:rPr>
                <w:sz w:val="20"/>
                <w:lang w:val="en-GB"/>
              </w:rPr>
            </w:pPr>
          </w:p>
        </w:tc>
      </w:tr>
    </w:tbl>
    <w:p w14:paraId="2E4EF5E4" w14:textId="77777777" w:rsidR="007F0A1A" w:rsidRDefault="007F0A1A" w:rsidP="00480726">
      <w:pPr>
        <w:spacing w:after="120" w:line="240" w:lineRule="auto"/>
        <w:ind w:right="-340"/>
        <w:jc w:val="both"/>
        <w:rPr>
          <w:sz w:val="20"/>
          <w:lang w:val="en-GB"/>
        </w:rPr>
      </w:pPr>
    </w:p>
    <w:p w14:paraId="3E97EDE0" w14:textId="68F96E68" w:rsidR="007964B8" w:rsidRPr="004A7118" w:rsidRDefault="004419C4">
      <w:pPr>
        <w:pStyle w:val="Titre1"/>
      </w:pPr>
      <w:r w:rsidRPr="00A22C85">
        <w:rPr>
          <w:sz w:val="20"/>
        </w:rPr>
        <w:br w:type="page"/>
      </w:r>
      <w:r w:rsidRPr="004A7118">
        <w:lastRenderedPageBreak/>
        <w:t>Project consortium</w:t>
      </w:r>
    </w:p>
    <w:p w14:paraId="08665244" w14:textId="4C1FB5A6" w:rsidR="004419C4" w:rsidRPr="00BE6F2D" w:rsidRDefault="2EA9F13D" w:rsidP="009C42D4">
      <w:pPr>
        <w:spacing w:before="240" w:after="120" w:line="240" w:lineRule="auto"/>
        <w:ind w:right="-342"/>
        <w:jc w:val="both"/>
        <w:rPr>
          <w:i/>
          <w:iCs/>
          <w:sz w:val="18"/>
          <w:szCs w:val="20"/>
          <w:lang w:val="en-GB"/>
        </w:rPr>
      </w:pPr>
      <w:r w:rsidRPr="00BE6F2D">
        <w:rPr>
          <w:b/>
          <w:bCs/>
          <w:i/>
          <w:iCs/>
          <w:sz w:val="18"/>
          <w:szCs w:val="20"/>
          <w:lang w:val="en-GB"/>
        </w:rPr>
        <w:t xml:space="preserve">For the project coordinator (indicated as “partner 0” in this form and as “coordinator” in the online submission forms) and each </w:t>
      </w:r>
      <w:r w:rsidR="004419C4" w:rsidRPr="00BE6F2D">
        <w:rPr>
          <w:b/>
          <w:bCs/>
          <w:i/>
          <w:iCs/>
          <w:sz w:val="18"/>
          <w:szCs w:val="20"/>
          <w:lang w:val="en-GB"/>
        </w:rPr>
        <w:t>scientific</w:t>
      </w:r>
      <w:r w:rsidR="008E5F62" w:rsidRPr="00BE6F2D">
        <w:rPr>
          <w:b/>
          <w:bCs/>
          <w:i/>
          <w:iCs/>
          <w:sz w:val="18"/>
          <w:szCs w:val="20"/>
          <w:lang w:val="en-GB"/>
        </w:rPr>
        <w:t xml:space="preserve"> </w:t>
      </w:r>
      <w:r w:rsidRPr="00BE6F2D">
        <w:rPr>
          <w:b/>
          <w:bCs/>
          <w:i/>
          <w:iCs/>
          <w:sz w:val="18"/>
          <w:szCs w:val="20"/>
          <w:lang w:val="en-GB"/>
        </w:rPr>
        <w:t>partner (other than the coordinator, including partners participating on own fund</w:t>
      </w:r>
      <w:r w:rsidR="00A5750E">
        <w:rPr>
          <w:b/>
          <w:bCs/>
          <w:i/>
          <w:iCs/>
          <w:sz w:val="18"/>
          <w:szCs w:val="20"/>
          <w:lang w:val="en-GB"/>
        </w:rPr>
        <w:t>s</w:t>
      </w:r>
      <w:r w:rsidRPr="00BE6F2D">
        <w:rPr>
          <w:b/>
          <w:bCs/>
          <w:i/>
          <w:iCs/>
          <w:sz w:val="18"/>
          <w:szCs w:val="20"/>
          <w:lang w:val="en-GB"/>
        </w:rPr>
        <w:t>),</w:t>
      </w:r>
      <w:r w:rsidRPr="00BE6F2D">
        <w:rPr>
          <w:i/>
          <w:iCs/>
          <w:sz w:val="18"/>
          <w:szCs w:val="20"/>
          <w:lang w:val="en-GB"/>
        </w:rPr>
        <w:t xml:space="preserve"> please fill in the following table. For patient organisations participating in the consortium as partners, lines can be added, if needed.</w:t>
      </w:r>
    </w:p>
    <w:p w14:paraId="586EC0C3" w14:textId="78E74933" w:rsidR="004419C4" w:rsidRPr="00BE6F2D" w:rsidRDefault="2EA9F13D" w:rsidP="4A4134B8">
      <w:pPr>
        <w:spacing w:after="120" w:line="240" w:lineRule="auto"/>
        <w:ind w:right="-342"/>
        <w:jc w:val="both"/>
        <w:rPr>
          <w:i/>
          <w:iCs/>
          <w:sz w:val="18"/>
          <w:szCs w:val="20"/>
          <w:lang w:val="en-GB"/>
        </w:rPr>
      </w:pPr>
      <w:r w:rsidRPr="00BE6F2D">
        <w:rPr>
          <w:i/>
          <w:iCs/>
          <w:sz w:val="18"/>
          <w:szCs w:val="20"/>
          <w:lang w:val="en-GB"/>
        </w:rPr>
        <w:t xml:space="preserve">Reminder (eligibility criteria and consortium composition in the pre-proposal stage): 1) </w:t>
      </w:r>
      <w:r w:rsidRPr="00F04818">
        <w:rPr>
          <w:b/>
          <w:i/>
          <w:iCs/>
          <w:sz w:val="18"/>
          <w:szCs w:val="20"/>
          <w:lang w:val="en-GB"/>
        </w:rPr>
        <w:t xml:space="preserve">Maximum number of partners is </w:t>
      </w:r>
      <w:r w:rsidR="3C55149D" w:rsidRPr="00F04818">
        <w:rPr>
          <w:b/>
          <w:i/>
          <w:iCs/>
          <w:sz w:val="18"/>
          <w:szCs w:val="20"/>
          <w:lang w:val="en-GB"/>
        </w:rPr>
        <w:t>7</w:t>
      </w:r>
      <w:r w:rsidRPr="00BE6F2D">
        <w:rPr>
          <w:i/>
          <w:iCs/>
          <w:sz w:val="18"/>
          <w:szCs w:val="20"/>
          <w:lang w:val="en-GB"/>
        </w:rPr>
        <w:t xml:space="preserve">, including the coordinator (no more than </w:t>
      </w:r>
      <w:r w:rsidR="3C55149D" w:rsidRPr="00BE6F2D">
        <w:rPr>
          <w:i/>
          <w:iCs/>
          <w:sz w:val="18"/>
          <w:szCs w:val="20"/>
          <w:lang w:val="en-GB"/>
        </w:rPr>
        <w:t>3</w:t>
      </w:r>
      <w:r w:rsidRPr="00BE6F2D">
        <w:rPr>
          <w:i/>
          <w:iCs/>
          <w:sz w:val="18"/>
          <w:szCs w:val="20"/>
          <w:lang w:val="en-GB"/>
        </w:rPr>
        <w:t xml:space="preserve"> partners from the same country), organisations </w:t>
      </w:r>
      <w:r w:rsidR="18F4D7F1" w:rsidRPr="00BE6F2D">
        <w:rPr>
          <w:i/>
          <w:iCs/>
          <w:sz w:val="18"/>
          <w:szCs w:val="20"/>
          <w:lang w:val="en-GB"/>
        </w:rPr>
        <w:t xml:space="preserve">representing patients or citizens </w:t>
      </w:r>
      <w:r w:rsidRPr="00BE6F2D">
        <w:rPr>
          <w:i/>
          <w:iCs/>
          <w:sz w:val="18"/>
          <w:szCs w:val="20"/>
          <w:lang w:val="en-GB"/>
        </w:rPr>
        <w:t xml:space="preserve">are not included in this calculation (for more details, please read the </w:t>
      </w:r>
      <w:r w:rsidR="00F1319E">
        <w:rPr>
          <w:i/>
          <w:iCs/>
          <w:sz w:val="18"/>
          <w:szCs w:val="20"/>
          <w:lang w:val="en-GB"/>
        </w:rPr>
        <w:t>Call Text</w:t>
      </w:r>
      <w:r w:rsidRPr="00BE6F2D">
        <w:rPr>
          <w:i/>
          <w:iCs/>
          <w:sz w:val="18"/>
          <w:szCs w:val="20"/>
          <w:lang w:val="en-GB"/>
        </w:rPr>
        <w:t>)</w:t>
      </w:r>
      <w:r w:rsidR="004D3C04" w:rsidRPr="00BE6F2D">
        <w:rPr>
          <w:i/>
          <w:iCs/>
          <w:sz w:val="18"/>
          <w:szCs w:val="20"/>
          <w:lang w:val="en-GB"/>
        </w:rPr>
        <w:t>;</w:t>
      </w:r>
      <w:r w:rsidR="4657649C" w:rsidRPr="00BE6F2D">
        <w:rPr>
          <w:sz w:val="22"/>
          <w:lang w:val="en-GB"/>
        </w:rPr>
        <w:t xml:space="preserve"> </w:t>
      </w:r>
      <w:r w:rsidR="39AA641F" w:rsidRPr="00BE6F2D">
        <w:rPr>
          <w:sz w:val="18"/>
          <w:szCs w:val="20"/>
          <w:lang w:val="en-GB"/>
        </w:rPr>
        <w:t xml:space="preserve">2) </w:t>
      </w:r>
      <w:r w:rsidR="07BD2857" w:rsidRPr="00BE6F2D">
        <w:rPr>
          <w:sz w:val="18"/>
          <w:szCs w:val="20"/>
          <w:lang w:val="en-GB"/>
        </w:rPr>
        <w:t>C</w:t>
      </w:r>
      <w:r w:rsidR="39AA641F" w:rsidRPr="00BE6F2D">
        <w:rPr>
          <w:i/>
          <w:iCs/>
          <w:sz w:val="18"/>
          <w:szCs w:val="20"/>
          <w:lang w:val="en-GB"/>
        </w:rPr>
        <w:t>onsortia must include a</w:t>
      </w:r>
      <w:r w:rsidR="4657649C" w:rsidRPr="00BE6F2D">
        <w:rPr>
          <w:i/>
          <w:iCs/>
          <w:sz w:val="18"/>
          <w:szCs w:val="20"/>
          <w:lang w:val="en-GB"/>
        </w:rPr>
        <w:t xml:space="preserve">t least one </w:t>
      </w:r>
      <w:r w:rsidR="03D4C54D" w:rsidRPr="00BE6F2D">
        <w:rPr>
          <w:i/>
          <w:iCs/>
          <w:sz w:val="18"/>
          <w:szCs w:val="20"/>
          <w:lang w:val="en-GB"/>
        </w:rPr>
        <w:t>enterprise,</w:t>
      </w:r>
      <w:r w:rsidR="77B5A74F" w:rsidRPr="00BE6F2D">
        <w:rPr>
          <w:i/>
          <w:iCs/>
          <w:sz w:val="18"/>
          <w:szCs w:val="20"/>
          <w:lang w:val="en-GB"/>
        </w:rPr>
        <w:t xml:space="preserve"> </w:t>
      </w:r>
      <w:r w:rsidR="4657649C" w:rsidRPr="00BE6F2D">
        <w:rPr>
          <w:i/>
          <w:iCs/>
          <w:sz w:val="18"/>
          <w:szCs w:val="20"/>
          <w:lang w:val="en-GB"/>
        </w:rPr>
        <w:t xml:space="preserve">and at least one </w:t>
      </w:r>
      <w:r w:rsidR="5DBBD317" w:rsidRPr="00BE6F2D">
        <w:rPr>
          <w:i/>
          <w:iCs/>
          <w:sz w:val="18"/>
          <w:szCs w:val="20"/>
          <w:lang w:val="en-GB"/>
        </w:rPr>
        <w:t>clinical partner</w:t>
      </w:r>
      <w:r w:rsidR="4657649C" w:rsidRPr="00BE6F2D">
        <w:rPr>
          <w:i/>
          <w:iCs/>
          <w:sz w:val="18"/>
          <w:szCs w:val="20"/>
          <w:lang w:val="en-GB"/>
        </w:rPr>
        <w:t xml:space="preserve"> (</w:t>
      </w:r>
      <w:r w:rsidR="5DBBD317" w:rsidRPr="00BE6F2D">
        <w:rPr>
          <w:i/>
          <w:iCs/>
          <w:sz w:val="18"/>
          <w:szCs w:val="20"/>
          <w:lang w:val="en-GB"/>
        </w:rPr>
        <w:t>see</w:t>
      </w:r>
      <w:r w:rsidR="4657649C" w:rsidRPr="00BE6F2D">
        <w:rPr>
          <w:i/>
          <w:iCs/>
          <w:sz w:val="18"/>
          <w:szCs w:val="20"/>
          <w:lang w:val="en-GB"/>
        </w:rPr>
        <w:t xml:space="preserve"> the </w:t>
      </w:r>
      <w:r w:rsidR="00F1319E">
        <w:rPr>
          <w:i/>
          <w:iCs/>
          <w:sz w:val="18"/>
          <w:szCs w:val="20"/>
          <w:lang w:val="en-GB"/>
        </w:rPr>
        <w:t>Call Text</w:t>
      </w:r>
      <w:r w:rsidR="4657649C" w:rsidRPr="00BE6F2D">
        <w:rPr>
          <w:i/>
          <w:iCs/>
          <w:sz w:val="18"/>
          <w:szCs w:val="20"/>
          <w:lang w:val="en-GB"/>
        </w:rPr>
        <w:t xml:space="preserve"> section 7 B. Funding recipients).</w:t>
      </w:r>
    </w:p>
    <w:p w14:paraId="658D7A9F" w14:textId="70B7773D" w:rsidR="007964B8" w:rsidRPr="00F53FAC" w:rsidRDefault="2EA9F13D" w:rsidP="4A4134B8">
      <w:pPr>
        <w:spacing w:after="120" w:line="240" w:lineRule="auto"/>
        <w:ind w:right="-342"/>
        <w:jc w:val="both"/>
        <w:rPr>
          <w:b/>
          <w:bCs/>
          <w:i/>
          <w:iCs/>
          <w:sz w:val="20"/>
          <w:szCs w:val="20"/>
          <w:lang w:val="en-GB"/>
        </w:rPr>
      </w:pPr>
      <w:r w:rsidRPr="00BE6F2D">
        <w:rPr>
          <w:b/>
          <w:bCs/>
          <w:i/>
          <w:iCs/>
          <w:sz w:val="18"/>
          <w:szCs w:val="20"/>
          <w:lang w:val="en-GB"/>
        </w:rPr>
        <w:t xml:space="preserve">Attention: Detailed partner information </w:t>
      </w:r>
      <w:r w:rsidR="6CAD1998" w:rsidRPr="00BE6F2D">
        <w:rPr>
          <w:b/>
          <w:bCs/>
          <w:i/>
          <w:iCs/>
          <w:sz w:val="18"/>
          <w:szCs w:val="20"/>
          <w:lang w:val="en-GB"/>
        </w:rPr>
        <w:t xml:space="preserve">must </w:t>
      </w:r>
      <w:r w:rsidRPr="00BE6F2D">
        <w:rPr>
          <w:b/>
          <w:bCs/>
          <w:i/>
          <w:iCs/>
          <w:sz w:val="18"/>
          <w:szCs w:val="20"/>
          <w:lang w:val="en-GB"/>
        </w:rPr>
        <w:t xml:space="preserve">be provided in the online submission </w:t>
      </w:r>
      <w:r w:rsidR="06466820" w:rsidRPr="00BE6F2D">
        <w:rPr>
          <w:b/>
          <w:bCs/>
          <w:i/>
          <w:iCs/>
          <w:sz w:val="18"/>
          <w:szCs w:val="20"/>
          <w:lang w:val="en-GB"/>
        </w:rPr>
        <w:t xml:space="preserve">system </w:t>
      </w:r>
      <w:r w:rsidRPr="00BE6F2D">
        <w:rPr>
          <w:b/>
          <w:bCs/>
          <w:i/>
          <w:iCs/>
          <w:sz w:val="18"/>
          <w:szCs w:val="20"/>
          <w:lang w:val="en-GB"/>
        </w:rPr>
        <w:t>(</w:t>
      </w:r>
      <w:hyperlink r:id="rId19" w:history="1">
        <w:r w:rsidRPr="00BE6F2D">
          <w:rPr>
            <w:rStyle w:val="Lienhypertexte"/>
            <w:bCs/>
            <w:i/>
            <w:iCs/>
            <w:sz w:val="18"/>
            <w:szCs w:val="20"/>
          </w:rPr>
          <w:t>PT-Outline</w:t>
        </w:r>
      </w:hyperlink>
      <w:r w:rsidRPr="00BE6F2D">
        <w:rPr>
          <w:b/>
          <w:bCs/>
          <w:i/>
          <w:iCs/>
          <w:sz w:val="18"/>
          <w:szCs w:val="20"/>
          <w:lang w:val="en-GB"/>
        </w:rPr>
        <w:t>).</w:t>
      </w:r>
    </w:p>
    <w:tbl>
      <w:tblPr>
        <w:tblStyle w:val="EPPERMED-Tabelle"/>
        <w:tblW w:w="9069" w:type="dxa"/>
        <w:tblLook w:val="04A0" w:firstRow="1" w:lastRow="0" w:firstColumn="1" w:lastColumn="0" w:noHBand="0" w:noVBand="1"/>
      </w:tblPr>
      <w:tblGrid>
        <w:gridCol w:w="1367"/>
        <w:gridCol w:w="2130"/>
        <w:gridCol w:w="1740"/>
        <w:gridCol w:w="1740"/>
        <w:gridCol w:w="2092"/>
      </w:tblGrid>
      <w:tr w:rsidR="00AB60A2" w:rsidRPr="00F3157F" w14:paraId="647AFFA3" w14:textId="77777777" w:rsidTr="4E1C6962">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367" w:type="dxa"/>
            <w:shd w:val="clear" w:color="auto" w:fill="8FCDEB" w:themeFill="accent1"/>
            <w:vAlign w:val="center"/>
          </w:tcPr>
          <w:p w14:paraId="752421ED" w14:textId="77777777" w:rsidR="004419C4" w:rsidRPr="00A22C85" w:rsidRDefault="004419C4" w:rsidP="00A6109A">
            <w:pPr>
              <w:pStyle w:val="StandardText"/>
              <w:spacing w:after="0" w:line="240" w:lineRule="auto"/>
              <w:jc w:val="center"/>
              <w:rPr>
                <w:rFonts w:cs="Arial"/>
                <w:color w:val="000000"/>
              </w:rPr>
            </w:pPr>
          </w:p>
        </w:tc>
        <w:tc>
          <w:tcPr>
            <w:tcW w:w="2130" w:type="dxa"/>
            <w:shd w:val="clear" w:color="auto" w:fill="8FCDEB" w:themeFill="accent1"/>
            <w:vAlign w:val="center"/>
          </w:tcPr>
          <w:p w14:paraId="06366AC0" w14:textId="77777777" w:rsidR="004419C4" w:rsidRPr="00A22C85" w:rsidRDefault="004419C4" w:rsidP="00A6109A">
            <w:pPr>
              <w:pStyle w:val="Standard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rPr>
            </w:pPr>
            <w:r w:rsidRPr="00A22C85">
              <w:rPr>
                <w:rFonts w:cs="Arial"/>
                <w:color w:val="000000"/>
              </w:rPr>
              <w:t>Name and Surname of the Principal investigator</w:t>
            </w:r>
          </w:p>
        </w:tc>
        <w:tc>
          <w:tcPr>
            <w:tcW w:w="1740" w:type="dxa"/>
            <w:shd w:val="clear" w:color="auto" w:fill="8FCDEB" w:themeFill="accent1"/>
            <w:vAlign w:val="center"/>
          </w:tcPr>
          <w:p w14:paraId="70A9FFB8" w14:textId="77777777" w:rsidR="004419C4" w:rsidRPr="00A22C85" w:rsidRDefault="004419C4" w:rsidP="00A6109A">
            <w:pPr>
              <w:pStyle w:val="Standard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rPr>
            </w:pPr>
            <w:r w:rsidRPr="00A22C85">
              <w:rPr>
                <w:rFonts w:cs="Arial"/>
                <w:color w:val="000000"/>
              </w:rPr>
              <w:t>Institution, Department, full Affiliations</w:t>
            </w:r>
          </w:p>
        </w:tc>
        <w:tc>
          <w:tcPr>
            <w:tcW w:w="1740" w:type="dxa"/>
            <w:shd w:val="clear" w:color="auto" w:fill="8FCDEB" w:themeFill="accent1"/>
            <w:vAlign w:val="center"/>
          </w:tcPr>
          <w:p w14:paraId="44C429FC" w14:textId="77777777" w:rsidR="004419C4" w:rsidRPr="00A22C85" w:rsidRDefault="004419C4" w:rsidP="00A6109A">
            <w:pPr>
              <w:pStyle w:val="Standard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rPr>
            </w:pPr>
            <w:r w:rsidRPr="00A22C85">
              <w:rPr>
                <w:rFonts w:cs="Arial"/>
                <w:color w:val="000000"/>
              </w:rPr>
              <w:t>City, Country</w:t>
            </w:r>
          </w:p>
        </w:tc>
        <w:tc>
          <w:tcPr>
            <w:tcW w:w="2092" w:type="dxa"/>
            <w:shd w:val="clear" w:color="auto" w:fill="8FCDEB" w:themeFill="accent1"/>
            <w:vAlign w:val="center"/>
          </w:tcPr>
          <w:p w14:paraId="348B7101" w14:textId="63C0E4FF" w:rsidR="004419C4" w:rsidRPr="00A22C85" w:rsidRDefault="2EA9F13D" w:rsidP="00A6109A">
            <w:pPr>
              <w:pStyle w:val="StandardText"/>
              <w:jc w:val="center"/>
              <w:cnfStyle w:val="100000000000" w:firstRow="1" w:lastRow="0" w:firstColumn="0" w:lastColumn="0" w:oddVBand="0" w:evenVBand="0" w:oddHBand="0" w:evenHBand="0" w:firstRowFirstColumn="0" w:firstRowLastColumn="0" w:lastRowFirstColumn="0" w:lastRowLastColumn="0"/>
              <w:rPr>
                <w:rFonts w:cs="Arial"/>
                <w:b w:val="0"/>
                <w:color w:val="000000"/>
              </w:rPr>
            </w:pPr>
            <w:r w:rsidRPr="4A4134B8">
              <w:rPr>
                <w:rFonts w:cs="Arial"/>
                <w:color w:val="000000"/>
              </w:rPr>
              <w:t xml:space="preserve">Type of entity: </w:t>
            </w:r>
            <w:r w:rsidR="004419C4">
              <w:br/>
            </w:r>
            <w:r w:rsidR="724584D2" w:rsidRPr="4A4134B8">
              <w:rPr>
                <w:rFonts w:cs="Arial"/>
                <w:b w:val="0"/>
                <w:color w:val="000000"/>
                <w:sz w:val="18"/>
                <w:szCs w:val="18"/>
              </w:rPr>
              <w:t xml:space="preserve">Enterprise, </w:t>
            </w:r>
            <w:r w:rsidRPr="4A4134B8">
              <w:rPr>
                <w:rFonts w:cs="Arial"/>
                <w:b w:val="0"/>
                <w:color w:val="000000"/>
                <w:sz w:val="18"/>
                <w:szCs w:val="18"/>
              </w:rPr>
              <w:t>University, Hospital, Research Institute, Associations, other</w:t>
            </w:r>
          </w:p>
        </w:tc>
      </w:tr>
      <w:tr w:rsidR="00F555E3" w:rsidRPr="00A22C85" w14:paraId="5E98C5AF" w14:textId="77777777" w:rsidTr="4E1C6962">
        <w:trPr>
          <w:cnfStyle w:val="000000100000" w:firstRow="0" w:lastRow="0" w:firstColumn="0" w:lastColumn="0" w:oddVBand="0" w:evenVBand="0" w:oddHBand="1" w:evenHBand="0" w:firstRowFirstColumn="0" w:firstRowLastColumn="0" w:lastRowFirstColumn="0" w:lastRowLastColumn="0"/>
        </w:trPr>
        <w:tc>
          <w:tcPr>
            <w:tcW w:w="1367" w:type="dxa"/>
          </w:tcPr>
          <w:p w14:paraId="5DAE0CF8" w14:textId="77777777" w:rsidR="004419C4" w:rsidRPr="00A22C85" w:rsidRDefault="004419C4" w:rsidP="00A6109A">
            <w:pPr>
              <w:pStyle w:val="StandardText"/>
              <w:spacing w:after="0" w:line="240" w:lineRule="auto"/>
              <w:jc w:val="both"/>
              <w:rPr>
                <w:rFonts w:cs="Arial"/>
                <w:color w:val="000000"/>
              </w:rPr>
            </w:pPr>
            <w:r w:rsidRPr="00A22C85">
              <w:rPr>
                <w:rFonts w:cs="Arial"/>
                <w:color w:val="000000"/>
              </w:rPr>
              <w:t xml:space="preserve">Coordinator </w:t>
            </w:r>
          </w:p>
          <w:p w14:paraId="7934707D" w14:textId="77777777" w:rsidR="004419C4" w:rsidRPr="00A22C85" w:rsidRDefault="004419C4" w:rsidP="00A6109A">
            <w:pPr>
              <w:pStyle w:val="StandardText"/>
              <w:spacing w:after="0" w:line="240" w:lineRule="auto"/>
              <w:jc w:val="both"/>
              <w:rPr>
                <w:rFonts w:cs="Arial"/>
                <w:color w:val="000000"/>
              </w:rPr>
            </w:pPr>
            <w:r w:rsidRPr="00A22C85">
              <w:rPr>
                <w:rFonts w:cs="Arial"/>
                <w:color w:val="000000"/>
              </w:rPr>
              <w:t>(= Partner 0)</w:t>
            </w:r>
          </w:p>
        </w:tc>
        <w:tc>
          <w:tcPr>
            <w:tcW w:w="2130" w:type="dxa"/>
          </w:tcPr>
          <w:p w14:paraId="6BCC68EA" w14:textId="77777777" w:rsidR="004419C4" w:rsidRPr="00A22C85" w:rsidRDefault="004419C4" w:rsidP="00A6109A">
            <w:pPr>
              <w:pStyle w:val="StandardText"/>
              <w:spacing w:after="0" w:line="240" w:lineRule="auto"/>
              <w:jc w:val="both"/>
              <w:rPr>
                <w:rFonts w:cs="Arial"/>
                <w:color w:val="000000"/>
              </w:rPr>
            </w:pPr>
          </w:p>
        </w:tc>
        <w:tc>
          <w:tcPr>
            <w:tcW w:w="1740" w:type="dxa"/>
          </w:tcPr>
          <w:p w14:paraId="1BE1BC71" w14:textId="77777777" w:rsidR="004419C4" w:rsidRPr="00A22C85" w:rsidRDefault="004419C4" w:rsidP="00A6109A">
            <w:pPr>
              <w:pStyle w:val="StandardText"/>
              <w:spacing w:after="0" w:line="240" w:lineRule="auto"/>
              <w:jc w:val="both"/>
              <w:rPr>
                <w:rFonts w:cs="Arial"/>
                <w:color w:val="000000"/>
              </w:rPr>
            </w:pPr>
          </w:p>
        </w:tc>
        <w:tc>
          <w:tcPr>
            <w:tcW w:w="1740" w:type="dxa"/>
          </w:tcPr>
          <w:p w14:paraId="3E06F007" w14:textId="77777777" w:rsidR="004419C4" w:rsidRPr="00A22C85" w:rsidRDefault="004419C4" w:rsidP="00A6109A">
            <w:pPr>
              <w:pStyle w:val="StandardText"/>
              <w:spacing w:after="0" w:line="240" w:lineRule="auto"/>
              <w:jc w:val="both"/>
              <w:rPr>
                <w:rFonts w:cs="Arial"/>
                <w:color w:val="000000"/>
              </w:rPr>
            </w:pPr>
          </w:p>
        </w:tc>
        <w:tc>
          <w:tcPr>
            <w:tcW w:w="2092" w:type="dxa"/>
          </w:tcPr>
          <w:p w14:paraId="2B330021" w14:textId="77777777" w:rsidR="004419C4" w:rsidRPr="00A22C85" w:rsidRDefault="004419C4" w:rsidP="00A6109A">
            <w:pPr>
              <w:pStyle w:val="StandardText"/>
              <w:spacing w:after="0" w:line="240" w:lineRule="auto"/>
              <w:jc w:val="both"/>
              <w:rPr>
                <w:rFonts w:cs="Arial"/>
                <w:color w:val="000000"/>
              </w:rPr>
            </w:pPr>
          </w:p>
        </w:tc>
      </w:tr>
      <w:tr w:rsidR="004419C4" w:rsidRPr="00A22C85" w14:paraId="76DC833A" w14:textId="77777777" w:rsidTr="4E1C6962">
        <w:tc>
          <w:tcPr>
            <w:tcW w:w="1367" w:type="dxa"/>
          </w:tcPr>
          <w:p w14:paraId="25E4A04B" w14:textId="77777777" w:rsidR="004419C4" w:rsidRPr="00A22C85" w:rsidRDefault="004419C4" w:rsidP="00A6109A">
            <w:pPr>
              <w:pStyle w:val="StandardText"/>
              <w:spacing w:after="0" w:line="240" w:lineRule="auto"/>
              <w:jc w:val="both"/>
              <w:rPr>
                <w:rFonts w:cs="Arial"/>
                <w:color w:val="000000"/>
              </w:rPr>
            </w:pPr>
            <w:r w:rsidRPr="00A22C85">
              <w:rPr>
                <w:rFonts w:cs="Arial"/>
                <w:color w:val="000000"/>
              </w:rPr>
              <w:t>Partner 1</w:t>
            </w:r>
          </w:p>
        </w:tc>
        <w:tc>
          <w:tcPr>
            <w:tcW w:w="2130" w:type="dxa"/>
          </w:tcPr>
          <w:p w14:paraId="4EE62F4B" w14:textId="77777777" w:rsidR="004419C4" w:rsidRPr="00A22C85" w:rsidRDefault="004419C4" w:rsidP="00A6109A">
            <w:pPr>
              <w:pStyle w:val="StandardText"/>
              <w:spacing w:after="0" w:line="240" w:lineRule="auto"/>
              <w:jc w:val="both"/>
              <w:rPr>
                <w:rFonts w:cs="Arial"/>
                <w:color w:val="000000"/>
              </w:rPr>
            </w:pPr>
          </w:p>
        </w:tc>
        <w:tc>
          <w:tcPr>
            <w:tcW w:w="1740" w:type="dxa"/>
          </w:tcPr>
          <w:p w14:paraId="6FB1261D" w14:textId="77777777" w:rsidR="004419C4" w:rsidRPr="00A22C85" w:rsidRDefault="004419C4" w:rsidP="00A6109A">
            <w:pPr>
              <w:pStyle w:val="StandardText"/>
              <w:spacing w:after="0" w:line="240" w:lineRule="auto"/>
              <w:jc w:val="both"/>
              <w:rPr>
                <w:rFonts w:cs="Arial"/>
                <w:color w:val="000000"/>
              </w:rPr>
            </w:pPr>
          </w:p>
        </w:tc>
        <w:tc>
          <w:tcPr>
            <w:tcW w:w="1740" w:type="dxa"/>
          </w:tcPr>
          <w:p w14:paraId="7A100684" w14:textId="77777777" w:rsidR="004419C4" w:rsidRPr="00A22C85" w:rsidRDefault="004419C4" w:rsidP="00A6109A">
            <w:pPr>
              <w:pStyle w:val="StandardText"/>
              <w:spacing w:after="0" w:line="240" w:lineRule="auto"/>
              <w:jc w:val="both"/>
              <w:rPr>
                <w:rFonts w:cs="Arial"/>
                <w:color w:val="000000"/>
              </w:rPr>
            </w:pPr>
          </w:p>
        </w:tc>
        <w:tc>
          <w:tcPr>
            <w:tcW w:w="2092" w:type="dxa"/>
          </w:tcPr>
          <w:p w14:paraId="53D6EA04" w14:textId="77777777" w:rsidR="004419C4" w:rsidRPr="00A22C85" w:rsidRDefault="004419C4" w:rsidP="00A6109A">
            <w:pPr>
              <w:pStyle w:val="StandardText"/>
              <w:spacing w:after="0" w:line="240" w:lineRule="auto"/>
              <w:jc w:val="both"/>
              <w:rPr>
                <w:rFonts w:cs="Arial"/>
                <w:color w:val="000000"/>
              </w:rPr>
            </w:pPr>
          </w:p>
        </w:tc>
      </w:tr>
      <w:tr w:rsidR="00F555E3" w:rsidRPr="00A22C85" w14:paraId="07B4E92C" w14:textId="77777777" w:rsidTr="4E1C6962">
        <w:trPr>
          <w:cnfStyle w:val="000000100000" w:firstRow="0" w:lastRow="0" w:firstColumn="0" w:lastColumn="0" w:oddVBand="0" w:evenVBand="0" w:oddHBand="1" w:evenHBand="0" w:firstRowFirstColumn="0" w:firstRowLastColumn="0" w:lastRowFirstColumn="0" w:lastRowLastColumn="0"/>
        </w:trPr>
        <w:tc>
          <w:tcPr>
            <w:tcW w:w="1367" w:type="dxa"/>
          </w:tcPr>
          <w:p w14:paraId="04A337DE" w14:textId="77777777" w:rsidR="004419C4" w:rsidRPr="00A22C85" w:rsidRDefault="004419C4" w:rsidP="00A6109A">
            <w:pPr>
              <w:pStyle w:val="StandardText"/>
              <w:spacing w:after="0" w:line="240" w:lineRule="auto"/>
              <w:jc w:val="both"/>
              <w:rPr>
                <w:rFonts w:cs="Arial"/>
                <w:color w:val="000000"/>
              </w:rPr>
            </w:pPr>
            <w:r w:rsidRPr="00A22C85">
              <w:rPr>
                <w:rFonts w:cs="Arial"/>
                <w:color w:val="000000"/>
              </w:rPr>
              <w:t>Partner 2</w:t>
            </w:r>
          </w:p>
        </w:tc>
        <w:tc>
          <w:tcPr>
            <w:tcW w:w="2130" w:type="dxa"/>
          </w:tcPr>
          <w:p w14:paraId="04A2F36E" w14:textId="77777777" w:rsidR="004419C4" w:rsidRPr="00A22C85" w:rsidRDefault="004419C4" w:rsidP="00A6109A">
            <w:pPr>
              <w:pStyle w:val="StandardText"/>
              <w:spacing w:after="0" w:line="240" w:lineRule="auto"/>
              <w:jc w:val="both"/>
              <w:rPr>
                <w:rFonts w:cs="Arial"/>
                <w:color w:val="000000"/>
              </w:rPr>
            </w:pPr>
          </w:p>
        </w:tc>
        <w:tc>
          <w:tcPr>
            <w:tcW w:w="1740" w:type="dxa"/>
          </w:tcPr>
          <w:p w14:paraId="7A6163C7" w14:textId="77777777" w:rsidR="004419C4" w:rsidRPr="00A22C85" w:rsidRDefault="004419C4" w:rsidP="00A6109A">
            <w:pPr>
              <w:pStyle w:val="StandardText"/>
              <w:spacing w:after="0" w:line="240" w:lineRule="auto"/>
              <w:jc w:val="both"/>
              <w:rPr>
                <w:rFonts w:cs="Arial"/>
                <w:color w:val="000000"/>
              </w:rPr>
            </w:pPr>
          </w:p>
        </w:tc>
        <w:tc>
          <w:tcPr>
            <w:tcW w:w="1740" w:type="dxa"/>
          </w:tcPr>
          <w:p w14:paraId="053DB891" w14:textId="77777777" w:rsidR="004419C4" w:rsidRPr="00A22C85" w:rsidRDefault="004419C4" w:rsidP="00A6109A">
            <w:pPr>
              <w:pStyle w:val="StandardText"/>
              <w:spacing w:after="0" w:line="240" w:lineRule="auto"/>
              <w:jc w:val="both"/>
              <w:rPr>
                <w:rFonts w:cs="Arial"/>
                <w:color w:val="000000"/>
              </w:rPr>
            </w:pPr>
          </w:p>
        </w:tc>
        <w:tc>
          <w:tcPr>
            <w:tcW w:w="2092" w:type="dxa"/>
          </w:tcPr>
          <w:p w14:paraId="2BDE3C1D" w14:textId="77777777" w:rsidR="004419C4" w:rsidRPr="00A22C85" w:rsidRDefault="004419C4" w:rsidP="00A6109A">
            <w:pPr>
              <w:pStyle w:val="StandardText"/>
              <w:spacing w:after="0" w:line="240" w:lineRule="auto"/>
              <w:jc w:val="both"/>
              <w:rPr>
                <w:rFonts w:cs="Arial"/>
                <w:color w:val="000000"/>
              </w:rPr>
            </w:pPr>
          </w:p>
        </w:tc>
      </w:tr>
      <w:tr w:rsidR="004419C4" w:rsidRPr="00A22C85" w14:paraId="131D73EA" w14:textId="77777777" w:rsidTr="4E1C6962">
        <w:tc>
          <w:tcPr>
            <w:tcW w:w="1367" w:type="dxa"/>
          </w:tcPr>
          <w:p w14:paraId="4261FF25" w14:textId="77777777" w:rsidR="004419C4" w:rsidRPr="00A22C85" w:rsidRDefault="004419C4" w:rsidP="00A6109A">
            <w:pPr>
              <w:pStyle w:val="StandardText"/>
              <w:spacing w:after="0" w:line="240" w:lineRule="auto"/>
              <w:jc w:val="both"/>
              <w:rPr>
                <w:rFonts w:cs="Arial"/>
                <w:color w:val="000000"/>
              </w:rPr>
            </w:pPr>
            <w:r w:rsidRPr="00A22C85">
              <w:rPr>
                <w:rFonts w:cs="Arial"/>
                <w:color w:val="000000"/>
              </w:rPr>
              <w:t>Partner 3</w:t>
            </w:r>
          </w:p>
        </w:tc>
        <w:tc>
          <w:tcPr>
            <w:tcW w:w="2130" w:type="dxa"/>
          </w:tcPr>
          <w:p w14:paraId="44861731" w14:textId="77777777" w:rsidR="004419C4" w:rsidRPr="00A22C85" w:rsidRDefault="004419C4" w:rsidP="00A6109A">
            <w:pPr>
              <w:pStyle w:val="StandardText"/>
              <w:spacing w:after="0" w:line="240" w:lineRule="auto"/>
              <w:jc w:val="both"/>
              <w:rPr>
                <w:rFonts w:cs="Arial"/>
                <w:color w:val="000000"/>
              </w:rPr>
            </w:pPr>
          </w:p>
        </w:tc>
        <w:tc>
          <w:tcPr>
            <w:tcW w:w="1740" w:type="dxa"/>
          </w:tcPr>
          <w:p w14:paraId="67348A17" w14:textId="77777777" w:rsidR="004419C4" w:rsidRPr="00A22C85" w:rsidRDefault="004419C4" w:rsidP="00A6109A">
            <w:pPr>
              <w:pStyle w:val="StandardText"/>
              <w:spacing w:after="0" w:line="240" w:lineRule="auto"/>
              <w:jc w:val="both"/>
              <w:rPr>
                <w:rFonts w:cs="Arial"/>
                <w:color w:val="000000"/>
              </w:rPr>
            </w:pPr>
          </w:p>
        </w:tc>
        <w:tc>
          <w:tcPr>
            <w:tcW w:w="1740" w:type="dxa"/>
          </w:tcPr>
          <w:p w14:paraId="65A285A5" w14:textId="77777777" w:rsidR="004419C4" w:rsidRPr="00A22C85" w:rsidRDefault="004419C4" w:rsidP="00A6109A">
            <w:pPr>
              <w:pStyle w:val="StandardText"/>
              <w:spacing w:after="0" w:line="240" w:lineRule="auto"/>
              <w:jc w:val="both"/>
              <w:rPr>
                <w:rFonts w:cs="Arial"/>
                <w:color w:val="000000"/>
              </w:rPr>
            </w:pPr>
          </w:p>
        </w:tc>
        <w:tc>
          <w:tcPr>
            <w:tcW w:w="2092" w:type="dxa"/>
          </w:tcPr>
          <w:p w14:paraId="26EDFD5C" w14:textId="77777777" w:rsidR="004419C4" w:rsidRPr="00A22C85" w:rsidRDefault="004419C4" w:rsidP="00A6109A">
            <w:pPr>
              <w:pStyle w:val="StandardText"/>
              <w:spacing w:after="0" w:line="240" w:lineRule="auto"/>
              <w:jc w:val="both"/>
              <w:rPr>
                <w:rFonts w:cs="Arial"/>
                <w:color w:val="000000"/>
              </w:rPr>
            </w:pPr>
          </w:p>
        </w:tc>
      </w:tr>
      <w:tr w:rsidR="00F555E3" w:rsidRPr="00A22C85" w14:paraId="0D233898" w14:textId="77777777" w:rsidTr="4E1C6962">
        <w:trPr>
          <w:cnfStyle w:val="000000100000" w:firstRow="0" w:lastRow="0" w:firstColumn="0" w:lastColumn="0" w:oddVBand="0" w:evenVBand="0" w:oddHBand="1" w:evenHBand="0" w:firstRowFirstColumn="0" w:firstRowLastColumn="0" w:lastRowFirstColumn="0" w:lastRowLastColumn="0"/>
        </w:trPr>
        <w:tc>
          <w:tcPr>
            <w:tcW w:w="1367" w:type="dxa"/>
          </w:tcPr>
          <w:p w14:paraId="6BF4820A" w14:textId="77777777" w:rsidR="004419C4" w:rsidRPr="00A22C85" w:rsidRDefault="004419C4" w:rsidP="00A6109A">
            <w:pPr>
              <w:pStyle w:val="StandardText"/>
              <w:spacing w:after="0" w:line="240" w:lineRule="auto"/>
              <w:jc w:val="both"/>
              <w:rPr>
                <w:rFonts w:cs="Arial"/>
                <w:color w:val="000000"/>
              </w:rPr>
            </w:pPr>
            <w:r w:rsidRPr="00A22C85">
              <w:rPr>
                <w:rFonts w:cs="Arial"/>
                <w:color w:val="000000"/>
              </w:rPr>
              <w:t>Partner 4</w:t>
            </w:r>
          </w:p>
        </w:tc>
        <w:tc>
          <w:tcPr>
            <w:tcW w:w="2130" w:type="dxa"/>
          </w:tcPr>
          <w:p w14:paraId="1E2DB604" w14:textId="77777777" w:rsidR="004419C4" w:rsidRPr="00A22C85" w:rsidRDefault="004419C4" w:rsidP="00A6109A">
            <w:pPr>
              <w:pStyle w:val="StandardText"/>
              <w:spacing w:after="0" w:line="240" w:lineRule="auto"/>
              <w:jc w:val="both"/>
              <w:rPr>
                <w:rFonts w:cs="Arial"/>
                <w:color w:val="000000"/>
              </w:rPr>
            </w:pPr>
          </w:p>
        </w:tc>
        <w:tc>
          <w:tcPr>
            <w:tcW w:w="1740" w:type="dxa"/>
          </w:tcPr>
          <w:p w14:paraId="5AAC7F02" w14:textId="77777777" w:rsidR="004419C4" w:rsidRPr="00A22C85" w:rsidRDefault="004419C4" w:rsidP="00A6109A">
            <w:pPr>
              <w:pStyle w:val="StandardText"/>
              <w:spacing w:after="0" w:line="240" w:lineRule="auto"/>
              <w:jc w:val="both"/>
              <w:rPr>
                <w:rFonts w:cs="Arial"/>
                <w:color w:val="000000"/>
              </w:rPr>
            </w:pPr>
          </w:p>
        </w:tc>
        <w:tc>
          <w:tcPr>
            <w:tcW w:w="1740" w:type="dxa"/>
          </w:tcPr>
          <w:p w14:paraId="26915B7A" w14:textId="77777777" w:rsidR="004419C4" w:rsidRPr="00A22C85" w:rsidRDefault="004419C4" w:rsidP="00A6109A">
            <w:pPr>
              <w:pStyle w:val="StandardText"/>
              <w:spacing w:after="0" w:line="240" w:lineRule="auto"/>
              <w:jc w:val="both"/>
              <w:rPr>
                <w:rFonts w:cs="Arial"/>
                <w:color w:val="000000"/>
              </w:rPr>
            </w:pPr>
          </w:p>
        </w:tc>
        <w:tc>
          <w:tcPr>
            <w:tcW w:w="2092" w:type="dxa"/>
          </w:tcPr>
          <w:p w14:paraId="316F1271" w14:textId="77777777" w:rsidR="004419C4" w:rsidRPr="00A22C85" w:rsidRDefault="004419C4" w:rsidP="00A6109A">
            <w:pPr>
              <w:pStyle w:val="StandardText"/>
              <w:spacing w:after="0" w:line="240" w:lineRule="auto"/>
              <w:jc w:val="both"/>
              <w:rPr>
                <w:rFonts w:cs="Arial"/>
                <w:color w:val="000000"/>
              </w:rPr>
            </w:pPr>
          </w:p>
        </w:tc>
      </w:tr>
      <w:tr w:rsidR="004419C4" w:rsidRPr="00A22C85" w14:paraId="269FEA4C" w14:textId="77777777" w:rsidTr="4E1C6962">
        <w:tc>
          <w:tcPr>
            <w:tcW w:w="1367" w:type="dxa"/>
          </w:tcPr>
          <w:p w14:paraId="1B3ED3E5" w14:textId="77777777" w:rsidR="004419C4" w:rsidRPr="00A22C85" w:rsidRDefault="004419C4" w:rsidP="00A6109A">
            <w:pPr>
              <w:pStyle w:val="StandardText"/>
              <w:spacing w:after="0" w:line="240" w:lineRule="auto"/>
              <w:jc w:val="both"/>
              <w:rPr>
                <w:rFonts w:cs="Arial"/>
                <w:color w:val="000000"/>
              </w:rPr>
            </w:pPr>
            <w:r w:rsidRPr="00A22C85">
              <w:rPr>
                <w:rFonts w:cs="Arial"/>
                <w:color w:val="000000"/>
              </w:rPr>
              <w:t>Partner 5</w:t>
            </w:r>
          </w:p>
        </w:tc>
        <w:tc>
          <w:tcPr>
            <w:tcW w:w="2130" w:type="dxa"/>
          </w:tcPr>
          <w:p w14:paraId="5453C644" w14:textId="77777777" w:rsidR="004419C4" w:rsidRPr="00A22C85" w:rsidRDefault="004419C4" w:rsidP="00A6109A">
            <w:pPr>
              <w:pStyle w:val="StandardText"/>
              <w:spacing w:after="0" w:line="240" w:lineRule="auto"/>
              <w:jc w:val="both"/>
              <w:rPr>
                <w:rFonts w:cs="Arial"/>
                <w:color w:val="000000"/>
              </w:rPr>
            </w:pPr>
          </w:p>
        </w:tc>
        <w:tc>
          <w:tcPr>
            <w:tcW w:w="1740" w:type="dxa"/>
          </w:tcPr>
          <w:p w14:paraId="2CEA02E2" w14:textId="77777777" w:rsidR="004419C4" w:rsidRPr="00A22C85" w:rsidRDefault="004419C4" w:rsidP="00A6109A">
            <w:pPr>
              <w:pStyle w:val="StandardText"/>
              <w:spacing w:after="0" w:line="240" w:lineRule="auto"/>
              <w:jc w:val="both"/>
              <w:rPr>
                <w:rFonts w:cs="Arial"/>
                <w:color w:val="000000"/>
              </w:rPr>
            </w:pPr>
          </w:p>
        </w:tc>
        <w:tc>
          <w:tcPr>
            <w:tcW w:w="1740" w:type="dxa"/>
          </w:tcPr>
          <w:p w14:paraId="287D6C53" w14:textId="77777777" w:rsidR="004419C4" w:rsidRPr="00A22C85" w:rsidRDefault="004419C4" w:rsidP="00A6109A">
            <w:pPr>
              <w:pStyle w:val="StandardText"/>
              <w:spacing w:after="0" w:line="240" w:lineRule="auto"/>
              <w:jc w:val="both"/>
              <w:rPr>
                <w:rFonts w:cs="Arial"/>
                <w:color w:val="000000"/>
              </w:rPr>
            </w:pPr>
          </w:p>
        </w:tc>
        <w:tc>
          <w:tcPr>
            <w:tcW w:w="2092" w:type="dxa"/>
          </w:tcPr>
          <w:p w14:paraId="6EB165EB" w14:textId="77777777" w:rsidR="004419C4" w:rsidRPr="00A22C85" w:rsidRDefault="004419C4" w:rsidP="00A6109A">
            <w:pPr>
              <w:pStyle w:val="StandardText"/>
              <w:spacing w:after="0" w:line="240" w:lineRule="auto"/>
              <w:jc w:val="both"/>
              <w:rPr>
                <w:rFonts w:cs="Arial"/>
                <w:color w:val="000000"/>
              </w:rPr>
            </w:pPr>
          </w:p>
        </w:tc>
      </w:tr>
      <w:tr w:rsidR="00F555E3" w:rsidRPr="00A22C85" w14:paraId="7670F7F7" w14:textId="77777777" w:rsidTr="4E1C6962">
        <w:trPr>
          <w:cnfStyle w:val="000000100000" w:firstRow="0" w:lastRow="0" w:firstColumn="0" w:lastColumn="0" w:oddVBand="0" w:evenVBand="0" w:oddHBand="1" w:evenHBand="0" w:firstRowFirstColumn="0" w:firstRowLastColumn="0" w:lastRowFirstColumn="0" w:lastRowLastColumn="0"/>
        </w:trPr>
        <w:tc>
          <w:tcPr>
            <w:tcW w:w="1367" w:type="dxa"/>
          </w:tcPr>
          <w:p w14:paraId="5FEC3E3F" w14:textId="7008A628" w:rsidR="004419C4" w:rsidRPr="00A22C85" w:rsidRDefault="2EA9F13D" w:rsidP="4A4134B8">
            <w:pPr>
              <w:pStyle w:val="StandardText"/>
              <w:spacing w:after="0" w:line="240" w:lineRule="auto"/>
              <w:jc w:val="both"/>
              <w:rPr>
                <w:rFonts w:cs="Arial"/>
                <w:i/>
                <w:iCs/>
                <w:color w:val="000000"/>
              </w:rPr>
            </w:pPr>
            <w:r w:rsidRPr="00920466">
              <w:rPr>
                <w:rFonts w:cs="Arial"/>
                <w:color w:val="000000"/>
              </w:rPr>
              <w:t>Partner 6</w:t>
            </w:r>
          </w:p>
        </w:tc>
        <w:tc>
          <w:tcPr>
            <w:tcW w:w="2130" w:type="dxa"/>
          </w:tcPr>
          <w:p w14:paraId="051CF286" w14:textId="77777777" w:rsidR="004419C4" w:rsidRPr="00A22C85" w:rsidRDefault="004419C4" w:rsidP="00A6109A">
            <w:pPr>
              <w:pStyle w:val="StandardText"/>
              <w:spacing w:after="0" w:line="240" w:lineRule="auto"/>
              <w:jc w:val="both"/>
              <w:rPr>
                <w:rFonts w:cs="Arial"/>
                <w:color w:val="000000"/>
              </w:rPr>
            </w:pPr>
          </w:p>
        </w:tc>
        <w:tc>
          <w:tcPr>
            <w:tcW w:w="1740" w:type="dxa"/>
          </w:tcPr>
          <w:p w14:paraId="4290A6EB" w14:textId="77777777" w:rsidR="004419C4" w:rsidRPr="00A22C85" w:rsidRDefault="004419C4" w:rsidP="00A6109A">
            <w:pPr>
              <w:pStyle w:val="StandardText"/>
              <w:spacing w:after="0" w:line="240" w:lineRule="auto"/>
              <w:jc w:val="both"/>
              <w:rPr>
                <w:rFonts w:cs="Arial"/>
                <w:color w:val="000000"/>
              </w:rPr>
            </w:pPr>
          </w:p>
        </w:tc>
        <w:tc>
          <w:tcPr>
            <w:tcW w:w="1740" w:type="dxa"/>
          </w:tcPr>
          <w:p w14:paraId="42604D9A" w14:textId="77777777" w:rsidR="004419C4" w:rsidRPr="00A22C85" w:rsidRDefault="004419C4" w:rsidP="00A6109A">
            <w:pPr>
              <w:pStyle w:val="StandardText"/>
              <w:spacing w:after="0" w:line="240" w:lineRule="auto"/>
              <w:jc w:val="both"/>
              <w:rPr>
                <w:rFonts w:cs="Arial"/>
                <w:color w:val="000000"/>
              </w:rPr>
            </w:pPr>
          </w:p>
        </w:tc>
        <w:tc>
          <w:tcPr>
            <w:tcW w:w="2092" w:type="dxa"/>
          </w:tcPr>
          <w:p w14:paraId="038DEAAF" w14:textId="77777777" w:rsidR="004419C4" w:rsidRPr="00A22C85" w:rsidRDefault="004419C4" w:rsidP="00A6109A">
            <w:pPr>
              <w:pStyle w:val="StandardText"/>
              <w:spacing w:after="0" w:line="240" w:lineRule="auto"/>
              <w:jc w:val="both"/>
              <w:rPr>
                <w:rFonts w:cs="Arial"/>
                <w:color w:val="000000"/>
              </w:rPr>
            </w:pPr>
          </w:p>
        </w:tc>
      </w:tr>
    </w:tbl>
    <w:p w14:paraId="683F5195" w14:textId="448F031F" w:rsidR="00CB61A2" w:rsidRPr="00920466" w:rsidRDefault="33165BB8" w:rsidP="4A4134B8">
      <w:pPr>
        <w:spacing w:after="120" w:line="240" w:lineRule="auto"/>
        <w:ind w:right="-342"/>
        <w:jc w:val="both"/>
        <w:rPr>
          <w:rFonts w:eastAsia="Segoe UI" w:cs="Segoe UI"/>
          <w:i/>
          <w:iCs/>
          <w:sz w:val="18"/>
          <w:szCs w:val="18"/>
          <w:lang w:val="en-GB"/>
        </w:rPr>
      </w:pPr>
      <w:bookmarkStart w:id="15" w:name="_Hlk204153808"/>
      <w:r w:rsidRPr="00920466">
        <w:rPr>
          <w:i/>
          <w:iCs/>
          <w:sz w:val="18"/>
          <w:szCs w:val="18"/>
          <w:lang w:val="en-GB"/>
        </w:rPr>
        <w:t xml:space="preserve">Please add more lines, if needed (e.g. if patient/citizen representing organisations are </w:t>
      </w:r>
      <w:r w:rsidR="00A2647A">
        <w:rPr>
          <w:i/>
          <w:iCs/>
          <w:sz w:val="18"/>
          <w:szCs w:val="18"/>
          <w:lang w:val="en-GB"/>
        </w:rPr>
        <w:t>included as partners</w:t>
      </w:r>
      <w:r w:rsidRPr="00920466">
        <w:rPr>
          <w:i/>
          <w:iCs/>
          <w:sz w:val="18"/>
          <w:szCs w:val="18"/>
          <w:lang w:val="en-GB"/>
        </w:rPr>
        <w:t>)</w:t>
      </w:r>
      <w:bookmarkEnd w:id="15"/>
      <w:r w:rsidR="00AB78B0">
        <w:rPr>
          <w:i/>
          <w:iCs/>
          <w:sz w:val="18"/>
          <w:szCs w:val="18"/>
          <w:lang w:val="en-GB"/>
        </w:rPr>
        <w:t>.</w:t>
      </w:r>
    </w:p>
    <w:p w14:paraId="75EEF605" w14:textId="77777777" w:rsidR="006F36B3" w:rsidRPr="00A22C85" w:rsidRDefault="006F36B3" w:rsidP="004419C4">
      <w:pPr>
        <w:spacing w:after="120" w:line="240" w:lineRule="auto"/>
        <w:ind w:right="-342"/>
        <w:jc w:val="both"/>
        <w:rPr>
          <w:sz w:val="20"/>
          <w:lang w:val="en-GB"/>
        </w:rPr>
      </w:pPr>
    </w:p>
    <w:p w14:paraId="2162050E" w14:textId="2C97401A" w:rsidR="007964B8" w:rsidRPr="0003006C" w:rsidRDefault="00E3727A" w:rsidP="009D35D7">
      <w:pPr>
        <w:pStyle w:val="Titre1"/>
      </w:pPr>
      <w:r w:rsidRPr="0003006C">
        <w:t>Project description (max. 5 pages)</w:t>
      </w:r>
    </w:p>
    <w:p w14:paraId="4B0A35CA" w14:textId="206FEF07" w:rsidR="00E3727A" w:rsidRPr="0003006C" w:rsidRDefault="00E3727A" w:rsidP="00E3727A">
      <w:pPr>
        <w:spacing w:after="0" w:line="240" w:lineRule="auto"/>
        <w:ind w:right="-342"/>
        <w:jc w:val="both"/>
        <w:rPr>
          <w:i/>
          <w:sz w:val="20"/>
          <w:lang w:val="en-GB"/>
        </w:rPr>
      </w:pPr>
      <w:r w:rsidRPr="0003006C">
        <w:rPr>
          <w:i/>
          <w:sz w:val="20"/>
          <w:lang w:val="en-GB"/>
        </w:rPr>
        <w:t xml:space="preserve">The following </w:t>
      </w:r>
      <w:r w:rsidR="00896F84">
        <w:rPr>
          <w:i/>
          <w:sz w:val="20"/>
          <w:lang w:val="en-GB"/>
        </w:rPr>
        <w:t>four</w:t>
      </w:r>
      <w:r w:rsidR="00896F84" w:rsidRPr="0003006C">
        <w:rPr>
          <w:i/>
          <w:sz w:val="20"/>
          <w:lang w:val="en-GB"/>
        </w:rPr>
        <w:t xml:space="preserve"> </w:t>
      </w:r>
      <w:r w:rsidRPr="0003006C">
        <w:rPr>
          <w:i/>
          <w:sz w:val="20"/>
          <w:lang w:val="en-GB"/>
        </w:rPr>
        <w:t xml:space="preserve">subsections MUST be </w:t>
      </w:r>
      <w:r w:rsidR="00C37129">
        <w:rPr>
          <w:i/>
          <w:sz w:val="20"/>
          <w:lang w:val="en-GB"/>
        </w:rPr>
        <w:t>included:</w:t>
      </w:r>
    </w:p>
    <w:p w14:paraId="61BE580E" w14:textId="581748B4" w:rsidR="00E3727A" w:rsidRPr="00920466" w:rsidRDefault="6A332951" w:rsidP="00920466">
      <w:pPr>
        <w:pStyle w:val="Paragraphedeliste"/>
        <w:numPr>
          <w:ilvl w:val="0"/>
          <w:numId w:val="2"/>
        </w:numPr>
        <w:spacing w:after="0" w:line="240" w:lineRule="auto"/>
        <w:ind w:right="-342"/>
        <w:jc w:val="both"/>
        <w:rPr>
          <w:i/>
          <w:iCs/>
          <w:sz w:val="20"/>
          <w:szCs w:val="20"/>
          <w:lang w:val="en-GB"/>
        </w:rPr>
      </w:pPr>
      <w:r w:rsidRPr="00920466">
        <w:rPr>
          <w:b/>
          <w:bCs/>
          <w:i/>
          <w:iCs/>
          <w:sz w:val="20"/>
          <w:szCs w:val="20"/>
          <w:lang w:val="en-GB"/>
        </w:rPr>
        <w:t>Background</w:t>
      </w:r>
      <w:r w:rsidR="009063F6">
        <w:rPr>
          <w:b/>
          <w:bCs/>
          <w:i/>
          <w:iCs/>
          <w:sz w:val="20"/>
          <w:szCs w:val="20"/>
          <w:lang w:val="en-GB"/>
        </w:rPr>
        <w:t>:</w:t>
      </w:r>
      <w:r w:rsidR="03FC50B0" w:rsidRPr="4A4134B8">
        <w:rPr>
          <w:i/>
          <w:iCs/>
          <w:sz w:val="20"/>
          <w:szCs w:val="20"/>
          <w:lang w:val="en-GB"/>
        </w:rPr>
        <w:t xml:space="preserve"> </w:t>
      </w:r>
      <w:r w:rsidR="009063F6" w:rsidRPr="009063F6">
        <w:rPr>
          <w:i/>
          <w:iCs/>
          <w:sz w:val="20"/>
          <w:szCs w:val="20"/>
          <w:lang w:val="en-GB"/>
        </w:rPr>
        <w:t>Describe the unmet medical, patient</w:t>
      </w:r>
      <w:r w:rsidR="00F05F6B">
        <w:rPr>
          <w:i/>
          <w:iCs/>
          <w:sz w:val="20"/>
          <w:szCs w:val="20"/>
          <w:lang w:val="en-GB"/>
        </w:rPr>
        <w:t xml:space="preserve"> and</w:t>
      </w:r>
      <w:r w:rsidR="009063F6" w:rsidRPr="009063F6">
        <w:rPr>
          <w:i/>
          <w:iCs/>
          <w:sz w:val="20"/>
          <w:szCs w:val="20"/>
          <w:lang w:val="en-GB"/>
        </w:rPr>
        <w:t xml:space="preserve"> societal need that the </w:t>
      </w:r>
      <w:r w:rsidR="00F321F5">
        <w:rPr>
          <w:i/>
          <w:iCs/>
          <w:sz w:val="20"/>
          <w:szCs w:val="20"/>
          <w:lang w:val="en-GB"/>
        </w:rPr>
        <w:t xml:space="preserve">test and demonstration </w:t>
      </w:r>
      <w:r w:rsidR="009063F6" w:rsidRPr="009063F6">
        <w:rPr>
          <w:i/>
          <w:iCs/>
          <w:sz w:val="20"/>
          <w:szCs w:val="20"/>
          <w:lang w:val="en-GB"/>
        </w:rPr>
        <w:t>project addresses. Provide an overview of the current state of the art, including existing solutions relevant to the proposed work. Identify knowledge gaps and bottlenecks that hinder the development and implementation of novel approaches in the targeted health area.</w:t>
      </w:r>
      <w:r w:rsidR="00F05F6B">
        <w:rPr>
          <w:i/>
          <w:iCs/>
          <w:sz w:val="20"/>
          <w:szCs w:val="20"/>
          <w:lang w:val="en-GB"/>
        </w:rPr>
        <w:t xml:space="preserve"> </w:t>
      </w:r>
      <w:r w:rsidR="009063F6" w:rsidRPr="009063F6">
        <w:rPr>
          <w:i/>
          <w:iCs/>
          <w:sz w:val="20"/>
          <w:szCs w:val="20"/>
          <w:lang w:val="en-GB"/>
        </w:rPr>
        <w:t>Highlight any prior work conducted by consortium members and present preliminary results</w:t>
      </w:r>
      <w:r w:rsidR="00F05F6B">
        <w:rPr>
          <w:i/>
          <w:iCs/>
          <w:sz w:val="20"/>
          <w:szCs w:val="20"/>
          <w:lang w:val="en-GB"/>
        </w:rPr>
        <w:t xml:space="preserve"> supporting your approach</w:t>
      </w:r>
      <w:r w:rsidRPr="4A4134B8">
        <w:rPr>
          <w:i/>
          <w:iCs/>
          <w:sz w:val="20"/>
          <w:szCs w:val="20"/>
          <w:lang w:val="en-GB"/>
        </w:rPr>
        <w:t>;</w:t>
      </w:r>
    </w:p>
    <w:p w14:paraId="5E44EA79" w14:textId="06133318" w:rsidR="00E3727A" w:rsidRPr="00920466" w:rsidRDefault="24D95EB1" w:rsidP="00920466">
      <w:pPr>
        <w:pStyle w:val="Paragraphedeliste"/>
        <w:numPr>
          <w:ilvl w:val="0"/>
          <w:numId w:val="2"/>
        </w:numPr>
        <w:spacing w:after="0" w:line="240" w:lineRule="auto"/>
        <w:ind w:right="-342"/>
        <w:jc w:val="both"/>
        <w:rPr>
          <w:sz w:val="20"/>
          <w:szCs w:val="20"/>
          <w:lang w:val="en-GB"/>
        </w:rPr>
      </w:pPr>
      <w:r w:rsidRPr="00920466">
        <w:rPr>
          <w:b/>
          <w:bCs/>
          <w:i/>
          <w:iCs/>
          <w:sz w:val="20"/>
          <w:szCs w:val="20"/>
          <w:lang w:val="en-GB"/>
        </w:rPr>
        <w:t>W</w:t>
      </w:r>
      <w:r w:rsidR="6A332951" w:rsidRPr="00920466">
        <w:rPr>
          <w:b/>
          <w:bCs/>
          <w:i/>
          <w:iCs/>
          <w:sz w:val="20"/>
          <w:szCs w:val="20"/>
          <w:lang w:val="en-GB"/>
        </w:rPr>
        <w:t>ork plan</w:t>
      </w:r>
      <w:r w:rsidR="6A332951" w:rsidRPr="4A4134B8">
        <w:rPr>
          <w:i/>
          <w:iCs/>
          <w:sz w:val="20"/>
          <w:szCs w:val="20"/>
          <w:lang w:val="en-GB"/>
        </w:rPr>
        <w:t xml:space="preserve"> including the</w:t>
      </w:r>
      <w:r w:rsidR="18B50627" w:rsidRPr="4A4134B8">
        <w:rPr>
          <w:i/>
          <w:iCs/>
          <w:sz w:val="20"/>
          <w:szCs w:val="20"/>
          <w:lang w:val="en-GB"/>
        </w:rPr>
        <w:t xml:space="preserve"> </w:t>
      </w:r>
      <w:r w:rsidR="6A332951" w:rsidRPr="4A4134B8">
        <w:rPr>
          <w:i/>
          <w:iCs/>
          <w:sz w:val="20"/>
          <w:szCs w:val="20"/>
          <w:lang w:val="en-GB"/>
        </w:rPr>
        <w:t xml:space="preserve">objectives, the rationale for </w:t>
      </w:r>
      <w:r w:rsidR="18B50627" w:rsidRPr="4A4134B8">
        <w:rPr>
          <w:i/>
          <w:iCs/>
          <w:sz w:val="20"/>
          <w:szCs w:val="20"/>
          <w:lang w:val="en-GB"/>
        </w:rPr>
        <w:t xml:space="preserve">the suggested </w:t>
      </w:r>
      <w:r w:rsidR="00A27191">
        <w:rPr>
          <w:i/>
          <w:iCs/>
          <w:sz w:val="20"/>
          <w:szCs w:val="20"/>
          <w:lang w:val="en-GB"/>
        </w:rPr>
        <w:t>test environment,</w:t>
      </w:r>
      <w:r w:rsidR="18B50627" w:rsidRPr="4A4134B8">
        <w:rPr>
          <w:i/>
          <w:iCs/>
          <w:sz w:val="20"/>
          <w:szCs w:val="20"/>
          <w:lang w:val="en-GB"/>
        </w:rPr>
        <w:t xml:space="preserve"> </w:t>
      </w:r>
      <w:r w:rsidR="4969F62C" w:rsidRPr="4A4134B8">
        <w:rPr>
          <w:i/>
          <w:iCs/>
          <w:sz w:val="20"/>
          <w:szCs w:val="20"/>
          <w:lang w:val="en-GB"/>
        </w:rPr>
        <w:t>approaches</w:t>
      </w:r>
      <w:r w:rsidR="18B50627" w:rsidRPr="4A4134B8">
        <w:rPr>
          <w:i/>
          <w:iCs/>
          <w:sz w:val="20"/>
          <w:szCs w:val="20"/>
          <w:lang w:val="en-GB"/>
        </w:rPr>
        <w:t xml:space="preserve"> and methodologies. H</w:t>
      </w:r>
      <w:r w:rsidR="6A332951" w:rsidRPr="4A4134B8">
        <w:rPr>
          <w:i/>
          <w:iCs/>
          <w:sz w:val="20"/>
          <w:szCs w:val="20"/>
          <w:lang w:val="en-GB"/>
        </w:rPr>
        <w:t>ighligh</w:t>
      </w:r>
      <w:r w:rsidR="18B50627" w:rsidRPr="4A4134B8">
        <w:rPr>
          <w:i/>
          <w:iCs/>
          <w:sz w:val="20"/>
          <w:szCs w:val="20"/>
          <w:lang w:val="en-GB"/>
        </w:rPr>
        <w:t>t</w:t>
      </w:r>
      <w:r w:rsidR="6A332951" w:rsidRPr="4A4134B8">
        <w:rPr>
          <w:i/>
          <w:iCs/>
          <w:sz w:val="20"/>
          <w:szCs w:val="20"/>
          <w:lang w:val="en-GB"/>
        </w:rPr>
        <w:t xml:space="preserve"> the novelty, originality and feasibility of the project</w:t>
      </w:r>
      <w:r w:rsidR="0057004B">
        <w:rPr>
          <w:i/>
          <w:iCs/>
          <w:sz w:val="20"/>
          <w:szCs w:val="20"/>
          <w:lang w:val="en-GB"/>
        </w:rPr>
        <w:t xml:space="preserve"> including how</w:t>
      </w:r>
      <w:r w:rsidR="00906BF7">
        <w:rPr>
          <w:i/>
          <w:iCs/>
          <w:sz w:val="20"/>
          <w:szCs w:val="20"/>
          <w:lang w:val="en-GB"/>
        </w:rPr>
        <w:t xml:space="preserve"> you wi</w:t>
      </w:r>
      <w:r w:rsidR="007B1F30">
        <w:rPr>
          <w:i/>
          <w:iCs/>
          <w:sz w:val="20"/>
          <w:szCs w:val="20"/>
          <w:lang w:val="en-GB"/>
        </w:rPr>
        <w:t>ll</w:t>
      </w:r>
      <w:r w:rsidR="00906BF7">
        <w:rPr>
          <w:i/>
          <w:iCs/>
          <w:sz w:val="20"/>
          <w:szCs w:val="20"/>
          <w:lang w:val="en-GB"/>
        </w:rPr>
        <w:t xml:space="preserve"> integrate learnings and adaptions </w:t>
      </w:r>
      <w:r w:rsidR="00D07046">
        <w:rPr>
          <w:i/>
          <w:iCs/>
          <w:sz w:val="20"/>
          <w:szCs w:val="20"/>
          <w:lang w:val="en-GB"/>
        </w:rPr>
        <w:t>throughout</w:t>
      </w:r>
      <w:r w:rsidR="00906BF7">
        <w:rPr>
          <w:i/>
          <w:iCs/>
          <w:sz w:val="20"/>
          <w:szCs w:val="20"/>
          <w:lang w:val="en-GB"/>
        </w:rPr>
        <w:t xml:space="preserve"> the duration of the project</w:t>
      </w:r>
      <w:r w:rsidR="011389FC" w:rsidRPr="4A4134B8">
        <w:rPr>
          <w:i/>
          <w:iCs/>
          <w:sz w:val="20"/>
          <w:szCs w:val="20"/>
          <w:lang w:val="en-GB"/>
        </w:rPr>
        <w:t xml:space="preserve">. </w:t>
      </w:r>
      <w:r w:rsidR="00A5750E">
        <w:rPr>
          <w:i/>
          <w:iCs/>
          <w:sz w:val="20"/>
          <w:szCs w:val="20"/>
          <w:lang w:val="en-GB"/>
        </w:rPr>
        <w:t>T</w:t>
      </w:r>
      <w:r w:rsidR="02B4E003" w:rsidRPr="4A4134B8">
        <w:rPr>
          <w:i/>
          <w:iCs/>
          <w:sz w:val="20"/>
          <w:szCs w:val="20"/>
          <w:lang w:val="en-GB"/>
        </w:rPr>
        <w:t>he</w:t>
      </w:r>
      <w:r w:rsidR="18B50627" w:rsidRPr="4A4134B8">
        <w:rPr>
          <w:i/>
          <w:iCs/>
          <w:sz w:val="20"/>
          <w:szCs w:val="20"/>
          <w:lang w:val="en-GB"/>
        </w:rPr>
        <w:t xml:space="preserve"> data strategy, the </w:t>
      </w:r>
      <w:r w:rsidR="02B4E003" w:rsidRPr="4A4134B8">
        <w:rPr>
          <w:i/>
          <w:iCs/>
          <w:sz w:val="20"/>
          <w:szCs w:val="20"/>
          <w:lang w:val="en-GB"/>
        </w:rPr>
        <w:t>test environment and t</w:t>
      </w:r>
      <w:r w:rsidR="011389FC" w:rsidRPr="4A4134B8">
        <w:rPr>
          <w:i/>
          <w:iCs/>
          <w:sz w:val="20"/>
          <w:szCs w:val="20"/>
          <w:lang w:val="en-GB"/>
        </w:rPr>
        <w:t xml:space="preserve">he six </w:t>
      </w:r>
      <w:r w:rsidR="21373236" w:rsidRPr="4A4134B8">
        <w:rPr>
          <w:i/>
          <w:iCs/>
          <w:sz w:val="20"/>
          <w:szCs w:val="20"/>
          <w:lang w:val="en-GB"/>
        </w:rPr>
        <w:t>enabling</w:t>
      </w:r>
      <w:r w:rsidR="011389FC" w:rsidRPr="4A4134B8">
        <w:rPr>
          <w:i/>
          <w:iCs/>
          <w:sz w:val="20"/>
          <w:szCs w:val="20"/>
          <w:lang w:val="en-GB"/>
        </w:rPr>
        <w:t xml:space="preserve"> elements </w:t>
      </w:r>
      <w:r w:rsidR="007B1F30">
        <w:rPr>
          <w:i/>
          <w:iCs/>
          <w:sz w:val="20"/>
          <w:szCs w:val="20"/>
          <w:lang w:val="en-GB"/>
        </w:rPr>
        <w:t>should be</w:t>
      </w:r>
      <w:r w:rsidR="011389FC" w:rsidRPr="4A4134B8">
        <w:rPr>
          <w:i/>
          <w:iCs/>
          <w:sz w:val="20"/>
          <w:szCs w:val="20"/>
          <w:lang w:val="en-GB"/>
        </w:rPr>
        <w:t xml:space="preserve"> briefly </w:t>
      </w:r>
      <w:r w:rsidR="21373236" w:rsidRPr="4A4134B8">
        <w:rPr>
          <w:i/>
          <w:iCs/>
          <w:sz w:val="20"/>
          <w:szCs w:val="20"/>
          <w:lang w:val="en-GB"/>
        </w:rPr>
        <w:t xml:space="preserve">integrated </w:t>
      </w:r>
      <w:r w:rsidR="26739DB9" w:rsidRPr="4A4134B8">
        <w:rPr>
          <w:i/>
          <w:iCs/>
          <w:sz w:val="20"/>
          <w:szCs w:val="20"/>
          <w:lang w:val="en-GB"/>
        </w:rPr>
        <w:t xml:space="preserve">here </w:t>
      </w:r>
      <w:r w:rsidR="007B1F30">
        <w:rPr>
          <w:i/>
          <w:iCs/>
          <w:sz w:val="20"/>
          <w:szCs w:val="20"/>
          <w:lang w:val="en-GB"/>
        </w:rPr>
        <w:t>(</w:t>
      </w:r>
      <w:r w:rsidR="26739DB9" w:rsidRPr="4A4134B8">
        <w:rPr>
          <w:i/>
          <w:iCs/>
          <w:sz w:val="20"/>
          <w:szCs w:val="20"/>
          <w:lang w:val="en-GB"/>
        </w:rPr>
        <w:t>but</w:t>
      </w:r>
      <w:r w:rsidR="011389FC" w:rsidRPr="4A4134B8">
        <w:rPr>
          <w:i/>
          <w:iCs/>
          <w:sz w:val="20"/>
          <w:szCs w:val="20"/>
          <w:lang w:val="en-GB"/>
        </w:rPr>
        <w:t xml:space="preserve"> </w:t>
      </w:r>
      <w:r w:rsidR="21373236" w:rsidRPr="4A4134B8">
        <w:rPr>
          <w:i/>
          <w:iCs/>
          <w:sz w:val="20"/>
          <w:szCs w:val="20"/>
          <w:lang w:val="en-GB"/>
        </w:rPr>
        <w:t>be addressed in full in section</w:t>
      </w:r>
      <w:r w:rsidR="02B4E003" w:rsidRPr="4A4134B8">
        <w:rPr>
          <w:i/>
          <w:iCs/>
          <w:sz w:val="20"/>
          <w:szCs w:val="20"/>
          <w:lang w:val="en-GB"/>
        </w:rPr>
        <w:t>s 1.3b</w:t>
      </w:r>
      <w:r w:rsidR="18B50627" w:rsidRPr="4A4134B8">
        <w:rPr>
          <w:i/>
          <w:iCs/>
          <w:sz w:val="20"/>
          <w:szCs w:val="20"/>
          <w:lang w:val="en-GB"/>
        </w:rPr>
        <w:t xml:space="preserve">, 1.3d </w:t>
      </w:r>
      <w:r w:rsidR="02B4E003" w:rsidRPr="4A4134B8">
        <w:rPr>
          <w:i/>
          <w:iCs/>
          <w:sz w:val="20"/>
          <w:szCs w:val="20"/>
          <w:lang w:val="en-GB"/>
        </w:rPr>
        <w:t>and</w:t>
      </w:r>
      <w:r w:rsidR="21373236" w:rsidRPr="4A4134B8">
        <w:rPr>
          <w:i/>
          <w:iCs/>
          <w:sz w:val="20"/>
          <w:szCs w:val="20"/>
          <w:lang w:val="en-GB"/>
        </w:rPr>
        <w:t xml:space="preserve"> 1.3e above</w:t>
      </w:r>
      <w:r w:rsidR="007B1F30">
        <w:rPr>
          <w:i/>
          <w:iCs/>
          <w:sz w:val="20"/>
          <w:szCs w:val="20"/>
          <w:lang w:val="en-GB"/>
        </w:rPr>
        <w:t>)</w:t>
      </w:r>
      <w:r w:rsidR="2DE71F23" w:rsidRPr="4A4134B8">
        <w:rPr>
          <w:i/>
          <w:iCs/>
          <w:sz w:val="20"/>
          <w:szCs w:val="20"/>
          <w:lang w:val="en-GB"/>
        </w:rPr>
        <w:t>;</w:t>
      </w:r>
    </w:p>
    <w:p w14:paraId="673B03FB" w14:textId="2A4AA527" w:rsidR="0003006C" w:rsidRPr="00920466" w:rsidRDefault="469C9292" w:rsidP="00920466">
      <w:pPr>
        <w:pStyle w:val="Paragraphedeliste"/>
        <w:numPr>
          <w:ilvl w:val="0"/>
          <w:numId w:val="2"/>
        </w:numPr>
        <w:spacing w:after="0" w:line="240" w:lineRule="auto"/>
        <w:ind w:right="-342"/>
        <w:jc w:val="both"/>
        <w:rPr>
          <w:sz w:val="20"/>
          <w:szCs w:val="20"/>
          <w:lang w:val="en-GB"/>
        </w:rPr>
      </w:pPr>
      <w:r w:rsidRPr="00920466">
        <w:rPr>
          <w:b/>
          <w:bCs/>
          <w:i/>
          <w:iCs/>
          <w:sz w:val="20"/>
          <w:szCs w:val="20"/>
          <w:lang w:val="en-GB"/>
        </w:rPr>
        <w:t>Call scope adherence</w:t>
      </w:r>
      <w:r w:rsidR="1FAA816D" w:rsidRPr="4A4134B8">
        <w:rPr>
          <w:i/>
          <w:iCs/>
          <w:sz w:val="20"/>
          <w:szCs w:val="20"/>
          <w:lang w:val="en-GB"/>
        </w:rPr>
        <w:t xml:space="preserve"> </w:t>
      </w:r>
      <w:r w:rsidR="1FAA816D" w:rsidRPr="00920466">
        <w:rPr>
          <w:i/>
          <w:iCs/>
          <w:sz w:val="20"/>
          <w:szCs w:val="20"/>
          <w:lang w:val="en-GB"/>
        </w:rPr>
        <w:t>focussing on</w:t>
      </w:r>
      <w:r w:rsidR="1FAA816D" w:rsidRPr="4A4134B8">
        <w:rPr>
          <w:b/>
          <w:bCs/>
          <w:i/>
          <w:iCs/>
          <w:sz w:val="20"/>
          <w:szCs w:val="20"/>
          <w:lang w:val="en-GB"/>
        </w:rPr>
        <w:t xml:space="preserve"> </w:t>
      </w:r>
      <w:r w:rsidR="6A332951" w:rsidRPr="4A4134B8">
        <w:rPr>
          <w:i/>
          <w:iCs/>
          <w:sz w:val="20"/>
          <w:szCs w:val="20"/>
          <w:lang w:val="en-GB"/>
        </w:rPr>
        <w:t xml:space="preserve">how the proposal fits </w:t>
      </w:r>
      <w:r w:rsidR="26739DB9" w:rsidRPr="4A4134B8">
        <w:rPr>
          <w:i/>
          <w:iCs/>
          <w:sz w:val="20"/>
          <w:szCs w:val="20"/>
          <w:lang w:val="en-GB"/>
        </w:rPr>
        <w:t xml:space="preserve">with </w:t>
      </w:r>
      <w:r w:rsidR="6A332951" w:rsidRPr="4A4134B8">
        <w:rPr>
          <w:i/>
          <w:iCs/>
          <w:sz w:val="20"/>
          <w:szCs w:val="20"/>
          <w:lang w:val="en-GB"/>
        </w:rPr>
        <w:t>the scope of the call</w:t>
      </w:r>
      <w:r w:rsidR="00B92F2F">
        <w:rPr>
          <w:i/>
          <w:iCs/>
          <w:sz w:val="20"/>
          <w:szCs w:val="20"/>
          <w:lang w:val="en-GB"/>
        </w:rPr>
        <w:t xml:space="preserve"> particularly</w:t>
      </w:r>
      <w:r w:rsidR="006352A4">
        <w:rPr>
          <w:i/>
          <w:iCs/>
          <w:sz w:val="20"/>
          <w:szCs w:val="20"/>
          <w:lang w:val="en-GB"/>
        </w:rPr>
        <w:t xml:space="preserve"> in terms of its </w:t>
      </w:r>
      <w:r w:rsidR="00544988">
        <w:rPr>
          <w:i/>
          <w:iCs/>
          <w:sz w:val="20"/>
          <w:szCs w:val="20"/>
          <w:lang w:val="en-GB"/>
        </w:rPr>
        <w:t>personalised medicine</w:t>
      </w:r>
      <w:r w:rsidR="00544988" w:rsidRPr="4A4134B8">
        <w:rPr>
          <w:i/>
          <w:iCs/>
          <w:sz w:val="20"/>
          <w:szCs w:val="20"/>
          <w:lang w:val="en-GB"/>
        </w:rPr>
        <w:t xml:space="preserve"> </w:t>
      </w:r>
      <w:r w:rsidR="6A332951" w:rsidRPr="4A4134B8">
        <w:rPr>
          <w:i/>
          <w:iCs/>
          <w:sz w:val="20"/>
          <w:szCs w:val="20"/>
          <w:lang w:val="en-GB"/>
        </w:rPr>
        <w:t>dimension</w:t>
      </w:r>
      <w:r w:rsidR="00DA199A">
        <w:rPr>
          <w:i/>
          <w:iCs/>
          <w:sz w:val="20"/>
          <w:szCs w:val="20"/>
          <w:lang w:val="en-GB"/>
        </w:rPr>
        <w:t xml:space="preserve">. </w:t>
      </w:r>
      <w:r w:rsidR="00DA199A" w:rsidRPr="00DA199A">
        <w:rPr>
          <w:i/>
          <w:iCs/>
          <w:sz w:val="20"/>
          <w:szCs w:val="20"/>
          <w:lang w:val="en-GB"/>
        </w:rPr>
        <w:t xml:space="preserve">Describe how the proposed personalised approach is suited for the management of multimorbidity, </w:t>
      </w:r>
      <w:r w:rsidR="000E2775">
        <w:rPr>
          <w:i/>
          <w:iCs/>
          <w:sz w:val="20"/>
          <w:szCs w:val="20"/>
          <w:lang w:val="en-GB"/>
        </w:rPr>
        <w:t>is efficiently utilising health data</w:t>
      </w:r>
      <w:r w:rsidR="00D813D3">
        <w:rPr>
          <w:i/>
          <w:iCs/>
          <w:sz w:val="20"/>
          <w:szCs w:val="20"/>
          <w:lang w:val="en-GB"/>
        </w:rPr>
        <w:t xml:space="preserve">, the </w:t>
      </w:r>
      <w:r w:rsidR="006B3921">
        <w:rPr>
          <w:i/>
          <w:iCs/>
          <w:sz w:val="20"/>
          <w:szCs w:val="20"/>
          <w:lang w:val="en-GB"/>
        </w:rPr>
        <w:t xml:space="preserve">relevance of the </w:t>
      </w:r>
      <w:r w:rsidR="00D813D3">
        <w:rPr>
          <w:i/>
          <w:iCs/>
          <w:sz w:val="20"/>
          <w:szCs w:val="20"/>
          <w:lang w:val="en-GB"/>
        </w:rPr>
        <w:t>test environment</w:t>
      </w:r>
      <w:r w:rsidR="000E2775">
        <w:rPr>
          <w:i/>
          <w:iCs/>
          <w:sz w:val="20"/>
          <w:szCs w:val="20"/>
          <w:lang w:val="en-GB"/>
        </w:rPr>
        <w:t xml:space="preserve"> </w:t>
      </w:r>
      <w:r w:rsidR="00DA199A" w:rsidRPr="00DA199A">
        <w:rPr>
          <w:i/>
          <w:iCs/>
          <w:sz w:val="20"/>
          <w:szCs w:val="20"/>
          <w:lang w:val="en-GB"/>
        </w:rPr>
        <w:t>and the added value of the proposed solution compared to existing alternatives</w:t>
      </w:r>
      <w:bookmarkStart w:id="16" w:name="_Hlk152611407"/>
      <w:bookmarkStart w:id="17" w:name="_Hlk152611437"/>
      <w:r w:rsidR="00452E6D">
        <w:rPr>
          <w:i/>
          <w:iCs/>
          <w:sz w:val="20"/>
          <w:szCs w:val="20"/>
          <w:lang w:val="en-GB"/>
        </w:rPr>
        <w:t>;</w:t>
      </w:r>
    </w:p>
    <w:p w14:paraId="14E4188C" w14:textId="35FA963D" w:rsidR="00E3727A" w:rsidRPr="00920466" w:rsidRDefault="007B1F30" w:rsidP="00920466">
      <w:pPr>
        <w:pStyle w:val="Paragraphedeliste"/>
        <w:numPr>
          <w:ilvl w:val="0"/>
          <w:numId w:val="2"/>
        </w:numPr>
        <w:spacing w:after="0" w:line="240" w:lineRule="auto"/>
        <w:ind w:right="-342"/>
        <w:jc w:val="both"/>
        <w:rPr>
          <w:sz w:val="20"/>
          <w:szCs w:val="20"/>
          <w:lang w:val="en-GB"/>
        </w:rPr>
      </w:pPr>
      <w:r>
        <w:rPr>
          <w:b/>
          <w:bCs/>
          <w:i/>
          <w:iCs/>
          <w:sz w:val="20"/>
          <w:szCs w:val="20"/>
          <w:lang w:val="en-GB"/>
        </w:rPr>
        <w:t>Outcomes</w:t>
      </w:r>
      <w:r w:rsidRPr="4A4134B8">
        <w:rPr>
          <w:b/>
          <w:bCs/>
          <w:i/>
          <w:iCs/>
          <w:sz w:val="20"/>
          <w:szCs w:val="20"/>
          <w:lang w:val="en-GB"/>
        </w:rPr>
        <w:t xml:space="preserve"> </w:t>
      </w:r>
      <w:r w:rsidR="15158567" w:rsidRPr="4A4134B8">
        <w:rPr>
          <w:b/>
          <w:bCs/>
          <w:i/>
          <w:iCs/>
          <w:sz w:val="20"/>
          <w:szCs w:val="20"/>
          <w:lang w:val="en-GB"/>
        </w:rPr>
        <w:t>and impact</w:t>
      </w:r>
      <w:r w:rsidR="15158567" w:rsidRPr="00920466">
        <w:rPr>
          <w:b/>
          <w:bCs/>
          <w:sz w:val="20"/>
          <w:szCs w:val="20"/>
          <w:lang w:val="en-GB"/>
        </w:rPr>
        <w:t xml:space="preserve"> </w:t>
      </w:r>
      <w:r w:rsidR="1B3E6C84" w:rsidRPr="00920466">
        <w:rPr>
          <w:i/>
          <w:iCs/>
          <w:sz w:val="20"/>
          <w:szCs w:val="20"/>
          <w:lang w:val="en-GB"/>
        </w:rPr>
        <w:t>e</w:t>
      </w:r>
      <w:r w:rsidR="2DDB9C4C" w:rsidRPr="4A4134B8">
        <w:rPr>
          <w:i/>
          <w:iCs/>
          <w:sz w:val="20"/>
          <w:szCs w:val="20"/>
          <w:lang w:val="en-GB"/>
        </w:rPr>
        <w:t>xplain</w:t>
      </w:r>
      <w:r w:rsidR="6CCD88EB" w:rsidRPr="4A4134B8">
        <w:rPr>
          <w:i/>
          <w:iCs/>
          <w:sz w:val="20"/>
          <w:szCs w:val="20"/>
          <w:lang w:val="en-GB"/>
        </w:rPr>
        <w:t>ing</w:t>
      </w:r>
      <w:r w:rsidR="10FB28A9" w:rsidRPr="4A4134B8">
        <w:rPr>
          <w:i/>
          <w:iCs/>
          <w:sz w:val="20"/>
          <w:szCs w:val="20"/>
          <w:lang w:val="en-GB"/>
        </w:rPr>
        <w:t xml:space="preserve"> </w:t>
      </w:r>
      <w:r w:rsidR="0B07B6CE" w:rsidRPr="4A4134B8">
        <w:rPr>
          <w:i/>
          <w:iCs/>
          <w:sz w:val="20"/>
          <w:szCs w:val="20"/>
          <w:lang w:val="en-GB"/>
        </w:rPr>
        <w:t xml:space="preserve">both </w:t>
      </w:r>
      <w:r w:rsidR="4475FBC9" w:rsidRPr="4A4134B8">
        <w:rPr>
          <w:i/>
          <w:iCs/>
          <w:sz w:val="20"/>
          <w:szCs w:val="20"/>
          <w:lang w:val="en-GB"/>
        </w:rPr>
        <w:t xml:space="preserve">short and long-term </w:t>
      </w:r>
      <w:r w:rsidR="2C84C90A" w:rsidRPr="4A4134B8">
        <w:rPr>
          <w:i/>
          <w:iCs/>
          <w:sz w:val="20"/>
          <w:szCs w:val="20"/>
          <w:lang w:val="en-GB"/>
        </w:rPr>
        <w:t>benefits</w:t>
      </w:r>
      <w:r w:rsidR="6ADDB129" w:rsidRPr="4A4134B8">
        <w:rPr>
          <w:i/>
          <w:iCs/>
          <w:sz w:val="20"/>
          <w:szCs w:val="20"/>
          <w:lang w:val="en-GB"/>
        </w:rPr>
        <w:t xml:space="preserve"> of the </w:t>
      </w:r>
      <w:r w:rsidR="0B07B6CE" w:rsidRPr="4A4134B8">
        <w:rPr>
          <w:i/>
          <w:iCs/>
          <w:sz w:val="20"/>
          <w:szCs w:val="20"/>
          <w:lang w:val="en-GB"/>
        </w:rPr>
        <w:t xml:space="preserve">proposed </w:t>
      </w:r>
      <w:r w:rsidR="00577FE5">
        <w:rPr>
          <w:i/>
          <w:iCs/>
          <w:sz w:val="20"/>
          <w:szCs w:val="20"/>
          <w:lang w:val="en-GB"/>
        </w:rPr>
        <w:t xml:space="preserve">test and demonstration </w:t>
      </w:r>
      <w:r w:rsidR="2271181E" w:rsidRPr="4A4134B8">
        <w:rPr>
          <w:i/>
          <w:iCs/>
          <w:sz w:val="20"/>
          <w:szCs w:val="20"/>
          <w:lang w:val="en-GB"/>
        </w:rPr>
        <w:t>project</w:t>
      </w:r>
      <w:r w:rsidR="6ADDB129" w:rsidRPr="4A4134B8">
        <w:rPr>
          <w:i/>
          <w:iCs/>
          <w:sz w:val="20"/>
          <w:szCs w:val="20"/>
          <w:lang w:val="en-GB"/>
        </w:rPr>
        <w:t xml:space="preserve">. Describe the </w:t>
      </w:r>
      <w:r w:rsidR="2271181E" w:rsidRPr="4A4134B8">
        <w:rPr>
          <w:i/>
          <w:iCs/>
          <w:sz w:val="20"/>
          <w:szCs w:val="20"/>
          <w:lang w:val="en-GB"/>
        </w:rPr>
        <w:t>benefi</w:t>
      </w:r>
      <w:r w:rsidR="1EA00F1E" w:rsidRPr="4A4134B8">
        <w:rPr>
          <w:i/>
          <w:iCs/>
          <w:sz w:val="20"/>
          <w:szCs w:val="20"/>
          <w:lang w:val="en-GB"/>
        </w:rPr>
        <w:t>t</w:t>
      </w:r>
      <w:r w:rsidR="00171F91">
        <w:rPr>
          <w:i/>
          <w:iCs/>
          <w:sz w:val="20"/>
          <w:szCs w:val="20"/>
          <w:lang w:val="en-GB"/>
        </w:rPr>
        <w:t>s</w:t>
      </w:r>
      <w:r w:rsidR="1EA00F1E" w:rsidRPr="4A4134B8">
        <w:rPr>
          <w:i/>
          <w:iCs/>
          <w:sz w:val="20"/>
          <w:szCs w:val="20"/>
          <w:lang w:val="en-GB"/>
        </w:rPr>
        <w:t xml:space="preserve"> </w:t>
      </w:r>
      <w:r w:rsidR="6ADDB129" w:rsidRPr="4A4134B8">
        <w:rPr>
          <w:i/>
          <w:iCs/>
          <w:sz w:val="20"/>
          <w:szCs w:val="20"/>
          <w:lang w:val="en-GB"/>
        </w:rPr>
        <w:t xml:space="preserve">for </w:t>
      </w:r>
      <w:r w:rsidR="60EE947D" w:rsidRPr="4A4134B8">
        <w:rPr>
          <w:i/>
          <w:iCs/>
          <w:sz w:val="20"/>
          <w:szCs w:val="20"/>
          <w:lang w:val="en-GB"/>
        </w:rPr>
        <w:t xml:space="preserve">the actors involved in </w:t>
      </w:r>
      <w:r w:rsidR="7B46CBF8" w:rsidRPr="4A4134B8">
        <w:rPr>
          <w:i/>
          <w:iCs/>
          <w:sz w:val="20"/>
          <w:szCs w:val="20"/>
          <w:lang w:val="en-GB"/>
        </w:rPr>
        <w:t>the project</w:t>
      </w:r>
      <w:r w:rsidR="004B1622">
        <w:rPr>
          <w:i/>
          <w:iCs/>
          <w:sz w:val="20"/>
          <w:szCs w:val="20"/>
          <w:lang w:val="en-GB"/>
        </w:rPr>
        <w:t xml:space="preserve"> as well as other </w:t>
      </w:r>
      <w:r w:rsidR="004B1622">
        <w:rPr>
          <w:i/>
          <w:iCs/>
          <w:sz w:val="20"/>
          <w:szCs w:val="20"/>
          <w:lang w:val="en-GB"/>
        </w:rPr>
        <w:lastRenderedPageBreak/>
        <w:t>potential end-users</w:t>
      </w:r>
      <w:r w:rsidR="001B3042">
        <w:rPr>
          <w:i/>
          <w:iCs/>
          <w:sz w:val="20"/>
          <w:szCs w:val="20"/>
          <w:lang w:val="en-GB"/>
        </w:rPr>
        <w:t xml:space="preserve"> including patients. Describe the relevance of the test environment</w:t>
      </w:r>
      <w:r w:rsidR="004E7AA7">
        <w:rPr>
          <w:i/>
          <w:iCs/>
          <w:sz w:val="20"/>
          <w:szCs w:val="20"/>
          <w:lang w:val="en-GB"/>
        </w:rPr>
        <w:t xml:space="preserve">, the </w:t>
      </w:r>
      <w:r w:rsidR="00DD3887">
        <w:rPr>
          <w:i/>
          <w:iCs/>
          <w:sz w:val="20"/>
          <w:szCs w:val="20"/>
          <w:lang w:val="en-GB"/>
        </w:rPr>
        <w:t xml:space="preserve">innovation </w:t>
      </w:r>
      <w:r w:rsidR="004E7AA7">
        <w:rPr>
          <w:i/>
          <w:iCs/>
          <w:sz w:val="20"/>
          <w:szCs w:val="20"/>
          <w:lang w:val="en-GB"/>
        </w:rPr>
        <w:t xml:space="preserve">potential of the combination of </w:t>
      </w:r>
      <w:r w:rsidR="00B76EE7">
        <w:rPr>
          <w:i/>
          <w:iCs/>
          <w:sz w:val="20"/>
          <w:szCs w:val="20"/>
          <w:lang w:val="en-GB"/>
        </w:rPr>
        <w:t>solutions being tested</w:t>
      </w:r>
      <w:r w:rsidR="00F936AF">
        <w:rPr>
          <w:i/>
          <w:iCs/>
          <w:sz w:val="20"/>
          <w:szCs w:val="20"/>
          <w:lang w:val="en-GB"/>
        </w:rPr>
        <w:t>.</w:t>
      </w:r>
      <w:r w:rsidR="00DD3887">
        <w:rPr>
          <w:i/>
          <w:iCs/>
          <w:sz w:val="20"/>
          <w:szCs w:val="20"/>
          <w:lang w:val="en-GB"/>
        </w:rPr>
        <w:t xml:space="preserve"> </w:t>
      </w:r>
      <w:r w:rsidR="00210956">
        <w:rPr>
          <w:i/>
          <w:iCs/>
          <w:sz w:val="20"/>
          <w:szCs w:val="20"/>
          <w:lang w:val="en-GB"/>
        </w:rPr>
        <w:t>Include re</w:t>
      </w:r>
      <w:r w:rsidR="00BA6FE7">
        <w:rPr>
          <w:i/>
          <w:iCs/>
          <w:sz w:val="20"/>
          <w:szCs w:val="20"/>
          <w:lang w:val="en-GB"/>
        </w:rPr>
        <w:t>flections on how</w:t>
      </w:r>
      <w:r w:rsidR="008B1453">
        <w:rPr>
          <w:i/>
          <w:iCs/>
          <w:sz w:val="20"/>
          <w:szCs w:val="20"/>
          <w:lang w:val="en-GB"/>
        </w:rPr>
        <w:t xml:space="preserve"> the integration of</w:t>
      </w:r>
      <w:r w:rsidR="00BA6FE7">
        <w:rPr>
          <w:i/>
          <w:iCs/>
          <w:sz w:val="20"/>
          <w:szCs w:val="20"/>
          <w:lang w:val="en-GB"/>
        </w:rPr>
        <w:t xml:space="preserve"> the enabling elements</w:t>
      </w:r>
      <w:r w:rsidR="008B1453">
        <w:rPr>
          <w:i/>
          <w:iCs/>
          <w:sz w:val="20"/>
          <w:szCs w:val="20"/>
          <w:lang w:val="en-GB"/>
        </w:rPr>
        <w:t xml:space="preserve"> p</w:t>
      </w:r>
      <w:r w:rsidR="00DD3887">
        <w:rPr>
          <w:i/>
          <w:iCs/>
          <w:sz w:val="20"/>
          <w:szCs w:val="20"/>
          <w:lang w:val="en-GB"/>
        </w:rPr>
        <w:t>ro</w:t>
      </w:r>
      <w:r w:rsidR="2C84C90A" w:rsidRPr="4A4134B8">
        <w:rPr>
          <w:i/>
          <w:iCs/>
          <w:sz w:val="20"/>
          <w:szCs w:val="20"/>
          <w:lang w:val="en-GB"/>
        </w:rPr>
        <w:t xml:space="preserve">motes </w:t>
      </w:r>
      <w:r w:rsidR="00F42D17">
        <w:rPr>
          <w:i/>
          <w:iCs/>
          <w:sz w:val="20"/>
          <w:szCs w:val="20"/>
          <w:lang w:val="en-GB"/>
        </w:rPr>
        <w:t>further</w:t>
      </w:r>
      <w:r w:rsidR="02633C85" w:rsidRPr="4A4134B8">
        <w:rPr>
          <w:i/>
          <w:iCs/>
          <w:sz w:val="20"/>
          <w:szCs w:val="20"/>
          <w:lang w:val="en-GB"/>
        </w:rPr>
        <w:t xml:space="preserve"> development. Also describe the potential future impact of the solution being tested</w:t>
      </w:r>
      <w:r w:rsidR="610F2AAB" w:rsidRPr="4A4134B8">
        <w:rPr>
          <w:i/>
          <w:iCs/>
          <w:sz w:val="20"/>
          <w:szCs w:val="20"/>
          <w:lang w:val="en-GB"/>
        </w:rPr>
        <w:t xml:space="preserve">, and the </w:t>
      </w:r>
      <w:r w:rsidR="10FB28A9" w:rsidRPr="4A4134B8">
        <w:rPr>
          <w:i/>
          <w:iCs/>
          <w:sz w:val="20"/>
          <w:szCs w:val="20"/>
          <w:lang w:val="en-GB"/>
        </w:rPr>
        <w:t>likeliness of the innovation to reach broader implementation</w:t>
      </w:r>
      <w:r w:rsidR="610F2AAB" w:rsidRPr="4A4134B8">
        <w:rPr>
          <w:i/>
          <w:iCs/>
          <w:sz w:val="20"/>
          <w:szCs w:val="20"/>
          <w:lang w:val="en-GB"/>
        </w:rPr>
        <w:t>.</w:t>
      </w:r>
      <w:bookmarkEnd w:id="16"/>
      <w:bookmarkEnd w:id="17"/>
    </w:p>
    <w:p w14:paraId="44C186BE" w14:textId="77777777" w:rsidR="00AC5903" w:rsidRPr="00A22C85" w:rsidRDefault="00AC5903" w:rsidP="4A4134B8">
      <w:pPr>
        <w:spacing w:after="0" w:line="240" w:lineRule="auto"/>
        <w:ind w:right="-342"/>
        <w:jc w:val="both"/>
        <w:rPr>
          <w:sz w:val="20"/>
          <w:szCs w:val="20"/>
          <w:lang w:val="en-GB"/>
        </w:rPr>
      </w:pPr>
    </w:p>
    <w:p w14:paraId="3AE96956" w14:textId="72636E45" w:rsidR="4A4134B8" w:rsidRDefault="4A4134B8" w:rsidP="4A4134B8">
      <w:pPr>
        <w:spacing w:after="0" w:line="240" w:lineRule="auto"/>
        <w:ind w:right="-342"/>
        <w:jc w:val="both"/>
        <w:rPr>
          <w:sz w:val="20"/>
          <w:szCs w:val="20"/>
          <w:lang w:val="en-GB"/>
        </w:rPr>
      </w:pPr>
    </w:p>
    <w:p w14:paraId="678CE36B" w14:textId="363F7C33" w:rsidR="00AC5903" w:rsidRPr="00A22C85" w:rsidRDefault="00E3727A" w:rsidP="009D35D7">
      <w:pPr>
        <w:pStyle w:val="Titre1"/>
      </w:pPr>
      <w:r w:rsidRPr="00A22C85">
        <w:t xml:space="preserve">Diagram </w:t>
      </w:r>
      <w:r w:rsidR="004B7A03">
        <w:t>of</w:t>
      </w:r>
      <w:r w:rsidRPr="00A22C85">
        <w:t xml:space="preserve"> the work plan and timeline (max. 1 page)</w:t>
      </w:r>
    </w:p>
    <w:p w14:paraId="703F2CA5" w14:textId="43D282AD" w:rsidR="00AC5903" w:rsidRPr="00A22C85" w:rsidRDefault="00E3727A" w:rsidP="00E3727A">
      <w:pPr>
        <w:spacing w:after="0" w:line="240" w:lineRule="auto"/>
        <w:ind w:right="-340"/>
        <w:jc w:val="both"/>
        <w:rPr>
          <w:sz w:val="20"/>
          <w:szCs w:val="20"/>
          <w:lang w:val="en-GB"/>
        </w:rPr>
      </w:pPr>
      <w:r w:rsidRPr="00A22C85">
        <w:rPr>
          <w:i/>
          <w:sz w:val="20"/>
          <w:lang w:val="en-GB"/>
        </w:rPr>
        <w:t xml:space="preserve">The diagram </w:t>
      </w:r>
      <w:r w:rsidR="00A73BBB">
        <w:rPr>
          <w:i/>
          <w:sz w:val="20"/>
          <w:lang w:val="en-GB"/>
        </w:rPr>
        <w:t xml:space="preserve">should clearly </w:t>
      </w:r>
      <w:r w:rsidR="008A6B3B">
        <w:rPr>
          <w:i/>
          <w:sz w:val="20"/>
          <w:lang w:val="en-GB"/>
        </w:rPr>
        <w:t xml:space="preserve">illustrate </w:t>
      </w:r>
      <w:r w:rsidRPr="00A22C85">
        <w:rPr>
          <w:i/>
          <w:sz w:val="20"/>
          <w:lang w:val="en-GB"/>
        </w:rPr>
        <w:t xml:space="preserve">the </w:t>
      </w:r>
      <w:r w:rsidR="008A6B3B">
        <w:rPr>
          <w:i/>
          <w:sz w:val="20"/>
          <w:lang w:val="en-GB"/>
        </w:rPr>
        <w:t xml:space="preserve">overall </w:t>
      </w:r>
      <w:r w:rsidRPr="00A22C85">
        <w:rPr>
          <w:i/>
          <w:sz w:val="20"/>
          <w:lang w:val="en-GB"/>
        </w:rPr>
        <w:t>work plan</w:t>
      </w:r>
      <w:r w:rsidR="008A6B3B">
        <w:rPr>
          <w:i/>
          <w:sz w:val="20"/>
          <w:lang w:val="en-GB"/>
        </w:rPr>
        <w:t xml:space="preserve"> and </w:t>
      </w:r>
      <w:r w:rsidRPr="00A22C85">
        <w:rPr>
          <w:i/>
          <w:sz w:val="20"/>
          <w:lang w:val="en-GB"/>
        </w:rPr>
        <w:t>timeline</w:t>
      </w:r>
      <w:r w:rsidR="008A6B3B">
        <w:rPr>
          <w:i/>
          <w:sz w:val="20"/>
          <w:lang w:val="en-GB"/>
        </w:rPr>
        <w:t xml:space="preserve"> including </w:t>
      </w:r>
      <w:r w:rsidRPr="00A22C85">
        <w:rPr>
          <w:i/>
          <w:sz w:val="20"/>
          <w:lang w:val="en-GB"/>
        </w:rPr>
        <w:t xml:space="preserve">sequencing of work packages, </w:t>
      </w:r>
      <w:r w:rsidR="008F05F2">
        <w:rPr>
          <w:i/>
          <w:sz w:val="20"/>
          <w:lang w:val="en-GB"/>
        </w:rPr>
        <w:t xml:space="preserve">deliverables and check points, </w:t>
      </w:r>
      <w:r w:rsidRPr="00A22C85">
        <w:rPr>
          <w:i/>
          <w:sz w:val="20"/>
          <w:lang w:val="en-GB"/>
        </w:rPr>
        <w:t xml:space="preserve">contribution of the partners to </w:t>
      </w:r>
      <w:r w:rsidR="00510224">
        <w:rPr>
          <w:i/>
          <w:sz w:val="20"/>
          <w:lang w:val="en-GB"/>
        </w:rPr>
        <w:t>the respective</w:t>
      </w:r>
      <w:r w:rsidRPr="00A22C85">
        <w:rPr>
          <w:i/>
          <w:sz w:val="20"/>
          <w:lang w:val="en-GB"/>
        </w:rPr>
        <w:t xml:space="preserve"> work package and their </w:t>
      </w:r>
      <w:r w:rsidR="00550B57" w:rsidRPr="00A22C85">
        <w:rPr>
          <w:i/>
          <w:sz w:val="20"/>
          <w:lang w:val="en-GB"/>
        </w:rPr>
        <w:t>inter</w:t>
      </w:r>
      <w:r w:rsidR="00550B57">
        <w:rPr>
          <w:i/>
          <w:sz w:val="20"/>
          <w:lang w:val="en-GB"/>
        </w:rPr>
        <w:t>dependencies</w:t>
      </w:r>
      <w:r w:rsidR="00550B57" w:rsidRPr="00A22C85">
        <w:rPr>
          <w:i/>
          <w:sz w:val="20"/>
          <w:lang w:val="en-GB"/>
        </w:rPr>
        <w:t xml:space="preserve"> </w:t>
      </w:r>
      <w:r w:rsidRPr="00A22C85">
        <w:rPr>
          <w:i/>
          <w:sz w:val="20"/>
          <w:lang w:val="en-GB"/>
        </w:rPr>
        <w:t>(</w:t>
      </w:r>
      <w:r w:rsidR="00550B57">
        <w:rPr>
          <w:i/>
          <w:sz w:val="20"/>
          <w:lang w:val="en-GB"/>
        </w:rPr>
        <w:t xml:space="preserve">a visual representation </w:t>
      </w:r>
      <w:r w:rsidRPr="00A22C85">
        <w:rPr>
          <w:i/>
          <w:sz w:val="20"/>
          <w:lang w:val="en-GB"/>
        </w:rPr>
        <w:t>i.e. time plan, Gantt and/or PERT or similar</w:t>
      </w:r>
      <w:r w:rsidR="00AB5B12">
        <w:rPr>
          <w:i/>
          <w:sz w:val="20"/>
          <w:lang w:val="en-GB"/>
        </w:rPr>
        <w:t xml:space="preserve"> format</w:t>
      </w:r>
      <w:r w:rsidRPr="00A22C85">
        <w:rPr>
          <w:i/>
          <w:sz w:val="20"/>
          <w:lang w:val="en-GB"/>
        </w:rPr>
        <w:t>).</w:t>
      </w:r>
    </w:p>
    <w:p w14:paraId="1FE5D797" w14:textId="71827D6B" w:rsidR="007964B8" w:rsidRPr="00A22C85" w:rsidRDefault="007964B8" w:rsidP="4A4134B8">
      <w:pPr>
        <w:spacing w:after="0" w:line="240" w:lineRule="auto"/>
        <w:ind w:right="-340"/>
        <w:jc w:val="both"/>
        <w:rPr>
          <w:sz w:val="20"/>
          <w:szCs w:val="20"/>
          <w:lang w:val="en-GB"/>
        </w:rPr>
      </w:pPr>
    </w:p>
    <w:p w14:paraId="36125B4C" w14:textId="77777777" w:rsidR="00E3727A" w:rsidRPr="00A22C85" w:rsidRDefault="00E3727A" w:rsidP="00E3727A">
      <w:pPr>
        <w:spacing w:after="0" w:line="240" w:lineRule="auto"/>
        <w:ind w:right="-340"/>
        <w:jc w:val="both"/>
        <w:rPr>
          <w:sz w:val="20"/>
          <w:lang w:val="en-GB"/>
        </w:rPr>
      </w:pPr>
    </w:p>
    <w:p w14:paraId="1729B840" w14:textId="740FE790" w:rsidR="001710C9" w:rsidRDefault="00E3727A" w:rsidP="009D35D7">
      <w:pPr>
        <w:pStyle w:val="Titre1"/>
      </w:pPr>
      <w:r w:rsidRPr="00A22C85">
        <w:t>Responsible Research and Innovation (RRI)</w:t>
      </w:r>
      <w:r w:rsidR="00B04AE7">
        <w:t>, science and technology</w:t>
      </w:r>
      <w:r w:rsidRPr="00A22C85">
        <w:t xml:space="preserve"> </w:t>
      </w:r>
      <w:r w:rsidR="00DC40BF">
        <w:t>(</w:t>
      </w:r>
      <w:r w:rsidRPr="00A22C85">
        <w:t>page limits as indicated below)</w:t>
      </w:r>
    </w:p>
    <w:p w14:paraId="543E03AB" w14:textId="59894B38" w:rsidR="008764B5" w:rsidRPr="00D77EBD" w:rsidRDefault="13DA0455" w:rsidP="00F04818">
      <w:pPr>
        <w:pStyle w:val="Body"/>
      </w:pPr>
      <w:r>
        <w:t xml:space="preserve">Responsible research and innovation (RRI) </w:t>
      </w:r>
      <w:proofErr w:type="gramStart"/>
      <w:r>
        <w:t>is</w:t>
      </w:r>
      <w:proofErr w:type="gramEnd"/>
      <w:r>
        <w:t xml:space="preserve"> an approach to </w:t>
      </w:r>
      <w:r w:rsidR="0DF99192">
        <w:t>“</w:t>
      </w:r>
      <w:r>
        <w:t xml:space="preserve">orientate </w:t>
      </w:r>
      <w:r w:rsidR="010E3560">
        <w:t xml:space="preserve">research and innovation </w:t>
      </w:r>
      <w:r>
        <w:t>towards societal needs, and to achieve ethical acceptability</w:t>
      </w:r>
      <w:r w:rsidR="0DF99192">
        <w:t>”</w:t>
      </w:r>
      <w:r>
        <w:t xml:space="preserve"> [REF: EC report 2013 on RRI “Options for strengthening responsible research and innovation”]. </w:t>
      </w:r>
      <w:r w:rsidR="3659860E">
        <w:t xml:space="preserve">The aim of implementing RRI is to foster the design of </w:t>
      </w:r>
      <w:r w:rsidR="3659860E" w:rsidRPr="00C611CD">
        <w:rPr>
          <w:b/>
        </w:rPr>
        <w:t>inclusive and sustainable research and innovation to ensure a true societal impact</w:t>
      </w:r>
      <w:r w:rsidR="3659860E">
        <w:t xml:space="preserve">. </w:t>
      </w:r>
    </w:p>
    <w:p w14:paraId="15486BDC" w14:textId="4D9CC340" w:rsidR="00B66E40" w:rsidRDefault="00E3727A" w:rsidP="002D656D">
      <w:pPr>
        <w:pStyle w:val="Titre2"/>
        <w:numPr>
          <w:ilvl w:val="1"/>
          <w:numId w:val="26"/>
        </w:numPr>
      </w:pPr>
      <w:r w:rsidRPr="00A22C85">
        <w:t xml:space="preserve">General RRI aspects (max. </w:t>
      </w:r>
      <w:r w:rsidR="00C06F60">
        <w:t xml:space="preserve">½ </w:t>
      </w:r>
      <w:r w:rsidRPr="00A22C85">
        <w:t>page)</w:t>
      </w:r>
    </w:p>
    <w:p w14:paraId="6021F59C" w14:textId="77777777" w:rsidR="00D34272" w:rsidRDefault="008764B5" w:rsidP="00F54DAD">
      <w:pPr>
        <w:pStyle w:val="Body"/>
        <w:jc w:val="both"/>
      </w:pPr>
      <w:r w:rsidRPr="00D77EBD">
        <w:t xml:space="preserve">In line with </w:t>
      </w:r>
      <w:r w:rsidR="009012DA" w:rsidRPr="00D77EBD">
        <w:t>the definition of RRI</w:t>
      </w:r>
      <w:r w:rsidRPr="00D77EBD">
        <w:t>, please ex</w:t>
      </w:r>
      <w:r w:rsidRPr="009012DA">
        <w:t xml:space="preserve">plain how the project will demonstrate a commitment to </w:t>
      </w:r>
      <w:r w:rsidR="00BB7405">
        <w:t>considering</w:t>
      </w:r>
      <w:r w:rsidR="00BB7405" w:rsidRPr="009012DA">
        <w:t xml:space="preserve"> </w:t>
      </w:r>
      <w:r w:rsidRPr="009012DA">
        <w:t>and addressing the social, ethical, environmental or cultural dimensions of the proposed research</w:t>
      </w:r>
      <w:r w:rsidR="00374AA0">
        <w:t xml:space="preserve">. </w:t>
      </w:r>
    </w:p>
    <w:p w14:paraId="48FD8F3A" w14:textId="196C35A2" w:rsidR="008764B5" w:rsidRPr="00A22C85" w:rsidRDefault="00374AA0" w:rsidP="00F54DAD">
      <w:pPr>
        <w:pStyle w:val="Body"/>
        <w:jc w:val="both"/>
      </w:pPr>
      <w:r>
        <w:t xml:space="preserve">For support, see </w:t>
      </w:r>
      <w:r w:rsidR="00F80E2D">
        <w:t xml:space="preserve">the Responsible Research and Innovation site of the European Commission: </w:t>
      </w:r>
      <w:hyperlink r:id="rId20" w:history="1">
        <w:r w:rsidR="003B0EC5" w:rsidRPr="00000F58">
          <w:rPr>
            <w:rStyle w:val="Lienhypertexte"/>
          </w:rPr>
          <w:t>https://rri-tools.eu/</w:t>
        </w:r>
      </w:hyperlink>
      <w:r w:rsidR="003B0EC5">
        <w:t xml:space="preserve"> and T</w:t>
      </w:r>
      <w:r w:rsidR="00F80E2D">
        <w:t xml:space="preserve">he Societal Readiness Thinking Tool – Guide for the steps of including RRI in a project: </w:t>
      </w:r>
      <w:hyperlink r:id="rId21" w:history="1">
        <w:r w:rsidR="00D34272" w:rsidRPr="00000F58">
          <w:rPr>
            <w:rStyle w:val="Lienhypertexte"/>
            <w:bCs/>
          </w:rPr>
          <w:t>https://thinkingtool.eu/</w:t>
        </w:r>
      </w:hyperlink>
      <w:r w:rsidR="00D34272">
        <w:rPr>
          <w:b/>
          <w:bCs/>
        </w:rPr>
        <w:t xml:space="preserve">; </w:t>
      </w:r>
      <w:r w:rsidR="00D34272" w:rsidRPr="00F36C6D">
        <w:t>as well as</w:t>
      </w:r>
      <w:r w:rsidR="00F36C6D" w:rsidRPr="00F36C6D">
        <w:t xml:space="preserve"> the RRI site from ERA4Health</w:t>
      </w:r>
      <w:r w:rsidR="00F36C6D" w:rsidRPr="00BE6F2D">
        <w:rPr>
          <w:bCs/>
        </w:rPr>
        <w:t xml:space="preserve">: </w:t>
      </w:r>
      <w:hyperlink r:id="rId22" w:history="1">
        <w:r w:rsidR="00112CB9" w:rsidRPr="00636DEE">
          <w:rPr>
            <w:rStyle w:val="Lienhypertexte"/>
            <w:bCs/>
          </w:rPr>
          <w:t>https://era4health.eu/publications/rri.php</w:t>
        </w:r>
      </w:hyperlink>
      <w:r w:rsidR="003704C3">
        <w:rPr>
          <w:b/>
          <w:bCs/>
        </w:rPr>
        <w:t>.</w:t>
      </w:r>
    </w:p>
    <w:p w14:paraId="6A59E3F0" w14:textId="03414C8B" w:rsidR="009B5919" w:rsidRPr="00A22C85" w:rsidRDefault="00AC0EA1" w:rsidP="00F54DAD">
      <w:pPr>
        <w:spacing w:after="0" w:line="240" w:lineRule="auto"/>
        <w:ind w:right="-342"/>
        <w:jc w:val="both"/>
        <w:rPr>
          <w:i/>
          <w:sz w:val="20"/>
          <w:szCs w:val="20"/>
          <w:lang w:val="en-GB"/>
        </w:rPr>
      </w:pPr>
      <w:r>
        <w:rPr>
          <w:i/>
          <w:sz w:val="20"/>
          <w:szCs w:val="20"/>
          <w:lang w:val="en-GB"/>
        </w:rPr>
        <w:t>Include the following points:</w:t>
      </w:r>
    </w:p>
    <w:p w14:paraId="6A55513A" w14:textId="7CA4287B" w:rsidR="0052512C" w:rsidRDefault="6A332951" w:rsidP="00F54DAD">
      <w:pPr>
        <w:pStyle w:val="Paragraphedeliste"/>
        <w:numPr>
          <w:ilvl w:val="0"/>
          <w:numId w:val="9"/>
        </w:numPr>
        <w:spacing w:after="0" w:line="240" w:lineRule="auto"/>
        <w:ind w:right="-342"/>
        <w:jc w:val="both"/>
        <w:rPr>
          <w:i/>
          <w:iCs/>
          <w:sz w:val="20"/>
          <w:szCs w:val="20"/>
          <w:lang w:val="en-GB"/>
        </w:rPr>
      </w:pPr>
      <w:r w:rsidRPr="4A4134B8">
        <w:rPr>
          <w:i/>
          <w:iCs/>
          <w:sz w:val="20"/>
          <w:szCs w:val="20"/>
          <w:lang w:val="en-GB"/>
        </w:rPr>
        <w:t xml:space="preserve">Reflect on </w:t>
      </w:r>
      <w:r w:rsidR="07416410" w:rsidRPr="4A4134B8">
        <w:rPr>
          <w:i/>
          <w:iCs/>
          <w:sz w:val="20"/>
          <w:szCs w:val="20"/>
          <w:lang w:val="en-GB"/>
        </w:rPr>
        <w:t>who will benefit</w:t>
      </w:r>
      <w:r w:rsidR="0308690C" w:rsidRPr="4A4134B8">
        <w:rPr>
          <w:i/>
          <w:iCs/>
          <w:sz w:val="20"/>
          <w:szCs w:val="20"/>
          <w:lang w:val="en-GB"/>
        </w:rPr>
        <w:t xml:space="preserve"> from the </w:t>
      </w:r>
      <w:r w:rsidR="77EC58C3" w:rsidRPr="4A4134B8">
        <w:rPr>
          <w:i/>
          <w:iCs/>
          <w:sz w:val="20"/>
          <w:szCs w:val="20"/>
          <w:lang w:val="en-GB"/>
        </w:rPr>
        <w:t xml:space="preserve">outcome of the </w:t>
      </w:r>
      <w:r w:rsidR="0308690C" w:rsidRPr="4A4134B8">
        <w:rPr>
          <w:i/>
          <w:iCs/>
          <w:sz w:val="20"/>
          <w:szCs w:val="20"/>
          <w:lang w:val="en-GB"/>
        </w:rPr>
        <w:t>project</w:t>
      </w:r>
      <w:r w:rsidR="2DA5011A" w:rsidRPr="4A4134B8">
        <w:rPr>
          <w:i/>
          <w:iCs/>
          <w:sz w:val="20"/>
          <w:szCs w:val="20"/>
          <w:lang w:val="en-GB"/>
        </w:rPr>
        <w:t>;</w:t>
      </w:r>
    </w:p>
    <w:p w14:paraId="6639F977" w14:textId="0CE21986" w:rsidR="00E3727A" w:rsidRPr="00A22C85" w:rsidRDefault="13AAF976" w:rsidP="00F54DAD">
      <w:pPr>
        <w:pStyle w:val="Paragraphedeliste"/>
        <w:numPr>
          <w:ilvl w:val="0"/>
          <w:numId w:val="9"/>
        </w:numPr>
        <w:spacing w:after="0" w:line="240" w:lineRule="auto"/>
        <w:ind w:right="-342"/>
        <w:jc w:val="both"/>
        <w:rPr>
          <w:i/>
          <w:iCs/>
          <w:sz w:val="20"/>
          <w:szCs w:val="20"/>
          <w:lang w:val="en-GB"/>
        </w:rPr>
      </w:pPr>
      <w:r w:rsidRPr="4A4134B8">
        <w:rPr>
          <w:i/>
          <w:iCs/>
          <w:sz w:val="20"/>
          <w:szCs w:val="20"/>
          <w:lang w:val="en-GB"/>
        </w:rPr>
        <w:t>A</w:t>
      </w:r>
      <w:r w:rsidR="6A332951" w:rsidRPr="4A4134B8">
        <w:rPr>
          <w:i/>
          <w:iCs/>
          <w:sz w:val="20"/>
          <w:szCs w:val="20"/>
          <w:lang w:val="en-GB"/>
        </w:rPr>
        <w:t xml:space="preserve">nticipate future risks associated with </w:t>
      </w:r>
      <w:r w:rsidRPr="4A4134B8">
        <w:rPr>
          <w:i/>
          <w:iCs/>
          <w:sz w:val="20"/>
          <w:szCs w:val="20"/>
          <w:lang w:val="en-GB"/>
        </w:rPr>
        <w:t>the solution</w:t>
      </w:r>
      <w:r w:rsidR="6E82BFEE" w:rsidRPr="4A4134B8">
        <w:rPr>
          <w:i/>
          <w:iCs/>
          <w:sz w:val="20"/>
          <w:szCs w:val="20"/>
          <w:lang w:val="en-GB"/>
        </w:rPr>
        <w:t xml:space="preserve"> </w:t>
      </w:r>
      <w:r w:rsidR="00C71D07">
        <w:rPr>
          <w:i/>
          <w:iCs/>
          <w:sz w:val="20"/>
          <w:szCs w:val="20"/>
          <w:lang w:val="en-GB"/>
        </w:rPr>
        <w:t>in the proposal</w:t>
      </w:r>
      <w:r w:rsidR="7FA59B9C" w:rsidRPr="4A4134B8">
        <w:rPr>
          <w:i/>
          <w:iCs/>
          <w:sz w:val="20"/>
          <w:szCs w:val="20"/>
          <w:lang w:val="en-GB"/>
        </w:rPr>
        <w:t>;</w:t>
      </w:r>
    </w:p>
    <w:p w14:paraId="5B578EE6" w14:textId="77777777" w:rsidR="00E3727A" w:rsidRPr="00A22C85" w:rsidRDefault="00E3727A" w:rsidP="00F54DAD">
      <w:pPr>
        <w:pStyle w:val="Paragraphedeliste"/>
        <w:numPr>
          <w:ilvl w:val="0"/>
          <w:numId w:val="9"/>
        </w:numPr>
        <w:spacing w:after="0" w:line="240" w:lineRule="auto"/>
        <w:ind w:right="-342"/>
        <w:jc w:val="both"/>
        <w:rPr>
          <w:i/>
          <w:sz w:val="20"/>
          <w:szCs w:val="20"/>
          <w:lang w:val="en-GB"/>
        </w:rPr>
      </w:pPr>
      <w:r w:rsidRPr="00A22C85">
        <w:rPr>
          <w:i/>
          <w:sz w:val="20"/>
          <w:szCs w:val="20"/>
          <w:lang w:val="en-GB"/>
        </w:rPr>
        <w:t xml:space="preserve">Reflect on the underlying assumptions and values driving a scientific research project; and </w:t>
      </w:r>
    </w:p>
    <w:p w14:paraId="4911F122" w14:textId="63B4CCD8" w:rsidR="00E3727A" w:rsidRPr="00A22C85" w:rsidRDefault="00121D9C" w:rsidP="00F54DAD">
      <w:pPr>
        <w:pStyle w:val="Paragraphedeliste"/>
        <w:numPr>
          <w:ilvl w:val="0"/>
          <w:numId w:val="9"/>
        </w:numPr>
        <w:spacing w:after="0" w:line="240" w:lineRule="auto"/>
        <w:ind w:right="-342"/>
        <w:jc w:val="both"/>
        <w:rPr>
          <w:i/>
          <w:sz w:val="20"/>
          <w:szCs w:val="20"/>
          <w:lang w:val="en-GB"/>
        </w:rPr>
      </w:pPr>
      <w:r>
        <w:rPr>
          <w:i/>
          <w:sz w:val="20"/>
          <w:szCs w:val="20"/>
          <w:lang w:val="en-GB"/>
        </w:rPr>
        <w:t xml:space="preserve">Describe how the </w:t>
      </w:r>
      <w:r w:rsidR="00C71D07">
        <w:rPr>
          <w:i/>
          <w:sz w:val="20"/>
          <w:szCs w:val="20"/>
          <w:lang w:val="en-GB"/>
        </w:rPr>
        <w:t xml:space="preserve">three points above are </w:t>
      </w:r>
      <w:r w:rsidR="00085623">
        <w:rPr>
          <w:i/>
          <w:sz w:val="20"/>
          <w:szCs w:val="20"/>
          <w:lang w:val="en-GB"/>
        </w:rPr>
        <w:t xml:space="preserve">considered </w:t>
      </w:r>
      <w:r w:rsidR="00E3727A" w:rsidRPr="00A22C85">
        <w:rPr>
          <w:i/>
          <w:sz w:val="20"/>
          <w:szCs w:val="20"/>
          <w:lang w:val="en-GB"/>
        </w:rPr>
        <w:t>by incorporating their outcomes into the design of projects and funding programmes.</w:t>
      </w:r>
    </w:p>
    <w:p w14:paraId="09D591F7" w14:textId="4609788C" w:rsidR="00E3727A" w:rsidRPr="00BE6F2D" w:rsidRDefault="00E3727A" w:rsidP="002E335E">
      <w:pPr>
        <w:spacing w:after="0" w:line="240" w:lineRule="auto"/>
        <w:ind w:right="-340"/>
        <w:jc w:val="both"/>
        <w:rPr>
          <w:sz w:val="20"/>
          <w:szCs w:val="20"/>
          <w:lang w:val="en-GB"/>
        </w:rPr>
      </w:pPr>
    </w:p>
    <w:p w14:paraId="7462674D" w14:textId="77777777" w:rsidR="002E335E" w:rsidRPr="00BE6F2D" w:rsidRDefault="002E335E" w:rsidP="00BE6F2D">
      <w:pPr>
        <w:spacing w:after="0" w:line="240" w:lineRule="auto"/>
        <w:ind w:right="-340"/>
        <w:jc w:val="both"/>
        <w:rPr>
          <w:sz w:val="20"/>
          <w:szCs w:val="20"/>
          <w:lang w:val="en-GB"/>
        </w:rPr>
      </w:pPr>
    </w:p>
    <w:p w14:paraId="7C3D8B61" w14:textId="11FB5ECC" w:rsidR="001319B8" w:rsidRDefault="00F03FB7" w:rsidP="002D656D">
      <w:pPr>
        <w:pStyle w:val="Titre2"/>
        <w:numPr>
          <w:ilvl w:val="1"/>
          <w:numId w:val="26"/>
        </w:numPr>
      </w:pPr>
      <w:r>
        <w:t xml:space="preserve"> </w:t>
      </w:r>
      <w:r w:rsidR="00AE2FBC" w:rsidRPr="00A22C85">
        <w:t xml:space="preserve">Stakeholder involvement (max. </w:t>
      </w:r>
      <w:r w:rsidR="00C06F60">
        <w:t xml:space="preserve">½ </w:t>
      </w:r>
      <w:r w:rsidR="00AE2FBC" w:rsidRPr="00A22C85">
        <w:t>page)</w:t>
      </w:r>
    </w:p>
    <w:p w14:paraId="21247C5F" w14:textId="10644D56" w:rsidR="00507A8E" w:rsidRPr="00BE6F2D" w:rsidRDefault="53E4B96E" w:rsidP="00F04818">
      <w:pPr>
        <w:pStyle w:val="Body"/>
        <w:rPr>
          <w:iCs/>
        </w:rPr>
      </w:pPr>
      <w:r w:rsidRPr="00C06F60">
        <w:t>T</w:t>
      </w:r>
      <w:r w:rsidR="29CDD174" w:rsidRPr="00C06F60">
        <w:t xml:space="preserve">o better align </w:t>
      </w:r>
      <w:r w:rsidR="2D4CF9B9" w:rsidRPr="00C06F60">
        <w:t xml:space="preserve">research and innovation </w:t>
      </w:r>
      <w:r w:rsidRPr="00C06F60">
        <w:t xml:space="preserve">development </w:t>
      </w:r>
      <w:r w:rsidR="29CDD174" w:rsidRPr="00C06F60">
        <w:t>and outcomes with the values, needs and expectations of society</w:t>
      </w:r>
      <w:r w:rsidR="00B21D45" w:rsidRPr="00C06F60">
        <w:t xml:space="preserve">, </w:t>
      </w:r>
      <w:r w:rsidR="2359478B" w:rsidRPr="00C06F60">
        <w:t xml:space="preserve">RRI implies close collaboration and interaction between </w:t>
      </w:r>
      <w:r w:rsidR="593094DA" w:rsidRPr="00C06F60">
        <w:t>societal actors including enterprises, clinical</w:t>
      </w:r>
      <w:r w:rsidR="673BC5DA" w:rsidRPr="00C06F60">
        <w:t>/</w:t>
      </w:r>
      <w:r w:rsidR="593094DA" w:rsidRPr="00C06F60">
        <w:t xml:space="preserve">healthcare </w:t>
      </w:r>
      <w:r w:rsidR="673BC5DA" w:rsidRPr="00C06F60">
        <w:t>actors</w:t>
      </w:r>
      <w:r w:rsidR="593094DA" w:rsidRPr="00C06F60">
        <w:t xml:space="preserve">, </w:t>
      </w:r>
      <w:r w:rsidR="47479867" w:rsidRPr="00C06F60">
        <w:t xml:space="preserve">researchers, </w:t>
      </w:r>
      <w:r w:rsidR="593094DA" w:rsidRPr="00C06F60">
        <w:t xml:space="preserve">patients and citizens, </w:t>
      </w:r>
      <w:r w:rsidR="6CAF5B73" w:rsidRPr="00C06F60">
        <w:t xml:space="preserve">opinion leaders and </w:t>
      </w:r>
      <w:r w:rsidR="593094DA" w:rsidRPr="00C06F60">
        <w:t>policy makers</w:t>
      </w:r>
      <w:r w:rsidR="6CAF5B73" w:rsidRPr="00C06F60">
        <w:t>.</w:t>
      </w:r>
      <w:r w:rsidR="0E6A8F9F" w:rsidRPr="00C06F60">
        <w:t xml:space="preserve"> </w:t>
      </w:r>
    </w:p>
    <w:p w14:paraId="1AACDF1A" w14:textId="1F56EBC0" w:rsidR="00507A8E" w:rsidRPr="00FE26D6" w:rsidRDefault="00507A8E" w:rsidP="00FE26D6">
      <w:pPr>
        <w:pStyle w:val="Paragraphedeliste"/>
        <w:numPr>
          <w:ilvl w:val="0"/>
          <w:numId w:val="29"/>
        </w:numPr>
        <w:spacing w:after="0" w:line="240" w:lineRule="auto"/>
        <w:ind w:right="-342"/>
        <w:jc w:val="both"/>
        <w:rPr>
          <w:i/>
          <w:sz w:val="20"/>
          <w:szCs w:val="20"/>
          <w:lang w:val="en-GB"/>
        </w:rPr>
      </w:pPr>
      <w:r>
        <w:rPr>
          <w:b/>
          <w:bCs/>
          <w:i/>
          <w:iCs/>
          <w:sz w:val="20"/>
          <w:szCs w:val="20"/>
          <w:lang w:val="en-GB"/>
        </w:rPr>
        <w:t>P</w:t>
      </w:r>
      <w:r w:rsidR="4D29E720" w:rsidRPr="00FE26D6">
        <w:rPr>
          <w:b/>
          <w:bCs/>
          <w:i/>
          <w:iCs/>
          <w:sz w:val="20"/>
          <w:szCs w:val="20"/>
          <w:lang w:val="en-GB"/>
        </w:rPr>
        <w:t xml:space="preserve">lease </w:t>
      </w:r>
      <w:r w:rsidR="18574F26" w:rsidRPr="00FE26D6">
        <w:rPr>
          <w:b/>
          <w:bCs/>
          <w:i/>
          <w:iCs/>
          <w:sz w:val="20"/>
          <w:szCs w:val="20"/>
          <w:lang w:val="en-GB"/>
        </w:rPr>
        <w:t>outline</w:t>
      </w:r>
      <w:r w:rsidR="00603E81" w:rsidRPr="00FE26D6">
        <w:rPr>
          <w:b/>
          <w:bCs/>
          <w:i/>
          <w:iCs/>
          <w:sz w:val="20"/>
          <w:szCs w:val="20"/>
          <w:lang w:val="en-GB"/>
        </w:rPr>
        <w:t xml:space="preserve"> </w:t>
      </w:r>
      <w:r w:rsidR="29AE2B29" w:rsidRPr="00FE26D6">
        <w:rPr>
          <w:b/>
          <w:bCs/>
          <w:i/>
          <w:iCs/>
          <w:sz w:val="20"/>
          <w:szCs w:val="20"/>
          <w:lang w:val="en-GB"/>
        </w:rPr>
        <w:t>the role and contribution of operational stakeholders</w:t>
      </w:r>
      <w:r w:rsidR="417615D1" w:rsidRPr="00FE26D6">
        <w:rPr>
          <w:i/>
          <w:iCs/>
          <w:sz w:val="20"/>
          <w:szCs w:val="20"/>
          <w:lang w:val="en-GB"/>
        </w:rPr>
        <w:t xml:space="preserve"> concerned by the proposal</w:t>
      </w:r>
      <w:r w:rsidR="4D29E720" w:rsidRPr="00FE26D6">
        <w:rPr>
          <w:i/>
          <w:iCs/>
          <w:sz w:val="20"/>
          <w:szCs w:val="20"/>
          <w:lang w:val="en-GB"/>
        </w:rPr>
        <w:t xml:space="preserve"> and potential outcomes of the project</w:t>
      </w:r>
      <w:r w:rsidR="557D0837" w:rsidRPr="00FE26D6">
        <w:rPr>
          <w:i/>
          <w:iCs/>
          <w:sz w:val="20"/>
          <w:szCs w:val="20"/>
          <w:lang w:val="en-GB"/>
        </w:rPr>
        <w:t xml:space="preserve">. These can include </w:t>
      </w:r>
      <w:r w:rsidR="29AE2B29" w:rsidRPr="00FE26D6">
        <w:rPr>
          <w:i/>
          <w:iCs/>
          <w:sz w:val="20"/>
          <w:szCs w:val="20"/>
          <w:lang w:val="en-GB"/>
        </w:rPr>
        <w:t xml:space="preserve">patient organisations, citizens or citizen </w:t>
      </w:r>
      <w:r w:rsidR="29AE2B29" w:rsidRPr="00FE26D6">
        <w:rPr>
          <w:i/>
          <w:iCs/>
          <w:sz w:val="20"/>
          <w:szCs w:val="20"/>
          <w:lang w:val="en-GB"/>
        </w:rPr>
        <w:lastRenderedPageBreak/>
        <w:t>representatives, local communities, schools, municipalities, local/regional/national NGOs, consumer organisations.</w:t>
      </w:r>
    </w:p>
    <w:p w14:paraId="7FEAF5BE" w14:textId="649EE077" w:rsidR="00507A8E" w:rsidRPr="00A22C85" w:rsidRDefault="00507A8E" w:rsidP="00FE26D6">
      <w:pPr>
        <w:pStyle w:val="Paragraphedeliste"/>
        <w:numPr>
          <w:ilvl w:val="0"/>
          <w:numId w:val="29"/>
        </w:numPr>
        <w:spacing w:after="0" w:line="240" w:lineRule="auto"/>
        <w:ind w:right="-342"/>
        <w:jc w:val="both"/>
        <w:rPr>
          <w:i/>
          <w:sz w:val="20"/>
          <w:szCs w:val="20"/>
          <w:lang w:val="en-GB"/>
        </w:rPr>
      </w:pPr>
      <w:r w:rsidRPr="00A22C85">
        <w:rPr>
          <w:i/>
          <w:sz w:val="20"/>
          <w:szCs w:val="20"/>
          <w:lang w:val="en-GB"/>
        </w:rPr>
        <w:t xml:space="preserve">Describe the level of involvement for each stage of the </w:t>
      </w:r>
      <w:r>
        <w:rPr>
          <w:i/>
          <w:sz w:val="20"/>
          <w:szCs w:val="20"/>
          <w:lang w:val="en-GB"/>
        </w:rPr>
        <w:t>project</w:t>
      </w:r>
      <w:r w:rsidRPr="00A22C85">
        <w:rPr>
          <w:i/>
          <w:sz w:val="20"/>
          <w:szCs w:val="20"/>
          <w:lang w:val="en-GB"/>
        </w:rPr>
        <w:t>.</w:t>
      </w:r>
    </w:p>
    <w:p w14:paraId="73E26E02" w14:textId="77777777" w:rsidR="00507A8E" w:rsidRPr="00A22C85" w:rsidRDefault="00507A8E" w:rsidP="00FE26D6">
      <w:pPr>
        <w:pStyle w:val="Paragraphedeliste"/>
        <w:numPr>
          <w:ilvl w:val="0"/>
          <w:numId w:val="29"/>
        </w:numPr>
        <w:spacing w:after="0" w:line="240" w:lineRule="auto"/>
        <w:ind w:right="-342"/>
        <w:jc w:val="both"/>
        <w:rPr>
          <w:i/>
          <w:sz w:val="20"/>
          <w:szCs w:val="20"/>
          <w:lang w:val="en-GB"/>
        </w:rPr>
      </w:pPr>
      <w:r w:rsidRPr="00A22C85">
        <w:rPr>
          <w:i/>
          <w:sz w:val="20"/>
          <w:szCs w:val="20"/>
          <w:lang w:val="en-GB"/>
        </w:rPr>
        <w:t>Explain reasoning behind involving/not involving certain stakeholders.</w:t>
      </w:r>
    </w:p>
    <w:p w14:paraId="214D98F3" w14:textId="50A349D2" w:rsidR="00AE2FBC" w:rsidRDefault="00AE2FBC" w:rsidP="00603E81">
      <w:pPr>
        <w:pStyle w:val="Paragraphedeliste"/>
        <w:spacing w:after="0" w:line="240" w:lineRule="auto"/>
        <w:ind w:left="0" w:right="-342"/>
        <w:rPr>
          <w:i/>
          <w:iCs/>
          <w:sz w:val="20"/>
          <w:szCs w:val="20"/>
          <w:lang w:val="en-GB"/>
        </w:rPr>
      </w:pPr>
    </w:p>
    <w:p w14:paraId="3A740221" w14:textId="28B42EB7" w:rsidR="002A7890" w:rsidRPr="00BE6F2D" w:rsidRDefault="002A7890" w:rsidP="00BE6F2D">
      <w:pPr>
        <w:spacing w:after="0" w:line="240" w:lineRule="auto"/>
        <w:ind w:right="-342"/>
        <w:jc w:val="both"/>
        <w:rPr>
          <w:i/>
          <w:sz w:val="20"/>
          <w:szCs w:val="20"/>
          <w:lang w:val="en-GB"/>
        </w:rPr>
      </w:pPr>
      <w:r w:rsidRPr="00BE6F2D">
        <w:rPr>
          <w:b/>
          <w:i/>
          <w:sz w:val="20"/>
          <w:szCs w:val="20"/>
          <w:lang w:val="en-GB"/>
        </w:rPr>
        <w:t>Please note:</w:t>
      </w:r>
      <w:r w:rsidRPr="00BE6F2D">
        <w:rPr>
          <w:i/>
          <w:sz w:val="20"/>
          <w:szCs w:val="20"/>
          <w:lang w:val="en-GB"/>
        </w:rPr>
        <w:t xml:space="preserve"> </w:t>
      </w:r>
      <w:r w:rsidR="001E7D5E" w:rsidRPr="00BE6F2D">
        <w:rPr>
          <w:i/>
          <w:sz w:val="20"/>
          <w:szCs w:val="20"/>
          <w:lang w:val="en-GB"/>
        </w:rPr>
        <w:t>To support the involvement of citi</w:t>
      </w:r>
      <w:r w:rsidR="00AE33C5" w:rsidRPr="00BE6F2D">
        <w:rPr>
          <w:i/>
          <w:sz w:val="20"/>
          <w:szCs w:val="20"/>
          <w:lang w:val="en-GB"/>
        </w:rPr>
        <w:t>zen/patient organisations, these organisations can act as full consortium partners and apply for funding directly from EP PerMed</w:t>
      </w:r>
      <w:r w:rsidR="00C11DBE" w:rsidRPr="00BE6F2D">
        <w:rPr>
          <w:i/>
          <w:sz w:val="20"/>
          <w:szCs w:val="20"/>
          <w:lang w:val="en-GB"/>
        </w:rPr>
        <w:t xml:space="preserve"> (see </w:t>
      </w:r>
      <w:r w:rsidR="00F1319E">
        <w:rPr>
          <w:i/>
          <w:sz w:val="20"/>
          <w:szCs w:val="20"/>
          <w:lang w:val="en-GB"/>
        </w:rPr>
        <w:t>Call Text</w:t>
      </w:r>
      <w:r w:rsidR="00C11DBE" w:rsidRPr="00BE6F2D">
        <w:rPr>
          <w:i/>
          <w:sz w:val="20"/>
          <w:szCs w:val="20"/>
          <w:lang w:val="en-GB"/>
        </w:rPr>
        <w:t xml:space="preserve"> and guidelines for applicants).</w:t>
      </w:r>
    </w:p>
    <w:p w14:paraId="385E898C" w14:textId="77777777" w:rsidR="007F0A1A" w:rsidRPr="0062018D" w:rsidRDefault="007F0A1A" w:rsidP="007F0A1A">
      <w:pPr>
        <w:spacing w:after="0" w:line="240" w:lineRule="auto"/>
        <w:ind w:right="-340"/>
        <w:jc w:val="both"/>
        <w:rPr>
          <w:sz w:val="20"/>
          <w:szCs w:val="20"/>
          <w:lang w:val="en-GB"/>
        </w:rPr>
      </w:pPr>
    </w:p>
    <w:p w14:paraId="1DCF9C40" w14:textId="77777777" w:rsidR="007F0A1A" w:rsidRPr="0062018D" w:rsidRDefault="007F0A1A" w:rsidP="007F0A1A">
      <w:pPr>
        <w:spacing w:after="0" w:line="240" w:lineRule="auto"/>
        <w:ind w:right="-340"/>
        <w:jc w:val="both"/>
        <w:rPr>
          <w:sz w:val="20"/>
          <w:szCs w:val="20"/>
          <w:lang w:val="en-GB"/>
        </w:rPr>
      </w:pPr>
    </w:p>
    <w:p w14:paraId="08E73B39" w14:textId="6D33C15E" w:rsidR="00AE2FBC" w:rsidRPr="00801D3B" w:rsidRDefault="00F03FB7" w:rsidP="00012D3A">
      <w:pPr>
        <w:pStyle w:val="Titre2"/>
        <w:numPr>
          <w:ilvl w:val="0"/>
          <w:numId w:val="0"/>
        </w:numPr>
        <w:rPr>
          <w:b/>
        </w:rPr>
      </w:pPr>
      <w:r>
        <w:t xml:space="preserve">5.3 </w:t>
      </w:r>
      <w:bookmarkStart w:id="18" w:name="_Hlk178617419"/>
      <w:r w:rsidR="00F701FB" w:rsidRPr="00F701FB">
        <w:t xml:space="preserve">Market </w:t>
      </w:r>
      <w:r w:rsidR="007453C0">
        <w:t>p</w:t>
      </w:r>
      <w:r w:rsidR="00F701FB" w:rsidRPr="00F701FB">
        <w:t xml:space="preserve">otential in the </w:t>
      </w:r>
      <w:r w:rsidR="007453C0">
        <w:t>s</w:t>
      </w:r>
      <w:r w:rsidR="00F701FB" w:rsidRPr="00F701FB">
        <w:t xml:space="preserve">hort to </w:t>
      </w:r>
      <w:r w:rsidR="007453C0">
        <w:t>m</w:t>
      </w:r>
      <w:r w:rsidR="00F701FB" w:rsidRPr="00F701FB">
        <w:t xml:space="preserve">edium </w:t>
      </w:r>
      <w:r w:rsidR="007453C0">
        <w:t>t</w:t>
      </w:r>
      <w:r w:rsidR="00F701FB" w:rsidRPr="00F701FB">
        <w:t xml:space="preserve">erm </w:t>
      </w:r>
      <w:r w:rsidR="29AE2B29">
        <w:t xml:space="preserve">(max. </w:t>
      </w:r>
      <w:r w:rsidR="00E07F92">
        <w:t xml:space="preserve">½ </w:t>
      </w:r>
      <w:r w:rsidR="29AE2B29">
        <w:t xml:space="preserve">page) </w:t>
      </w:r>
    </w:p>
    <w:bookmarkEnd w:id="18"/>
    <w:p w14:paraId="5DD2A950" w14:textId="299D9149" w:rsidR="007B1F30" w:rsidRDefault="007B1F30" w:rsidP="00521CB6">
      <w:pPr>
        <w:pStyle w:val="Body"/>
        <w:jc w:val="both"/>
      </w:pPr>
      <w:r w:rsidRPr="007B1F30">
        <w:t>In line with the mentioned principles of RRI, and to achieve meaningful and efficient resource utilisation, it is essential to assess how project results can be translated into practical use – through both dissemination of outcomes and product development.</w:t>
      </w:r>
    </w:p>
    <w:p w14:paraId="6F55C306" w14:textId="199E0280" w:rsidR="00C82842" w:rsidRPr="00C82842" w:rsidRDefault="00C82842" w:rsidP="00521CB6">
      <w:pPr>
        <w:pStyle w:val="Body"/>
        <w:jc w:val="both"/>
      </w:pPr>
      <w:r w:rsidRPr="00C82842">
        <w:t>Describe the anticipated time</w:t>
      </w:r>
      <w:r w:rsidR="00A41B1C">
        <w:t>frame</w:t>
      </w:r>
      <w:r w:rsidRPr="00C82842">
        <w:t xml:space="preserve"> for bringing the proposed solution</w:t>
      </w:r>
      <w:r w:rsidR="005C423A">
        <w:t>s</w:t>
      </w:r>
      <w:r w:rsidRPr="00C82842">
        <w:t xml:space="preserve"> to market and making it accessible to patients, whether through clinical or public health applications, pharmaceutical or medical device pathways, or other industrial uses.</w:t>
      </w:r>
    </w:p>
    <w:p w14:paraId="2FF0CF69" w14:textId="42CB3B95" w:rsidR="007453C0" w:rsidRPr="007B1F30" w:rsidRDefault="00C82842" w:rsidP="00521CB6">
      <w:pPr>
        <w:pStyle w:val="Body"/>
        <w:jc w:val="both"/>
      </w:pPr>
      <w:r w:rsidRPr="00F04818">
        <w:t>Include an overview of the target market and end-user landscape, and outline the strategy for dissemination and exploitation of results. Emphasise how the project will support market readiness and facilitate the translation of innovation into practical use.</w:t>
      </w:r>
    </w:p>
    <w:p w14:paraId="4451C370" w14:textId="77777777" w:rsidR="007453C0" w:rsidRPr="0062018D" w:rsidRDefault="007453C0" w:rsidP="007453C0">
      <w:pPr>
        <w:spacing w:after="0" w:line="240" w:lineRule="auto"/>
        <w:ind w:right="-340"/>
        <w:jc w:val="both"/>
        <w:rPr>
          <w:sz w:val="20"/>
          <w:szCs w:val="20"/>
          <w:lang w:val="en-GB"/>
        </w:rPr>
      </w:pPr>
    </w:p>
    <w:p w14:paraId="0FC386CB" w14:textId="77777777" w:rsidR="007453C0" w:rsidRPr="0062018D" w:rsidRDefault="007453C0" w:rsidP="007453C0">
      <w:pPr>
        <w:spacing w:after="0" w:line="240" w:lineRule="auto"/>
        <w:ind w:right="-340"/>
        <w:jc w:val="both"/>
        <w:rPr>
          <w:sz w:val="20"/>
          <w:szCs w:val="20"/>
          <w:lang w:val="en-GB"/>
        </w:rPr>
      </w:pPr>
    </w:p>
    <w:p w14:paraId="02791DC6" w14:textId="3F60AC02" w:rsidR="00AC5903" w:rsidRPr="00801D3B" w:rsidRDefault="00F03FB7" w:rsidP="00012D3A">
      <w:pPr>
        <w:pStyle w:val="Titre2"/>
        <w:numPr>
          <w:ilvl w:val="0"/>
          <w:numId w:val="0"/>
        </w:numPr>
        <w:rPr>
          <w:b/>
        </w:rPr>
      </w:pPr>
      <w:r>
        <w:t xml:space="preserve">5.4 </w:t>
      </w:r>
      <w:r w:rsidR="26795FF9">
        <w:t>E</w:t>
      </w:r>
      <w:r w:rsidR="29AE2B29">
        <w:t>thical considerations</w:t>
      </w:r>
      <w:r w:rsidR="02DB9F25">
        <w:t xml:space="preserve"> </w:t>
      </w:r>
    </w:p>
    <w:p w14:paraId="5C4121BC" w14:textId="77777777" w:rsidR="00AC0D3A" w:rsidRDefault="29AE2B29" w:rsidP="4A4134B8">
      <w:pPr>
        <w:spacing w:after="0" w:line="240" w:lineRule="auto"/>
        <w:ind w:right="-340"/>
        <w:jc w:val="both"/>
        <w:rPr>
          <w:i/>
          <w:iCs/>
          <w:sz w:val="20"/>
          <w:szCs w:val="20"/>
          <w:lang w:val="en-GB"/>
        </w:rPr>
      </w:pPr>
      <w:r w:rsidRPr="4A4134B8">
        <w:rPr>
          <w:i/>
          <w:iCs/>
          <w:sz w:val="20"/>
          <w:szCs w:val="20"/>
          <w:lang w:val="en-GB"/>
        </w:rPr>
        <w:t>Please tick the respective box below</w:t>
      </w:r>
      <w:r w:rsidR="00F171E2">
        <w:rPr>
          <w:i/>
          <w:iCs/>
          <w:sz w:val="20"/>
          <w:szCs w:val="20"/>
          <w:lang w:val="en-GB"/>
        </w:rPr>
        <w:t xml:space="preserve"> to confirm both</w:t>
      </w:r>
      <w:r w:rsidRPr="4A4134B8">
        <w:rPr>
          <w:i/>
          <w:iCs/>
          <w:sz w:val="20"/>
          <w:szCs w:val="20"/>
          <w:lang w:val="en-GB"/>
        </w:rPr>
        <w:t>:</w:t>
      </w:r>
    </w:p>
    <w:p w14:paraId="12B2BB89" w14:textId="77777777" w:rsidR="00AC0D3A" w:rsidRDefault="00AC0D3A" w:rsidP="4A4134B8">
      <w:pPr>
        <w:spacing w:after="0" w:line="240" w:lineRule="auto"/>
        <w:ind w:right="-340"/>
        <w:jc w:val="both"/>
        <w:rPr>
          <w:i/>
          <w:iCs/>
          <w:sz w:val="20"/>
          <w:szCs w:val="20"/>
          <w:lang w:val="en-GB"/>
        </w:rPr>
      </w:pPr>
    </w:p>
    <w:p w14:paraId="49389842" w14:textId="59EE29BE" w:rsidR="00AC0D3A" w:rsidRPr="00AC0D3A" w:rsidRDefault="00AC0D3A" w:rsidP="00AC0D3A">
      <w:pPr>
        <w:pStyle w:val="Paragraphedeliste"/>
        <w:numPr>
          <w:ilvl w:val="0"/>
          <w:numId w:val="30"/>
        </w:numPr>
        <w:spacing w:after="0" w:line="240" w:lineRule="auto"/>
        <w:ind w:right="-340"/>
        <w:jc w:val="both"/>
        <w:rPr>
          <w:i/>
          <w:iCs/>
          <w:sz w:val="20"/>
          <w:szCs w:val="20"/>
          <w:lang w:val="en-GB"/>
        </w:rPr>
      </w:pPr>
      <w:r w:rsidRPr="00AC0D3A">
        <w:rPr>
          <w:i/>
          <w:iCs/>
          <w:sz w:val="20"/>
          <w:szCs w:val="20"/>
          <w:lang w:val="en-GB"/>
        </w:rPr>
        <w:t>If project activities are undertaken in a non-European country, the applicants should verify that the activities comply with Ethical requirements of the country/-</w:t>
      </w:r>
      <w:proofErr w:type="spellStart"/>
      <w:r w:rsidRPr="00AC0D3A">
        <w:rPr>
          <w:i/>
          <w:iCs/>
          <w:sz w:val="20"/>
          <w:szCs w:val="20"/>
          <w:lang w:val="en-GB"/>
        </w:rPr>
        <w:t>ies</w:t>
      </w:r>
      <w:proofErr w:type="spellEnd"/>
      <w:r w:rsidRPr="00AC0D3A">
        <w:rPr>
          <w:i/>
          <w:iCs/>
          <w:sz w:val="20"/>
          <w:szCs w:val="20"/>
          <w:lang w:val="en-GB"/>
        </w:rPr>
        <w:t xml:space="preserve"> concerned as well as the </w:t>
      </w:r>
      <w:hyperlink r:id="rId23" w:history="1">
        <w:r w:rsidRPr="00187B84">
          <w:rPr>
            <w:rStyle w:val="Lienhypertexte"/>
            <w:i/>
            <w:iCs/>
            <w:sz w:val="20"/>
            <w:szCs w:val="20"/>
          </w:rPr>
          <w:t>EU Ethical recommendations</w:t>
        </w:r>
      </w:hyperlink>
      <w:r w:rsidRPr="00AC0D3A">
        <w:rPr>
          <w:i/>
          <w:iCs/>
          <w:sz w:val="20"/>
          <w:szCs w:val="20"/>
          <w:lang w:val="en-GB"/>
        </w:rPr>
        <w:t xml:space="preserve">. Full proposals will be checked by an independent ethics board. </w:t>
      </w:r>
    </w:p>
    <w:p w14:paraId="232F4688" w14:textId="63017368" w:rsidR="00AC0D3A" w:rsidRDefault="00AC0D3A" w:rsidP="00AC0D3A">
      <w:pPr>
        <w:pStyle w:val="Paragraphedeliste"/>
        <w:spacing w:after="0" w:line="240" w:lineRule="auto"/>
        <w:ind w:right="-340"/>
        <w:jc w:val="both"/>
        <w:rPr>
          <w:i/>
          <w:iCs/>
          <w:sz w:val="20"/>
          <w:szCs w:val="20"/>
          <w:lang w:val="en-GB"/>
        </w:rPr>
      </w:pPr>
    </w:p>
    <w:p w14:paraId="0B3CF88B" w14:textId="760D6E6E" w:rsidR="00AE2FBC" w:rsidRDefault="29AE2B29" w:rsidP="00AC0D3A">
      <w:pPr>
        <w:pStyle w:val="Paragraphedeliste"/>
        <w:numPr>
          <w:ilvl w:val="0"/>
          <w:numId w:val="30"/>
        </w:numPr>
        <w:spacing w:after="0" w:line="240" w:lineRule="auto"/>
        <w:ind w:right="-340"/>
        <w:jc w:val="both"/>
        <w:rPr>
          <w:i/>
          <w:iCs/>
          <w:sz w:val="20"/>
          <w:szCs w:val="20"/>
          <w:lang w:val="en-GB"/>
        </w:rPr>
      </w:pPr>
      <w:r w:rsidRPr="00AC0D3A">
        <w:rPr>
          <w:i/>
          <w:iCs/>
          <w:sz w:val="20"/>
          <w:szCs w:val="20"/>
          <w:lang w:val="en-GB"/>
        </w:rPr>
        <w:t xml:space="preserve">The proposal complies with </w:t>
      </w:r>
      <w:r w:rsidR="00155B0C" w:rsidRPr="00AC0D3A">
        <w:rPr>
          <w:i/>
          <w:iCs/>
          <w:sz w:val="20"/>
          <w:szCs w:val="20"/>
          <w:lang w:val="en-GB"/>
        </w:rPr>
        <w:t xml:space="preserve">regulations and </w:t>
      </w:r>
      <w:r w:rsidRPr="00AC0D3A">
        <w:rPr>
          <w:i/>
          <w:iCs/>
          <w:sz w:val="20"/>
          <w:szCs w:val="20"/>
          <w:lang w:val="en-GB"/>
        </w:rPr>
        <w:t xml:space="preserve">ethical principles including the highest standards of research integrity, as set out, for instance, in the </w:t>
      </w:r>
      <w:hyperlink r:id="rId24" w:history="1">
        <w:r w:rsidRPr="006B7E97">
          <w:rPr>
            <w:rStyle w:val="Lienhypertexte"/>
            <w:i/>
            <w:iCs/>
            <w:sz w:val="20"/>
            <w:szCs w:val="20"/>
          </w:rPr>
          <w:t>European Code of Conduct for Research Integrity</w:t>
        </w:r>
      </w:hyperlink>
      <w:r w:rsidRPr="00AC0D3A">
        <w:rPr>
          <w:i/>
          <w:iCs/>
          <w:sz w:val="20"/>
          <w:szCs w:val="20"/>
          <w:lang w:val="en-GB"/>
        </w:rPr>
        <w:t>, and including, in particular, avoiding fabrication, falsification, plagiarism or other research misconduct.</w:t>
      </w:r>
    </w:p>
    <w:p w14:paraId="197EB0C2" w14:textId="77777777" w:rsidR="00280757" w:rsidRPr="00BE6F2D" w:rsidRDefault="00280757" w:rsidP="00BE6F2D">
      <w:pPr>
        <w:spacing w:after="0" w:line="240" w:lineRule="auto"/>
        <w:ind w:right="-340"/>
        <w:jc w:val="both"/>
        <w:rPr>
          <w:i/>
          <w:iCs/>
          <w:sz w:val="20"/>
          <w:szCs w:val="20"/>
          <w:lang w:val="en-GB"/>
        </w:rPr>
      </w:pPr>
    </w:p>
    <w:p w14:paraId="07FCCEF7" w14:textId="2F88961F" w:rsidR="00AC5903" w:rsidRDefault="00AE2FBC" w:rsidP="000356C1">
      <w:pPr>
        <w:spacing w:after="0" w:line="240" w:lineRule="auto"/>
        <w:ind w:left="2836" w:right="-342" w:firstLine="709"/>
        <w:jc w:val="both"/>
        <w:rPr>
          <w:rFonts w:ascii="Segoe UI Symbol" w:hAnsi="Segoe UI Symbol" w:cs="Segoe UI Symbol"/>
          <w:sz w:val="20"/>
          <w:szCs w:val="20"/>
          <w:lang w:val="en-GB"/>
        </w:rPr>
      </w:pPr>
      <w:r w:rsidRPr="4E1C6962">
        <w:rPr>
          <w:sz w:val="20"/>
          <w:szCs w:val="20"/>
          <w:lang w:val="en-GB"/>
        </w:rPr>
        <w:t xml:space="preserve">Yes </w:t>
      </w:r>
      <w:r w:rsidR="00BA6E11" w:rsidRPr="00E018D1">
        <w:rPr>
          <w:rFonts w:cs="Calibri"/>
          <w:szCs w:val="22"/>
        </w:rPr>
        <w:fldChar w:fldCharType="begin">
          <w:ffData>
            <w:name w:val=""/>
            <w:enabled/>
            <w:calcOnExit w:val="0"/>
            <w:checkBox>
              <w:size w:val="18"/>
              <w:default w:val="0"/>
            </w:checkBox>
          </w:ffData>
        </w:fldChar>
      </w:r>
      <w:r w:rsidR="00BA6E11" w:rsidRPr="00E018D1">
        <w:rPr>
          <w:rFonts w:cs="Calibri"/>
          <w:szCs w:val="22"/>
        </w:rPr>
        <w:instrText xml:space="preserve"> FORMCHECKBOX </w:instrText>
      </w:r>
      <w:r w:rsidR="00F3157F">
        <w:rPr>
          <w:rFonts w:cs="Calibri"/>
          <w:szCs w:val="22"/>
        </w:rPr>
      </w:r>
      <w:r w:rsidR="00F3157F">
        <w:rPr>
          <w:rFonts w:cs="Calibri"/>
          <w:szCs w:val="22"/>
        </w:rPr>
        <w:fldChar w:fldCharType="separate"/>
      </w:r>
      <w:r w:rsidR="00BA6E11" w:rsidRPr="00E018D1">
        <w:rPr>
          <w:rFonts w:cs="Calibri"/>
          <w:szCs w:val="22"/>
        </w:rPr>
        <w:fldChar w:fldCharType="end"/>
      </w:r>
      <w:r>
        <w:tab/>
      </w:r>
      <w:r>
        <w:tab/>
      </w:r>
      <w:r w:rsidRPr="4E1C6962">
        <w:rPr>
          <w:sz w:val="20"/>
          <w:szCs w:val="20"/>
          <w:lang w:val="en-GB"/>
        </w:rPr>
        <w:t xml:space="preserve">No </w:t>
      </w:r>
      <w:r w:rsidR="00BA6E11" w:rsidRPr="00E018D1">
        <w:rPr>
          <w:rFonts w:cs="Calibri"/>
          <w:szCs w:val="22"/>
        </w:rPr>
        <w:fldChar w:fldCharType="begin">
          <w:ffData>
            <w:name w:val=""/>
            <w:enabled/>
            <w:calcOnExit w:val="0"/>
            <w:checkBox>
              <w:size w:val="18"/>
              <w:default w:val="0"/>
            </w:checkBox>
          </w:ffData>
        </w:fldChar>
      </w:r>
      <w:r w:rsidR="00BA6E11" w:rsidRPr="00E018D1">
        <w:rPr>
          <w:rFonts w:cs="Calibri"/>
          <w:szCs w:val="22"/>
        </w:rPr>
        <w:instrText xml:space="preserve"> FORMCHECKBOX </w:instrText>
      </w:r>
      <w:r w:rsidR="00F3157F">
        <w:rPr>
          <w:rFonts w:cs="Calibri"/>
          <w:szCs w:val="22"/>
        </w:rPr>
      </w:r>
      <w:r w:rsidR="00F3157F">
        <w:rPr>
          <w:rFonts w:cs="Calibri"/>
          <w:szCs w:val="22"/>
        </w:rPr>
        <w:fldChar w:fldCharType="separate"/>
      </w:r>
      <w:r w:rsidR="00BA6E11" w:rsidRPr="00E018D1">
        <w:rPr>
          <w:rFonts w:cs="Calibri"/>
          <w:szCs w:val="22"/>
        </w:rPr>
        <w:fldChar w:fldCharType="end"/>
      </w:r>
    </w:p>
    <w:p w14:paraId="07C7C864" w14:textId="77777777" w:rsidR="00150086" w:rsidRDefault="00150086" w:rsidP="000356C1">
      <w:pPr>
        <w:spacing w:after="0" w:line="240" w:lineRule="auto"/>
        <w:ind w:left="2836" w:right="-342" w:firstLine="709"/>
        <w:jc w:val="both"/>
        <w:rPr>
          <w:rFonts w:ascii="Segoe UI Symbol" w:hAnsi="Segoe UI Symbol" w:cs="Segoe UI Symbol"/>
          <w:sz w:val="20"/>
          <w:szCs w:val="20"/>
          <w:lang w:val="en-GB"/>
        </w:rPr>
      </w:pPr>
    </w:p>
    <w:p w14:paraId="25EE9D14" w14:textId="77777777" w:rsidR="000356C1" w:rsidRPr="00A22C85" w:rsidRDefault="000356C1" w:rsidP="00420294">
      <w:pPr>
        <w:spacing w:after="0" w:line="240" w:lineRule="auto"/>
        <w:ind w:right="-342"/>
        <w:jc w:val="both"/>
        <w:rPr>
          <w:sz w:val="20"/>
          <w:lang w:val="en-GB"/>
        </w:rPr>
      </w:pPr>
    </w:p>
    <w:p w14:paraId="2C0155FE" w14:textId="1A7C5D36" w:rsidR="001C018C" w:rsidRPr="00A22C85" w:rsidRDefault="000F5FE4" w:rsidP="009D35D7">
      <w:pPr>
        <w:pStyle w:val="Titre1"/>
      </w:pPr>
      <w:r w:rsidRPr="00F03FB7">
        <w:t>In</w:t>
      </w:r>
      <w:r w:rsidRPr="00A22C85">
        <w:t xml:space="preserve"> addition, two more pages can be added to the pre-proposal (page limits per optional section as indicated below)</w:t>
      </w:r>
    </w:p>
    <w:p w14:paraId="34044A33" w14:textId="77777777" w:rsidR="007340C7" w:rsidRPr="00A22C85" w:rsidRDefault="007340C7" w:rsidP="00387E4E">
      <w:pPr>
        <w:pStyle w:val="Paragraphedeliste"/>
        <w:numPr>
          <w:ilvl w:val="0"/>
          <w:numId w:val="10"/>
        </w:numPr>
        <w:spacing w:after="0" w:line="240" w:lineRule="auto"/>
        <w:ind w:right="-340"/>
        <w:jc w:val="both"/>
        <w:rPr>
          <w:i/>
          <w:sz w:val="20"/>
          <w:szCs w:val="20"/>
          <w:lang w:val="en-GB"/>
        </w:rPr>
      </w:pPr>
      <w:r w:rsidRPr="00A22C85">
        <w:rPr>
          <w:i/>
          <w:sz w:val="20"/>
          <w:szCs w:val="20"/>
          <w:lang w:val="en-GB"/>
        </w:rPr>
        <w:t>List of references (max. 1 page)</w:t>
      </w:r>
    </w:p>
    <w:p w14:paraId="56DE7062" w14:textId="239F6217" w:rsidR="00B10164" w:rsidRPr="00A22C85" w:rsidRDefault="007340C7" w:rsidP="00387E4E">
      <w:pPr>
        <w:pStyle w:val="Paragraphedeliste"/>
        <w:numPr>
          <w:ilvl w:val="0"/>
          <w:numId w:val="10"/>
        </w:numPr>
        <w:spacing w:after="0" w:line="240" w:lineRule="auto"/>
        <w:ind w:right="-340"/>
        <w:jc w:val="both"/>
        <w:rPr>
          <w:i/>
          <w:sz w:val="20"/>
          <w:szCs w:val="20"/>
          <w:lang w:val="en-GB"/>
        </w:rPr>
      </w:pPr>
      <w:r w:rsidRPr="00A22C85">
        <w:rPr>
          <w:i/>
          <w:sz w:val="20"/>
          <w:szCs w:val="20"/>
          <w:lang w:val="en-GB"/>
        </w:rPr>
        <w:t>Page with diagrams, figures, etc. to support the work plan description (max. 1 page)</w:t>
      </w:r>
    </w:p>
    <w:p w14:paraId="2668FEE7" w14:textId="055A3CB3" w:rsidR="007340C7" w:rsidRDefault="007340C7" w:rsidP="007340C7">
      <w:pPr>
        <w:spacing w:after="0" w:line="240" w:lineRule="auto"/>
        <w:ind w:right="-340"/>
        <w:jc w:val="both"/>
        <w:rPr>
          <w:sz w:val="20"/>
          <w:szCs w:val="20"/>
          <w:lang w:val="en-GB"/>
        </w:rPr>
      </w:pPr>
    </w:p>
    <w:p w14:paraId="71D75798" w14:textId="77777777" w:rsidR="00A22C85" w:rsidRPr="00A22C85" w:rsidRDefault="00A22C85" w:rsidP="007340C7">
      <w:pPr>
        <w:spacing w:after="0" w:line="240" w:lineRule="auto"/>
        <w:ind w:right="-340"/>
        <w:jc w:val="both"/>
        <w:rPr>
          <w:sz w:val="20"/>
          <w:szCs w:val="20"/>
          <w:lang w:val="en-GB"/>
        </w:rPr>
      </w:pPr>
    </w:p>
    <w:p w14:paraId="5656E127" w14:textId="7DD02ED5" w:rsidR="000C5D2B" w:rsidRPr="00A22C85" w:rsidRDefault="000C5D2B" w:rsidP="004419C4">
      <w:pPr>
        <w:spacing w:after="120" w:line="240" w:lineRule="auto"/>
        <w:ind w:right="-342"/>
        <w:jc w:val="both"/>
        <w:rPr>
          <w:sz w:val="20"/>
          <w:lang w:val="en-GB"/>
        </w:rPr>
        <w:sectPr w:rsidR="000C5D2B" w:rsidRPr="00A22C85" w:rsidSect="00546B52">
          <w:type w:val="continuous"/>
          <w:pgSz w:w="11906" w:h="16838"/>
          <w:pgMar w:top="1843" w:right="1588" w:bottom="1418" w:left="1588" w:header="1020" w:footer="567" w:gutter="0"/>
          <w:cols w:space="708"/>
          <w:docGrid w:linePitch="360"/>
        </w:sectPr>
      </w:pPr>
    </w:p>
    <w:p w14:paraId="1CE837A1" w14:textId="6A4DA893" w:rsidR="00824F28" w:rsidRPr="00A22C85" w:rsidRDefault="0055504E" w:rsidP="009D35D7">
      <w:pPr>
        <w:pStyle w:val="Titre1"/>
      </w:pPr>
      <w:bookmarkStart w:id="19" w:name="_Toc142303497"/>
      <w:bookmarkStart w:id="20" w:name="_Toc145421933"/>
      <w:bookmarkStart w:id="21" w:name="_Toc159603478"/>
      <w:r w:rsidRPr="00A22C85">
        <w:lastRenderedPageBreak/>
        <w:t>Financial plan of project budget (in €</w:t>
      </w:r>
      <w:r w:rsidRPr="00A22C85">
        <w:rPr>
          <w:vertAlign w:val="superscript"/>
        </w:rPr>
        <w:t>1</w:t>
      </w:r>
      <w:r w:rsidRPr="00A22C85">
        <w:t>): Please make sure that the same figures are entered in this section and the online form (</w:t>
      </w:r>
      <w:hyperlink r:id="rId25" w:history="1">
        <w:r w:rsidRPr="001135A7">
          <w:rPr>
            <w:rStyle w:val="Lienhypertexte"/>
          </w:rPr>
          <w:t>PT-Outline submission tool</w:t>
        </w:r>
      </w:hyperlink>
      <w:r w:rsidRPr="00A22C85">
        <w:t>)</w:t>
      </w:r>
    </w:p>
    <w:p w14:paraId="6516B072" w14:textId="3A47DB35" w:rsidR="0055504E" w:rsidRPr="00A22C85" w:rsidRDefault="0055504E" w:rsidP="002452D7">
      <w:pPr>
        <w:spacing w:after="0" w:line="240" w:lineRule="auto"/>
        <w:ind w:left="-567" w:right="-740"/>
        <w:jc w:val="both"/>
        <w:rPr>
          <w:i/>
          <w:sz w:val="20"/>
          <w:lang w:val="en-GB"/>
        </w:rPr>
      </w:pPr>
      <w:r w:rsidRPr="00A22C85">
        <w:rPr>
          <w:i/>
          <w:sz w:val="20"/>
          <w:lang w:val="en-GB"/>
        </w:rPr>
        <w:t>Please note that not all types of expenditure are fundable by all funding organisations (see the “Guidelines for Applicants” for details on the eligibility criteria and contact the relevant EP PerMed regional/national funding organisation). Thousand separators and whole numbers should be used only (e.g. 200.000</w:t>
      </w:r>
      <w:r w:rsidR="000D0EC8">
        <w:rPr>
          <w:i/>
          <w:sz w:val="20"/>
          <w:lang w:val="en-GB"/>
        </w:rPr>
        <w:t>, no decimal</w:t>
      </w:r>
      <w:r w:rsidRPr="00A22C85">
        <w:rPr>
          <w:i/>
          <w:sz w:val="20"/>
          <w:lang w:val="en-GB"/>
        </w:rPr>
        <w:t>).</w:t>
      </w:r>
    </w:p>
    <w:p w14:paraId="499FBA9A" w14:textId="4CAC85E9" w:rsidR="00824F28" w:rsidRDefault="0055504E" w:rsidP="00F55E31">
      <w:pPr>
        <w:spacing w:after="0" w:line="240" w:lineRule="auto"/>
        <w:ind w:left="-567" w:right="-340"/>
        <w:jc w:val="both"/>
        <w:rPr>
          <w:i/>
          <w:sz w:val="20"/>
          <w:lang w:val="en-GB"/>
        </w:rPr>
      </w:pPr>
      <w:r w:rsidRPr="00A22C85">
        <w:rPr>
          <w:i/>
          <w:sz w:val="20"/>
          <w:lang w:val="en-GB"/>
        </w:rPr>
        <w:t>Please adapt the table and add new columns in this section if patient organisations are included as partners.</w:t>
      </w:r>
    </w:p>
    <w:p w14:paraId="119A19FB" w14:textId="35B0C8AD" w:rsidR="00F81991" w:rsidRPr="00F81991" w:rsidRDefault="00F81991" w:rsidP="00F81991">
      <w:pPr>
        <w:spacing w:after="0" w:line="240" w:lineRule="auto"/>
        <w:ind w:left="-567" w:right="-882"/>
        <w:jc w:val="both"/>
        <w:rPr>
          <w:b/>
          <w:i/>
          <w:sz w:val="20"/>
          <w:szCs w:val="20"/>
          <w:lang w:val="en-GB"/>
        </w:rPr>
      </w:pPr>
      <w:r w:rsidRPr="00044E2D">
        <w:rPr>
          <w:b/>
          <w:i/>
          <w:sz w:val="20"/>
          <w:szCs w:val="20"/>
          <w:lang w:val="en-GB"/>
        </w:rPr>
        <w:t>Please ensure that all fields in the table are completed. Submissions with incomplete tables may be rejected.</w:t>
      </w:r>
    </w:p>
    <w:tbl>
      <w:tblPr>
        <w:tblStyle w:val="EPPERMED-Tabelle"/>
        <w:tblW w:w="15057" w:type="dxa"/>
        <w:tblInd w:w="-570" w:type="dxa"/>
        <w:tblLook w:val="04A0" w:firstRow="1" w:lastRow="0" w:firstColumn="1" w:lastColumn="0" w:noHBand="0" w:noVBand="1"/>
      </w:tblPr>
      <w:tblGrid>
        <w:gridCol w:w="1589"/>
        <w:gridCol w:w="962"/>
        <w:gridCol w:w="962"/>
        <w:gridCol w:w="962"/>
        <w:gridCol w:w="962"/>
        <w:gridCol w:w="962"/>
        <w:gridCol w:w="962"/>
        <w:gridCol w:w="962"/>
        <w:gridCol w:w="962"/>
        <w:gridCol w:w="962"/>
        <w:gridCol w:w="962"/>
        <w:gridCol w:w="962"/>
        <w:gridCol w:w="962"/>
        <w:gridCol w:w="962"/>
        <w:gridCol w:w="962"/>
      </w:tblGrid>
      <w:tr w:rsidR="00DA2B80" w:rsidRPr="004A20B0" w14:paraId="45ED8A35" w14:textId="77777777" w:rsidTr="4E1C6962">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89" w:type="dxa"/>
            <w:shd w:val="clear" w:color="auto" w:fill="8FCDEB" w:themeFill="accent1"/>
            <w:vAlign w:val="center"/>
          </w:tcPr>
          <w:p w14:paraId="586EF065" w14:textId="77777777" w:rsidR="00EF56B8" w:rsidRPr="004A20B0" w:rsidRDefault="00EF56B8" w:rsidP="00F55E31">
            <w:pPr>
              <w:pStyle w:val="StandardText"/>
              <w:spacing w:before="0" w:after="0" w:line="240" w:lineRule="auto"/>
              <w:rPr>
                <w:rFonts w:cstheme="minorHAnsi"/>
              </w:rPr>
            </w:pPr>
          </w:p>
        </w:tc>
        <w:tc>
          <w:tcPr>
            <w:tcW w:w="1924" w:type="dxa"/>
            <w:gridSpan w:val="2"/>
            <w:shd w:val="clear" w:color="auto" w:fill="8FCDEB" w:themeFill="accent1"/>
            <w:vAlign w:val="center"/>
          </w:tcPr>
          <w:p w14:paraId="33092DA8" w14:textId="77777777" w:rsidR="00EF56B8" w:rsidRPr="004A20B0"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b w:val="0"/>
              </w:rPr>
            </w:pPr>
            <w:r w:rsidRPr="004A20B0">
              <w:rPr>
                <w:rFonts w:cstheme="minorHAnsi"/>
              </w:rPr>
              <w:t>Coordinator</w:t>
            </w:r>
          </w:p>
          <w:p w14:paraId="02294D24" w14:textId="77777777" w:rsidR="00EF56B8" w:rsidRPr="004A20B0"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4A20B0">
              <w:rPr>
                <w:rFonts w:cstheme="minorHAnsi"/>
              </w:rPr>
              <w:t>(Partner 0)</w:t>
            </w:r>
          </w:p>
        </w:tc>
        <w:tc>
          <w:tcPr>
            <w:tcW w:w="1924" w:type="dxa"/>
            <w:gridSpan w:val="2"/>
            <w:shd w:val="clear" w:color="auto" w:fill="8FCDEB" w:themeFill="accent1"/>
            <w:vAlign w:val="center"/>
          </w:tcPr>
          <w:p w14:paraId="05812005" w14:textId="77777777" w:rsidR="00EF56B8" w:rsidRPr="004A20B0"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4A20B0">
              <w:rPr>
                <w:rFonts w:cstheme="minorHAnsi"/>
              </w:rPr>
              <w:t>Partner 1</w:t>
            </w:r>
          </w:p>
        </w:tc>
        <w:tc>
          <w:tcPr>
            <w:tcW w:w="1924" w:type="dxa"/>
            <w:gridSpan w:val="2"/>
            <w:shd w:val="clear" w:color="auto" w:fill="8FCDEB" w:themeFill="accent1"/>
            <w:vAlign w:val="center"/>
          </w:tcPr>
          <w:p w14:paraId="45B60D4D" w14:textId="77777777" w:rsidR="00EF56B8" w:rsidRPr="004A20B0"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4A20B0">
              <w:rPr>
                <w:rFonts w:cstheme="minorHAnsi"/>
              </w:rPr>
              <w:t>Partner 2</w:t>
            </w:r>
          </w:p>
        </w:tc>
        <w:tc>
          <w:tcPr>
            <w:tcW w:w="1924" w:type="dxa"/>
            <w:gridSpan w:val="2"/>
            <w:shd w:val="clear" w:color="auto" w:fill="8FCDEB" w:themeFill="accent1"/>
            <w:vAlign w:val="center"/>
          </w:tcPr>
          <w:p w14:paraId="74291741" w14:textId="77777777" w:rsidR="00EF56B8" w:rsidRPr="004A20B0"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4A20B0">
              <w:rPr>
                <w:rFonts w:cstheme="minorHAnsi"/>
              </w:rPr>
              <w:t>Partner 3</w:t>
            </w:r>
          </w:p>
        </w:tc>
        <w:tc>
          <w:tcPr>
            <w:tcW w:w="1924" w:type="dxa"/>
            <w:gridSpan w:val="2"/>
            <w:shd w:val="clear" w:color="auto" w:fill="8FCDEB" w:themeFill="accent1"/>
            <w:vAlign w:val="center"/>
          </w:tcPr>
          <w:p w14:paraId="676E16CA" w14:textId="77777777" w:rsidR="00EF56B8" w:rsidRPr="004A20B0"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4A20B0">
              <w:rPr>
                <w:rFonts w:cstheme="minorHAnsi"/>
              </w:rPr>
              <w:t>Partner 4</w:t>
            </w:r>
          </w:p>
        </w:tc>
        <w:tc>
          <w:tcPr>
            <w:tcW w:w="1924" w:type="dxa"/>
            <w:gridSpan w:val="2"/>
            <w:shd w:val="clear" w:color="auto" w:fill="8FCDEB" w:themeFill="accent1"/>
            <w:vAlign w:val="center"/>
          </w:tcPr>
          <w:p w14:paraId="056D3F18" w14:textId="77777777" w:rsidR="00EF56B8" w:rsidRPr="004A20B0"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4A20B0">
              <w:rPr>
                <w:rFonts w:cstheme="minorHAnsi"/>
              </w:rPr>
              <w:t>Partner 5</w:t>
            </w:r>
          </w:p>
        </w:tc>
        <w:tc>
          <w:tcPr>
            <w:tcW w:w="1924" w:type="dxa"/>
            <w:gridSpan w:val="2"/>
            <w:shd w:val="clear" w:color="auto" w:fill="8FCDEB" w:themeFill="accent1"/>
            <w:vAlign w:val="center"/>
          </w:tcPr>
          <w:p w14:paraId="4B1A2AEC" w14:textId="71B163FB" w:rsidR="00EF56B8" w:rsidRPr="004A20B0"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b w:val="0"/>
                <w:i/>
              </w:rPr>
            </w:pPr>
            <w:r w:rsidRPr="00563C59">
              <w:t>Partner 6</w:t>
            </w:r>
          </w:p>
        </w:tc>
      </w:tr>
      <w:tr w:rsidR="005436FF" w:rsidRPr="004A20B0" w14:paraId="0E740ABD" w14:textId="77777777" w:rsidTr="4E1C6962">
        <w:trPr>
          <w:cnfStyle w:val="000000100000" w:firstRow="0" w:lastRow="0" w:firstColumn="0" w:lastColumn="0" w:oddVBand="0" w:evenVBand="0" w:oddHBand="1" w:evenHBand="0" w:firstRowFirstColumn="0" w:firstRowLastColumn="0" w:lastRowFirstColumn="0" w:lastRowLastColumn="0"/>
        </w:trPr>
        <w:tc>
          <w:tcPr>
            <w:tcW w:w="1589" w:type="dxa"/>
            <w:vAlign w:val="center"/>
          </w:tcPr>
          <w:p w14:paraId="44DBF15D"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PI (group lead)</w:t>
            </w:r>
          </w:p>
        </w:tc>
        <w:tc>
          <w:tcPr>
            <w:tcW w:w="1924" w:type="dxa"/>
            <w:gridSpan w:val="2"/>
            <w:vAlign w:val="center"/>
          </w:tcPr>
          <w:p w14:paraId="44C75C05"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2F22007D"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467978A0"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3D157B53"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7C28F9E3"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4B077865"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78A28923" w14:textId="77777777" w:rsidR="00EF56B8" w:rsidRPr="004A20B0" w:rsidRDefault="00EF56B8" w:rsidP="00F55E31">
            <w:pPr>
              <w:pStyle w:val="StandardText"/>
              <w:spacing w:after="0" w:line="240" w:lineRule="auto"/>
              <w:rPr>
                <w:rFonts w:cstheme="minorHAnsi"/>
                <w:szCs w:val="20"/>
              </w:rPr>
            </w:pPr>
          </w:p>
        </w:tc>
      </w:tr>
      <w:tr w:rsidR="00EF56B8" w:rsidRPr="004A20B0" w14:paraId="009E513A" w14:textId="77777777" w:rsidTr="4E1C6962">
        <w:tc>
          <w:tcPr>
            <w:tcW w:w="1589" w:type="dxa"/>
            <w:vAlign w:val="center"/>
          </w:tcPr>
          <w:p w14:paraId="14CCB46D"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Institution</w:t>
            </w:r>
          </w:p>
        </w:tc>
        <w:tc>
          <w:tcPr>
            <w:tcW w:w="1924" w:type="dxa"/>
            <w:gridSpan w:val="2"/>
            <w:vAlign w:val="center"/>
          </w:tcPr>
          <w:p w14:paraId="0C32832E"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08DF3D6D"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77443D89"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0FF9A0CA"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769A2E23"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13E8DCDE"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676DF6B4" w14:textId="77777777" w:rsidR="00EF56B8" w:rsidRPr="004A20B0" w:rsidRDefault="00EF56B8" w:rsidP="00F55E31">
            <w:pPr>
              <w:pStyle w:val="StandardText"/>
              <w:spacing w:after="0" w:line="240" w:lineRule="auto"/>
              <w:rPr>
                <w:rFonts w:cstheme="minorHAnsi"/>
                <w:szCs w:val="20"/>
              </w:rPr>
            </w:pPr>
          </w:p>
        </w:tc>
      </w:tr>
      <w:tr w:rsidR="005436FF" w:rsidRPr="004A20B0" w14:paraId="74654D30" w14:textId="77777777" w:rsidTr="4E1C6962">
        <w:trPr>
          <w:cnfStyle w:val="000000100000" w:firstRow="0" w:lastRow="0" w:firstColumn="0" w:lastColumn="0" w:oddVBand="0" w:evenVBand="0" w:oddHBand="1" w:evenHBand="0" w:firstRowFirstColumn="0" w:firstRowLastColumn="0" w:lastRowFirstColumn="0" w:lastRowLastColumn="0"/>
        </w:trPr>
        <w:tc>
          <w:tcPr>
            <w:tcW w:w="1589" w:type="dxa"/>
            <w:vAlign w:val="center"/>
          </w:tcPr>
          <w:p w14:paraId="549EDEE2"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Country</w:t>
            </w:r>
          </w:p>
        </w:tc>
        <w:tc>
          <w:tcPr>
            <w:tcW w:w="1924" w:type="dxa"/>
            <w:gridSpan w:val="2"/>
            <w:vAlign w:val="center"/>
          </w:tcPr>
          <w:p w14:paraId="6DD96283"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47A51BCC"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242843A4"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37B7BEF3"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1F2537FC"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71E191DD"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75A5CAE3" w14:textId="77777777" w:rsidR="00EF56B8" w:rsidRPr="004A20B0" w:rsidRDefault="00EF56B8" w:rsidP="00F55E31">
            <w:pPr>
              <w:pStyle w:val="StandardText"/>
              <w:spacing w:after="0" w:line="240" w:lineRule="auto"/>
              <w:rPr>
                <w:rFonts w:cstheme="minorHAnsi"/>
                <w:szCs w:val="20"/>
              </w:rPr>
            </w:pPr>
          </w:p>
        </w:tc>
      </w:tr>
      <w:tr w:rsidR="00EF56B8" w:rsidRPr="004A20B0" w14:paraId="73C5BF68" w14:textId="77777777" w:rsidTr="4E1C6962">
        <w:tc>
          <w:tcPr>
            <w:tcW w:w="1589" w:type="dxa"/>
            <w:vAlign w:val="center"/>
          </w:tcPr>
          <w:p w14:paraId="6D4F2BD6"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Funding organisation</w:t>
            </w:r>
          </w:p>
        </w:tc>
        <w:tc>
          <w:tcPr>
            <w:tcW w:w="1924" w:type="dxa"/>
            <w:gridSpan w:val="2"/>
            <w:vAlign w:val="center"/>
          </w:tcPr>
          <w:p w14:paraId="1151A542"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043D99D7"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4A437DCF"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1A3E4A97"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62C034E8"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02BA8F03"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4A0D1AB0" w14:textId="77777777" w:rsidR="00EF56B8" w:rsidRPr="004A20B0" w:rsidRDefault="00EF56B8" w:rsidP="00F55E31">
            <w:pPr>
              <w:pStyle w:val="StandardText"/>
              <w:spacing w:after="0" w:line="240" w:lineRule="auto"/>
              <w:rPr>
                <w:rFonts w:cstheme="minorHAnsi"/>
                <w:szCs w:val="20"/>
              </w:rPr>
            </w:pPr>
          </w:p>
        </w:tc>
      </w:tr>
      <w:tr w:rsidR="00F555E3" w:rsidRPr="004A20B0" w14:paraId="6376087E" w14:textId="77777777" w:rsidTr="4E1C6962">
        <w:trPr>
          <w:cnfStyle w:val="000000100000" w:firstRow="0" w:lastRow="0" w:firstColumn="0" w:lastColumn="0" w:oddVBand="0" w:evenVBand="0" w:oddHBand="1" w:evenHBand="0" w:firstRowFirstColumn="0" w:firstRowLastColumn="0" w:lastRowFirstColumn="0" w:lastRowLastColumn="0"/>
        </w:trPr>
        <w:tc>
          <w:tcPr>
            <w:tcW w:w="1589" w:type="dxa"/>
            <w:shd w:val="clear" w:color="auto" w:fill="8FCDEB" w:themeFill="accent1"/>
            <w:vAlign w:val="center"/>
          </w:tcPr>
          <w:p w14:paraId="044CF817" w14:textId="77777777" w:rsidR="00EF56B8" w:rsidRPr="004A20B0" w:rsidRDefault="00EF56B8" w:rsidP="00F55E31">
            <w:pPr>
              <w:pStyle w:val="StandardText"/>
              <w:spacing w:after="0" w:line="240" w:lineRule="auto"/>
              <w:rPr>
                <w:rFonts w:cstheme="minorHAnsi"/>
                <w:sz w:val="16"/>
                <w:szCs w:val="16"/>
              </w:rPr>
            </w:pPr>
            <w:r w:rsidRPr="004A20B0">
              <w:rPr>
                <w:rFonts w:cstheme="minorHAnsi"/>
                <w:sz w:val="18"/>
                <w:szCs w:val="16"/>
              </w:rPr>
              <w:t>PROJECT COSTS (€)</w:t>
            </w:r>
            <w:r w:rsidRPr="004A20B0">
              <w:rPr>
                <w:rFonts w:cstheme="minorHAnsi"/>
                <w:sz w:val="18"/>
                <w:szCs w:val="16"/>
                <w:vertAlign w:val="superscript"/>
              </w:rPr>
              <w:t>1</w:t>
            </w:r>
          </w:p>
        </w:tc>
        <w:tc>
          <w:tcPr>
            <w:tcW w:w="962" w:type="dxa"/>
            <w:shd w:val="clear" w:color="auto" w:fill="8FCDEB" w:themeFill="accent1"/>
            <w:vAlign w:val="center"/>
          </w:tcPr>
          <w:p w14:paraId="17D62ED9" w14:textId="77777777" w:rsidR="00EF56B8" w:rsidRPr="004A20B0" w:rsidRDefault="00EF56B8" w:rsidP="00F55E31">
            <w:pPr>
              <w:pStyle w:val="StandardText"/>
              <w:spacing w:after="0" w:line="240" w:lineRule="auto"/>
              <w:rPr>
                <w:rFonts w:cstheme="minorHAnsi"/>
                <w:i/>
                <w:sz w:val="16"/>
                <w:szCs w:val="16"/>
              </w:rPr>
            </w:pPr>
            <w:r w:rsidRPr="004A20B0">
              <w:rPr>
                <w:rFonts w:cstheme="minorHAnsi"/>
                <w:sz w:val="16"/>
                <w:szCs w:val="16"/>
              </w:rPr>
              <w:t xml:space="preserve">Total </w:t>
            </w:r>
            <w:r w:rsidRPr="004A20B0">
              <w:rPr>
                <w:rFonts w:cstheme="minorHAnsi"/>
                <w:i/>
                <w:sz w:val="16"/>
                <w:szCs w:val="16"/>
              </w:rPr>
              <w:t>=</w:t>
            </w:r>
          </w:p>
          <w:p w14:paraId="0ECFFFEB" w14:textId="77777777" w:rsidR="00EF56B8" w:rsidRPr="004A20B0" w:rsidRDefault="00EF56B8" w:rsidP="00F55E31">
            <w:pPr>
              <w:pStyle w:val="StandardText"/>
              <w:spacing w:after="0" w:line="240" w:lineRule="auto"/>
              <w:rPr>
                <w:rFonts w:cstheme="minorHAnsi"/>
                <w:sz w:val="16"/>
                <w:szCs w:val="16"/>
              </w:rPr>
            </w:pPr>
            <w:r w:rsidRPr="004A20B0">
              <w:rPr>
                <w:rFonts w:cstheme="minorHAnsi"/>
                <w:i/>
                <w:sz w:val="16"/>
                <w:szCs w:val="16"/>
              </w:rPr>
              <w:t>requested + in-kind</w:t>
            </w:r>
          </w:p>
        </w:tc>
        <w:tc>
          <w:tcPr>
            <w:tcW w:w="962" w:type="dxa"/>
            <w:shd w:val="clear" w:color="auto" w:fill="8FCDEB" w:themeFill="accent1"/>
            <w:vAlign w:val="center"/>
          </w:tcPr>
          <w:p w14:paraId="5C999FFA" w14:textId="77777777" w:rsidR="00EF56B8" w:rsidRPr="004A20B0" w:rsidRDefault="00EF56B8" w:rsidP="00F55E31">
            <w:pPr>
              <w:pStyle w:val="StandardText"/>
              <w:spacing w:after="0" w:line="240" w:lineRule="auto"/>
              <w:rPr>
                <w:rFonts w:cstheme="minorHAnsi"/>
                <w:sz w:val="16"/>
                <w:szCs w:val="16"/>
              </w:rPr>
            </w:pPr>
            <w:r w:rsidRPr="004A20B0">
              <w:rPr>
                <w:rFonts w:cstheme="minorHAnsi"/>
                <w:sz w:val="16"/>
                <w:szCs w:val="16"/>
              </w:rPr>
              <w:t>Requested</w:t>
            </w:r>
          </w:p>
        </w:tc>
        <w:tc>
          <w:tcPr>
            <w:tcW w:w="962" w:type="dxa"/>
            <w:shd w:val="clear" w:color="auto" w:fill="8FCDEB" w:themeFill="accent1"/>
            <w:vAlign w:val="center"/>
          </w:tcPr>
          <w:p w14:paraId="0C9B3036" w14:textId="77777777" w:rsidR="00EF56B8" w:rsidRPr="004A20B0" w:rsidRDefault="00EF56B8" w:rsidP="00F55E31">
            <w:pPr>
              <w:pStyle w:val="StandardText"/>
              <w:spacing w:after="0" w:line="240" w:lineRule="auto"/>
              <w:rPr>
                <w:rFonts w:cstheme="minorHAnsi"/>
                <w:i/>
                <w:sz w:val="16"/>
                <w:szCs w:val="16"/>
              </w:rPr>
            </w:pPr>
            <w:r w:rsidRPr="004A20B0">
              <w:rPr>
                <w:rFonts w:cstheme="minorHAnsi"/>
                <w:sz w:val="16"/>
                <w:szCs w:val="16"/>
              </w:rPr>
              <w:t xml:space="preserve">Total </w:t>
            </w:r>
            <w:r w:rsidRPr="004A20B0">
              <w:rPr>
                <w:rFonts w:cstheme="minorHAnsi"/>
                <w:i/>
                <w:sz w:val="16"/>
                <w:szCs w:val="16"/>
              </w:rPr>
              <w:t>=</w:t>
            </w:r>
          </w:p>
          <w:p w14:paraId="38953ACB" w14:textId="77777777" w:rsidR="00EF56B8" w:rsidRPr="004A20B0" w:rsidRDefault="00EF56B8" w:rsidP="00F55E31">
            <w:pPr>
              <w:pStyle w:val="StandardText"/>
              <w:spacing w:after="0" w:line="240" w:lineRule="auto"/>
              <w:rPr>
                <w:rFonts w:cstheme="minorHAnsi"/>
                <w:sz w:val="16"/>
                <w:szCs w:val="16"/>
              </w:rPr>
            </w:pPr>
            <w:r w:rsidRPr="004A20B0">
              <w:rPr>
                <w:rFonts w:cstheme="minorHAnsi"/>
                <w:i/>
                <w:sz w:val="16"/>
                <w:szCs w:val="16"/>
              </w:rPr>
              <w:t>requested + in-kind</w:t>
            </w:r>
          </w:p>
        </w:tc>
        <w:tc>
          <w:tcPr>
            <w:tcW w:w="962" w:type="dxa"/>
            <w:shd w:val="clear" w:color="auto" w:fill="8FCDEB" w:themeFill="accent1"/>
            <w:vAlign w:val="center"/>
          </w:tcPr>
          <w:p w14:paraId="4FFD59E8" w14:textId="77777777" w:rsidR="00EF56B8" w:rsidRPr="004A20B0" w:rsidRDefault="00EF56B8" w:rsidP="00F55E31">
            <w:pPr>
              <w:pStyle w:val="StandardText"/>
              <w:spacing w:after="0" w:line="240" w:lineRule="auto"/>
              <w:rPr>
                <w:rFonts w:cstheme="minorHAnsi"/>
                <w:sz w:val="16"/>
                <w:szCs w:val="16"/>
              </w:rPr>
            </w:pPr>
            <w:r w:rsidRPr="004A20B0">
              <w:rPr>
                <w:rFonts w:cstheme="minorHAnsi"/>
                <w:sz w:val="16"/>
                <w:szCs w:val="16"/>
              </w:rPr>
              <w:t>Requested</w:t>
            </w:r>
          </w:p>
        </w:tc>
        <w:tc>
          <w:tcPr>
            <w:tcW w:w="962" w:type="dxa"/>
            <w:shd w:val="clear" w:color="auto" w:fill="8FCDEB" w:themeFill="accent1"/>
            <w:vAlign w:val="center"/>
          </w:tcPr>
          <w:p w14:paraId="456F0328" w14:textId="77777777" w:rsidR="00EF56B8" w:rsidRPr="004A20B0" w:rsidRDefault="00EF56B8" w:rsidP="00F55E31">
            <w:pPr>
              <w:pStyle w:val="StandardText"/>
              <w:spacing w:after="0" w:line="240" w:lineRule="auto"/>
              <w:rPr>
                <w:rFonts w:cstheme="minorHAnsi"/>
                <w:i/>
                <w:sz w:val="16"/>
                <w:szCs w:val="16"/>
              </w:rPr>
            </w:pPr>
            <w:r w:rsidRPr="004A20B0">
              <w:rPr>
                <w:rFonts w:cstheme="minorHAnsi"/>
                <w:sz w:val="16"/>
                <w:szCs w:val="16"/>
              </w:rPr>
              <w:t xml:space="preserve">Total </w:t>
            </w:r>
            <w:r w:rsidRPr="004A20B0">
              <w:rPr>
                <w:rFonts w:cstheme="minorHAnsi"/>
                <w:i/>
                <w:sz w:val="16"/>
                <w:szCs w:val="16"/>
              </w:rPr>
              <w:t>=</w:t>
            </w:r>
          </w:p>
          <w:p w14:paraId="4ED8E242" w14:textId="77777777" w:rsidR="00EF56B8" w:rsidRPr="004A20B0" w:rsidRDefault="00EF56B8" w:rsidP="00F55E31">
            <w:pPr>
              <w:pStyle w:val="StandardText"/>
              <w:spacing w:after="0" w:line="240" w:lineRule="auto"/>
              <w:rPr>
                <w:rFonts w:cstheme="minorHAnsi"/>
                <w:sz w:val="16"/>
                <w:szCs w:val="16"/>
              </w:rPr>
            </w:pPr>
            <w:r w:rsidRPr="004A20B0">
              <w:rPr>
                <w:rFonts w:cstheme="minorHAnsi"/>
                <w:i/>
                <w:sz w:val="16"/>
                <w:szCs w:val="16"/>
              </w:rPr>
              <w:t>requested + in-kind</w:t>
            </w:r>
          </w:p>
        </w:tc>
        <w:tc>
          <w:tcPr>
            <w:tcW w:w="962" w:type="dxa"/>
            <w:shd w:val="clear" w:color="auto" w:fill="8FCDEB" w:themeFill="accent1"/>
            <w:vAlign w:val="center"/>
          </w:tcPr>
          <w:p w14:paraId="716CD7D0" w14:textId="77777777" w:rsidR="00EF56B8" w:rsidRPr="004A20B0" w:rsidRDefault="00EF56B8" w:rsidP="00F55E31">
            <w:pPr>
              <w:pStyle w:val="StandardText"/>
              <w:spacing w:after="0" w:line="240" w:lineRule="auto"/>
              <w:rPr>
                <w:rFonts w:cstheme="minorHAnsi"/>
                <w:sz w:val="16"/>
                <w:szCs w:val="16"/>
              </w:rPr>
            </w:pPr>
            <w:r w:rsidRPr="004A20B0">
              <w:rPr>
                <w:rFonts w:cstheme="minorHAnsi"/>
                <w:sz w:val="16"/>
                <w:szCs w:val="16"/>
              </w:rPr>
              <w:t>Requested</w:t>
            </w:r>
          </w:p>
        </w:tc>
        <w:tc>
          <w:tcPr>
            <w:tcW w:w="962" w:type="dxa"/>
            <w:shd w:val="clear" w:color="auto" w:fill="8FCDEB" w:themeFill="accent1"/>
            <w:vAlign w:val="center"/>
          </w:tcPr>
          <w:p w14:paraId="77A03E98" w14:textId="77777777" w:rsidR="00EF56B8" w:rsidRPr="004A20B0" w:rsidRDefault="00EF56B8" w:rsidP="00F55E31">
            <w:pPr>
              <w:pStyle w:val="StandardText"/>
              <w:spacing w:after="0" w:line="240" w:lineRule="auto"/>
              <w:rPr>
                <w:rFonts w:cstheme="minorHAnsi"/>
                <w:i/>
                <w:sz w:val="16"/>
                <w:szCs w:val="16"/>
              </w:rPr>
            </w:pPr>
            <w:r w:rsidRPr="004A20B0">
              <w:rPr>
                <w:rFonts w:cstheme="minorHAnsi"/>
                <w:sz w:val="16"/>
                <w:szCs w:val="16"/>
              </w:rPr>
              <w:t xml:space="preserve">Total </w:t>
            </w:r>
            <w:r w:rsidRPr="004A20B0">
              <w:rPr>
                <w:rFonts w:cstheme="minorHAnsi"/>
                <w:i/>
                <w:sz w:val="16"/>
                <w:szCs w:val="16"/>
              </w:rPr>
              <w:t>=</w:t>
            </w:r>
          </w:p>
          <w:p w14:paraId="598E4D1F" w14:textId="77777777" w:rsidR="00EF56B8" w:rsidRPr="004A20B0" w:rsidRDefault="00EF56B8" w:rsidP="00F55E31">
            <w:pPr>
              <w:pStyle w:val="StandardText"/>
              <w:spacing w:after="0" w:line="240" w:lineRule="auto"/>
              <w:rPr>
                <w:rFonts w:cstheme="minorHAnsi"/>
                <w:sz w:val="16"/>
                <w:szCs w:val="16"/>
              </w:rPr>
            </w:pPr>
            <w:r w:rsidRPr="004A20B0">
              <w:rPr>
                <w:rFonts w:cstheme="minorHAnsi"/>
                <w:i/>
                <w:sz w:val="16"/>
                <w:szCs w:val="16"/>
              </w:rPr>
              <w:t>requested + in-kind</w:t>
            </w:r>
          </w:p>
        </w:tc>
        <w:tc>
          <w:tcPr>
            <w:tcW w:w="962" w:type="dxa"/>
            <w:shd w:val="clear" w:color="auto" w:fill="8FCDEB" w:themeFill="accent1"/>
            <w:vAlign w:val="center"/>
          </w:tcPr>
          <w:p w14:paraId="43317A80" w14:textId="77777777" w:rsidR="00EF56B8" w:rsidRPr="004A20B0" w:rsidRDefault="00EF56B8" w:rsidP="00F55E31">
            <w:pPr>
              <w:pStyle w:val="StandardText"/>
              <w:spacing w:after="0" w:line="240" w:lineRule="auto"/>
              <w:rPr>
                <w:rFonts w:cstheme="minorHAnsi"/>
                <w:sz w:val="16"/>
                <w:szCs w:val="16"/>
              </w:rPr>
            </w:pPr>
            <w:r w:rsidRPr="004A20B0">
              <w:rPr>
                <w:rFonts w:cstheme="minorHAnsi"/>
                <w:sz w:val="16"/>
                <w:szCs w:val="16"/>
              </w:rPr>
              <w:t>Requested</w:t>
            </w:r>
          </w:p>
        </w:tc>
        <w:tc>
          <w:tcPr>
            <w:tcW w:w="962" w:type="dxa"/>
            <w:shd w:val="clear" w:color="auto" w:fill="8FCDEB" w:themeFill="accent1"/>
            <w:vAlign w:val="center"/>
          </w:tcPr>
          <w:p w14:paraId="5C354AFA" w14:textId="77777777" w:rsidR="00EF56B8" w:rsidRPr="004A20B0" w:rsidRDefault="00EF56B8" w:rsidP="00F55E31">
            <w:pPr>
              <w:pStyle w:val="StandardText"/>
              <w:spacing w:after="0" w:line="240" w:lineRule="auto"/>
              <w:rPr>
                <w:rFonts w:cstheme="minorHAnsi"/>
                <w:i/>
                <w:sz w:val="16"/>
                <w:szCs w:val="16"/>
              </w:rPr>
            </w:pPr>
            <w:r w:rsidRPr="004A20B0">
              <w:rPr>
                <w:rFonts w:cstheme="minorHAnsi"/>
                <w:sz w:val="16"/>
                <w:szCs w:val="16"/>
              </w:rPr>
              <w:t xml:space="preserve">Total </w:t>
            </w:r>
            <w:r w:rsidRPr="004A20B0">
              <w:rPr>
                <w:rFonts w:cstheme="minorHAnsi"/>
                <w:i/>
                <w:sz w:val="16"/>
                <w:szCs w:val="16"/>
              </w:rPr>
              <w:t>=</w:t>
            </w:r>
          </w:p>
          <w:p w14:paraId="038A47CB" w14:textId="77777777" w:rsidR="00EF56B8" w:rsidRPr="004A20B0" w:rsidRDefault="00EF56B8" w:rsidP="00F55E31">
            <w:pPr>
              <w:pStyle w:val="StandardText"/>
              <w:spacing w:after="0" w:line="240" w:lineRule="auto"/>
              <w:rPr>
                <w:rFonts w:cstheme="minorHAnsi"/>
                <w:sz w:val="16"/>
                <w:szCs w:val="16"/>
              </w:rPr>
            </w:pPr>
            <w:r w:rsidRPr="004A20B0">
              <w:rPr>
                <w:rFonts w:cstheme="minorHAnsi"/>
                <w:i/>
                <w:sz w:val="16"/>
                <w:szCs w:val="16"/>
              </w:rPr>
              <w:t>requested + in-kind</w:t>
            </w:r>
          </w:p>
        </w:tc>
        <w:tc>
          <w:tcPr>
            <w:tcW w:w="962" w:type="dxa"/>
            <w:shd w:val="clear" w:color="auto" w:fill="8FCDEB" w:themeFill="accent1"/>
            <w:vAlign w:val="center"/>
          </w:tcPr>
          <w:p w14:paraId="6AF0EA98" w14:textId="77777777" w:rsidR="00EF56B8" w:rsidRPr="004A20B0" w:rsidRDefault="00EF56B8" w:rsidP="00F55E31">
            <w:pPr>
              <w:pStyle w:val="StandardText"/>
              <w:spacing w:after="0" w:line="240" w:lineRule="auto"/>
              <w:rPr>
                <w:rFonts w:cstheme="minorHAnsi"/>
                <w:sz w:val="16"/>
                <w:szCs w:val="16"/>
              </w:rPr>
            </w:pPr>
            <w:r w:rsidRPr="004A20B0">
              <w:rPr>
                <w:rFonts w:cstheme="minorHAnsi"/>
                <w:sz w:val="16"/>
                <w:szCs w:val="16"/>
              </w:rPr>
              <w:t>Requested</w:t>
            </w:r>
          </w:p>
        </w:tc>
        <w:tc>
          <w:tcPr>
            <w:tcW w:w="962" w:type="dxa"/>
            <w:shd w:val="clear" w:color="auto" w:fill="8FCDEB" w:themeFill="accent1"/>
            <w:vAlign w:val="center"/>
          </w:tcPr>
          <w:p w14:paraId="3764BDBC" w14:textId="77777777" w:rsidR="00EF56B8" w:rsidRPr="004A20B0" w:rsidRDefault="00EF56B8" w:rsidP="00F55E31">
            <w:pPr>
              <w:pStyle w:val="StandardText"/>
              <w:spacing w:after="0" w:line="240" w:lineRule="auto"/>
              <w:rPr>
                <w:rFonts w:cstheme="minorHAnsi"/>
                <w:i/>
                <w:sz w:val="16"/>
                <w:szCs w:val="16"/>
              </w:rPr>
            </w:pPr>
            <w:r w:rsidRPr="004A20B0">
              <w:rPr>
                <w:rFonts w:cstheme="minorHAnsi"/>
                <w:sz w:val="16"/>
                <w:szCs w:val="16"/>
              </w:rPr>
              <w:t xml:space="preserve">Total </w:t>
            </w:r>
            <w:r w:rsidRPr="004A20B0">
              <w:rPr>
                <w:rFonts w:cstheme="minorHAnsi"/>
                <w:i/>
                <w:sz w:val="16"/>
                <w:szCs w:val="16"/>
              </w:rPr>
              <w:t>=</w:t>
            </w:r>
          </w:p>
          <w:p w14:paraId="2ECF9A28" w14:textId="77777777" w:rsidR="00EF56B8" w:rsidRPr="004A20B0" w:rsidRDefault="00EF56B8" w:rsidP="00F55E31">
            <w:pPr>
              <w:pStyle w:val="StandardText"/>
              <w:spacing w:after="0" w:line="240" w:lineRule="auto"/>
              <w:rPr>
                <w:rFonts w:cstheme="minorHAnsi"/>
                <w:sz w:val="16"/>
                <w:szCs w:val="16"/>
              </w:rPr>
            </w:pPr>
            <w:r w:rsidRPr="004A20B0">
              <w:rPr>
                <w:rFonts w:cstheme="minorHAnsi"/>
                <w:i/>
                <w:sz w:val="16"/>
                <w:szCs w:val="16"/>
              </w:rPr>
              <w:t>requested + in-kind</w:t>
            </w:r>
          </w:p>
        </w:tc>
        <w:tc>
          <w:tcPr>
            <w:tcW w:w="962" w:type="dxa"/>
            <w:shd w:val="clear" w:color="auto" w:fill="8FCDEB" w:themeFill="accent1"/>
            <w:vAlign w:val="center"/>
          </w:tcPr>
          <w:p w14:paraId="6D59C798" w14:textId="77777777" w:rsidR="00EF56B8" w:rsidRPr="004A20B0" w:rsidRDefault="00EF56B8" w:rsidP="00F55E31">
            <w:pPr>
              <w:pStyle w:val="StandardText"/>
              <w:spacing w:after="0" w:line="240" w:lineRule="auto"/>
              <w:rPr>
                <w:rFonts w:cstheme="minorHAnsi"/>
                <w:sz w:val="16"/>
                <w:szCs w:val="16"/>
              </w:rPr>
            </w:pPr>
            <w:r w:rsidRPr="004A20B0">
              <w:rPr>
                <w:rFonts w:cstheme="minorHAnsi"/>
                <w:sz w:val="16"/>
                <w:szCs w:val="16"/>
              </w:rPr>
              <w:t>Requested</w:t>
            </w:r>
          </w:p>
        </w:tc>
        <w:tc>
          <w:tcPr>
            <w:tcW w:w="962" w:type="dxa"/>
            <w:shd w:val="clear" w:color="auto" w:fill="8FCDEB" w:themeFill="accent1"/>
            <w:vAlign w:val="center"/>
          </w:tcPr>
          <w:p w14:paraId="284B14F8" w14:textId="77777777" w:rsidR="00EF56B8" w:rsidRPr="004A20B0" w:rsidRDefault="00EF56B8" w:rsidP="00F55E31">
            <w:pPr>
              <w:pStyle w:val="StandardText"/>
              <w:spacing w:after="0" w:line="240" w:lineRule="auto"/>
              <w:rPr>
                <w:rFonts w:cstheme="minorHAnsi"/>
                <w:i/>
                <w:sz w:val="16"/>
                <w:szCs w:val="16"/>
              </w:rPr>
            </w:pPr>
            <w:r w:rsidRPr="004A20B0">
              <w:rPr>
                <w:rFonts w:cstheme="minorHAnsi"/>
                <w:sz w:val="16"/>
                <w:szCs w:val="16"/>
              </w:rPr>
              <w:t xml:space="preserve">Total </w:t>
            </w:r>
            <w:r w:rsidRPr="004A20B0">
              <w:rPr>
                <w:rFonts w:cstheme="minorHAnsi"/>
                <w:i/>
                <w:sz w:val="16"/>
                <w:szCs w:val="16"/>
              </w:rPr>
              <w:t>=</w:t>
            </w:r>
          </w:p>
          <w:p w14:paraId="63704695" w14:textId="77777777" w:rsidR="00EF56B8" w:rsidRPr="004A20B0" w:rsidRDefault="00EF56B8" w:rsidP="00F55E31">
            <w:pPr>
              <w:pStyle w:val="StandardText"/>
              <w:spacing w:after="0" w:line="240" w:lineRule="auto"/>
              <w:rPr>
                <w:rFonts w:cstheme="minorHAnsi"/>
                <w:sz w:val="16"/>
                <w:szCs w:val="16"/>
              </w:rPr>
            </w:pPr>
            <w:r w:rsidRPr="004A20B0">
              <w:rPr>
                <w:rFonts w:cstheme="minorHAnsi"/>
                <w:i/>
                <w:sz w:val="16"/>
                <w:szCs w:val="16"/>
              </w:rPr>
              <w:t>requested + in-kind</w:t>
            </w:r>
          </w:p>
        </w:tc>
        <w:tc>
          <w:tcPr>
            <w:tcW w:w="962" w:type="dxa"/>
            <w:shd w:val="clear" w:color="auto" w:fill="8FCDEB" w:themeFill="accent1"/>
            <w:vAlign w:val="center"/>
          </w:tcPr>
          <w:p w14:paraId="6550AFD2" w14:textId="77777777" w:rsidR="00EF56B8" w:rsidRPr="004A20B0" w:rsidRDefault="00EF56B8" w:rsidP="00F55E31">
            <w:pPr>
              <w:pStyle w:val="StandardText"/>
              <w:spacing w:after="0" w:line="240" w:lineRule="auto"/>
              <w:rPr>
                <w:rFonts w:cstheme="minorHAnsi"/>
                <w:sz w:val="16"/>
                <w:szCs w:val="16"/>
              </w:rPr>
            </w:pPr>
            <w:r w:rsidRPr="004A20B0">
              <w:rPr>
                <w:rFonts w:cstheme="minorHAnsi"/>
                <w:sz w:val="16"/>
                <w:szCs w:val="16"/>
              </w:rPr>
              <w:t>Requested</w:t>
            </w:r>
          </w:p>
        </w:tc>
      </w:tr>
      <w:tr w:rsidR="00EF56B8" w:rsidRPr="004A20B0" w14:paraId="3422E94A" w14:textId="77777777" w:rsidTr="4E1C6962">
        <w:tc>
          <w:tcPr>
            <w:tcW w:w="1589" w:type="dxa"/>
            <w:vAlign w:val="center"/>
          </w:tcPr>
          <w:p w14:paraId="4230B79E"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 xml:space="preserve">Person Months </w:t>
            </w:r>
          </w:p>
        </w:tc>
        <w:tc>
          <w:tcPr>
            <w:tcW w:w="962" w:type="dxa"/>
            <w:vAlign w:val="center"/>
          </w:tcPr>
          <w:p w14:paraId="62010D2D"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5D635CF3"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47F1BBCE"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1FBEAC66"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0E8815F"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22B7FBD2"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074466C2"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626CE2E"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9C0B344"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0AA41DE"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4EADDFC1"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F6DBD8F"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300E1DF9"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28A09939" w14:textId="77777777" w:rsidR="00EF56B8" w:rsidRPr="004A20B0" w:rsidRDefault="00EF56B8" w:rsidP="00F55E31">
            <w:pPr>
              <w:pStyle w:val="StandardText"/>
              <w:spacing w:after="0" w:line="240" w:lineRule="auto"/>
              <w:rPr>
                <w:rFonts w:cstheme="minorHAnsi"/>
                <w:szCs w:val="20"/>
              </w:rPr>
            </w:pPr>
          </w:p>
        </w:tc>
      </w:tr>
      <w:tr w:rsidR="00F555E3" w:rsidRPr="004A20B0" w14:paraId="0EEA54E8" w14:textId="77777777" w:rsidTr="4E1C6962">
        <w:trPr>
          <w:cnfStyle w:val="000000100000" w:firstRow="0" w:lastRow="0" w:firstColumn="0" w:lastColumn="0" w:oddVBand="0" w:evenVBand="0" w:oddHBand="1" w:evenHBand="0" w:firstRowFirstColumn="0" w:firstRowLastColumn="0" w:lastRowFirstColumn="0" w:lastRowLastColumn="0"/>
        </w:trPr>
        <w:tc>
          <w:tcPr>
            <w:tcW w:w="1589" w:type="dxa"/>
            <w:vAlign w:val="center"/>
          </w:tcPr>
          <w:p w14:paraId="3A5C7D98"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Personnel €</w:t>
            </w:r>
          </w:p>
        </w:tc>
        <w:tc>
          <w:tcPr>
            <w:tcW w:w="962" w:type="dxa"/>
            <w:vAlign w:val="center"/>
          </w:tcPr>
          <w:p w14:paraId="094B1587"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20857F56"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3C72CEEC"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1B7914EB"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0F244567"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D874593"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49850B58"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1010FB06"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67AD6AA"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18A2E84"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0D277A6A"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3E8FDCAB"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301173C0"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2892483F" w14:textId="77777777" w:rsidR="00EF56B8" w:rsidRPr="004A20B0" w:rsidRDefault="00EF56B8" w:rsidP="00F55E31">
            <w:pPr>
              <w:pStyle w:val="StandardText"/>
              <w:spacing w:after="0" w:line="240" w:lineRule="auto"/>
              <w:rPr>
                <w:rFonts w:cstheme="minorHAnsi"/>
                <w:szCs w:val="20"/>
              </w:rPr>
            </w:pPr>
          </w:p>
        </w:tc>
      </w:tr>
      <w:tr w:rsidR="00EF56B8" w:rsidRPr="004A20B0" w14:paraId="24C35CCE" w14:textId="77777777" w:rsidTr="4E1C6962">
        <w:tc>
          <w:tcPr>
            <w:tcW w:w="1589" w:type="dxa"/>
            <w:vAlign w:val="center"/>
          </w:tcPr>
          <w:p w14:paraId="4EC80EB7"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Consumables €</w:t>
            </w:r>
          </w:p>
        </w:tc>
        <w:tc>
          <w:tcPr>
            <w:tcW w:w="962" w:type="dxa"/>
            <w:vAlign w:val="center"/>
          </w:tcPr>
          <w:p w14:paraId="6BE9526D"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10C1887"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815F9D6"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E1E7E40"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2DE52A9"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56160F82"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275DE0A5"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577FDB6D"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5F11DB5C"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4B192E70"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20176C9C"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3DAE620E"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5F49491"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2F46493" w14:textId="77777777" w:rsidR="00EF56B8" w:rsidRPr="004A20B0" w:rsidRDefault="00EF56B8" w:rsidP="00F55E31">
            <w:pPr>
              <w:pStyle w:val="StandardText"/>
              <w:spacing w:after="0" w:line="240" w:lineRule="auto"/>
              <w:rPr>
                <w:rFonts w:cstheme="minorHAnsi"/>
                <w:szCs w:val="20"/>
              </w:rPr>
            </w:pPr>
          </w:p>
        </w:tc>
      </w:tr>
      <w:tr w:rsidR="00F555E3" w:rsidRPr="004A20B0" w14:paraId="01D5C1BF" w14:textId="77777777" w:rsidTr="4E1C6962">
        <w:trPr>
          <w:cnfStyle w:val="000000100000" w:firstRow="0" w:lastRow="0" w:firstColumn="0" w:lastColumn="0" w:oddVBand="0" w:evenVBand="0" w:oddHBand="1" w:evenHBand="0" w:firstRowFirstColumn="0" w:firstRowLastColumn="0" w:lastRowFirstColumn="0" w:lastRowLastColumn="0"/>
        </w:trPr>
        <w:tc>
          <w:tcPr>
            <w:tcW w:w="1589" w:type="dxa"/>
            <w:vAlign w:val="center"/>
          </w:tcPr>
          <w:p w14:paraId="75CC18FC"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Equipment €</w:t>
            </w:r>
          </w:p>
        </w:tc>
        <w:tc>
          <w:tcPr>
            <w:tcW w:w="962" w:type="dxa"/>
            <w:vAlign w:val="center"/>
          </w:tcPr>
          <w:p w14:paraId="31E766B2"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155B8AEA"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3ECFB16"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5697127"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1926D03E"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010FA3A8"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5006224C"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165E9548"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459197AA"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D742A8C"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C913C3C"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1AC0C1E9"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FDBC1B6"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5CA35A8D" w14:textId="77777777" w:rsidR="00EF56B8" w:rsidRPr="004A20B0" w:rsidRDefault="00EF56B8" w:rsidP="00F55E31">
            <w:pPr>
              <w:pStyle w:val="StandardText"/>
              <w:spacing w:after="0" w:line="240" w:lineRule="auto"/>
              <w:rPr>
                <w:rFonts w:cstheme="minorHAnsi"/>
                <w:szCs w:val="20"/>
              </w:rPr>
            </w:pPr>
          </w:p>
        </w:tc>
      </w:tr>
      <w:tr w:rsidR="00EF56B8" w:rsidRPr="004A20B0" w14:paraId="45047815" w14:textId="77777777" w:rsidTr="4E1C6962">
        <w:tc>
          <w:tcPr>
            <w:tcW w:w="1589" w:type="dxa"/>
            <w:vAlign w:val="center"/>
          </w:tcPr>
          <w:p w14:paraId="00766CCB"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Travel €</w:t>
            </w:r>
            <w:r w:rsidRPr="004A20B0">
              <w:rPr>
                <w:rFonts w:cstheme="minorHAnsi"/>
                <w:sz w:val="18"/>
                <w:vertAlign w:val="superscript"/>
              </w:rPr>
              <w:t>2</w:t>
            </w:r>
          </w:p>
        </w:tc>
        <w:tc>
          <w:tcPr>
            <w:tcW w:w="962" w:type="dxa"/>
            <w:vAlign w:val="center"/>
          </w:tcPr>
          <w:p w14:paraId="5A386843"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4104ABE0"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B42796E"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0394E9E"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18A05B2"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07097913"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1176879A"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0B3CCD2E"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369813F6"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03428B54"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2AE7C984"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192AA90C"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14A3DE8B"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D9D4246" w14:textId="77777777" w:rsidR="00EF56B8" w:rsidRPr="004A20B0" w:rsidRDefault="00EF56B8" w:rsidP="00F55E31">
            <w:pPr>
              <w:pStyle w:val="StandardText"/>
              <w:spacing w:after="0" w:line="240" w:lineRule="auto"/>
              <w:rPr>
                <w:rFonts w:cstheme="minorHAnsi"/>
                <w:szCs w:val="20"/>
              </w:rPr>
            </w:pPr>
          </w:p>
        </w:tc>
      </w:tr>
      <w:tr w:rsidR="00F555E3" w:rsidRPr="004A20B0" w14:paraId="0D2480D4" w14:textId="77777777" w:rsidTr="4E1C6962">
        <w:trPr>
          <w:cnfStyle w:val="000000100000" w:firstRow="0" w:lastRow="0" w:firstColumn="0" w:lastColumn="0" w:oddVBand="0" w:evenVBand="0" w:oddHBand="1" w:evenHBand="0" w:firstRowFirstColumn="0" w:firstRowLastColumn="0" w:lastRowFirstColumn="0" w:lastRowLastColumn="0"/>
        </w:trPr>
        <w:tc>
          <w:tcPr>
            <w:tcW w:w="1589" w:type="dxa"/>
            <w:vAlign w:val="center"/>
          </w:tcPr>
          <w:p w14:paraId="577F92D2"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Other direct costs €</w:t>
            </w:r>
            <w:r w:rsidRPr="004A20B0">
              <w:rPr>
                <w:rFonts w:cstheme="minorHAnsi"/>
                <w:sz w:val="18"/>
                <w:vertAlign w:val="superscript"/>
              </w:rPr>
              <w:t>3</w:t>
            </w:r>
          </w:p>
        </w:tc>
        <w:tc>
          <w:tcPr>
            <w:tcW w:w="962" w:type="dxa"/>
            <w:vAlign w:val="center"/>
          </w:tcPr>
          <w:p w14:paraId="54307048"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1506CDF"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56D845F"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357C16CA"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4831AE5"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4ABC963"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2D59C118"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7517F4C"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3C8D6EAF"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18DC14E1"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4E19C564"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4DB67C5F"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CCE29B1"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3C225BB2" w14:textId="77777777" w:rsidR="00EF56B8" w:rsidRPr="004A20B0" w:rsidRDefault="00EF56B8" w:rsidP="00F55E31">
            <w:pPr>
              <w:pStyle w:val="StandardText"/>
              <w:spacing w:after="0" w:line="240" w:lineRule="auto"/>
              <w:rPr>
                <w:rFonts w:cstheme="minorHAnsi"/>
                <w:szCs w:val="20"/>
              </w:rPr>
            </w:pPr>
          </w:p>
        </w:tc>
      </w:tr>
      <w:tr w:rsidR="00EF56B8" w:rsidRPr="004A20B0" w14:paraId="087DD203" w14:textId="77777777" w:rsidTr="4E1C6962">
        <w:tc>
          <w:tcPr>
            <w:tcW w:w="1589" w:type="dxa"/>
            <w:tcBorders>
              <w:bottom w:val="single" w:sz="6" w:space="0" w:color="172C65"/>
            </w:tcBorders>
            <w:vAlign w:val="center"/>
          </w:tcPr>
          <w:p w14:paraId="4C6EEB3B"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Overheads €</w:t>
            </w:r>
            <w:r w:rsidRPr="004A20B0">
              <w:rPr>
                <w:rFonts w:cstheme="minorHAnsi"/>
                <w:sz w:val="18"/>
                <w:vertAlign w:val="superscript"/>
              </w:rPr>
              <w:t>4</w:t>
            </w:r>
          </w:p>
        </w:tc>
        <w:tc>
          <w:tcPr>
            <w:tcW w:w="962" w:type="dxa"/>
            <w:tcBorders>
              <w:bottom w:val="single" w:sz="6" w:space="0" w:color="172C65"/>
            </w:tcBorders>
            <w:vAlign w:val="center"/>
          </w:tcPr>
          <w:p w14:paraId="56430256"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63BD7727"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7691122B"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3672F741"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7384475C"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34B290F4"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416FB649"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75B0D998"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1C989C93"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25BB6CB9"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2246CD53"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113FB402"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53E975CF"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3E59722C" w14:textId="77777777" w:rsidR="00EF56B8" w:rsidRPr="004A20B0" w:rsidRDefault="00EF56B8" w:rsidP="00F55E31">
            <w:pPr>
              <w:pStyle w:val="StandardText"/>
              <w:spacing w:after="0" w:line="240" w:lineRule="auto"/>
              <w:rPr>
                <w:rFonts w:cstheme="minorHAnsi"/>
                <w:szCs w:val="20"/>
              </w:rPr>
            </w:pPr>
          </w:p>
        </w:tc>
      </w:tr>
      <w:tr w:rsidR="00DA2B80" w:rsidRPr="004A20B0" w14:paraId="5C1666C9" w14:textId="77777777" w:rsidTr="4E1C6962">
        <w:trPr>
          <w:cnfStyle w:val="000000100000" w:firstRow="0" w:lastRow="0" w:firstColumn="0" w:lastColumn="0" w:oddVBand="0" w:evenVBand="0" w:oddHBand="1" w:evenHBand="0" w:firstRowFirstColumn="0" w:firstRowLastColumn="0" w:lastRowFirstColumn="0" w:lastRowLastColumn="0"/>
        </w:trPr>
        <w:tc>
          <w:tcPr>
            <w:tcW w:w="1589" w:type="dxa"/>
            <w:tcBorders>
              <w:bottom w:val="double" w:sz="4" w:space="0" w:color="172C65"/>
            </w:tcBorders>
            <w:vAlign w:val="center"/>
          </w:tcPr>
          <w:p w14:paraId="5DEE7044"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Subcontracting</w:t>
            </w:r>
            <w:r w:rsidRPr="004A20B0">
              <w:rPr>
                <w:rFonts w:cstheme="minorHAnsi"/>
                <w:sz w:val="18"/>
                <w:vertAlign w:val="superscript"/>
              </w:rPr>
              <w:t>3</w:t>
            </w:r>
          </w:p>
        </w:tc>
        <w:tc>
          <w:tcPr>
            <w:tcW w:w="962" w:type="dxa"/>
            <w:tcBorders>
              <w:bottom w:val="double" w:sz="4" w:space="0" w:color="172C65"/>
            </w:tcBorders>
            <w:vAlign w:val="center"/>
          </w:tcPr>
          <w:p w14:paraId="1F55BCDE"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373B5429"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7A18759E"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17652E9B"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1FB99BB2"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2E96B5A9"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66C3DE7F"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033BA0A2"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218E08F2"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60F9F831"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70B35D32"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2C0B287F"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431D682D"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5A327098" w14:textId="77777777" w:rsidR="00EF56B8" w:rsidRPr="004A20B0" w:rsidRDefault="00EF56B8" w:rsidP="00F55E31">
            <w:pPr>
              <w:pStyle w:val="StandardText"/>
              <w:spacing w:after="0" w:line="240" w:lineRule="auto"/>
              <w:rPr>
                <w:rFonts w:cstheme="minorHAnsi"/>
                <w:szCs w:val="20"/>
              </w:rPr>
            </w:pPr>
          </w:p>
        </w:tc>
      </w:tr>
      <w:tr w:rsidR="00EF56B8" w:rsidRPr="004A20B0" w14:paraId="4977DE9E" w14:textId="77777777" w:rsidTr="4E1C6962">
        <w:tc>
          <w:tcPr>
            <w:tcW w:w="1589" w:type="dxa"/>
            <w:tcBorders>
              <w:top w:val="double" w:sz="4" w:space="0" w:color="172C65"/>
            </w:tcBorders>
            <w:vAlign w:val="center"/>
          </w:tcPr>
          <w:p w14:paraId="6272189D" w14:textId="77777777" w:rsidR="00EF56B8" w:rsidRPr="004A20B0" w:rsidRDefault="00EF56B8" w:rsidP="00F55E31">
            <w:pPr>
              <w:pStyle w:val="StandardText"/>
              <w:spacing w:after="0" w:line="240" w:lineRule="auto"/>
              <w:rPr>
                <w:rFonts w:cstheme="minorHAnsi"/>
                <w:b/>
              </w:rPr>
            </w:pPr>
            <w:r w:rsidRPr="004A20B0">
              <w:rPr>
                <w:rFonts w:cstheme="minorHAnsi"/>
                <w:b/>
              </w:rPr>
              <w:t>TOTAL</w:t>
            </w:r>
          </w:p>
        </w:tc>
        <w:tc>
          <w:tcPr>
            <w:tcW w:w="962" w:type="dxa"/>
            <w:tcBorders>
              <w:top w:val="double" w:sz="4" w:space="0" w:color="172C65"/>
            </w:tcBorders>
            <w:vAlign w:val="center"/>
          </w:tcPr>
          <w:p w14:paraId="4E2738F1"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51C063B2"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5CBD7DF4"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6C95CEC2"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4A29CF81"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410A5869"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44EE9819"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104DDCC3"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161AEAFA"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21B52CE6"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3E88303F"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09AFBFAD"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3658FAB5"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0E96C7B3" w14:textId="77777777" w:rsidR="00EF56B8" w:rsidRPr="004A20B0" w:rsidRDefault="00EF56B8" w:rsidP="00F55E31">
            <w:pPr>
              <w:pStyle w:val="StandardText"/>
              <w:spacing w:after="0" w:line="240" w:lineRule="auto"/>
              <w:rPr>
                <w:rFonts w:cstheme="minorHAnsi"/>
                <w:szCs w:val="20"/>
              </w:rPr>
            </w:pPr>
          </w:p>
        </w:tc>
      </w:tr>
    </w:tbl>
    <w:p w14:paraId="4E8A80D2" w14:textId="77777777" w:rsidR="00F55E31" w:rsidRPr="00A22C85" w:rsidRDefault="00F55E31" w:rsidP="00F55E31">
      <w:pPr>
        <w:spacing w:after="0" w:line="240" w:lineRule="auto"/>
        <w:ind w:left="-567" w:right="-1024"/>
        <w:jc w:val="both"/>
        <w:rPr>
          <w:sz w:val="18"/>
          <w:lang w:val="en-GB"/>
        </w:rPr>
      </w:pPr>
      <w:r w:rsidRPr="00A22C85">
        <w:rPr>
          <w:sz w:val="18"/>
          <w:vertAlign w:val="superscript"/>
          <w:lang w:val="en-GB"/>
        </w:rPr>
        <w:t>1</w:t>
      </w:r>
      <w:r w:rsidRPr="00A22C85">
        <w:rPr>
          <w:sz w:val="18"/>
          <w:lang w:val="en-GB"/>
        </w:rPr>
        <w:t xml:space="preserve"> Those countries whose currency is different than € shall include their national currency in brackets. </w:t>
      </w:r>
    </w:p>
    <w:p w14:paraId="327CE7B5" w14:textId="77777777" w:rsidR="00F55E31" w:rsidRPr="00A22C85" w:rsidRDefault="00F55E31" w:rsidP="00CF049A">
      <w:pPr>
        <w:spacing w:after="0" w:line="240" w:lineRule="auto"/>
        <w:ind w:left="-567" w:right="-1024"/>
        <w:jc w:val="both"/>
        <w:rPr>
          <w:sz w:val="18"/>
          <w:lang w:val="en-GB"/>
        </w:rPr>
      </w:pPr>
      <w:r w:rsidRPr="00A22C85">
        <w:rPr>
          <w:sz w:val="18"/>
          <w:vertAlign w:val="superscript"/>
          <w:lang w:val="en-GB"/>
        </w:rPr>
        <w:t>2</w:t>
      </w:r>
      <w:r w:rsidRPr="00A22C85">
        <w:rPr>
          <w:sz w:val="18"/>
          <w:lang w:val="en-GB"/>
        </w:rPr>
        <w:t xml:space="preserve"> Travel expenses should include the participation of the coordinator and regional/national partner leads for at least two status seminars to present the project results.</w:t>
      </w:r>
    </w:p>
    <w:p w14:paraId="7CD1E869" w14:textId="77777777" w:rsidR="00F55E31" w:rsidRPr="00A22C85" w:rsidRDefault="00F55E31" w:rsidP="009D35D7">
      <w:pPr>
        <w:spacing w:after="0" w:line="240" w:lineRule="auto"/>
        <w:ind w:left="-567" w:right="-1024"/>
        <w:jc w:val="both"/>
        <w:rPr>
          <w:sz w:val="18"/>
          <w:lang w:val="en-GB"/>
        </w:rPr>
      </w:pPr>
      <w:r w:rsidRPr="00A22C85">
        <w:rPr>
          <w:sz w:val="18"/>
          <w:vertAlign w:val="superscript"/>
          <w:lang w:val="en-GB"/>
        </w:rPr>
        <w:t>3</w:t>
      </w:r>
      <w:r w:rsidRPr="00A22C85">
        <w:rPr>
          <w:sz w:val="18"/>
          <w:lang w:val="en-GB"/>
        </w:rPr>
        <w:t xml:space="preserve"> e.g. subcontracting, provisions, licensing fees; may not be eligible costs in all countries (will be handled according legal framework and funding body regulations). </w:t>
      </w:r>
    </w:p>
    <w:p w14:paraId="1BCE064C" w14:textId="406D5D20" w:rsidR="00F55E31" w:rsidRPr="00A22C85" w:rsidRDefault="00F55E31" w:rsidP="009D35D7">
      <w:pPr>
        <w:spacing w:after="0" w:line="240" w:lineRule="auto"/>
        <w:ind w:left="-567" w:right="-1024"/>
        <w:jc w:val="both"/>
        <w:rPr>
          <w:sz w:val="18"/>
          <w:lang w:val="en-GB"/>
        </w:rPr>
      </w:pPr>
      <w:r w:rsidRPr="00A22C85">
        <w:rPr>
          <w:sz w:val="18"/>
          <w:vertAlign w:val="superscript"/>
          <w:lang w:val="en-GB"/>
        </w:rPr>
        <w:t>4</w:t>
      </w:r>
      <w:r w:rsidRPr="00A22C85">
        <w:rPr>
          <w:sz w:val="18"/>
          <w:lang w:val="en-GB"/>
        </w:rPr>
        <w:t xml:space="preserve"> Overhead costs: funding according to regional/national legal framework and funding body regulations. Check the respective funding organisation Annex I</w:t>
      </w:r>
      <w:r w:rsidR="00421978">
        <w:rPr>
          <w:sz w:val="18"/>
          <w:lang w:val="en-GB"/>
        </w:rPr>
        <w:t>I</w:t>
      </w:r>
      <w:r w:rsidRPr="00A22C85">
        <w:rPr>
          <w:sz w:val="18"/>
          <w:lang w:val="en-GB"/>
        </w:rPr>
        <w:t>I “Guidelines for Applicants”.</w:t>
      </w:r>
    </w:p>
    <w:p w14:paraId="5868D2C5" w14:textId="77777777" w:rsidR="00124BD0" w:rsidRPr="00124BD0" w:rsidRDefault="00124BD0" w:rsidP="00BE6F2D">
      <w:pPr>
        <w:spacing w:after="0" w:line="240" w:lineRule="auto"/>
        <w:ind w:left="-567" w:right="-1024"/>
        <w:jc w:val="both"/>
        <w:rPr>
          <w:sz w:val="10"/>
          <w:lang w:val="en-GB"/>
        </w:rPr>
      </w:pPr>
    </w:p>
    <w:p w14:paraId="6E930C92" w14:textId="3E11640B" w:rsidR="00F55E31" w:rsidRPr="00124BD0" w:rsidRDefault="00F55E31" w:rsidP="00BE6F2D">
      <w:pPr>
        <w:spacing w:after="0" w:line="240" w:lineRule="auto"/>
        <w:ind w:left="-567" w:right="-1024"/>
        <w:jc w:val="both"/>
        <w:rPr>
          <w:sz w:val="18"/>
          <w:szCs w:val="18"/>
          <w:lang w:val="en-GB"/>
        </w:rPr>
      </w:pPr>
      <w:r w:rsidRPr="4E1C6962">
        <w:rPr>
          <w:sz w:val="18"/>
          <w:szCs w:val="18"/>
          <w:lang w:val="en-GB"/>
        </w:rPr>
        <w:t>*</w:t>
      </w:r>
      <w:r w:rsidRPr="4E1C6962">
        <w:rPr>
          <w:i/>
          <w:sz w:val="18"/>
          <w:szCs w:val="18"/>
          <w:lang w:val="en-GB"/>
        </w:rPr>
        <w:t xml:space="preserve">Maximum number of </w:t>
      </w:r>
      <w:r w:rsidR="1EE5B46B" w:rsidRPr="4E1C6962">
        <w:rPr>
          <w:sz w:val="18"/>
          <w:szCs w:val="18"/>
          <w:lang w:val="en-GB"/>
        </w:rPr>
        <w:t>consortium members is</w:t>
      </w:r>
      <w:r w:rsidR="00F315B8" w:rsidRPr="4E1C6962">
        <w:rPr>
          <w:i/>
          <w:sz w:val="18"/>
          <w:szCs w:val="18"/>
          <w:lang w:val="en-GB"/>
        </w:rPr>
        <w:t xml:space="preserve"> </w:t>
      </w:r>
      <w:r w:rsidRPr="4E1C6962">
        <w:rPr>
          <w:i/>
          <w:sz w:val="18"/>
          <w:szCs w:val="18"/>
          <w:lang w:val="en-GB"/>
        </w:rPr>
        <w:t>7 (including the coordinator</w:t>
      </w:r>
      <w:r w:rsidR="242041FE" w:rsidRPr="4E1C6962">
        <w:rPr>
          <w:i/>
          <w:iCs/>
          <w:sz w:val="18"/>
          <w:szCs w:val="18"/>
          <w:lang w:val="en-GB"/>
        </w:rPr>
        <w:t>).</w:t>
      </w:r>
      <w:r w:rsidRPr="4E1C6962">
        <w:rPr>
          <w:i/>
          <w:sz w:val="18"/>
          <w:szCs w:val="18"/>
          <w:lang w:val="en-GB"/>
        </w:rPr>
        <w:t xml:space="preserve"> </w:t>
      </w:r>
      <w:r w:rsidR="03C81AEA" w:rsidRPr="4E1C6962">
        <w:rPr>
          <w:i/>
          <w:iCs/>
          <w:sz w:val="18"/>
          <w:szCs w:val="18"/>
          <w:lang w:val="en-GB"/>
        </w:rPr>
        <w:t>O</w:t>
      </w:r>
      <w:r w:rsidRPr="4E1C6962">
        <w:rPr>
          <w:i/>
          <w:sz w:val="18"/>
          <w:szCs w:val="18"/>
          <w:lang w:val="en-GB"/>
        </w:rPr>
        <w:t>rganisations</w:t>
      </w:r>
      <w:r w:rsidRPr="005436FF">
        <w:rPr>
          <w:i/>
          <w:sz w:val="18"/>
          <w:szCs w:val="18"/>
          <w:lang w:val="en-GB"/>
        </w:rPr>
        <w:t xml:space="preserve"> </w:t>
      </w:r>
      <w:r w:rsidR="27E9EF0D" w:rsidRPr="00563C59">
        <w:rPr>
          <w:i/>
          <w:iCs/>
          <w:sz w:val="18"/>
          <w:szCs w:val="18"/>
          <w:lang w:val="en-GB"/>
        </w:rPr>
        <w:t>representing</w:t>
      </w:r>
      <w:r w:rsidR="27E9EF0D" w:rsidRPr="4E1C6962">
        <w:rPr>
          <w:i/>
          <w:iCs/>
          <w:sz w:val="18"/>
          <w:szCs w:val="18"/>
          <w:lang w:val="en-GB"/>
        </w:rPr>
        <w:t xml:space="preserve"> patients or citizens</w:t>
      </w:r>
      <w:r w:rsidR="55349225" w:rsidRPr="4E1C6962">
        <w:rPr>
          <w:i/>
          <w:iCs/>
          <w:sz w:val="18"/>
          <w:szCs w:val="18"/>
          <w:lang w:val="en-GB"/>
        </w:rPr>
        <w:t xml:space="preserve"> </w:t>
      </w:r>
      <w:r w:rsidRPr="4E1C6962">
        <w:rPr>
          <w:i/>
          <w:sz w:val="18"/>
          <w:szCs w:val="18"/>
          <w:lang w:val="en-GB"/>
        </w:rPr>
        <w:t>are not included in this calculation</w:t>
      </w:r>
      <w:r w:rsidR="00B9230B">
        <w:rPr>
          <w:i/>
          <w:sz w:val="18"/>
          <w:szCs w:val="18"/>
          <w:lang w:val="en-GB"/>
        </w:rPr>
        <w:t xml:space="preserve"> but should </w:t>
      </w:r>
      <w:r w:rsidR="00DB10C6">
        <w:rPr>
          <w:i/>
          <w:sz w:val="18"/>
          <w:szCs w:val="18"/>
          <w:lang w:val="en-GB"/>
        </w:rPr>
        <w:t>be integrated in this table if included as project partners</w:t>
      </w:r>
      <w:r w:rsidRPr="4E1C6962">
        <w:rPr>
          <w:i/>
          <w:sz w:val="18"/>
          <w:szCs w:val="18"/>
          <w:lang w:val="en-GB"/>
        </w:rPr>
        <w:t xml:space="preserve"> (for more details, please read the </w:t>
      </w:r>
      <w:r w:rsidR="00F1319E">
        <w:rPr>
          <w:i/>
          <w:sz w:val="18"/>
          <w:szCs w:val="18"/>
          <w:lang w:val="en-GB"/>
        </w:rPr>
        <w:t>Call Text</w:t>
      </w:r>
      <w:r w:rsidRPr="4E1C6962">
        <w:rPr>
          <w:i/>
          <w:sz w:val="18"/>
          <w:szCs w:val="18"/>
          <w:lang w:val="en-GB"/>
        </w:rPr>
        <w:t>).</w:t>
      </w:r>
    </w:p>
    <w:bookmarkEnd w:id="19"/>
    <w:bookmarkEnd w:id="20"/>
    <w:bookmarkEnd w:id="21"/>
    <w:p w14:paraId="282A1395" w14:textId="77777777" w:rsidR="0055504E" w:rsidRPr="00A22C85" w:rsidRDefault="0055504E" w:rsidP="004419C4">
      <w:pPr>
        <w:spacing w:after="0" w:line="240" w:lineRule="auto"/>
        <w:rPr>
          <w:sz w:val="22"/>
          <w:lang w:val="en-GB" w:eastAsia="fr-FR"/>
        </w:rPr>
        <w:sectPr w:rsidR="0055504E" w:rsidRPr="00A22C85" w:rsidSect="00F92AE7">
          <w:headerReference w:type="default" r:id="rId26"/>
          <w:footerReference w:type="default" r:id="rId27"/>
          <w:pgSz w:w="16838" w:h="11906" w:orient="landscape"/>
          <w:pgMar w:top="1588" w:right="1843" w:bottom="1588" w:left="1418" w:header="1020" w:footer="567" w:gutter="0"/>
          <w:cols w:space="708"/>
          <w:docGrid w:linePitch="360"/>
        </w:sectPr>
      </w:pPr>
    </w:p>
    <w:p w14:paraId="27F8F05D" w14:textId="6214B95F" w:rsidR="00A22C85" w:rsidRPr="00A22C85" w:rsidRDefault="00A22C85" w:rsidP="009D35D7">
      <w:pPr>
        <w:pStyle w:val="Titre1"/>
      </w:pPr>
      <w:r w:rsidRPr="008954BA">
        <w:lastRenderedPageBreak/>
        <w:t xml:space="preserve">Brief CVs of each Principal </w:t>
      </w:r>
      <w:r w:rsidRPr="00561BE8">
        <w:t>Investigator (max. 1 page per PI)</w:t>
      </w:r>
    </w:p>
    <w:p w14:paraId="663DFEBF" w14:textId="5300AB24" w:rsidR="00A22C85" w:rsidRPr="00D81196" w:rsidRDefault="00A22C85" w:rsidP="00A22C85">
      <w:pPr>
        <w:spacing w:after="0" w:line="240" w:lineRule="auto"/>
        <w:ind w:right="-340"/>
        <w:jc w:val="both"/>
        <w:rPr>
          <w:i/>
          <w:sz w:val="18"/>
          <w:lang w:val="en-GB"/>
        </w:rPr>
      </w:pPr>
      <w:r w:rsidRPr="00D81196">
        <w:rPr>
          <w:i/>
          <w:sz w:val="18"/>
          <w:lang w:val="en-GB"/>
        </w:rPr>
        <w:t xml:space="preserve">Please provide a brief CV of the Project Coordinator (to be indicated as partner 0) and each Project Partner’s Principal Investigator (PI). Please complete the table below and replicate the table as required. </w:t>
      </w:r>
      <w:r w:rsidRPr="00D81196">
        <w:rPr>
          <w:b/>
          <w:i/>
          <w:sz w:val="18"/>
          <w:lang w:val="en-GB"/>
        </w:rPr>
        <w:t>Please be reminded that partners participating on own fund</w:t>
      </w:r>
      <w:r w:rsidR="00CF049A">
        <w:rPr>
          <w:b/>
          <w:i/>
          <w:sz w:val="18"/>
          <w:lang w:val="en-GB"/>
        </w:rPr>
        <w:t>s</w:t>
      </w:r>
      <w:r w:rsidRPr="00D81196">
        <w:rPr>
          <w:b/>
          <w:i/>
          <w:sz w:val="18"/>
          <w:lang w:val="en-GB"/>
        </w:rPr>
        <w:t xml:space="preserve"> and patient organisations/representatives participating as consortium partners should also </w:t>
      </w:r>
      <w:r w:rsidR="00DF5E92">
        <w:rPr>
          <w:b/>
          <w:i/>
          <w:sz w:val="18"/>
          <w:lang w:val="en-GB"/>
        </w:rPr>
        <w:t xml:space="preserve">be </w:t>
      </w:r>
      <w:r w:rsidRPr="00D81196">
        <w:rPr>
          <w:b/>
          <w:i/>
          <w:sz w:val="18"/>
          <w:lang w:val="en-GB"/>
        </w:rPr>
        <w:t>presented.</w:t>
      </w:r>
      <w:r w:rsidR="00496013" w:rsidRPr="00D81196">
        <w:rPr>
          <w:b/>
          <w:i/>
          <w:sz w:val="18"/>
          <w:lang w:val="en-GB"/>
        </w:rPr>
        <w:t xml:space="preserve"> Subcontractors or collaboration partners that are not part of the consortium </w:t>
      </w:r>
      <w:r w:rsidR="00496013" w:rsidRPr="00D81196">
        <w:rPr>
          <w:b/>
          <w:i/>
          <w:sz w:val="18"/>
          <w:u w:val="single"/>
          <w:lang w:val="en-GB"/>
        </w:rPr>
        <w:t>must not be listed</w:t>
      </w:r>
      <w:r w:rsidR="00496013" w:rsidRPr="00D81196">
        <w:rPr>
          <w:b/>
          <w:i/>
          <w:sz w:val="18"/>
          <w:lang w:val="en-GB"/>
        </w:rPr>
        <w:t>.</w:t>
      </w:r>
    </w:p>
    <w:p w14:paraId="1429ECD0" w14:textId="5BB25AFE" w:rsidR="00A22C85" w:rsidRPr="00732E4B" w:rsidRDefault="00A22C85" w:rsidP="00A22C85">
      <w:pPr>
        <w:spacing w:after="0" w:line="240" w:lineRule="auto"/>
        <w:ind w:right="-340"/>
        <w:jc w:val="both"/>
        <w:rPr>
          <w:color w:val="C00000"/>
          <w:sz w:val="20"/>
          <w:szCs w:val="20"/>
          <w:lang w:val="en-GB"/>
        </w:rPr>
      </w:pPr>
      <w:r w:rsidRPr="00D81196">
        <w:rPr>
          <w:i/>
          <w:color w:val="C00000"/>
          <w:sz w:val="18"/>
          <w:lang w:val="en-GB"/>
        </w:rPr>
        <w:t>Each partner should be represented by a single Principal Investigator (co-</w:t>
      </w:r>
      <w:proofErr w:type="gramStart"/>
      <w:r w:rsidRPr="00D81196">
        <w:rPr>
          <w:i/>
          <w:color w:val="C00000"/>
          <w:sz w:val="18"/>
          <w:lang w:val="en-GB"/>
        </w:rPr>
        <w:t>PI’s</w:t>
      </w:r>
      <w:proofErr w:type="gramEnd"/>
      <w:r w:rsidRPr="00D81196">
        <w:rPr>
          <w:i/>
          <w:color w:val="C00000"/>
          <w:sz w:val="18"/>
          <w:lang w:val="en-GB"/>
        </w:rPr>
        <w:t xml:space="preserve"> are not accepted). Proposals with </w:t>
      </w:r>
      <w:r w:rsidR="00A9271E">
        <w:rPr>
          <w:i/>
          <w:color w:val="C00000"/>
          <w:sz w:val="18"/>
          <w:lang w:val="en-GB"/>
        </w:rPr>
        <w:t>additional</w:t>
      </w:r>
      <w:r w:rsidRPr="00D81196">
        <w:rPr>
          <w:i/>
          <w:color w:val="C00000"/>
          <w:sz w:val="18"/>
          <w:lang w:val="en-GB"/>
        </w:rPr>
        <w:t>-CVs or with CVs not following the page limit per partner will be rejected (</w:t>
      </w:r>
      <w:r w:rsidRPr="00D81196">
        <w:rPr>
          <w:b/>
          <w:i/>
          <w:color w:val="C00000"/>
          <w:sz w:val="18"/>
          <w:lang w:val="en-GB"/>
        </w:rPr>
        <w:t>max. 1 page per PI</w:t>
      </w:r>
      <w:r w:rsidRPr="00D81196">
        <w:rPr>
          <w:i/>
          <w:color w:val="C00000"/>
          <w:sz w:val="18"/>
          <w:lang w:val="en-GB"/>
        </w:rPr>
        <w:t xml:space="preserve">, </w:t>
      </w:r>
      <w:r w:rsidR="00732E4B" w:rsidRPr="00D81196">
        <w:rPr>
          <w:i/>
          <w:color w:val="C00000"/>
          <w:sz w:val="18"/>
          <w:lang w:val="en-GB"/>
        </w:rPr>
        <w:t xml:space="preserve">Segoe UI </w:t>
      </w:r>
      <w:r w:rsidRPr="00D81196">
        <w:rPr>
          <w:i/>
          <w:color w:val="C00000"/>
          <w:sz w:val="18"/>
          <w:lang w:val="en-GB"/>
        </w:rPr>
        <w:t>1</w:t>
      </w:r>
      <w:r w:rsidR="00732E4B" w:rsidRPr="00D81196">
        <w:rPr>
          <w:i/>
          <w:color w:val="C00000"/>
          <w:sz w:val="18"/>
          <w:lang w:val="en-GB"/>
        </w:rPr>
        <w:t>0</w:t>
      </w:r>
      <w:r w:rsidRPr="00D81196">
        <w:rPr>
          <w:i/>
          <w:color w:val="C00000"/>
          <w:sz w:val="18"/>
          <w:lang w:val="en-GB"/>
        </w:rPr>
        <w:t>, single-spaced, the margins of the page are not allowed to be adapted).</w:t>
      </w:r>
    </w:p>
    <w:p w14:paraId="276EB6EA" w14:textId="77777777" w:rsidR="00A22C85" w:rsidRPr="00A22C85" w:rsidRDefault="00A22C85" w:rsidP="00A22C85">
      <w:pPr>
        <w:spacing w:after="0" w:line="240" w:lineRule="auto"/>
        <w:ind w:right="-340"/>
        <w:jc w:val="both"/>
        <w:rPr>
          <w:sz w:val="20"/>
          <w:lang w:val="en-GB"/>
        </w:rPr>
      </w:pPr>
    </w:p>
    <w:tbl>
      <w:tblPr>
        <w:tblStyle w:val="TableauGrille4-Accentuation1"/>
        <w:tblW w:w="9067" w:type="dxa"/>
        <w:tblLook w:val="04A0" w:firstRow="1" w:lastRow="0" w:firstColumn="1" w:lastColumn="0" w:noHBand="0" w:noVBand="1"/>
      </w:tblPr>
      <w:tblGrid>
        <w:gridCol w:w="1838"/>
        <w:gridCol w:w="7229"/>
      </w:tblGrid>
      <w:tr w:rsidR="00732E4B" w:rsidRPr="00F3157F" w14:paraId="7112FF59" w14:textId="77777777" w:rsidTr="00E12A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5A95D5E" w14:textId="77777777" w:rsidR="00732E4B" w:rsidRPr="00732E4B" w:rsidRDefault="00732E4B" w:rsidP="00A6109A">
            <w:pPr>
              <w:pStyle w:val="StandardText"/>
              <w:spacing w:after="0" w:line="240" w:lineRule="auto"/>
              <w:rPr>
                <w:rFonts w:ascii="Calibri" w:hAnsi="Calibri" w:cs="Calibri"/>
              </w:rPr>
            </w:pPr>
            <w:r w:rsidRPr="00732E4B">
              <w:t>Partner</w:t>
            </w:r>
          </w:p>
        </w:tc>
        <w:tc>
          <w:tcPr>
            <w:tcW w:w="7229" w:type="dxa"/>
          </w:tcPr>
          <w:p w14:paraId="6D6FB22B" w14:textId="77777777" w:rsidR="00732E4B" w:rsidRPr="00732E4B" w:rsidRDefault="00732E4B" w:rsidP="00A6109A">
            <w:pPr>
              <w:pStyle w:val="StandardText"/>
              <w:spacing w:after="0" w:line="240" w:lineRule="auto"/>
              <w:cnfStyle w:val="100000000000" w:firstRow="1" w:lastRow="0" w:firstColumn="0" w:lastColumn="0" w:oddVBand="0" w:evenVBand="0" w:oddHBand="0" w:evenHBand="0" w:firstRowFirstColumn="0" w:firstRowLastColumn="0" w:lastRowFirstColumn="0" w:lastRowLastColumn="0"/>
              <w:rPr>
                <w:rFonts w:cstheme="minorHAnsi"/>
                <w:b w:val="0"/>
              </w:rPr>
            </w:pPr>
            <w:r w:rsidRPr="00732E4B">
              <w:rPr>
                <w:rFonts w:cstheme="minorHAnsi"/>
                <w:b w:val="0"/>
              </w:rPr>
              <w:t>Please indicate what applies: coordinator (partner 0), partner 1, partner 2, etc.</w:t>
            </w:r>
          </w:p>
        </w:tc>
      </w:tr>
      <w:tr w:rsidR="00732E4B" w:rsidRPr="00F3157F" w14:paraId="67D3004C" w14:textId="77777777" w:rsidTr="00E12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0DAF08C" w14:textId="77777777" w:rsidR="00732E4B" w:rsidRPr="00732E4B" w:rsidRDefault="00732E4B" w:rsidP="00A6109A">
            <w:pPr>
              <w:pStyle w:val="StandardText"/>
              <w:spacing w:after="0" w:line="240" w:lineRule="auto"/>
              <w:rPr>
                <w:b w:val="0"/>
              </w:rPr>
            </w:pPr>
            <w:r w:rsidRPr="00732E4B">
              <w:rPr>
                <w:b w:val="0"/>
              </w:rPr>
              <w:t>Personal information</w:t>
            </w:r>
          </w:p>
        </w:tc>
        <w:tc>
          <w:tcPr>
            <w:tcW w:w="7229" w:type="dxa"/>
          </w:tcPr>
          <w:p w14:paraId="6A4ADE08" w14:textId="2525D869" w:rsidR="00732E4B" w:rsidRPr="00732E4B" w:rsidRDefault="00732E4B" w:rsidP="00A6109A">
            <w:pPr>
              <w:pStyle w:val="StandardText"/>
              <w:spacing w:after="0" w:line="240" w:lineRule="auto"/>
              <w:cnfStyle w:val="000000100000" w:firstRow="0" w:lastRow="0" w:firstColumn="0" w:lastColumn="0" w:oddVBand="0" w:evenVBand="0" w:oddHBand="1" w:evenHBand="0" w:firstRowFirstColumn="0" w:firstRowLastColumn="0" w:lastRowFirstColumn="0" w:lastRowLastColumn="0"/>
            </w:pPr>
            <w:r w:rsidRPr="08E70103">
              <w:t>First name, last name, academic title</w:t>
            </w:r>
            <w:r w:rsidR="00F1093E" w:rsidRPr="08E70103">
              <w:t xml:space="preserve"> </w:t>
            </w:r>
            <w:r w:rsidR="4C07CF27" w:rsidRPr="08E70103">
              <w:t>(</w:t>
            </w:r>
            <w:r w:rsidR="00F1093E" w:rsidRPr="08E70103">
              <w:t>if applicable</w:t>
            </w:r>
            <w:r w:rsidR="795BA365" w:rsidRPr="08E70103">
              <w:t>)</w:t>
            </w:r>
          </w:p>
          <w:p w14:paraId="5534DB6E" w14:textId="77777777" w:rsidR="00732E4B" w:rsidRPr="00732E4B" w:rsidRDefault="00732E4B" w:rsidP="00A6109A">
            <w:pPr>
              <w:pStyle w:val="Standard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732E4B">
              <w:rPr>
                <w:rFonts w:cstheme="minorHAnsi"/>
              </w:rPr>
              <w:t>Institution and department (complete name)</w:t>
            </w:r>
          </w:p>
        </w:tc>
      </w:tr>
      <w:tr w:rsidR="00732E4B" w:rsidRPr="00EF21F9" w14:paraId="0B69D606" w14:textId="77777777" w:rsidTr="00E12A9C">
        <w:tc>
          <w:tcPr>
            <w:cnfStyle w:val="001000000000" w:firstRow="0" w:lastRow="0" w:firstColumn="1" w:lastColumn="0" w:oddVBand="0" w:evenVBand="0" w:oddHBand="0" w:evenHBand="0" w:firstRowFirstColumn="0" w:firstRowLastColumn="0" w:lastRowFirstColumn="0" w:lastRowLastColumn="0"/>
            <w:tcW w:w="1838" w:type="dxa"/>
          </w:tcPr>
          <w:p w14:paraId="24BF4EAF" w14:textId="77777777" w:rsidR="00732E4B" w:rsidRPr="00732E4B" w:rsidRDefault="00732E4B" w:rsidP="00A6109A">
            <w:pPr>
              <w:pStyle w:val="StandardText"/>
              <w:spacing w:after="0" w:line="240" w:lineRule="auto"/>
              <w:rPr>
                <w:rFonts w:ascii="Calibri" w:hAnsi="Calibri" w:cs="Calibri"/>
                <w:b w:val="0"/>
              </w:rPr>
            </w:pPr>
            <w:r w:rsidRPr="00732E4B">
              <w:rPr>
                <w:b w:val="0"/>
              </w:rPr>
              <w:t>Expertise</w:t>
            </w:r>
          </w:p>
        </w:tc>
        <w:tc>
          <w:tcPr>
            <w:tcW w:w="7229" w:type="dxa"/>
          </w:tcPr>
          <w:p w14:paraId="5A3A58B4" w14:textId="77777777" w:rsidR="00732E4B" w:rsidRPr="00732E4B" w:rsidRDefault="00732E4B" w:rsidP="00A6109A">
            <w:pPr>
              <w:pStyle w:val="Standa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732E4B">
              <w:rPr>
                <w:rFonts w:cstheme="minorHAnsi"/>
              </w:rPr>
              <w:t>Max: 200 words</w:t>
            </w:r>
          </w:p>
        </w:tc>
      </w:tr>
      <w:tr w:rsidR="00732E4B" w:rsidRPr="00F3157F" w14:paraId="56926906" w14:textId="77777777" w:rsidTr="00E12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644557B" w14:textId="77777777" w:rsidR="00732E4B" w:rsidRPr="00732E4B" w:rsidRDefault="00732E4B" w:rsidP="00A6109A">
            <w:pPr>
              <w:pStyle w:val="StandardText"/>
              <w:spacing w:after="0" w:line="240" w:lineRule="auto"/>
              <w:rPr>
                <w:rFonts w:ascii="Calibri" w:hAnsi="Calibri" w:cs="Calibri"/>
                <w:b w:val="0"/>
              </w:rPr>
            </w:pPr>
            <w:r w:rsidRPr="00732E4B">
              <w:rPr>
                <w:b w:val="0"/>
              </w:rPr>
              <w:t>Role within the consortium</w:t>
            </w:r>
          </w:p>
        </w:tc>
        <w:tc>
          <w:tcPr>
            <w:tcW w:w="7229" w:type="dxa"/>
          </w:tcPr>
          <w:p w14:paraId="36903D74" w14:textId="77777777" w:rsidR="00732E4B" w:rsidRPr="00732E4B" w:rsidRDefault="00732E4B" w:rsidP="00A6109A">
            <w:pPr>
              <w:pStyle w:val="Standard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732E4B">
              <w:rPr>
                <w:rFonts w:cstheme="minorHAnsi"/>
              </w:rPr>
              <w:t>Please indicate the work package the PI will be working in.</w:t>
            </w:r>
          </w:p>
        </w:tc>
      </w:tr>
      <w:tr w:rsidR="00732E4B" w:rsidRPr="00F3157F" w14:paraId="16E73774" w14:textId="77777777" w:rsidTr="00E12A9C">
        <w:tc>
          <w:tcPr>
            <w:cnfStyle w:val="001000000000" w:firstRow="0" w:lastRow="0" w:firstColumn="1" w:lastColumn="0" w:oddVBand="0" w:evenVBand="0" w:oddHBand="0" w:evenHBand="0" w:firstRowFirstColumn="0" w:firstRowLastColumn="0" w:lastRowFirstColumn="0" w:lastRowLastColumn="0"/>
            <w:tcW w:w="1838" w:type="dxa"/>
          </w:tcPr>
          <w:p w14:paraId="49D3FBDF" w14:textId="77777777" w:rsidR="00732E4B" w:rsidRPr="00732E4B" w:rsidRDefault="00732E4B" w:rsidP="00A6109A">
            <w:pPr>
              <w:pStyle w:val="StandardText"/>
              <w:spacing w:after="0" w:line="240" w:lineRule="auto"/>
              <w:rPr>
                <w:rFonts w:ascii="Calibri" w:hAnsi="Calibri" w:cs="Calibri"/>
                <w:b w:val="0"/>
              </w:rPr>
            </w:pPr>
            <w:r w:rsidRPr="00732E4B">
              <w:rPr>
                <w:b w:val="0"/>
              </w:rPr>
              <w:t>Publications</w:t>
            </w:r>
          </w:p>
        </w:tc>
        <w:tc>
          <w:tcPr>
            <w:tcW w:w="7229" w:type="dxa"/>
          </w:tcPr>
          <w:p w14:paraId="64727B0B" w14:textId="791BB929" w:rsidR="00732E4B" w:rsidRPr="00732E4B" w:rsidRDefault="00732E4B" w:rsidP="00A6109A">
            <w:pPr>
              <w:pStyle w:val="StandardText"/>
              <w:spacing w:after="0" w:line="240" w:lineRule="auto"/>
              <w:cnfStyle w:val="000000000000" w:firstRow="0" w:lastRow="0" w:firstColumn="0" w:lastColumn="0" w:oddVBand="0" w:evenVBand="0" w:oddHBand="0" w:evenHBand="0" w:firstRowFirstColumn="0" w:firstRowLastColumn="0" w:lastRowFirstColumn="0" w:lastRowLastColumn="0"/>
            </w:pPr>
            <w:r w:rsidRPr="0DEEDD31">
              <w:t xml:space="preserve">Please list </w:t>
            </w:r>
            <w:r w:rsidR="052DEF21" w:rsidRPr="08E70103">
              <w:t>around</w:t>
            </w:r>
            <w:r w:rsidR="00412E0C" w:rsidRPr="0DEEDD31">
              <w:t xml:space="preserve"> five of </w:t>
            </w:r>
            <w:r w:rsidRPr="0DEEDD31">
              <w:t xml:space="preserve">your most relevant publications of </w:t>
            </w:r>
            <w:r w:rsidR="42646F99" w:rsidRPr="08E70103">
              <w:t>t</w:t>
            </w:r>
            <w:r w:rsidRPr="08E70103">
              <w:t>he</w:t>
            </w:r>
            <w:r w:rsidRPr="0DEEDD31">
              <w:t xml:space="preserve"> last ten years</w:t>
            </w:r>
          </w:p>
        </w:tc>
      </w:tr>
      <w:tr w:rsidR="00732E4B" w:rsidRPr="00F3157F" w14:paraId="02F25D1A" w14:textId="77777777" w:rsidTr="00E12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F472A8B" w14:textId="77777777" w:rsidR="00732E4B" w:rsidRPr="00732E4B" w:rsidRDefault="00732E4B" w:rsidP="00A6109A">
            <w:pPr>
              <w:pStyle w:val="StandardText"/>
              <w:spacing w:after="0" w:line="240" w:lineRule="auto"/>
              <w:rPr>
                <w:rFonts w:ascii="Calibri" w:hAnsi="Calibri" w:cs="Calibri"/>
                <w:b w:val="0"/>
              </w:rPr>
            </w:pPr>
            <w:r w:rsidRPr="00732E4B">
              <w:rPr>
                <w:b w:val="0"/>
              </w:rPr>
              <w:t>Additional information</w:t>
            </w:r>
          </w:p>
        </w:tc>
        <w:tc>
          <w:tcPr>
            <w:tcW w:w="7229" w:type="dxa"/>
          </w:tcPr>
          <w:p w14:paraId="2837E253" w14:textId="379B4A36" w:rsidR="00732E4B" w:rsidRPr="00732E4B" w:rsidRDefault="00D019A4" w:rsidP="00A6109A">
            <w:pPr>
              <w:pStyle w:val="Standard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napToGrid w:val="0"/>
              </w:rPr>
              <w:t xml:space="preserve">Patents, entrepreneurial </w:t>
            </w:r>
            <w:r w:rsidR="00DF4725">
              <w:rPr>
                <w:rFonts w:cstheme="minorHAnsi"/>
                <w:snapToGrid w:val="0"/>
              </w:rPr>
              <w:t>achievements</w:t>
            </w:r>
            <w:r>
              <w:rPr>
                <w:rFonts w:cstheme="minorHAnsi"/>
                <w:snapToGrid w:val="0"/>
              </w:rPr>
              <w:t xml:space="preserve">, </w:t>
            </w:r>
            <w:r w:rsidR="00DF4725">
              <w:rPr>
                <w:rFonts w:cstheme="minorHAnsi"/>
                <w:snapToGrid w:val="0"/>
              </w:rPr>
              <w:t>h</w:t>
            </w:r>
            <w:r w:rsidR="00732E4B" w:rsidRPr="00732E4B">
              <w:rPr>
                <w:rFonts w:cstheme="minorHAnsi"/>
                <w:snapToGrid w:val="0"/>
              </w:rPr>
              <w:t>onours, awards, memberships or references; up to 5 relevant third-party funded projects conducted in the area in the past 5 years</w:t>
            </w:r>
          </w:p>
        </w:tc>
      </w:tr>
    </w:tbl>
    <w:p w14:paraId="5D6BF032" w14:textId="77777777" w:rsidR="00A22C85" w:rsidRPr="00A22C85" w:rsidRDefault="00A22C85" w:rsidP="00A22C85">
      <w:pPr>
        <w:spacing w:after="0" w:line="240" w:lineRule="auto"/>
        <w:ind w:right="-340"/>
        <w:jc w:val="both"/>
        <w:rPr>
          <w:sz w:val="20"/>
          <w:lang w:val="en-GB"/>
        </w:rPr>
      </w:pPr>
    </w:p>
    <w:p w14:paraId="4F126E64" w14:textId="7C2089B2" w:rsidR="00B042B8" w:rsidRDefault="00B042B8" w:rsidP="00732E4B">
      <w:pPr>
        <w:spacing w:after="0" w:line="240" w:lineRule="auto"/>
        <w:ind w:right="-340"/>
        <w:jc w:val="both"/>
        <w:rPr>
          <w:sz w:val="20"/>
          <w:lang w:val="en-GB"/>
        </w:rPr>
      </w:pPr>
    </w:p>
    <w:p w14:paraId="074F5CBE" w14:textId="0AA587DE" w:rsidR="000707AC" w:rsidRDefault="000707AC">
      <w:pPr>
        <w:rPr>
          <w:sz w:val="20"/>
          <w:lang w:val="en-GB"/>
        </w:rPr>
      </w:pPr>
      <w:r>
        <w:rPr>
          <w:sz w:val="20"/>
          <w:lang w:val="en-GB"/>
        </w:rPr>
        <w:br w:type="page"/>
      </w:r>
    </w:p>
    <w:p w14:paraId="02668B49" w14:textId="2BE5FF88" w:rsidR="000707AC" w:rsidRPr="00A22C85" w:rsidRDefault="000707AC" w:rsidP="009D35D7">
      <w:pPr>
        <w:pStyle w:val="Titre1"/>
      </w:pPr>
      <w:r>
        <w:lastRenderedPageBreak/>
        <w:t>Signature</w:t>
      </w:r>
    </w:p>
    <w:p w14:paraId="2DB33B9C" w14:textId="77777777" w:rsidR="000707AC" w:rsidRPr="000707AC" w:rsidRDefault="000707AC" w:rsidP="000707AC">
      <w:pPr>
        <w:spacing w:after="0" w:line="240" w:lineRule="auto"/>
        <w:ind w:right="-340"/>
        <w:jc w:val="both"/>
        <w:rPr>
          <w:b/>
          <w:i/>
          <w:sz w:val="20"/>
          <w:lang w:val="en-GB"/>
        </w:rPr>
      </w:pPr>
      <w:r w:rsidRPr="000707AC">
        <w:rPr>
          <w:b/>
          <w:i/>
          <w:sz w:val="20"/>
          <w:lang w:val="en-GB"/>
        </w:rPr>
        <w:t xml:space="preserve">The following Data Privacy Notice applies: </w:t>
      </w:r>
    </w:p>
    <w:p w14:paraId="5002AADC" w14:textId="77777777" w:rsidR="000707AC" w:rsidRPr="000707AC" w:rsidRDefault="000707AC" w:rsidP="000707AC">
      <w:pPr>
        <w:spacing w:after="0" w:line="240" w:lineRule="auto"/>
        <w:ind w:right="-340"/>
        <w:jc w:val="both"/>
        <w:rPr>
          <w:i/>
          <w:sz w:val="20"/>
          <w:lang w:val="en-GB"/>
        </w:rPr>
      </w:pPr>
      <w:r w:rsidRPr="000707AC">
        <w:rPr>
          <w:i/>
          <w:sz w:val="20"/>
          <w:lang w:val="en-GB"/>
        </w:rPr>
        <w:t>By applying to the call, applicants consent to the use, processing and retention of their data, in line with the above notice and for the purposes of:</w:t>
      </w:r>
    </w:p>
    <w:p w14:paraId="116195F0" w14:textId="495210D4" w:rsidR="000707AC" w:rsidRPr="000707AC" w:rsidRDefault="000707AC" w:rsidP="00387E4E">
      <w:pPr>
        <w:pStyle w:val="Paragraphedeliste"/>
        <w:numPr>
          <w:ilvl w:val="0"/>
          <w:numId w:val="11"/>
        </w:numPr>
        <w:spacing w:after="0" w:line="240" w:lineRule="auto"/>
        <w:ind w:right="-340"/>
        <w:jc w:val="both"/>
        <w:rPr>
          <w:i/>
          <w:sz w:val="20"/>
          <w:lang w:val="en-GB"/>
        </w:rPr>
      </w:pPr>
      <w:r w:rsidRPr="000707AC">
        <w:rPr>
          <w:i/>
          <w:sz w:val="20"/>
          <w:lang w:val="en-GB"/>
        </w:rPr>
        <w:t>processing and evaluating the application where processing shall be lawful - only if and to the extent that - processing is necessary for the performance of a task carried out in the public interest or in the exercise of official authority vested in the controller;</w:t>
      </w:r>
    </w:p>
    <w:p w14:paraId="67C1CDC2" w14:textId="3BA30885" w:rsidR="000707AC" w:rsidRPr="000707AC" w:rsidRDefault="000707AC" w:rsidP="00387E4E">
      <w:pPr>
        <w:pStyle w:val="Paragraphedeliste"/>
        <w:numPr>
          <w:ilvl w:val="0"/>
          <w:numId w:val="11"/>
        </w:numPr>
        <w:spacing w:after="0" w:line="240" w:lineRule="auto"/>
        <w:ind w:right="-340"/>
        <w:jc w:val="both"/>
        <w:rPr>
          <w:i/>
          <w:sz w:val="20"/>
          <w:lang w:val="en-GB"/>
        </w:rPr>
      </w:pPr>
      <w:r w:rsidRPr="000707AC">
        <w:rPr>
          <w:i/>
          <w:sz w:val="20"/>
          <w:lang w:val="en-GB"/>
        </w:rPr>
        <w:t>administering any subsequent funding award;</w:t>
      </w:r>
    </w:p>
    <w:p w14:paraId="10FF86D0" w14:textId="07388BD2" w:rsidR="000707AC" w:rsidRPr="000707AC" w:rsidRDefault="000707AC" w:rsidP="00387E4E">
      <w:pPr>
        <w:pStyle w:val="Paragraphedeliste"/>
        <w:numPr>
          <w:ilvl w:val="0"/>
          <w:numId w:val="11"/>
        </w:numPr>
        <w:spacing w:after="0" w:line="240" w:lineRule="auto"/>
        <w:ind w:right="-340"/>
        <w:jc w:val="both"/>
        <w:rPr>
          <w:i/>
          <w:sz w:val="20"/>
          <w:lang w:val="en-GB"/>
        </w:rPr>
      </w:pPr>
      <w:r w:rsidRPr="000707AC">
        <w:rPr>
          <w:i/>
          <w:sz w:val="20"/>
          <w:lang w:val="en-GB"/>
        </w:rPr>
        <w:t>managing the funding organisation’s relationship with them;</w:t>
      </w:r>
    </w:p>
    <w:p w14:paraId="35E38C4A" w14:textId="1AA41968" w:rsidR="000707AC" w:rsidRPr="000707AC" w:rsidRDefault="000707AC" w:rsidP="00387E4E">
      <w:pPr>
        <w:pStyle w:val="Paragraphedeliste"/>
        <w:numPr>
          <w:ilvl w:val="0"/>
          <w:numId w:val="11"/>
        </w:numPr>
        <w:spacing w:after="0" w:line="240" w:lineRule="auto"/>
        <w:ind w:right="-340"/>
        <w:jc w:val="both"/>
        <w:rPr>
          <w:i/>
          <w:sz w:val="20"/>
          <w:lang w:val="en-GB"/>
        </w:rPr>
      </w:pPr>
      <w:r w:rsidRPr="000707AC">
        <w:rPr>
          <w:i/>
          <w:sz w:val="20"/>
          <w:lang w:val="en-GB"/>
        </w:rPr>
        <w:t>analysing and evaluating the call;</w:t>
      </w:r>
    </w:p>
    <w:p w14:paraId="7589CB98" w14:textId="7C5074CF" w:rsidR="000707AC" w:rsidRPr="000707AC" w:rsidRDefault="000707AC" w:rsidP="00387E4E">
      <w:pPr>
        <w:pStyle w:val="Paragraphedeliste"/>
        <w:numPr>
          <w:ilvl w:val="0"/>
          <w:numId w:val="11"/>
        </w:numPr>
        <w:spacing w:after="0" w:line="240" w:lineRule="auto"/>
        <w:ind w:right="-340"/>
        <w:jc w:val="both"/>
        <w:rPr>
          <w:i/>
          <w:sz w:val="20"/>
          <w:lang w:val="en-GB"/>
        </w:rPr>
      </w:pPr>
      <w:r w:rsidRPr="000707AC">
        <w:rPr>
          <w:i/>
          <w:sz w:val="20"/>
          <w:lang w:val="en-GB"/>
        </w:rPr>
        <w:t>reporting to the European Commission/ European Health and Digital Executive Agency (</w:t>
      </w:r>
      <w:proofErr w:type="spellStart"/>
      <w:r w:rsidRPr="000707AC">
        <w:rPr>
          <w:i/>
          <w:sz w:val="20"/>
          <w:lang w:val="en-GB"/>
        </w:rPr>
        <w:t>HaDEA</w:t>
      </w:r>
      <w:proofErr w:type="spellEnd"/>
      <w:r w:rsidRPr="000707AC">
        <w:rPr>
          <w:i/>
          <w:sz w:val="20"/>
          <w:lang w:val="en-GB"/>
        </w:rPr>
        <w:t xml:space="preserve">) on the call; </w:t>
      </w:r>
    </w:p>
    <w:p w14:paraId="425488D2" w14:textId="49B57983" w:rsidR="000707AC" w:rsidRPr="000707AC" w:rsidRDefault="000707AC" w:rsidP="00387E4E">
      <w:pPr>
        <w:pStyle w:val="Paragraphedeliste"/>
        <w:numPr>
          <w:ilvl w:val="0"/>
          <w:numId w:val="11"/>
        </w:numPr>
        <w:spacing w:after="0" w:line="240" w:lineRule="auto"/>
        <w:ind w:right="-340"/>
        <w:jc w:val="both"/>
        <w:rPr>
          <w:i/>
          <w:sz w:val="20"/>
          <w:lang w:val="en-GB"/>
        </w:rPr>
      </w:pPr>
      <w:r w:rsidRPr="000707AC">
        <w:rPr>
          <w:i/>
          <w:sz w:val="20"/>
          <w:lang w:val="en-GB"/>
        </w:rPr>
        <w:t>providing aggregate data to regional/national and European surveys and analyses;</w:t>
      </w:r>
    </w:p>
    <w:p w14:paraId="4011AAD8" w14:textId="0C4AF007" w:rsidR="000707AC" w:rsidRPr="000707AC" w:rsidRDefault="000707AC" w:rsidP="00387E4E">
      <w:pPr>
        <w:pStyle w:val="Paragraphedeliste"/>
        <w:numPr>
          <w:ilvl w:val="0"/>
          <w:numId w:val="11"/>
        </w:numPr>
        <w:spacing w:after="0" w:line="240" w:lineRule="auto"/>
        <w:ind w:right="-340"/>
        <w:jc w:val="both"/>
        <w:rPr>
          <w:i/>
          <w:sz w:val="20"/>
          <w:lang w:val="en-GB"/>
        </w:rPr>
      </w:pPr>
      <w:r w:rsidRPr="000707AC">
        <w:rPr>
          <w:i/>
          <w:sz w:val="20"/>
          <w:lang w:val="en-GB"/>
        </w:rPr>
        <w:t xml:space="preserve">complying with audits that may be initiated by the funding organisations.  </w:t>
      </w:r>
    </w:p>
    <w:p w14:paraId="00D3F00C" w14:textId="77777777" w:rsidR="000707AC" w:rsidRPr="000707AC" w:rsidRDefault="000707AC" w:rsidP="000707AC">
      <w:pPr>
        <w:spacing w:after="0" w:line="240" w:lineRule="auto"/>
        <w:ind w:right="-340"/>
        <w:jc w:val="both"/>
        <w:rPr>
          <w:i/>
          <w:sz w:val="20"/>
          <w:lang w:val="en-GB"/>
        </w:rPr>
      </w:pPr>
      <w:r w:rsidRPr="000707AC">
        <w:rPr>
          <w:i/>
          <w:sz w:val="20"/>
          <w:lang w:val="en-GB"/>
        </w:rPr>
        <w:t xml:space="preserve">The members of the EP PerMed consortium may share an applicant’s data with third parties (some of which may be based outside the European Economic Area) in relation to the above activities including evaluators, auditors and the European Commission (or its agencies). </w:t>
      </w:r>
    </w:p>
    <w:p w14:paraId="5DACAC16" w14:textId="77777777" w:rsidR="000707AC" w:rsidRPr="000707AC" w:rsidRDefault="000707AC" w:rsidP="000707AC">
      <w:pPr>
        <w:spacing w:after="0" w:line="240" w:lineRule="auto"/>
        <w:ind w:right="-340"/>
        <w:jc w:val="both"/>
        <w:rPr>
          <w:i/>
          <w:sz w:val="20"/>
          <w:lang w:val="en-GB"/>
        </w:rPr>
      </w:pPr>
      <w:r w:rsidRPr="000707AC">
        <w:rPr>
          <w:i/>
          <w:sz w:val="20"/>
          <w:lang w:val="en-GB"/>
        </w:rPr>
        <w:t>The members of the EP PerMed consortium may link the data that applicants provide in the application with regional/national, bibliographic or external research funding data which is available through public subscription-based databases (e.g. Scopus, Web of Science, etc.) or other regional, national or open datasets. The members of the EP PerMed consortium may also link the data that applicants provide in their application with future data that applicants provide as part of the ongoing management and reporting.</w:t>
      </w:r>
    </w:p>
    <w:p w14:paraId="4452BCE2" w14:textId="5D5349F8" w:rsidR="000707AC" w:rsidRPr="000707AC" w:rsidRDefault="000707AC" w:rsidP="000707AC">
      <w:pPr>
        <w:spacing w:after="0" w:line="240" w:lineRule="auto"/>
        <w:ind w:right="-340"/>
        <w:jc w:val="both"/>
        <w:rPr>
          <w:i/>
          <w:sz w:val="20"/>
          <w:lang w:val="en-GB"/>
        </w:rPr>
      </w:pPr>
      <w:r w:rsidRPr="000707AC">
        <w:rPr>
          <w:i/>
          <w:sz w:val="20"/>
          <w:lang w:val="en-GB"/>
        </w:rPr>
        <w:t>Data on funding organisations including contact details of Call Steering Committee</w:t>
      </w:r>
      <w:r w:rsidRPr="000707AC">
        <w:rPr>
          <w:i/>
          <w:sz w:val="20"/>
          <w:vertAlign w:val="superscript"/>
          <w:lang w:val="en-US"/>
        </w:rPr>
        <w:footnoteReference w:id="1"/>
      </w:r>
      <w:r>
        <w:rPr>
          <w:i/>
          <w:sz w:val="20"/>
          <w:lang w:val="en-GB"/>
        </w:rPr>
        <w:t xml:space="preserve"> </w:t>
      </w:r>
      <w:r w:rsidRPr="000707AC">
        <w:rPr>
          <w:i/>
          <w:sz w:val="20"/>
          <w:lang w:val="en-GB"/>
        </w:rPr>
        <w:t>(CSC) members are kept for the purpose of the call communication. The information will be published with prior consent of the respective management bodies.</w:t>
      </w:r>
    </w:p>
    <w:p w14:paraId="3524F6D4" w14:textId="77777777" w:rsidR="000707AC" w:rsidRPr="000707AC" w:rsidRDefault="000707AC" w:rsidP="000707AC">
      <w:pPr>
        <w:spacing w:after="0" w:line="240" w:lineRule="auto"/>
        <w:ind w:right="-340"/>
        <w:jc w:val="both"/>
        <w:rPr>
          <w:i/>
          <w:sz w:val="20"/>
          <w:lang w:val="en-GB"/>
        </w:rPr>
      </w:pPr>
    </w:p>
    <w:p w14:paraId="277A2F3B" w14:textId="35F9A7E8" w:rsidR="000707AC" w:rsidRPr="000707AC" w:rsidRDefault="000707AC" w:rsidP="000707AC">
      <w:pPr>
        <w:spacing w:after="0" w:line="240" w:lineRule="auto"/>
        <w:ind w:right="-340"/>
        <w:jc w:val="both"/>
        <w:rPr>
          <w:b/>
          <w:i/>
          <w:sz w:val="20"/>
          <w:szCs w:val="20"/>
          <w:lang w:val="en-GB"/>
        </w:rPr>
      </w:pPr>
      <w:r w:rsidRPr="19BDC43E">
        <w:rPr>
          <w:b/>
          <w:i/>
          <w:sz w:val="20"/>
          <w:szCs w:val="20"/>
          <w:lang w:val="en-GB"/>
        </w:rPr>
        <w:t xml:space="preserve">In addition, the applicants declare their willingness to cooperate with the </w:t>
      </w:r>
      <w:r w:rsidR="00274F66" w:rsidRPr="19BDC43E">
        <w:rPr>
          <w:b/>
          <w:i/>
          <w:sz w:val="20"/>
          <w:szCs w:val="20"/>
          <w:lang w:val="en-GB"/>
        </w:rPr>
        <w:t xml:space="preserve">project </w:t>
      </w:r>
      <w:r w:rsidRPr="19BDC43E">
        <w:rPr>
          <w:b/>
          <w:i/>
          <w:sz w:val="20"/>
          <w:szCs w:val="20"/>
          <w:lang w:val="en-GB"/>
        </w:rPr>
        <w:t>consortium and they did not receive other public funds to accomplish any tasks described in the project proposal.</w:t>
      </w:r>
    </w:p>
    <w:p w14:paraId="0B5A14E3" w14:textId="1572C3D3" w:rsidR="000707AC" w:rsidRDefault="000707AC" w:rsidP="000707AC">
      <w:pPr>
        <w:spacing w:after="0" w:line="240" w:lineRule="auto"/>
        <w:ind w:right="-340"/>
        <w:jc w:val="both"/>
        <w:rPr>
          <w:i/>
          <w:sz w:val="20"/>
          <w:lang w:val="en-GB"/>
        </w:rPr>
      </w:pPr>
      <w:r w:rsidRPr="000707AC">
        <w:rPr>
          <w:i/>
          <w:sz w:val="20"/>
          <w:lang w:val="en-GB"/>
        </w:rPr>
        <w:t>Digital signatures or scanned signatures are accepted. These signatures should be from the principal investigators (PI) listed in section 2. An official signature of the respective institutions is not necessary. Please add signature lines, if needed.</w:t>
      </w:r>
    </w:p>
    <w:p w14:paraId="5D714A0A" w14:textId="77777777" w:rsidR="000707AC" w:rsidRPr="000707AC" w:rsidRDefault="000707AC" w:rsidP="000707AC">
      <w:pPr>
        <w:spacing w:after="0" w:line="240" w:lineRule="auto"/>
        <w:ind w:right="-340"/>
        <w:jc w:val="both"/>
        <w:rPr>
          <w:sz w:val="20"/>
          <w:lang w:val="en-GB"/>
        </w:rPr>
      </w:pPr>
    </w:p>
    <w:p w14:paraId="5E324B0E" w14:textId="77777777" w:rsidR="000707AC" w:rsidRPr="000707AC" w:rsidRDefault="000707AC" w:rsidP="000707AC">
      <w:pPr>
        <w:spacing w:after="0" w:line="240" w:lineRule="auto"/>
        <w:ind w:right="-340"/>
        <w:jc w:val="both"/>
        <w:rPr>
          <w:b/>
          <w:sz w:val="20"/>
          <w:lang w:val="en-GB"/>
        </w:rPr>
      </w:pPr>
      <w:r w:rsidRPr="000707AC">
        <w:rPr>
          <w:b/>
          <w:sz w:val="20"/>
          <w:lang w:val="en-GB"/>
        </w:rPr>
        <w:t>Signature Coordinator (Partner 0) (place, date, signature of PI):</w:t>
      </w:r>
    </w:p>
    <w:p w14:paraId="4A7647BB" w14:textId="45AB4586" w:rsidR="000707AC" w:rsidRPr="000707AC" w:rsidRDefault="000707AC" w:rsidP="000707AC">
      <w:pPr>
        <w:spacing w:after="0" w:line="240" w:lineRule="auto"/>
        <w:ind w:right="-340"/>
        <w:jc w:val="both"/>
        <w:rPr>
          <w:sz w:val="20"/>
          <w:lang w:val="en-GB"/>
        </w:rPr>
      </w:pPr>
      <w:r w:rsidRPr="000707AC">
        <w:rPr>
          <w:rFonts w:ascii="Segoe UI Symbol" w:hAnsi="Segoe UI Symbol" w:cs="Segoe UI Symbol"/>
          <w:sz w:val="20"/>
          <w:lang w:val="en-GB"/>
        </w:rPr>
        <w:t>☐</w:t>
      </w:r>
      <w:r w:rsidRPr="000707AC">
        <w:rPr>
          <w:sz w:val="20"/>
          <w:lang w:val="en-GB"/>
        </w:rPr>
        <w:t xml:space="preserve"> I declare my willingness to cooperate with the </w:t>
      </w:r>
      <w:r w:rsidR="00893D8A">
        <w:rPr>
          <w:sz w:val="20"/>
          <w:lang w:val="en-GB"/>
        </w:rPr>
        <w:t>project</w:t>
      </w:r>
      <w:r w:rsidR="00893D8A" w:rsidRPr="000707AC">
        <w:rPr>
          <w:sz w:val="20"/>
          <w:lang w:val="en-GB"/>
        </w:rPr>
        <w:t xml:space="preserve"> </w:t>
      </w:r>
      <w:r w:rsidRPr="000707AC">
        <w:rPr>
          <w:sz w:val="20"/>
          <w:lang w:val="en-GB"/>
        </w:rPr>
        <w:t>consortium</w:t>
      </w:r>
    </w:p>
    <w:p w14:paraId="36AA9D23" w14:textId="38C9791B" w:rsidR="000707AC" w:rsidRPr="000707AC" w:rsidRDefault="000707AC" w:rsidP="000707AC">
      <w:pPr>
        <w:spacing w:after="0" w:line="240" w:lineRule="auto"/>
        <w:ind w:right="-340"/>
        <w:jc w:val="both"/>
        <w:rPr>
          <w:sz w:val="20"/>
          <w:szCs w:val="20"/>
          <w:lang w:val="en-GB"/>
        </w:rPr>
      </w:pPr>
      <w:r w:rsidRPr="2DE88F92">
        <w:rPr>
          <w:rFonts w:ascii="Segoe UI Symbol" w:hAnsi="Segoe UI Symbol" w:cs="Segoe UI Symbol"/>
          <w:sz w:val="20"/>
          <w:szCs w:val="20"/>
          <w:lang w:val="en-GB"/>
        </w:rPr>
        <w:t>☐</w:t>
      </w:r>
      <w:r w:rsidRPr="2DE88F92">
        <w:rPr>
          <w:sz w:val="20"/>
          <w:szCs w:val="20"/>
          <w:lang w:val="en-GB"/>
        </w:rPr>
        <w:t xml:space="preserve"> I declare </w:t>
      </w:r>
      <w:r w:rsidR="49442EBF" w:rsidRPr="182B4CFC">
        <w:rPr>
          <w:sz w:val="20"/>
          <w:szCs w:val="20"/>
          <w:lang w:val="en-GB"/>
        </w:rPr>
        <w:t xml:space="preserve">to </w:t>
      </w:r>
      <w:r w:rsidRPr="182B4CFC">
        <w:rPr>
          <w:sz w:val="20"/>
          <w:szCs w:val="20"/>
          <w:lang w:val="en-GB"/>
        </w:rPr>
        <w:t>not</w:t>
      </w:r>
      <w:r w:rsidRPr="2DE88F92">
        <w:rPr>
          <w:sz w:val="20"/>
          <w:szCs w:val="20"/>
          <w:lang w:val="en-GB"/>
        </w:rPr>
        <w:t xml:space="preserve"> receive other public funds to perform the described tasks in this application</w:t>
      </w:r>
    </w:p>
    <w:p w14:paraId="4A5B1723" w14:textId="77777777" w:rsidR="000707AC" w:rsidRPr="000707AC" w:rsidRDefault="000707AC" w:rsidP="000707AC">
      <w:pPr>
        <w:spacing w:after="0" w:line="240" w:lineRule="auto"/>
        <w:ind w:right="-340"/>
        <w:jc w:val="both"/>
        <w:rPr>
          <w:sz w:val="20"/>
          <w:lang w:val="en-GB"/>
        </w:rPr>
      </w:pPr>
    </w:p>
    <w:p w14:paraId="2393883C" w14:textId="77777777" w:rsidR="000707AC" w:rsidRPr="000707AC" w:rsidRDefault="000707AC" w:rsidP="000707AC">
      <w:pPr>
        <w:spacing w:after="0" w:line="240" w:lineRule="auto"/>
        <w:ind w:right="-340"/>
        <w:jc w:val="both"/>
        <w:rPr>
          <w:sz w:val="20"/>
          <w:lang w:val="en-GB"/>
        </w:rPr>
      </w:pPr>
    </w:p>
    <w:p w14:paraId="6DDE3C90" w14:textId="77777777" w:rsidR="000707AC" w:rsidRPr="000707AC" w:rsidRDefault="000707AC" w:rsidP="000707AC">
      <w:pPr>
        <w:spacing w:after="0" w:line="240" w:lineRule="auto"/>
        <w:ind w:right="-340"/>
        <w:jc w:val="both"/>
        <w:rPr>
          <w:sz w:val="20"/>
          <w:lang w:val="en-GB"/>
        </w:rPr>
      </w:pPr>
      <w:r w:rsidRPr="000707AC">
        <w:rPr>
          <w:sz w:val="20"/>
          <w:lang w:val="en-GB"/>
        </w:rPr>
        <w:t>_______________________</w:t>
      </w:r>
    </w:p>
    <w:p w14:paraId="01C64731" w14:textId="77777777" w:rsidR="000707AC" w:rsidRPr="000707AC" w:rsidRDefault="000707AC" w:rsidP="000707AC">
      <w:pPr>
        <w:spacing w:after="0" w:line="240" w:lineRule="auto"/>
        <w:ind w:right="-340"/>
        <w:jc w:val="both"/>
        <w:rPr>
          <w:sz w:val="20"/>
          <w:lang w:val="en-GB"/>
        </w:rPr>
      </w:pPr>
    </w:p>
    <w:p w14:paraId="2EA5E56A" w14:textId="77777777" w:rsidR="000707AC" w:rsidRPr="000707AC" w:rsidRDefault="000707AC" w:rsidP="000707AC">
      <w:pPr>
        <w:spacing w:after="0" w:line="240" w:lineRule="auto"/>
        <w:ind w:right="-340"/>
        <w:jc w:val="both"/>
        <w:rPr>
          <w:b/>
          <w:sz w:val="20"/>
          <w:lang w:val="en-GB"/>
        </w:rPr>
      </w:pPr>
      <w:r w:rsidRPr="000707AC">
        <w:rPr>
          <w:b/>
          <w:sz w:val="20"/>
          <w:lang w:val="en-GB"/>
        </w:rPr>
        <w:t xml:space="preserve">Signature Partner 1 (place, date, signature of PI):   </w:t>
      </w:r>
    </w:p>
    <w:p w14:paraId="2D5ED958" w14:textId="56970224" w:rsidR="000707AC" w:rsidRPr="000707AC" w:rsidRDefault="000707AC" w:rsidP="000707AC">
      <w:pPr>
        <w:spacing w:after="0" w:line="240" w:lineRule="auto"/>
        <w:ind w:right="-340"/>
        <w:jc w:val="both"/>
        <w:rPr>
          <w:sz w:val="20"/>
          <w:lang w:val="en-GB"/>
        </w:rPr>
      </w:pPr>
      <w:r w:rsidRPr="000707AC">
        <w:rPr>
          <w:rFonts w:ascii="Segoe UI Symbol" w:hAnsi="Segoe UI Symbol" w:cs="Segoe UI Symbol"/>
          <w:sz w:val="20"/>
          <w:lang w:val="en-GB"/>
        </w:rPr>
        <w:t>☐</w:t>
      </w:r>
      <w:r w:rsidRPr="000707AC">
        <w:rPr>
          <w:sz w:val="20"/>
          <w:lang w:val="en-GB"/>
        </w:rPr>
        <w:t xml:space="preserve"> I declare my willingness to cooperate with the </w:t>
      </w:r>
      <w:r w:rsidR="00362612">
        <w:rPr>
          <w:sz w:val="20"/>
          <w:lang w:val="en-GB"/>
        </w:rPr>
        <w:t>project</w:t>
      </w:r>
      <w:r w:rsidR="00362612" w:rsidRPr="000707AC">
        <w:rPr>
          <w:sz w:val="20"/>
          <w:lang w:val="en-GB"/>
        </w:rPr>
        <w:t xml:space="preserve"> </w:t>
      </w:r>
      <w:r w:rsidRPr="000707AC">
        <w:rPr>
          <w:sz w:val="20"/>
          <w:lang w:val="en-GB"/>
        </w:rPr>
        <w:t>consortium</w:t>
      </w:r>
    </w:p>
    <w:p w14:paraId="2AC4DA8A" w14:textId="461705B2" w:rsidR="000707AC" w:rsidRPr="000707AC" w:rsidRDefault="000707AC" w:rsidP="000707AC">
      <w:pPr>
        <w:spacing w:after="0" w:line="240" w:lineRule="auto"/>
        <w:ind w:right="-340"/>
        <w:jc w:val="both"/>
        <w:rPr>
          <w:sz w:val="20"/>
          <w:szCs w:val="20"/>
          <w:lang w:val="en-GB"/>
        </w:rPr>
      </w:pPr>
      <w:r w:rsidRPr="182B4CFC">
        <w:rPr>
          <w:rFonts w:ascii="Segoe UI Symbol" w:hAnsi="Segoe UI Symbol" w:cs="Segoe UI Symbol"/>
          <w:sz w:val="20"/>
          <w:szCs w:val="20"/>
          <w:lang w:val="en-GB"/>
        </w:rPr>
        <w:t>☐</w:t>
      </w:r>
      <w:r w:rsidRPr="182B4CFC">
        <w:rPr>
          <w:sz w:val="20"/>
          <w:szCs w:val="20"/>
          <w:lang w:val="en-GB"/>
        </w:rPr>
        <w:t xml:space="preserve"> I declare </w:t>
      </w:r>
      <w:r w:rsidR="458F7AFF" w:rsidRPr="182B4CFC">
        <w:rPr>
          <w:sz w:val="20"/>
          <w:szCs w:val="20"/>
          <w:lang w:val="en-GB"/>
        </w:rPr>
        <w:t xml:space="preserve">to </w:t>
      </w:r>
      <w:r w:rsidRPr="182B4CFC">
        <w:rPr>
          <w:sz w:val="20"/>
          <w:szCs w:val="20"/>
          <w:lang w:val="en-GB"/>
        </w:rPr>
        <w:t>not receive other public funds to perform the described tasks in this application</w:t>
      </w:r>
    </w:p>
    <w:p w14:paraId="5D00A43E" w14:textId="77777777" w:rsidR="000707AC" w:rsidRPr="000707AC" w:rsidRDefault="000707AC" w:rsidP="000707AC">
      <w:pPr>
        <w:spacing w:after="0" w:line="240" w:lineRule="auto"/>
        <w:ind w:right="-340"/>
        <w:jc w:val="both"/>
        <w:rPr>
          <w:sz w:val="20"/>
          <w:lang w:val="en-GB"/>
        </w:rPr>
      </w:pPr>
    </w:p>
    <w:p w14:paraId="7CA9BCA1" w14:textId="77777777" w:rsidR="000707AC" w:rsidRPr="000707AC" w:rsidRDefault="000707AC" w:rsidP="000707AC">
      <w:pPr>
        <w:spacing w:after="0" w:line="240" w:lineRule="auto"/>
        <w:ind w:right="-340"/>
        <w:jc w:val="both"/>
        <w:rPr>
          <w:sz w:val="20"/>
          <w:lang w:val="en-GB"/>
        </w:rPr>
      </w:pPr>
    </w:p>
    <w:p w14:paraId="16B67217" w14:textId="77777777" w:rsidR="000707AC" w:rsidRPr="000707AC" w:rsidRDefault="000707AC" w:rsidP="000707AC">
      <w:pPr>
        <w:spacing w:after="0" w:line="240" w:lineRule="auto"/>
        <w:ind w:right="-340"/>
        <w:jc w:val="both"/>
        <w:rPr>
          <w:sz w:val="20"/>
          <w:lang w:val="en-GB"/>
        </w:rPr>
      </w:pPr>
      <w:r w:rsidRPr="000707AC">
        <w:rPr>
          <w:sz w:val="20"/>
          <w:lang w:val="en-GB"/>
        </w:rPr>
        <w:t>_______________________</w:t>
      </w:r>
    </w:p>
    <w:p w14:paraId="70438ABC" w14:textId="77777777" w:rsidR="000707AC" w:rsidRPr="000707AC" w:rsidRDefault="000707AC" w:rsidP="000707AC">
      <w:pPr>
        <w:spacing w:after="0" w:line="240" w:lineRule="auto"/>
        <w:ind w:right="-340"/>
        <w:jc w:val="both"/>
        <w:rPr>
          <w:sz w:val="20"/>
          <w:lang w:val="en-GB"/>
        </w:rPr>
      </w:pPr>
    </w:p>
    <w:p w14:paraId="6A2E38D8" w14:textId="77777777" w:rsidR="000707AC" w:rsidRPr="000707AC" w:rsidRDefault="000707AC" w:rsidP="000707AC">
      <w:pPr>
        <w:spacing w:after="0" w:line="240" w:lineRule="auto"/>
        <w:ind w:right="-340"/>
        <w:jc w:val="both"/>
        <w:rPr>
          <w:sz w:val="20"/>
          <w:lang w:val="en-GB"/>
        </w:rPr>
      </w:pPr>
    </w:p>
    <w:p w14:paraId="0A479BB3" w14:textId="0A85369B" w:rsidR="000707AC" w:rsidRPr="000707AC" w:rsidRDefault="000707AC" w:rsidP="000707AC">
      <w:pPr>
        <w:spacing w:after="0" w:line="240" w:lineRule="auto"/>
        <w:ind w:right="-340"/>
        <w:jc w:val="both"/>
        <w:rPr>
          <w:b/>
          <w:sz w:val="20"/>
          <w:lang w:val="en-GB"/>
        </w:rPr>
      </w:pPr>
      <w:r w:rsidRPr="000707AC">
        <w:rPr>
          <w:b/>
          <w:sz w:val="20"/>
          <w:lang w:val="en-GB"/>
        </w:rPr>
        <w:t xml:space="preserve">Signature Partner 2 (place, date, signature of PI):   </w:t>
      </w:r>
    </w:p>
    <w:p w14:paraId="782CE4B6" w14:textId="7A39FE75" w:rsidR="000707AC" w:rsidRPr="000707AC" w:rsidRDefault="000707AC" w:rsidP="000707AC">
      <w:pPr>
        <w:spacing w:after="0" w:line="240" w:lineRule="auto"/>
        <w:ind w:right="-340"/>
        <w:jc w:val="both"/>
        <w:rPr>
          <w:sz w:val="20"/>
          <w:lang w:val="en-GB"/>
        </w:rPr>
      </w:pPr>
      <w:r w:rsidRPr="000707AC">
        <w:rPr>
          <w:rFonts w:ascii="Segoe UI Symbol" w:hAnsi="Segoe UI Symbol" w:cs="Segoe UI Symbol"/>
          <w:sz w:val="20"/>
          <w:lang w:val="en-GB"/>
        </w:rPr>
        <w:t>☐</w:t>
      </w:r>
      <w:r w:rsidRPr="000707AC">
        <w:rPr>
          <w:sz w:val="20"/>
          <w:lang w:val="en-GB"/>
        </w:rPr>
        <w:t xml:space="preserve"> I declare my willingness to cooperate with the </w:t>
      </w:r>
      <w:r w:rsidR="00362612">
        <w:rPr>
          <w:sz w:val="20"/>
          <w:lang w:val="en-GB"/>
        </w:rPr>
        <w:t>project</w:t>
      </w:r>
      <w:r w:rsidR="00362612" w:rsidRPr="000707AC">
        <w:rPr>
          <w:sz w:val="20"/>
          <w:lang w:val="en-GB"/>
        </w:rPr>
        <w:t xml:space="preserve"> </w:t>
      </w:r>
      <w:r w:rsidRPr="000707AC">
        <w:rPr>
          <w:sz w:val="20"/>
          <w:lang w:val="en-GB"/>
        </w:rPr>
        <w:t>consortium</w:t>
      </w:r>
    </w:p>
    <w:p w14:paraId="6D4F0D48" w14:textId="509EA37C" w:rsidR="000707AC" w:rsidRPr="000707AC" w:rsidRDefault="000707AC" w:rsidP="000707AC">
      <w:pPr>
        <w:spacing w:after="0" w:line="240" w:lineRule="auto"/>
        <w:ind w:right="-340"/>
        <w:jc w:val="both"/>
        <w:rPr>
          <w:sz w:val="20"/>
          <w:szCs w:val="20"/>
          <w:lang w:val="en-GB"/>
        </w:rPr>
      </w:pPr>
      <w:r w:rsidRPr="182B4CFC">
        <w:rPr>
          <w:rFonts w:ascii="Segoe UI Symbol" w:hAnsi="Segoe UI Symbol" w:cs="Segoe UI Symbol"/>
          <w:sz w:val="20"/>
          <w:szCs w:val="20"/>
          <w:lang w:val="en-GB"/>
        </w:rPr>
        <w:t>☐</w:t>
      </w:r>
      <w:r w:rsidRPr="182B4CFC">
        <w:rPr>
          <w:sz w:val="20"/>
          <w:szCs w:val="20"/>
          <w:lang w:val="en-GB"/>
        </w:rPr>
        <w:t xml:space="preserve"> I declare </w:t>
      </w:r>
      <w:r w:rsidR="681F4324" w:rsidRPr="182B4CFC">
        <w:rPr>
          <w:sz w:val="20"/>
          <w:szCs w:val="20"/>
          <w:lang w:val="en-GB"/>
        </w:rPr>
        <w:t xml:space="preserve">to </w:t>
      </w:r>
      <w:r w:rsidRPr="182B4CFC">
        <w:rPr>
          <w:sz w:val="20"/>
          <w:szCs w:val="20"/>
          <w:lang w:val="en-GB"/>
        </w:rPr>
        <w:t>not receive other public funds to perform the described tasks in this application</w:t>
      </w:r>
    </w:p>
    <w:p w14:paraId="0CBD640B" w14:textId="77777777" w:rsidR="000707AC" w:rsidRPr="000707AC" w:rsidRDefault="000707AC" w:rsidP="000707AC">
      <w:pPr>
        <w:spacing w:after="0" w:line="240" w:lineRule="auto"/>
        <w:ind w:right="-340"/>
        <w:jc w:val="both"/>
        <w:rPr>
          <w:sz w:val="20"/>
          <w:lang w:val="en-GB"/>
        </w:rPr>
      </w:pPr>
    </w:p>
    <w:p w14:paraId="58B3A83A" w14:textId="77777777" w:rsidR="000707AC" w:rsidRPr="000707AC" w:rsidRDefault="000707AC" w:rsidP="000707AC">
      <w:pPr>
        <w:spacing w:after="0" w:line="240" w:lineRule="auto"/>
        <w:ind w:right="-340"/>
        <w:jc w:val="both"/>
        <w:rPr>
          <w:sz w:val="20"/>
          <w:lang w:val="en-GB"/>
        </w:rPr>
      </w:pPr>
    </w:p>
    <w:p w14:paraId="7F4995AE" w14:textId="77777777" w:rsidR="000707AC" w:rsidRPr="000707AC" w:rsidRDefault="000707AC" w:rsidP="000707AC">
      <w:pPr>
        <w:spacing w:after="0" w:line="240" w:lineRule="auto"/>
        <w:ind w:right="-340"/>
        <w:jc w:val="both"/>
        <w:rPr>
          <w:sz w:val="20"/>
          <w:lang w:val="en-GB"/>
        </w:rPr>
      </w:pPr>
      <w:r w:rsidRPr="000707AC">
        <w:rPr>
          <w:sz w:val="20"/>
          <w:lang w:val="en-GB"/>
        </w:rPr>
        <w:t>_______________________</w:t>
      </w:r>
    </w:p>
    <w:p w14:paraId="45002188" w14:textId="77777777" w:rsidR="000707AC" w:rsidRPr="000707AC" w:rsidRDefault="000707AC" w:rsidP="000707AC">
      <w:pPr>
        <w:spacing w:after="0" w:line="240" w:lineRule="auto"/>
        <w:ind w:right="-340"/>
        <w:jc w:val="both"/>
        <w:rPr>
          <w:sz w:val="20"/>
          <w:lang w:val="en-GB"/>
        </w:rPr>
      </w:pPr>
    </w:p>
    <w:p w14:paraId="311338D9" w14:textId="338C8B30" w:rsidR="000707AC" w:rsidRPr="000707AC" w:rsidRDefault="000707AC" w:rsidP="000707AC">
      <w:pPr>
        <w:spacing w:after="0" w:line="240" w:lineRule="auto"/>
        <w:ind w:right="-340"/>
        <w:jc w:val="both"/>
        <w:rPr>
          <w:b/>
          <w:sz w:val="20"/>
          <w:lang w:val="en-GB"/>
        </w:rPr>
      </w:pPr>
      <w:r w:rsidRPr="000707AC">
        <w:rPr>
          <w:b/>
          <w:sz w:val="20"/>
          <w:lang w:val="en-GB"/>
        </w:rPr>
        <w:t xml:space="preserve">Signature Partner 3 (place, date, signature of PI):   </w:t>
      </w:r>
    </w:p>
    <w:p w14:paraId="49789986" w14:textId="1DE3D77A" w:rsidR="000707AC" w:rsidRPr="000707AC" w:rsidRDefault="000707AC" w:rsidP="000707AC">
      <w:pPr>
        <w:spacing w:after="0" w:line="240" w:lineRule="auto"/>
        <w:ind w:right="-340"/>
        <w:jc w:val="both"/>
        <w:rPr>
          <w:sz w:val="20"/>
          <w:lang w:val="en-GB"/>
        </w:rPr>
      </w:pPr>
      <w:r w:rsidRPr="000707AC">
        <w:rPr>
          <w:rFonts w:ascii="Segoe UI Symbol" w:hAnsi="Segoe UI Symbol" w:cs="Segoe UI Symbol"/>
          <w:sz w:val="20"/>
          <w:lang w:val="en-GB"/>
        </w:rPr>
        <w:t>☐</w:t>
      </w:r>
      <w:r w:rsidRPr="000707AC">
        <w:rPr>
          <w:sz w:val="20"/>
          <w:lang w:val="en-GB"/>
        </w:rPr>
        <w:t xml:space="preserve"> I declare my willingness to cooperate with the </w:t>
      </w:r>
      <w:r w:rsidR="00362612">
        <w:rPr>
          <w:sz w:val="20"/>
          <w:lang w:val="en-GB"/>
        </w:rPr>
        <w:t>project</w:t>
      </w:r>
      <w:r w:rsidR="00362612" w:rsidRPr="000707AC">
        <w:rPr>
          <w:sz w:val="20"/>
          <w:lang w:val="en-GB"/>
        </w:rPr>
        <w:t xml:space="preserve"> </w:t>
      </w:r>
      <w:r w:rsidRPr="000707AC">
        <w:rPr>
          <w:sz w:val="20"/>
          <w:lang w:val="en-GB"/>
        </w:rPr>
        <w:t>consortium</w:t>
      </w:r>
    </w:p>
    <w:p w14:paraId="32A68877" w14:textId="11694C0F" w:rsidR="000707AC" w:rsidRPr="000707AC" w:rsidRDefault="000707AC" w:rsidP="000707AC">
      <w:pPr>
        <w:spacing w:after="0" w:line="240" w:lineRule="auto"/>
        <w:ind w:right="-340"/>
        <w:jc w:val="both"/>
        <w:rPr>
          <w:sz w:val="20"/>
          <w:szCs w:val="20"/>
          <w:lang w:val="en-GB"/>
        </w:rPr>
      </w:pPr>
      <w:r w:rsidRPr="182B4CFC">
        <w:rPr>
          <w:rFonts w:ascii="Segoe UI Symbol" w:hAnsi="Segoe UI Symbol" w:cs="Segoe UI Symbol"/>
          <w:sz w:val="20"/>
          <w:szCs w:val="20"/>
          <w:lang w:val="en-GB"/>
        </w:rPr>
        <w:t>☐</w:t>
      </w:r>
      <w:r w:rsidRPr="182B4CFC">
        <w:rPr>
          <w:sz w:val="20"/>
          <w:szCs w:val="20"/>
          <w:lang w:val="en-GB"/>
        </w:rPr>
        <w:t xml:space="preserve"> I declare </w:t>
      </w:r>
      <w:r w:rsidR="6D204E84" w:rsidRPr="182B4CFC">
        <w:rPr>
          <w:sz w:val="20"/>
          <w:szCs w:val="20"/>
          <w:lang w:val="en-GB"/>
        </w:rPr>
        <w:t xml:space="preserve">to </w:t>
      </w:r>
      <w:r w:rsidRPr="182B4CFC">
        <w:rPr>
          <w:sz w:val="20"/>
          <w:szCs w:val="20"/>
          <w:lang w:val="en-GB"/>
        </w:rPr>
        <w:t>not receive other public funds to perform the described tasks in this application</w:t>
      </w:r>
    </w:p>
    <w:p w14:paraId="39CE0E74" w14:textId="77777777" w:rsidR="000707AC" w:rsidRPr="000707AC" w:rsidRDefault="000707AC" w:rsidP="000707AC">
      <w:pPr>
        <w:spacing w:after="0" w:line="240" w:lineRule="auto"/>
        <w:ind w:right="-340"/>
        <w:jc w:val="both"/>
        <w:rPr>
          <w:sz w:val="20"/>
          <w:lang w:val="en-GB"/>
        </w:rPr>
      </w:pPr>
    </w:p>
    <w:p w14:paraId="310D4E16" w14:textId="77777777" w:rsidR="000707AC" w:rsidRPr="000707AC" w:rsidRDefault="000707AC" w:rsidP="000707AC">
      <w:pPr>
        <w:spacing w:after="0" w:line="240" w:lineRule="auto"/>
        <w:ind w:right="-340"/>
        <w:jc w:val="both"/>
        <w:rPr>
          <w:sz w:val="20"/>
          <w:lang w:val="en-GB"/>
        </w:rPr>
      </w:pPr>
    </w:p>
    <w:p w14:paraId="66796294" w14:textId="77777777" w:rsidR="000707AC" w:rsidRPr="000707AC" w:rsidRDefault="000707AC" w:rsidP="000707AC">
      <w:pPr>
        <w:spacing w:after="0" w:line="240" w:lineRule="auto"/>
        <w:ind w:right="-340"/>
        <w:jc w:val="both"/>
        <w:rPr>
          <w:sz w:val="20"/>
          <w:lang w:val="en-GB"/>
        </w:rPr>
      </w:pPr>
      <w:r w:rsidRPr="000707AC">
        <w:rPr>
          <w:sz w:val="20"/>
          <w:lang w:val="en-GB"/>
        </w:rPr>
        <w:t>_______________________</w:t>
      </w:r>
    </w:p>
    <w:p w14:paraId="59C7B7A2" w14:textId="77777777" w:rsidR="000707AC" w:rsidRPr="000707AC" w:rsidRDefault="000707AC" w:rsidP="000707AC">
      <w:pPr>
        <w:spacing w:after="0" w:line="240" w:lineRule="auto"/>
        <w:ind w:right="-340"/>
        <w:jc w:val="both"/>
        <w:rPr>
          <w:sz w:val="20"/>
          <w:lang w:val="en-GB"/>
        </w:rPr>
      </w:pPr>
    </w:p>
    <w:p w14:paraId="5DDCA2F5" w14:textId="31C470BA" w:rsidR="000707AC" w:rsidRPr="000707AC" w:rsidRDefault="000707AC" w:rsidP="000707AC">
      <w:pPr>
        <w:spacing w:after="0" w:line="240" w:lineRule="auto"/>
        <w:ind w:right="-340"/>
        <w:jc w:val="both"/>
        <w:rPr>
          <w:b/>
          <w:sz w:val="20"/>
          <w:lang w:val="en-GB"/>
        </w:rPr>
      </w:pPr>
      <w:r w:rsidRPr="000707AC">
        <w:rPr>
          <w:b/>
          <w:sz w:val="20"/>
          <w:lang w:val="en-GB"/>
        </w:rPr>
        <w:t xml:space="preserve">Signature Partner 4 (place, date, signature of PI):   </w:t>
      </w:r>
    </w:p>
    <w:p w14:paraId="74647A6D" w14:textId="48CE184B" w:rsidR="000707AC" w:rsidRPr="000707AC" w:rsidRDefault="000707AC" w:rsidP="000707AC">
      <w:pPr>
        <w:spacing w:after="0" w:line="240" w:lineRule="auto"/>
        <w:ind w:right="-340"/>
        <w:jc w:val="both"/>
        <w:rPr>
          <w:sz w:val="20"/>
          <w:lang w:val="en-GB"/>
        </w:rPr>
      </w:pPr>
      <w:r w:rsidRPr="000707AC">
        <w:rPr>
          <w:rFonts w:ascii="Segoe UI Symbol" w:hAnsi="Segoe UI Symbol" w:cs="Segoe UI Symbol"/>
          <w:sz w:val="20"/>
          <w:lang w:val="en-GB"/>
        </w:rPr>
        <w:t>☐</w:t>
      </w:r>
      <w:r w:rsidRPr="000707AC">
        <w:rPr>
          <w:sz w:val="20"/>
          <w:lang w:val="en-GB"/>
        </w:rPr>
        <w:t xml:space="preserve"> I declare my willingness to cooperate with the </w:t>
      </w:r>
      <w:r w:rsidR="00362612">
        <w:rPr>
          <w:sz w:val="20"/>
          <w:lang w:val="en-GB"/>
        </w:rPr>
        <w:t>project</w:t>
      </w:r>
      <w:r w:rsidR="00362612" w:rsidRPr="000707AC">
        <w:rPr>
          <w:sz w:val="20"/>
          <w:lang w:val="en-GB"/>
        </w:rPr>
        <w:t xml:space="preserve"> </w:t>
      </w:r>
      <w:r w:rsidRPr="000707AC">
        <w:rPr>
          <w:sz w:val="20"/>
          <w:lang w:val="en-GB"/>
        </w:rPr>
        <w:t>consortium</w:t>
      </w:r>
    </w:p>
    <w:p w14:paraId="4DB9973E" w14:textId="01AD004B" w:rsidR="000707AC" w:rsidRPr="000707AC" w:rsidRDefault="000707AC" w:rsidP="000707AC">
      <w:pPr>
        <w:spacing w:after="0" w:line="240" w:lineRule="auto"/>
        <w:ind w:right="-340"/>
        <w:jc w:val="both"/>
        <w:rPr>
          <w:sz w:val="20"/>
          <w:szCs w:val="20"/>
          <w:lang w:val="en-GB"/>
        </w:rPr>
      </w:pPr>
      <w:r w:rsidRPr="182B4CFC">
        <w:rPr>
          <w:rFonts w:ascii="Segoe UI Symbol" w:hAnsi="Segoe UI Symbol" w:cs="Segoe UI Symbol"/>
          <w:sz w:val="20"/>
          <w:szCs w:val="20"/>
          <w:lang w:val="en-GB"/>
        </w:rPr>
        <w:t>☐</w:t>
      </w:r>
      <w:r w:rsidRPr="182B4CFC">
        <w:rPr>
          <w:sz w:val="20"/>
          <w:szCs w:val="20"/>
          <w:lang w:val="en-GB"/>
        </w:rPr>
        <w:t xml:space="preserve"> I declare </w:t>
      </w:r>
      <w:r w:rsidR="0483C048" w:rsidRPr="182B4CFC">
        <w:rPr>
          <w:sz w:val="20"/>
          <w:szCs w:val="20"/>
          <w:lang w:val="en-GB"/>
        </w:rPr>
        <w:t xml:space="preserve">to </w:t>
      </w:r>
      <w:r w:rsidRPr="182B4CFC">
        <w:rPr>
          <w:sz w:val="20"/>
          <w:szCs w:val="20"/>
          <w:lang w:val="en-GB"/>
        </w:rPr>
        <w:t>not receive other public funds to perform the described tasks in this application</w:t>
      </w:r>
    </w:p>
    <w:p w14:paraId="63EBF1E0" w14:textId="77777777" w:rsidR="000707AC" w:rsidRPr="000707AC" w:rsidRDefault="000707AC" w:rsidP="000707AC">
      <w:pPr>
        <w:spacing w:after="0" w:line="240" w:lineRule="auto"/>
        <w:ind w:right="-340"/>
        <w:jc w:val="both"/>
        <w:rPr>
          <w:sz w:val="20"/>
          <w:lang w:val="en-GB"/>
        </w:rPr>
      </w:pPr>
    </w:p>
    <w:p w14:paraId="6DAAFBBC" w14:textId="77777777" w:rsidR="000707AC" w:rsidRPr="000707AC" w:rsidRDefault="000707AC" w:rsidP="000707AC">
      <w:pPr>
        <w:spacing w:after="0" w:line="240" w:lineRule="auto"/>
        <w:ind w:right="-340"/>
        <w:jc w:val="both"/>
        <w:rPr>
          <w:sz w:val="20"/>
          <w:lang w:val="en-GB"/>
        </w:rPr>
      </w:pPr>
    </w:p>
    <w:p w14:paraId="53884193" w14:textId="77777777" w:rsidR="000707AC" w:rsidRPr="000707AC" w:rsidRDefault="000707AC" w:rsidP="000707AC">
      <w:pPr>
        <w:spacing w:after="0" w:line="240" w:lineRule="auto"/>
        <w:ind w:right="-340"/>
        <w:jc w:val="both"/>
        <w:rPr>
          <w:sz w:val="20"/>
          <w:lang w:val="en-GB"/>
        </w:rPr>
      </w:pPr>
      <w:r w:rsidRPr="000707AC">
        <w:rPr>
          <w:sz w:val="20"/>
          <w:lang w:val="en-GB"/>
        </w:rPr>
        <w:t>_______________________</w:t>
      </w:r>
    </w:p>
    <w:p w14:paraId="2D487BFF" w14:textId="77777777" w:rsidR="000707AC" w:rsidRPr="000707AC" w:rsidRDefault="000707AC" w:rsidP="000707AC">
      <w:pPr>
        <w:spacing w:after="0" w:line="240" w:lineRule="auto"/>
        <w:ind w:right="-340"/>
        <w:jc w:val="both"/>
        <w:rPr>
          <w:sz w:val="20"/>
          <w:lang w:val="en-GB"/>
        </w:rPr>
      </w:pPr>
    </w:p>
    <w:p w14:paraId="50C9A613" w14:textId="58256390" w:rsidR="000707AC" w:rsidRPr="000707AC" w:rsidRDefault="000707AC" w:rsidP="000707AC">
      <w:pPr>
        <w:spacing w:after="0" w:line="240" w:lineRule="auto"/>
        <w:ind w:right="-340"/>
        <w:jc w:val="both"/>
        <w:rPr>
          <w:b/>
          <w:sz w:val="20"/>
          <w:lang w:val="en-GB"/>
        </w:rPr>
      </w:pPr>
      <w:r w:rsidRPr="000707AC">
        <w:rPr>
          <w:b/>
          <w:sz w:val="20"/>
          <w:lang w:val="en-GB"/>
        </w:rPr>
        <w:t xml:space="preserve">Signature Partner 5 (place, date, signature of PI):   </w:t>
      </w:r>
    </w:p>
    <w:p w14:paraId="62F508D5" w14:textId="2586DF32" w:rsidR="000707AC" w:rsidRPr="000707AC" w:rsidRDefault="000707AC" w:rsidP="000707AC">
      <w:pPr>
        <w:spacing w:after="0" w:line="240" w:lineRule="auto"/>
        <w:ind w:right="-340"/>
        <w:jc w:val="both"/>
        <w:rPr>
          <w:sz w:val="20"/>
          <w:lang w:val="en-GB"/>
        </w:rPr>
      </w:pPr>
      <w:r w:rsidRPr="000707AC">
        <w:rPr>
          <w:rFonts w:ascii="Segoe UI Symbol" w:hAnsi="Segoe UI Symbol" w:cs="Segoe UI Symbol"/>
          <w:sz w:val="20"/>
          <w:lang w:val="en-GB"/>
        </w:rPr>
        <w:t>☐</w:t>
      </w:r>
      <w:r w:rsidRPr="000707AC">
        <w:rPr>
          <w:sz w:val="20"/>
          <w:lang w:val="en-GB"/>
        </w:rPr>
        <w:t xml:space="preserve"> I declare my willingness to cooperate with the </w:t>
      </w:r>
      <w:r w:rsidR="00362612">
        <w:rPr>
          <w:sz w:val="20"/>
          <w:lang w:val="en-GB"/>
        </w:rPr>
        <w:t>project</w:t>
      </w:r>
      <w:r w:rsidR="00362612" w:rsidRPr="000707AC">
        <w:rPr>
          <w:sz w:val="20"/>
          <w:lang w:val="en-GB"/>
        </w:rPr>
        <w:t xml:space="preserve"> </w:t>
      </w:r>
      <w:r w:rsidRPr="000707AC">
        <w:rPr>
          <w:sz w:val="20"/>
          <w:lang w:val="en-GB"/>
        </w:rPr>
        <w:t>consortium</w:t>
      </w:r>
    </w:p>
    <w:p w14:paraId="6D60BCBA" w14:textId="5C830850" w:rsidR="000707AC" w:rsidRPr="000707AC" w:rsidRDefault="000707AC" w:rsidP="000707AC">
      <w:pPr>
        <w:spacing w:after="0" w:line="240" w:lineRule="auto"/>
        <w:ind w:right="-340"/>
        <w:jc w:val="both"/>
        <w:rPr>
          <w:sz w:val="20"/>
          <w:szCs w:val="20"/>
          <w:lang w:val="en-GB"/>
        </w:rPr>
      </w:pPr>
      <w:r w:rsidRPr="182B4CFC">
        <w:rPr>
          <w:rFonts w:ascii="Segoe UI Symbol" w:hAnsi="Segoe UI Symbol" w:cs="Segoe UI Symbol"/>
          <w:sz w:val="20"/>
          <w:szCs w:val="20"/>
          <w:lang w:val="en-GB"/>
        </w:rPr>
        <w:t>☐</w:t>
      </w:r>
      <w:r w:rsidRPr="182B4CFC">
        <w:rPr>
          <w:sz w:val="20"/>
          <w:szCs w:val="20"/>
          <w:lang w:val="en-GB"/>
        </w:rPr>
        <w:t xml:space="preserve"> I declare </w:t>
      </w:r>
      <w:r w:rsidR="4977A572" w:rsidRPr="182B4CFC">
        <w:rPr>
          <w:sz w:val="20"/>
          <w:szCs w:val="20"/>
          <w:lang w:val="en-GB"/>
        </w:rPr>
        <w:t xml:space="preserve">to </w:t>
      </w:r>
      <w:r w:rsidRPr="182B4CFC">
        <w:rPr>
          <w:sz w:val="20"/>
          <w:szCs w:val="20"/>
          <w:lang w:val="en-GB"/>
        </w:rPr>
        <w:t>not receive other public funds to perform the described tasks in this application</w:t>
      </w:r>
    </w:p>
    <w:p w14:paraId="3335143F" w14:textId="77777777" w:rsidR="000707AC" w:rsidRPr="000707AC" w:rsidRDefault="000707AC" w:rsidP="000707AC">
      <w:pPr>
        <w:spacing w:after="0" w:line="240" w:lineRule="auto"/>
        <w:ind w:right="-340"/>
        <w:jc w:val="both"/>
        <w:rPr>
          <w:sz w:val="20"/>
          <w:lang w:val="en-GB"/>
        </w:rPr>
      </w:pPr>
    </w:p>
    <w:p w14:paraId="1656854A" w14:textId="77777777" w:rsidR="000707AC" w:rsidRPr="000707AC" w:rsidRDefault="000707AC" w:rsidP="000707AC">
      <w:pPr>
        <w:spacing w:after="0" w:line="240" w:lineRule="auto"/>
        <w:ind w:right="-340"/>
        <w:jc w:val="both"/>
        <w:rPr>
          <w:sz w:val="20"/>
          <w:lang w:val="en-GB"/>
        </w:rPr>
      </w:pPr>
    </w:p>
    <w:p w14:paraId="1044178A" w14:textId="77777777" w:rsidR="000707AC" w:rsidRPr="000707AC" w:rsidRDefault="000707AC" w:rsidP="000707AC">
      <w:pPr>
        <w:spacing w:after="0" w:line="240" w:lineRule="auto"/>
        <w:ind w:right="-340"/>
        <w:jc w:val="both"/>
        <w:rPr>
          <w:sz w:val="20"/>
          <w:lang w:val="en-GB"/>
        </w:rPr>
      </w:pPr>
      <w:r w:rsidRPr="000707AC">
        <w:rPr>
          <w:sz w:val="20"/>
          <w:lang w:val="en-GB"/>
        </w:rPr>
        <w:t>_______________________</w:t>
      </w:r>
    </w:p>
    <w:p w14:paraId="1F47D0B1" w14:textId="77777777" w:rsidR="000707AC" w:rsidRPr="000707AC" w:rsidRDefault="000707AC" w:rsidP="000707AC">
      <w:pPr>
        <w:spacing w:after="0" w:line="240" w:lineRule="auto"/>
        <w:ind w:right="-340"/>
        <w:jc w:val="both"/>
        <w:rPr>
          <w:sz w:val="20"/>
          <w:lang w:val="en-GB"/>
        </w:rPr>
      </w:pPr>
    </w:p>
    <w:p w14:paraId="211DDBB0" w14:textId="2D697CE8" w:rsidR="000707AC" w:rsidRPr="000707AC" w:rsidRDefault="000707AC" w:rsidP="000707AC">
      <w:pPr>
        <w:spacing w:after="0" w:line="240" w:lineRule="auto"/>
        <w:ind w:right="-340"/>
        <w:jc w:val="both"/>
        <w:rPr>
          <w:b/>
          <w:sz w:val="20"/>
          <w:lang w:val="en-GB"/>
        </w:rPr>
      </w:pPr>
      <w:r w:rsidRPr="000707AC">
        <w:rPr>
          <w:b/>
          <w:sz w:val="20"/>
          <w:lang w:val="en-GB"/>
        </w:rPr>
        <w:t xml:space="preserve">Signature Partner 6 (place, date, signature of PI):   </w:t>
      </w:r>
    </w:p>
    <w:p w14:paraId="1181AA0F" w14:textId="422D54DC" w:rsidR="000707AC" w:rsidRPr="000707AC" w:rsidRDefault="000707AC" w:rsidP="000707AC">
      <w:pPr>
        <w:spacing w:after="0" w:line="240" w:lineRule="auto"/>
        <w:ind w:right="-340"/>
        <w:jc w:val="both"/>
        <w:rPr>
          <w:sz w:val="20"/>
          <w:lang w:val="en-GB"/>
        </w:rPr>
      </w:pPr>
      <w:r w:rsidRPr="000707AC">
        <w:rPr>
          <w:rFonts w:ascii="Segoe UI Symbol" w:hAnsi="Segoe UI Symbol" w:cs="Segoe UI Symbol"/>
          <w:sz w:val="20"/>
          <w:lang w:val="en-GB"/>
        </w:rPr>
        <w:t>☐</w:t>
      </w:r>
      <w:r w:rsidRPr="000707AC">
        <w:rPr>
          <w:sz w:val="20"/>
          <w:lang w:val="en-GB"/>
        </w:rPr>
        <w:t xml:space="preserve"> I declare my willingness to cooperate with the </w:t>
      </w:r>
      <w:r w:rsidR="00362612">
        <w:rPr>
          <w:sz w:val="20"/>
          <w:lang w:val="en-GB"/>
        </w:rPr>
        <w:t>project</w:t>
      </w:r>
      <w:r w:rsidR="00362612" w:rsidRPr="000707AC">
        <w:rPr>
          <w:sz w:val="20"/>
          <w:lang w:val="en-GB"/>
        </w:rPr>
        <w:t xml:space="preserve"> </w:t>
      </w:r>
      <w:r w:rsidRPr="000707AC">
        <w:rPr>
          <w:sz w:val="20"/>
          <w:lang w:val="en-GB"/>
        </w:rPr>
        <w:t>consortium</w:t>
      </w:r>
    </w:p>
    <w:p w14:paraId="3665C0FD" w14:textId="782866BF" w:rsidR="000707AC" w:rsidRPr="000707AC" w:rsidRDefault="000707AC" w:rsidP="000707AC">
      <w:pPr>
        <w:spacing w:after="0" w:line="240" w:lineRule="auto"/>
        <w:ind w:right="-340"/>
        <w:jc w:val="both"/>
        <w:rPr>
          <w:sz w:val="20"/>
          <w:szCs w:val="20"/>
          <w:lang w:val="en-GB"/>
        </w:rPr>
      </w:pPr>
      <w:r w:rsidRPr="182B4CFC">
        <w:rPr>
          <w:rFonts w:ascii="Segoe UI Symbol" w:hAnsi="Segoe UI Symbol" w:cs="Segoe UI Symbol"/>
          <w:sz w:val="20"/>
          <w:szCs w:val="20"/>
          <w:lang w:val="en-GB"/>
        </w:rPr>
        <w:t>☐</w:t>
      </w:r>
      <w:r w:rsidRPr="182B4CFC">
        <w:rPr>
          <w:sz w:val="20"/>
          <w:szCs w:val="20"/>
          <w:lang w:val="en-GB"/>
        </w:rPr>
        <w:t xml:space="preserve"> I declare </w:t>
      </w:r>
      <w:r w:rsidR="17FD3D4D" w:rsidRPr="182B4CFC">
        <w:rPr>
          <w:sz w:val="20"/>
          <w:szCs w:val="20"/>
          <w:lang w:val="en-GB"/>
        </w:rPr>
        <w:t xml:space="preserve">to </w:t>
      </w:r>
      <w:r w:rsidRPr="182B4CFC">
        <w:rPr>
          <w:sz w:val="20"/>
          <w:szCs w:val="20"/>
          <w:lang w:val="en-GB"/>
        </w:rPr>
        <w:t>not receive other public funds to perform the described tasks in this application</w:t>
      </w:r>
    </w:p>
    <w:p w14:paraId="78A984F2" w14:textId="77777777" w:rsidR="000707AC" w:rsidRPr="000707AC" w:rsidRDefault="000707AC" w:rsidP="000707AC">
      <w:pPr>
        <w:spacing w:after="0" w:line="240" w:lineRule="auto"/>
        <w:ind w:right="-340"/>
        <w:jc w:val="both"/>
        <w:rPr>
          <w:sz w:val="20"/>
          <w:lang w:val="en-GB"/>
        </w:rPr>
      </w:pPr>
    </w:p>
    <w:p w14:paraId="1A5E2C5B" w14:textId="77777777" w:rsidR="000707AC" w:rsidRPr="000707AC" w:rsidRDefault="000707AC" w:rsidP="000707AC">
      <w:pPr>
        <w:spacing w:after="0" w:line="240" w:lineRule="auto"/>
        <w:ind w:right="-340"/>
        <w:jc w:val="both"/>
        <w:rPr>
          <w:sz w:val="20"/>
          <w:lang w:val="en-GB"/>
        </w:rPr>
      </w:pPr>
    </w:p>
    <w:p w14:paraId="29D85D07" w14:textId="77777777" w:rsidR="000707AC" w:rsidRPr="000707AC" w:rsidRDefault="000707AC" w:rsidP="000707AC">
      <w:pPr>
        <w:spacing w:after="0" w:line="240" w:lineRule="auto"/>
        <w:ind w:right="-340"/>
        <w:jc w:val="both"/>
        <w:rPr>
          <w:sz w:val="20"/>
          <w:lang w:val="en-GB"/>
        </w:rPr>
      </w:pPr>
      <w:r w:rsidRPr="000707AC">
        <w:rPr>
          <w:sz w:val="20"/>
          <w:lang w:val="en-GB"/>
        </w:rPr>
        <w:t>_______________________</w:t>
      </w:r>
    </w:p>
    <w:p w14:paraId="48F2B02B" w14:textId="215D3FBC" w:rsidR="000707AC" w:rsidRDefault="000707AC" w:rsidP="000707AC">
      <w:pPr>
        <w:spacing w:after="0" w:line="240" w:lineRule="auto"/>
        <w:ind w:right="-340"/>
        <w:jc w:val="both"/>
        <w:rPr>
          <w:sz w:val="20"/>
          <w:lang w:val="en-GB"/>
        </w:rPr>
      </w:pPr>
    </w:p>
    <w:p w14:paraId="1162C82C" w14:textId="15A5EE4B" w:rsidR="000707AC" w:rsidRDefault="000707AC" w:rsidP="000707AC">
      <w:pPr>
        <w:spacing w:after="0" w:line="240" w:lineRule="auto"/>
        <w:ind w:right="-340"/>
        <w:jc w:val="both"/>
        <w:rPr>
          <w:sz w:val="20"/>
          <w:lang w:val="en-GB"/>
        </w:rPr>
      </w:pPr>
    </w:p>
    <w:p w14:paraId="19B37077" w14:textId="3FD7D319" w:rsidR="00781780" w:rsidRDefault="00781780">
      <w:pPr>
        <w:rPr>
          <w:sz w:val="20"/>
          <w:lang w:val="en-GB"/>
        </w:rPr>
      </w:pPr>
      <w:r>
        <w:rPr>
          <w:sz w:val="20"/>
          <w:lang w:val="en-GB"/>
        </w:rPr>
        <w:br w:type="page"/>
      </w:r>
    </w:p>
    <w:p w14:paraId="74E4C3DB" w14:textId="681E515B" w:rsidR="00937421" w:rsidRPr="00C06A04" w:rsidRDefault="00937421" w:rsidP="009D35D7">
      <w:pPr>
        <w:pStyle w:val="Titre1"/>
        <w:numPr>
          <w:ilvl w:val="0"/>
          <w:numId w:val="0"/>
        </w:numPr>
      </w:pPr>
      <w:r w:rsidRPr="00C06A04">
        <w:lastRenderedPageBreak/>
        <w:t xml:space="preserve">Annex (template provided in this </w:t>
      </w:r>
      <w:r w:rsidR="002A44B4">
        <w:t>pre</w:t>
      </w:r>
      <w:r w:rsidRPr="00C06A04">
        <w:t>-proposal application form)</w:t>
      </w:r>
    </w:p>
    <w:p w14:paraId="7810A793" w14:textId="1DF8A487" w:rsidR="00937421" w:rsidRPr="00C06A04" w:rsidRDefault="00937421" w:rsidP="00937421">
      <w:pPr>
        <w:numPr>
          <w:ilvl w:val="0"/>
          <w:numId w:val="13"/>
        </w:numPr>
        <w:spacing w:after="0" w:line="240" w:lineRule="auto"/>
        <w:ind w:right="-340"/>
        <w:jc w:val="both"/>
        <w:rPr>
          <w:bCs/>
          <w:sz w:val="20"/>
          <w:lang w:val="en-GB"/>
        </w:rPr>
      </w:pPr>
      <w:r>
        <w:rPr>
          <w:bCs/>
          <w:sz w:val="20"/>
          <w:lang w:val="en-GB"/>
        </w:rPr>
        <w:t xml:space="preserve">Annex 6 – </w:t>
      </w:r>
      <w:r w:rsidR="00233DB0" w:rsidRPr="00233DB0">
        <w:rPr>
          <w:sz w:val="20"/>
          <w:szCs w:val="20"/>
          <w:lang w:val="en-GB"/>
        </w:rPr>
        <w:t>The patient/citizen involvement plan</w:t>
      </w:r>
      <w:r w:rsidR="00233DB0">
        <w:rPr>
          <w:sz w:val="20"/>
          <w:szCs w:val="20"/>
          <w:lang w:val="en-GB"/>
        </w:rPr>
        <w:t>,</w:t>
      </w:r>
      <w:r w:rsidR="00233DB0" w:rsidRPr="00233DB0">
        <w:rPr>
          <w:sz w:val="20"/>
          <w:szCs w:val="20"/>
          <w:lang w:val="en-GB"/>
        </w:rPr>
        <w:t xml:space="preserve"> </w:t>
      </w:r>
      <w:r w:rsidR="0006374F" w:rsidRPr="00B31F02">
        <w:rPr>
          <w:sz w:val="20"/>
          <w:lang w:val="en-GB"/>
        </w:rPr>
        <w:t xml:space="preserve">describing </w:t>
      </w:r>
      <w:r w:rsidR="0006374F" w:rsidRPr="00AE1C59">
        <w:rPr>
          <w:sz w:val="20"/>
          <w:lang w:val="en-GB"/>
        </w:rPr>
        <w:t>the activities and methodologies for the involvement</w:t>
      </w:r>
      <w:r w:rsidR="0006374F">
        <w:rPr>
          <w:sz w:val="20"/>
          <w:lang w:val="en-GB"/>
        </w:rPr>
        <w:t xml:space="preserve"> and providing information about the organisation</w:t>
      </w:r>
      <w:r w:rsidR="003A500C">
        <w:rPr>
          <w:sz w:val="20"/>
          <w:lang w:val="en-GB"/>
        </w:rPr>
        <w:t xml:space="preserve">. </w:t>
      </w:r>
      <w:r w:rsidR="005C4B58">
        <w:rPr>
          <w:sz w:val="20"/>
          <w:lang w:val="en-GB"/>
        </w:rPr>
        <w:t xml:space="preserve">Annex 6 is </w:t>
      </w:r>
      <w:r w:rsidR="005C4B58" w:rsidRPr="005C4B58">
        <w:rPr>
          <w:bCs/>
          <w:sz w:val="20"/>
          <w:lang w:val="en-GB"/>
        </w:rPr>
        <w:t xml:space="preserve">highly recommended for all applicants, and </w:t>
      </w:r>
      <w:r w:rsidR="005C4B58" w:rsidRPr="005C4B58">
        <w:rPr>
          <w:b/>
          <w:bCs/>
          <w:color w:val="FF0000"/>
          <w:sz w:val="20"/>
          <w:lang w:val="en-GB"/>
        </w:rPr>
        <w:t>mandatory</w:t>
      </w:r>
      <w:r w:rsidR="005C4B58" w:rsidRPr="005C4B58">
        <w:rPr>
          <w:b/>
          <w:bCs/>
          <w:sz w:val="20"/>
          <w:lang w:val="en-GB"/>
        </w:rPr>
        <w:t xml:space="preserve"> if funding for a patient/citizen representing organisation is requested directly from EP PerMed</w:t>
      </w:r>
      <w:r w:rsidR="005C4B58">
        <w:rPr>
          <w:b/>
          <w:bCs/>
          <w:sz w:val="20"/>
          <w:lang w:val="en-GB"/>
        </w:rPr>
        <w:t>.</w:t>
      </w:r>
    </w:p>
    <w:p w14:paraId="31F9A2A5" w14:textId="77777777" w:rsidR="00937421" w:rsidRPr="00C06A04" w:rsidRDefault="00937421" w:rsidP="00937421">
      <w:pPr>
        <w:spacing w:after="0" w:line="240" w:lineRule="auto"/>
        <w:ind w:right="-340"/>
        <w:jc w:val="both"/>
        <w:rPr>
          <w:bCs/>
          <w:sz w:val="20"/>
          <w:lang w:val="en-GB"/>
        </w:rPr>
      </w:pPr>
    </w:p>
    <w:p w14:paraId="50E171AD" w14:textId="63B47A9D" w:rsidR="00937421" w:rsidRPr="00C06A04" w:rsidRDefault="00937421" w:rsidP="00937421">
      <w:pPr>
        <w:spacing w:after="0" w:line="240" w:lineRule="auto"/>
        <w:ind w:right="-340"/>
        <w:jc w:val="both"/>
        <w:rPr>
          <w:sz w:val="20"/>
          <w:szCs w:val="20"/>
          <w:lang w:val="en-GB"/>
        </w:rPr>
      </w:pPr>
      <w:r w:rsidRPr="2F1E3C55">
        <w:rPr>
          <w:sz w:val="20"/>
          <w:szCs w:val="20"/>
          <w:lang w:val="en-GB"/>
        </w:rPr>
        <w:t>Please submit the annex as separate document via the online submission tool.</w:t>
      </w:r>
    </w:p>
    <w:p w14:paraId="73D2DC9A" w14:textId="77777777" w:rsidR="00937421" w:rsidRPr="00C06A04" w:rsidRDefault="00937421" w:rsidP="00937421">
      <w:pPr>
        <w:spacing w:after="0" w:line="240" w:lineRule="auto"/>
        <w:ind w:right="-340"/>
        <w:jc w:val="both"/>
        <w:rPr>
          <w:sz w:val="20"/>
          <w:lang w:val="en-GB"/>
        </w:rPr>
      </w:pPr>
    </w:p>
    <w:p w14:paraId="2E231167" w14:textId="77777777" w:rsidR="00340E9D" w:rsidRDefault="00340E9D">
      <w:pPr>
        <w:rPr>
          <w:sz w:val="20"/>
          <w:lang w:val="en-GB"/>
        </w:rPr>
        <w:sectPr w:rsidR="00340E9D" w:rsidSect="0055504E">
          <w:headerReference w:type="default" r:id="rId28"/>
          <w:pgSz w:w="11906" w:h="16838"/>
          <w:pgMar w:top="1843" w:right="1588" w:bottom="1418" w:left="1588" w:header="1020" w:footer="567" w:gutter="0"/>
          <w:cols w:space="708"/>
          <w:docGrid w:linePitch="360"/>
        </w:sectPr>
      </w:pPr>
    </w:p>
    <w:p w14:paraId="45EADAC2" w14:textId="77777777" w:rsidR="00B24907" w:rsidRDefault="00B24907" w:rsidP="009D35D7">
      <w:pPr>
        <w:pStyle w:val="Titre1"/>
        <w:numPr>
          <w:ilvl w:val="0"/>
          <w:numId w:val="0"/>
        </w:numPr>
      </w:pPr>
      <w:r w:rsidRPr="00E04F2A">
        <w:lastRenderedPageBreak/>
        <w:t>Annex 6 – The patient/citizen involvement plan</w:t>
      </w:r>
    </w:p>
    <w:p w14:paraId="5DD724E8" w14:textId="77777777" w:rsidR="00B24907" w:rsidRPr="001E7CAE" w:rsidRDefault="00B24907" w:rsidP="00B24907">
      <w:pPr>
        <w:spacing w:after="0" w:line="240" w:lineRule="auto"/>
        <w:ind w:right="-340"/>
        <w:jc w:val="both"/>
        <w:rPr>
          <w:sz w:val="20"/>
          <w:lang w:val="en-GB"/>
        </w:rPr>
      </w:pPr>
    </w:p>
    <w:p w14:paraId="21AFCFB8" w14:textId="447924FF" w:rsidR="00B24907" w:rsidRDefault="00B24907" w:rsidP="00B24907">
      <w:pPr>
        <w:spacing w:after="0" w:line="240" w:lineRule="auto"/>
        <w:ind w:right="-340"/>
        <w:jc w:val="both"/>
        <w:rPr>
          <w:sz w:val="20"/>
          <w:szCs w:val="20"/>
          <w:lang w:val="en-GB"/>
        </w:rPr>
      </w:pPr>
      <w:r w:rsidRPr="0FF39E9A" w:rsidDel="00982D0A">
        <w:rPr>
          <w:i/>
          <w:sz w:val="20"/>
          <w:szCs w:val="20"/>
          <w:lang w:val="en-GB"/>
        </w:rPr>
        <w:t xml:space="preserve">The development of a patient/citizen involvement plan (to be uploaded electronically as </w:t>
      </w:r>
      <w:r w:rsidR="008967FF">
        <w:rPr>
          <w:i/>
          <w:sz w:val="20"/>
          <w:szCs w:val="20"/>
          <w:lang w:val="en-GB"/>
        </w:rPr>
        <w:t>A</w:t>
      </w:r>
      <w:r w:rsidRPr="0FF39E9A" w:rsidDel="00982D0A">
        <w:rPr>
          <w:i/>
          <w:sz w:val="20"/>
          <w:szCs w:val="20"/>
          <w:lang w:val="en-GB"/>
        </w:rPr>
        <w:t>nnex 6</w:t>
      </w:r>
      <w:r w:rsidR="00BC029E">
        <w:rPr>
          <w:i/>
          <w:sz w:val="20"/>
          <w:szCs w:val="20"/>
          <w:lang w:val="en-GB"/>
        </w:rPr>
        <w:t xml:space="preserve"> of the application form</w:t>
      </w:r>
      <w:r w:rsidRPr="0FF39E9A" w:rsidDel="00982D0A">
        <w:rPr>
          <w:i/>
          <w:sz w:val="20"/>
          <w:szCs w:val="20"/>
          <w:lang w:val="en-GB"/>
        </w:rPr>
        <w:t xml:space="preserve">) is requested to describe the activities and methodologies for the </w:t>
      </w:r>
      <w:r w:rsidRPr="6E02E673">
        <w:rPr>
          <w:i/>
          <w:iCs/>
          <w:sz w:val="20"/>
          <w:szCs w:val="20"/>
          <w:lang w:val="en-GB"/>
        </w:rPr>
        <w:t>involvement.</w:t>
      </w:r>
      <w:r w:rsidRPr="0FF39E9A" w:rsidDel="00982D0A">
        <w:rPr>
          <w:i/>
          <w:sz w:val="20"/>
          <w:szCs w:val="20"/>
          <w:lang w:val="en-GB"/>
        </w:rPr>
        <w:t xml:space="preserve"> </w:t>
      </w:r>
      <w:r w:rsidRPr="0FF39E9A">
        <w:rPr>
          <w:i/>
          <w:sz w:val="20"/>
          <w:szCs w:val="20"/>
          <w:lang w:val="en-GB"/>
        </w:rPr>
        <w:t xml:space="preserve">Annex 6 is </w:t>
      </w:r>
      <w:r w:rsidRPr="0FF39E9A">
        <w:rPr>
          <w:b/>
          <w:i/>
          <w:sz w:val="20"/>
          <w:szCs w:val="20"/>
          <w:lang w:val="en-GB"/>
        </w:rPr>
        <w:t>mandatory</w:t>
      </w:r>
      <w:r w:rsidRPr="0FF39E9A">
        <w:rPr>
          <w:i/>
          <w:sz w:val="20"/>
          <w:szCs w:val="20"/>
          <w:lang w:val="en-GB"/>
        </w:rPr>
        <w:t xml:space="preserve"> if funding is requested from EP PerMed</w:t>
      </w:r>
      <w:r w:rsidR="008967FF">
        <w:rPr>
          <w:i/>
          <w:sz w:val="20"/>
          <w:szCs w:val="20"/>
          <w:lang w:val="en-GB"/>
        </w:rPr>
        <w:t xml:space="preserve"> </w:t>
      </w:r>
      <w:r w:rsidRPr="0FF39E9A">
        <w:rPr>
          <w:i/>
          <w:sz w:val="20"/>
          <w:szCs w:val="20"/>
          <w:lang w:val="en-GB"/>
        </w:rPr>
        <w:t>(see also Annex II of the “Guidelines for Applicants document”).</w:t>
      </w:r>
      <w:r w:rsidRPr="006A59E0">
        <w:rPr>
          <w:lang w:val="en-GB"/>
        </w:rPr>
        <w:t xml:space="preserve"> </w:t>
      </w:r>
    </w:p>
    <w:p w14:paraId="70C08DD9" w14:textId="77777777" w:rsidR="00B24907" w:rsidRDefault="00B24907" w:rsidP="00B24907">
      <w:pPr>
        <w:spacing w:after="0" w:line="240" w:lineRule="auto"/>
        <w:ind w:right="-340"/>
        <w:jc w:val="both"/>
        <w:rPr>
          <w:sz w:val="20"/>
          <w:lang w:val="en-GB"/>
        </w:rPr>
      </w:pPr>
    </w:p>
    <w:p w14:paraId="260EAD07" w14:textId="77777777" w:rsidR="00B24907" w:rsidRDefault="00B24907" w:rsidP="00B24907">
      <w:pPr>
        <w:spacing w:after="0" w:line="240" w:lineRule="auto"/>
        <w:ind w:right="-340"/>
        <w:jc w:val="both"/>
        <w:rPr>
          <w:sz w:val="20"/>
          <w:lang w:val="en-GB"/>
        </w:rPr>
      </w:pPr>
    </w:p>
    <w:p w14:paraId="1C10AE4D" w14:textId="54A6AECC" w:rsidR="00B24907" w:rsidRPr="00C06A04" w:rsidRDefault="00B24907" w:rsidP="00BE6F2D">
      <w:pPr>
        <w:pStyle w:val="Titre1"/>
        <w:numPr>
          <w:ilvl w:val="0"/>
          <w:numId w:val="34"/>
        </w:numPr>
      </w:pPr>
      <w:r>
        <w:t>D</w:t>
      </w:r>
      <w:r w:rsidRPr="001E7CAE">
        <w:t>escrip</w:t>
      </w:r>
      <w:r>
        <w:t>tion of</w:t>
      </w:r>
      <w:r w:rsidRPr="001E7CAE">
        <w:t xml:space="preserve"> activities and methodologies for patient/citizen involvement</w:t>
      </w:r>
      <w:r>
        <w:t xml:space="preserve"> (</w:t>
      </w:r>
      <w:r w:rsidR="00350CF6">
        <w:t xml:space="preserve">max. ½ </w:t>
      </w:r>
      <w:r>
        <w:t>page)</w:t>
      </w:r>
    </w:p>
    <w:p w14:paraId="46FB81C2" w14:textId="77777777" w:rsidR="00B24907" w:rsidRDefault="00B24907" w:rsidP="00B24907">
      <w:pPr>
        <w:spacing w:after="0" w:line="240" w:lineRule="auto"/>
        <w:ind w:right="-340"/>
        <w:jc w:val="both"/>
        <w:rPr>
          <w:i/>
          <w:sz w:val="20"/>
          <w:lang w:val="en-GB"/>
        </w:rPr>
      </w:pPr>
      <w:r>
        <w:rPr>
          <w:i/>
          <w:sz w:val="20"/>
          <w:lang w:val="en-GB"/>
        </w:rPr>
        <w:t>Please describe the activity/</w:t>
      </w:r>
      <w:proofErr w:type="spellStart"/>
      <w:r>
        <w:rPr>
          <w:i/>
          <w:sz w:val="20"/>
          <w:lang w:val="en-GB"/>
        </w:rPr>
        <w:t>ies</w:t>
      </w:r>
      <w:proofErr w:type="spellEnd"/>
      <w:r>
        <w:rPr>
          <w:i/>
          <w:sz w:val="20"/>
          <w:lang w:val="en-GB"/>
        </w:rPr>
        <w:t xml:space="preserve"> </w:t>
      </w:r>
      <w:r w:rsidRPr="004C74A4">
        <w:rPr>
          <w:i/>
          <w:sz w:val="20"/>
          <w:lang w:val="en-GB"/>
        </w:rPr>
        <w:t xml:space="preserve">and methodologies for patient/citizen involvement </w:t>
      </w:r>
      <w:r>
        <w:rPr>
          <w:i/>
          <w:sz w:val="20"/>
          <w:lang w:val="en-GB"/>
        </w:rPr>
        <w:t>performed by the consortium. Explain the allocation of tasks to and the role/s of project partners. Especially contributions by the Patient or Citizen organisations applying for EP PerMed funding have to be described in detail.</w:t>
      </w:r>
    </w:p>
    <w:p w14:paraId="39ADDBC0" w14:textId="225C5308" w:rsidR="00B24907" w:rsidRDefault="00B24907" w:rsidP="00B24907">
      <w:pPr>
        <w:spacing w:after="0" w:line="240" w:lineRule="auto"/>
        <w:ind w:right="-340"/>
        <w:jc w:val="both"/>
        <w:rPr>
          <w:i/>
          <w:sz w:val="20"/>
          <w:lang w:val="en-GB"/>
        </w:rPr>
      </w:pPr>
      <w:r w:rsidRPr="006A59E0">
        <w:rPr>
          <w:i/>
          <w:sz w:val="20"/>
          <w:lang w:val="en-GB"/>
        </w:rPr>
        <w:t>If patient/citizen involvement is not deemed appropriate within a project, this should be explained and justified</w:t>
      </w:r>
      <w:r>
        <w:rPr>
          <w:i/>
          <w:sz w:val="20"/>
          <w:lang w:val="en-GB"/>
        </w:rPr>
        <w:t>.</w:t>
      </w:r>
    </w:p>
    <w:p w14:paraId="5DD41A48" w14:textId="77777777" w:rsidR="00B24907" w:rsidRDefault="00B24907" w:rsidP="00B24907">
      <w:pPr>
        <w:spacing w:after="0" w:line="240" w:lineRule="auto"/>
        <w:ind w:right="-340"/>
        <w:jc w:val="both"/>
        <w:rPr>
          <w:sz w:val="20"/>
          <w:lang w:val="en-GB"/>
        </w:rPr>
      </w:pPr>
    </w:p>
    <w:p w14:paraId="2D012B93" w14:textId="77777777" w:rsidR="00B24907" w:rsidRDefault="00B24907" w:rsidP="00B24907">
      <w:pPr>
        <w:spacing w:after="0" w:line="240" w:lineRule="auto"/>
        <w:ind w:right="-340"/>
        <w:jc w:val="both"/>
        <w:rPr>
          <w:sz w:val="20"/>
          <w:lang w:val="en-GB"/>
        </w:rPr>
      </w:pPr>
    </w:p>
    <w:p w14:paraId="20F18411" w14:textId="77777777" w:rsidR="00B24907" w:rsidRPr="00C06A04" w:rsidRDefault="00B24907" w:rsidP="009D35D7">
      <w:pPr>
        <w:pStyle w:val="Titre1"/>
      </w:pPr>
      <w:r w:rsidRPr="00C902A5">
        <w:t xml:space="preserve">Information concerning the organisation representing patients or citizens and requesting funding </w:t>
      </w:r>
      <w:r>
        <w:t>from</w:t>
      </w:r>
      <w:r w:rsidRPr="00C902A5">
        <w:t xml:space="preserve"> EP PerMed in this call</w:t>
      </w:r>
      <w:r>
        <w:t>, if applicable</w:t>
      </w:r>
      <w:r w:rsidRPr="00C902A5">
        <w:t>.</w:t>
      </w:r>
    </w:p>
    <w:p w14:paraId="59792944" w14:textId="77777777" w:rsidR="00BC029E" w:rsidRDefault="00B24907" w:rsidP="00B24907">
      <w:pPr>
        <w:spacing w:after="0" w:line="240" w:lineRule="auto"/>
        <w:ind w:right="-340"/>
        <w:jc w:val="both"/>
        <w:rPr>
          <w:rFonts w:eastAsia="Segoe UI" w:cs="Segoe UI"/>
          <w:i/>
          <w:color w:val="002060"/>
          <w:sz w:val="20"/>
          <w:lang w:val="en-GB"/>
        </w:rPr>
      </w:pPr>
      <w:bookmarkStart w:id="22" w:name="_Hlk182165296"/>
      <w:r>
        <w:rPr>
          <w:rFonts w:eastAsia="Segoe UI" w:cs="Segoe UI"/>
          <w:i/>
          <w:color w:val="002060"/>
          <w:sz w:val="20"/>
          <w:lang w:val="en-GB"/>
        </w:rPr>
        <w:t>It is mandatory to provide</w:t>
      </w:r>
      <w:r w:rsidRPr="00174A37">
        <w:rPr>
          <w:rFonts w:eastAsia="Segoe UI" w:cs="Segoe UI"/>
          <w:i/>
          <w:color w:val="002060"/>
          <w:sz w:val="20"/>
          <w:lang w:val="en-GB"/>
        </w:rPr>
        <w:t xml:space="preserve"> information about the </w:t>
      </w:r>
      <w:r>
        <w:rPr>
          <w:rFonts w:eastAsia="Segoe UI" w:cs="Segoe UI"/>
          <w:i/>
          <w:color w:val="002060"/>
          <w:sz w:val="20"/>
          <w:lang w:val="en-GB"/>
        </w:rPr>
        <w:t>patient or citizen organisation</w:t>
      </w:r>
      <w:r w:rsidRPr="00174A37">
        <w:rPr>
          <w:rFonts w:eastAsia="Segoe UI" w:cs="Segoe UI"/>
          <w:i/>
          <w:color w:val="002060"/>
          <w:sz w:val="20"/>
          <w:lang w:val="en-GB"/>
        </w:rPr>
        <w:t xml:space="preserve"> and </w:t>
      </w:r>
      <w:r>
        <w:rPr>
          <w:rFonts w:eastAsia="Segoe UI" w:cs="Segoe UI"/>
          <w:i/>
          <w:color w:val="002060"/>
          <w:sz w:val="20"/>
          <w:lang w:val="en-GB"/>
        </w:rPr>
        <w:t xml:space="preserve">indicate if funding is </w:t>
      </w:r>
      <w:r w:rsidRPr="00174A37">
        <w:rPr>
          <w:rFonts w:eastAsia="Segoe UI" w:cs="Segoe UI"/>
          <w:i/>
          <w:color w:val="002060"/>
          <w:sz w:val="20"/>
          <w:lang w:val="en-GB"/>
        </w:rPr>
        <w:t>request</w:t>
      </w:r>
      <w:r>
        <w:rPr>
          <w:rFonts w:eastAsia="Segoe UI" w:cs="Segoe UI"/>
          <w:i/>
          <w:color w:val="002060"/>
          <w:sz w:val="20"/>
          <w:lang w:val="en-GB"/>
        </w:rPr>
        <w:t>ed</w:t>
      </w:r>
      <w:r w:rsidRPr="00174A37">
        <w:rPr>
          <w:rFonts w:eastAsia="Segoe UI" w:cs="Segoe UI"/>
          <w:i/>
          <w:color w:val="002060"/>
          <w:sz w:val="20"/>
          <w:lang w:val="en-GB"/>
        </w:rPr>
        <w:t xml:space="preserve"> from EP PerMed</w:t>
      </w:r>
      <w:r>
        <w:rPr>
          <w:rFonts w:eastAsia="Segoe UI" w:cs="Segoe UI"/>
          <w:i/>
          <w:color w:val="002060"/>
          <w:sz w:val="20"/>
          <w:lang w:val="en-GB"/>
        </w:rPr>
        <w:t xml:space="preserve"> (DLR)</w:t>
      </w:r>
      <w:r w:rsidRPr="00174A37">
        <w:rPr>
          <w:rFonts w:eastAsia="Segoe UI" w:cs="Segoe UI"/>
          <w:i/>
          <w:color w:val="002060"/>
          <w:sz w:val="20"/>
          <w:lang w:val="en-GB"/>
        </w:rPr>
        <w:t>, see also Guidelines for Applicants, Annex II.</w:t>
      </w:r>
      <w:r w:rsidRPr="00145D1D">
        <w:rPr>
          <w:rFonts w:eastAsia="Segoe UI" w:cs="Segoe UI"/>
          <w:i/>
          <w:color w:val="002060"/>
          <w:sz w:val="20"/>
          <w:lang w:val="en-GB"/>
        </w:rPr>
        <w:t xml:space="preserve"> If the consortium is containing </w:t>
      </w:r>
      <w:r>
        <w:rPr>
          <w:rFonts w:eastAsia="Segoe UI" w:cs="Segoe UI"/>
          <w:i/>
          <w:color w:val="002060"/>
          <w:sz w:val="20"/>
          <w:lang w:val="en-GB"/>
        </w:rPr>
        <w:t>more than one of such an organisation, this table can be duplicated</w:t>
      </w:r>
      <w:r w:rsidR="00BC029E">
        <w:rPr>
          <w:rFonts w:eastAsia="Segoe UI" w:cs="Segoe UI"/>
          <w:i/>
          <w:color w:val="002060"/>
          <w:sz w:val="20"/>
          <w:lang w:val="en-GB"/>
        </w:rPr>
        <w:t>.</w:t>
      </w:r>
      <w:r>
        <w:rPr>
          <w:rFonts w:eastAsia="Segoe UI" w:cs="Segoe UI"/>
          <w:i/>
          <w:color w:val="002060"/>
          <w:sz w:val="20"/>
          <w:lang w:val="en-GB"/>
        </w:rPr>
        <w:t xml:space="preserve"> </w:t>
      </w:r>
    </w:p>
    <w:p w14:paraId="6C643599" w14:textId="2B118D6B" w:rsidR="00B24907" w:rsidRPr="00145D1D" w:rsidRDefault="00BC029E" w:rsidP="00B24907">
      <w:pPr>
        <w:spacing w:after="0" w:line="240" w:lineRule="auto"/>
        <w:ind w:right="-340"/>
        <w:jc w:val="both"/>
        <w:rPr>
          <w:rFonts w:eastAsia="Segoe UI" w:cs="Segoe UI"/>
          <w:i/>
          <w:color w:val="002060"/>
          <w:sz w:val="20"/>
          <w:lang w:val="en-GB"/>
        </w:rPr>
      </w:pPr>
      <w:r>
        <w:rPr>
          <w:rFonts w:eastAsia="Segoe UI" w:cs="Segoe UI"/>
          <w:i/>
          <w:color w:val="002060"/>
          <w:sz w:val="20"/>
          <w:lang w:val="en-GB"/>
        </w:rPr>
        <w:t>P</w:t>
      </w:r>
      <w:r w:rsidR="00B24907">
        <w:rPr>
          <w:rFonts w:eastAsia="Segoe UI" w:cs="Segoe UI"/>
          <w:i/>
          <w:color w:val="002060"/>
          <w:sz w:val="20"/>
          <w:lang w:val="en-GB"/>
        </w:rPr>
        <w:t xml:space="preserve">lease note: </w:t>
      </w:r>
      <w:r w:rsidR="008967FF">
        <w:rPr>
          <w:rFonts w:eastAsia="Segoe UI" w:cs="Segoe UI"/>
          <w:i/>
          <w:color w:val="002060"/>
          <w:spacing w:val="0"/>
          <w:sz w:val="20"/>
          <w:lang w:val="en-GB"/>
        </w:rPr>
        <w:t>Max. 50.000</w:t>
      </w:r>
      <w:r>
        <w:rPr>
          <w:rFonts w:eastAsia="Segoe UI" w:cs="Segoe UI"/>
          <w:i/>
          <w:color w:val="002060"/>
          <w:spacing w:val="0"/>
          <w:sz w:val="20"/>
          <w:lang w:val="en-GB"/>
        </w:rPr>
        <w:t> </w:t>
      </w:r>
      <w:r w:rsidR="008967FF">
        <w:rPr>
          <w:rFonts w:eastAsia="Segoe UI" w:cs="Segoe UI"/>
          <w:i/>
          <w:color w:val="002060"/>
          <w:spacing w:val="0"/>
          <w:sz w:val="20"/>
          <w:lang w:val="en-GB"/>
        </w:rPr>
        <w:t>€ per project</w:t>
      </w:r>
      <w:r>
        <w:rPr>
          <w:rFonts w:eastAsia="Segoe UI" w:cs="Segoe UI"/>
          <w:i/>
          <w:color w:val="002060"/>
          <w:spacing w:val="0"/>
          <w:sz w:val="20"/>
          <w:lang w:val="en-GB"/>
        </w:rPr>
        <w:t>. I</w:t>
      </w:r>
      <w:r w:rsidR="008967FF">
        <w:rPr>
          <w:rFonts w:eastAsia="Segoe UI" w:cs="Segoe UI"/>
          <w:i/>
          <w:color w:val="002060"/>
          <w:spacing w:val="0"/>
          <w:sz w:val="20"/>
          <w:lang w:val="en-GB"/>
        </w:rPr>
        <w:t>f more than one organisation representing patients or citizens is participating in one consortium the amount should be shared</w:t>
      </w:r>
      <w:r>
        <w:rPr>
          <w:rFonts w:eastAsia="Segoe UI" w:cs="Segoe UI"/>
          <w:i/>
          <w:color w:val="002060"/>
          <w:spacing w:val="0"/>
          <w:sz w:val="20"/>
          <w:lang w:val="en-GB"/>
        </w:rPr>
        <w:t>.</w:t>
      </w:r>
      <w:r w:rsidR="00B24907">
        <w:rPr>
          <w:rFonts w:eastAsia="Segoe UI" w:cs="Segoe UI"/>
          <w:i/>
          <w:color w:val="002060"/>
          <w:sz w:val="20"/>
          <w:lang w:val="en-GB"/>
        </w:rPr>
        <w:t xml:space="preserve"> If no </w:t>
      </w:r>
      <w:r w:rsidR="00B24907" w:rsidRPr="00145D1D">
        <w:rPr>
          <w:rFonts w:eastAsia="Segoe UI" w:cs="Segoe UI"/>
          <w:i/>
          <w:color w:val="002060"/>
          <w:sz w:val="20"/>
          <w:lang w:val="en-GB"/>
        </w:rPr>
        <w:t xml:space="preserve">organisation representing patients or citizens </w:t>
      </w:r>
      <w:r w:rsidR="00B24907">
        <w:rPr>
          <w:rFonts w:eastAsia="Segoe UI" w:cs="Segoe UI"/>
          <w:i/>
          <w:color w:val="002060"/>
          <w:sz w:val="20"/>
          <w:lang w:val="en-GB"/>
        </w:rPr>
        <w:t>is included</w:t>
      </w:r>
      <w:r w:rsidR="00B24907" w:rsidRPr="00145D1D">
        <w:rPr>
          <w:rFonts w:eastAsia="Segoe UI" w:cs="Segoe UI"/>
          <w:i/>
          <w:color w:val="002060"/>
          <w:sz w:val="20"/>
          <w:lang w:val="en-GB"/>
        </w:rPr>
        <w:t xml:space="preserve">, </w:t>
      </w:r>
      <w:r w:rsidR="00B24907">
        <w:rPr>
          <w:rFonts w:eastAsia="Segoe UI" w:cs="Segoe UI"/>
          <w:i/>
          <w:color w:val="002060"/>
          <w:sz w:val="20"/>
          <w:lang w:val="en-GB"/>
        </w:rPr>
        <w:t>consortia are invited to</w:t>
      </w:r>
      <w:r w:rsidR="00B24907" w:rsidRPr="00145D1D">
        <w:rPr>
          <w:rFonts w:eastAsia="Segoe UI" w:cs="Segoe UI"/>
          <w:i/>
          <w:color w:val="002060"/>
          <w:sz w:val="20"/>
          <w:lang w:val="en-GB"/>
        </w:rPr>
        <w:t xml:space="preserve"> only fill-in section</w:t>
      </w:r>
      <w:r>
        <w:rPr>
          <w:rFonts w:eastAsia="Segoe UI" w:cs="Segoe UI"/>
          <w:i/>
          <w:color w:val="002060"/>
          <w:sz w:val="20"/>
          <w:lang w:val="en-GB"/>
        </w:rPr>
        <w:t> </w:t>
      </w:r>
      <w:r w:rsidR="00B24907" w:rsidRPr="00145D1D">
        <w:rPr>
          <w:rFonts w:eastAsia="Segoe UI" w:cs="Segoe UI"/>
          <w:i/>
          <w:color w:val="002060"/>
          <w:sz w:val="20"/>
          <w:lang w:val="en-GB"/>
        </w:rPr>
        <w:t>1.</w:t>
      </w:r>
      <w:bookmarkEnd w:id="22"/>
    </w:p>
    <w:p w14:paraId="5B691BFA" w14:textId="77777777" w:rsidR="00B24907" w:rsidRDefault="00B24907" w:rsidP="00B24907">
      <w:pPr>
        <w:spacing w:after="0" w:line="240" w:lineRule="auto"/>
        <w:ind w:right="-340"/>
        <w:jc w:val="both"/>
        <w:rPr>
          <w:sz w:val="20"/>
          <w:lang w:val="en-GB"/>
        </w:rPr>
      </w:pPr>
    </w:p>
    <w:tbl>
      <w:tblPr>
        <w:tblStyle w:val="Grilledutableau"/>
        <w:tblW w:w="9067" w:type="dxa"/>
        <w:tblLook w:val="04A0" w:firstRow="1" w:lastRow="0" w:firstColumn="1" w:lastColumn="0" w:noHBand="0" w:noVBand="1"/>
      </w:tblPr>
      <w:tblGrid>
        <w:gridCol w:w="4248"/>
        <w:gridCol w:w="4819"/>
      </w:tblGrid>
      <w:tr w:rsidR="00B24907" w:rsidRPr="00F3157F" w14:paraId="0BA08AA3" w14:textId="77777777" w:rsidTr="00BE6F2D">
        <w:tc>
          <w:tcPr>
            <w:tcW w:w="4248" w:type="dxa"/>
          </w:tcPr>
          <w:p w14:paraId="6A632726" w14:textId="77777777" w:rsidR="00B24907" w:rsidRPr="004C74A4" w:rsidRDefault="00B24907" w:rsidP="00A6109A">
            <w:pPr>
              <w:jc w:val="both"/>
              <w:rPr>
                <w:b/>
                <w:sz w:val="20"/>
                <w:lang w:val="en-GB"/>
              </w:rPr>
            </w:pPr>
            <w:r w:rsidRPr="004C74A4">
              <w:rPr>
                <w:b/>
                <w:sz w:val="20"/>
                <w:lang w:val="en-GB"/>
              </w:rPr>
              <w:t>Name of the organisation representing patients or citizens</w:t>
            </w:r>
          </w:p>
        </w:tc>
        <w:tc>
          <w:tcPr>
            <w:tcW w:w="4819" w:type="dxa"/>
          </w:tcPr>
          <w:p w14:paraId="78E1DB21" w14:textId="77777777" w:rsidR="00B24907" w:rsidRDefault="00B24907" w:rsidP="00A6109A">
            <w:pPr>
              <w:jc w:val="both"/>
              <w:rPr>
                <w:sz w:val="20"/>
                <w:lang w:val="en-GB"/>
              </w:rPr>
            </w:pPr>
          </w:p>
        </w:tc>
      </w:tr>
      <w:tr w:rsidR="00B24907" w:rsidRPr="007F04FC" w14:paraId="4F6ECF66" w14:textId="77777777" w:rsidTr="00BE6F2D">
        <w:tc>
          <w:tcPr>
            <w:tcW w:w="4248" w:type="dxa"/>
          </w:tcPr>
          <w:p w14:paraId="28F33641" w14:textId="77777777" w:rsidR="00B24907" w:rsidRDefault="00B24907" w:rsidP="00A6109A">
            <w:pPr>
              <w:jc w:val="both"/>
              <w:rPr>
                <w:b/>
                <w:sz w:val="20"/>
                <w:lang w:val="en-GB"/>
              </w:rPr>
            </w:pPr>
            <w:r>
              <w:rPr>
                <w:b/>
                <w:sz w:val="20"/>
                <w:lang w:val="en-GB"/>
              </w:rPr>
              <w:t>The organisation is requesting funding from DLR on behalf of EP PerMed as outlined in Annex II of the Guidelines for Applicants</w:t>
            </w:r>
          </w:p>
          <w:p w14:paraId="15752772" w14:textId="77777777" w:rsidR="00B24907" w:rsidRDefault="00B24907" w:rsidP="00A6109A">
            <w:pPr>
              <w:jc w:val="both"/>
              <w:rPr>
                <w:b/>
                <w:sz w:val="20"/>
                <w:lang w:val="en-GB"/>
              </w:rPr>
            </w:pPr>
            <w:r w:rsidRPr="004C74A4">
              <w:rPr>
                <w:i/>
                <w:sz w:val="16"/>
                <w:lang w:val="en-GB"/>
              </w:rPr>
              <w:t xml:space="preserve">Please </w:t>
            </w:r>
            <w:r>
              <w:rPr>
                <w:i/>
                <w:sz w:val="16"/>
                <w:lang w:val="en-GB"/>
              </w:rPr>
              <w:t>select what applies</w:t>
            </w:r>
          </w:p>
        </w:tc>
        <w:tc>
          <w:tcPr>
            <w:tcW w:w="4819" w:type="dxa"/>
          </w:tcPr>
          <w:p w14:paraId="4A76ECFF" w14:textId="77777777" w:rsidR="00B24907" w:rsidRDefault="00B24907" w:rsidP="00A6109A">
            <w:pPr>
              <w:jc w:val="both"/>
              <w:rPr>
                <w:sz w:val="20"/>
                <w:lang w:val="en-GB"/>
              </w:rPr>
            </w:pPr>
            <w:r>
              <w:rPr>
                <w:sz w:val="20"/>
                <w:lang w:val="en-GB"/>
              </w:rPr>
              <w:t>Yes/No</w:t>
            </w:r>
          </w:p>
        </w:tc>
      </w:tr>
      <w:tr w:rsidR="00B24907" w:rsidRPr="00F3157F" w14:paraId="4CCF23B1" w14:textId="77777777" w:rsidTr="00BE6F2D">
        <w:tc>
          <w:tcPr>
            <w:tcW w:w="4248" w:type="dxa"/>
          </w:tcPr>
          <w:p w14:paraId="691750F2" w14:textId="77777777" w:rsidR="00B24907" w:rsidRDefault="00B24907" w:rsidP="00A6109A">
            <w:pPr>
              <w:jc w:val="both"/>
              <w:rPr>
                <w:sz w:val="20"/>
                <w:lang w:val="en-GB"/>
              </w:rPr>
            </w:pPr>
            <w:r>
              <w:rPr>
                <w:b/>
                <w:sz w:val="20"/>
                <w:lang w:val="en-GB"/>
              </w:rPr>
              <w:t>Name of the contact person</w:t>
            </w:r>
            <w:r>
              <w:rPr>
                <w:sz w:val="20"/>
                <w:lang w:val="en-GB"/>
              </w:rPr>
              <w:t xml:space="preserve"> </w:t>
            </w:r>
          </w:p>
          <w:p w14:paraId="3E894C66" w14:textId="77777777" w:rsidR="00B24907" w:rsidRPr="004C74A4" w:rsidRDefault="00B24907" w:rsidP="00A6109A">
            <w:pPr>
              <w:jc w:val="both"/>
              <w:rPr>
                <w:b/>
                <w:sz w:val="20"/>
                <w:lang w:val="en-GB"/>
              </w:rPr>
            </w:pPr>
            <w:r w:rsidRPr="004C74A4">
              <w:rPr>
                <w:i/>
                <w:sz w:val="16"/>
                <w:lang w:val="en-GB"/>
              </w:rPr>
              <w:t xml:space="preserve">Please provide </w:t>
            </w:r>
            <w:r>
              <w:rPr>
                <w:i/>
                <w:sz w:val="16"/>
                <w:lang w:val="en-GB"/>
              </w:rPr>
              <w:t>n</w:t>
            </w:r>
            <w:r w:rsidRPr="004C74A4">
              <w:rPr>
                <w:i/>
                <w:sz w:val="16"/>
                <w:lang w:val="en-GB"/>
              </w:rPr>
              <w:t>ame</w:t>
            </w:r>
            <w:r>
              <w:rPr>
                <w:i/>
                <w:sz w:val="16"/>
                <w:lang w:val="en-GB"/>
              </w:rPr>
              <w:t>,</w:t>
            </w:r>
            <w:r w:rsidRPr="004C74A4">
              <w:rPr>
                <w:i/>
                <w:sz w:val="16"/>
                <w:lang w:val="en-GB"/>
              </w:rPr>
              <w:t xml:space="preserve"> surname</w:t>
            </w:r>
            <w:r>
              <w:rPr>
                <w:i/>
                <w:sz w:val="16"/>
                <w:lang w:val="en-GB"/>
              </w:rPr>
              <w:t>,</w:t>
            </w:r>
            <w:r w:rsidRPr="004C74A4">
              <w:rPr>
                <w:i/>
                <w:sz w:val="16"/>
                <w:lang w:val="en-GB"/>
              </w:rPr>
              <w:t xml:space="preserve"> Email</w:t>
            </w:r>
            <w:r>
              <w:rPr>
                <w:i/>
                <w:sz w:val="16"/>
                <w:lang w:val="en-GB"/>
              </w:rPr>
              <w:t>,</w:t>
            </w:r>
            <w:r w:rsidRPr="004C74A4">
              <w:rPr>
                <w:i/>
                <w:sz w:val="16"/>
                <w:lang w:val="en-GB"/>
              </w:rPr>
              <w:t xml:space="preserve"> address</w:t>
            </w:r>
            <w:r>
              <w:rPr>
                <w:i/>
                <w:sz w:val="16"/>
                <w:lang w:val="en-GB"/>
              </w:rPr>
              <w:t xml:space="preserve"> and p</w:t>
            </w:r>
            <w:r w:rsidRPr="004C74A4">
              <w:rPr>
                <w:i/>
                <w:sz w:val="16"/>
                <w:lang w:val="en-GB"/>
              </w:rPr>
              <w:t>hone</w:t>
            </w:r>
            <w:r>
              <w:rPr>
                <w:i/>
                <w:sz w:val="16"/>
                <w:lang w:val="en-GB"/>
              </w:rPr>
              <w:t xml:space="preserve"> number</w:t>
            </w:r>
          </w:p>
        </w:tc>
        <w:tc>
          <w:tcPr>
            <w:tcW w:w="4819" w:type="dxa"/>
          </w:tcPr>
          <w:p w14:paraId="3444C1E4" w14:textId="77777777" w:rsidR="00B24907" w:rsidRDefault="00B24907" w:rsidP="00A6109A">
            <w:pPr>
              <w:jc w:val="both"/>
              <w:rPr>
                <w:sz w:val="20"/>
                <w:lang w:val="en-GB"/>
              </w:rPr>
            </w:pPr>
          </w:p>
        </w:tc>
      </w:tr>
      <w:tr w:rsidR="00B24907" w:rsidRPr="00F3157F" w14:paraId="71D14F43" w14:textId="77777777" w:rsidTr="00BE6F2D">
        <w:tc>
          <w:tcPr>
            <w:tcW w:w="4248" w:type="dxa"/>
          </w:tcPr>
          <w:p w14:paraId="41990B4D" w14:textId="77777777" w:rsidR="00B24907" w:rsidRDefault="00B24907" w:rsidP="00A6109A">
            <w:pPr>
              <w:ind w:right="-340"/>
              <w:jc w:val="both"/>
              <w:rPr>
                <w:b/>
                <w:sz w:val="20"/>
                <w:lang w:val="en-GB"/>
              </w:rPr>
            </w:pPr>
            <w:r w:rsidRPr="00A42D8C">
              <w:rPr>
                <w:b/>
                <w:sz w:val="20"/>
                <w:lang w:val="en-GB"/>
              </w:rPr>
              <w:t>Legitimacy</w:t>
            </w:r>
          </w:p>
          <w:p w14:paraId="2753662F" w14:textId="77777777" w:rsidR="00B24907" w:rsidRPr="00A42D8C" w:rsidRDefault="00B24907" w:rsidP="00A6109A">
            <w:pPr>
              <w:jc w:val="both"/>
              <w:rPr>
                <w:b/>
                <w:sz w:val="20"/>
                <w:lang w:val="en-GB"/>
              </w:rPr>
            </w:pPr>
            <w:r w:rsidRPr="00A42D8C">
              <w:rPr>
                <w:i/>
                <w:sz w:val="16"/>
                <w:lang w:val="en-GB"/>
              </w:rPr>
              <w:t xml:space="preserve">Please provide </w:t>
            </w:r>
            <w:r>
              <w:rPr>
                <w:i/>
                <w:sz w:val="16"/>
                <w:lang w:val="en-GB"/>
              </w:rPr>
              <w:t>the following</w:t>
            </w:r>
            <w:r w:rsidRPr="00A42D8C">
              <w:rPr>
                <w:i/>
                <w:sz w:val="16"/>
                <w:lang w:val="en-GB"/>
              </w:rPr>
              <w:t xml:space="preserve"> information</w:t>
            </w:r>
            <w:r>
              <w:rPr>
                <w:i/>
                <w:sz w:val="16"/>
                <w:lang w:val="en-GB"/>
              </w:rPr>
              <w:t xml:space="preserve">: Proof that the organisation is </w:t>
            </w:r>
            <w:r w:rsidRPr="00A42D8C">
              <w:rPr>
                <w:i/>
                <w:sz w:val="16"/>
                <w:lang w:val="en-GB"/>
              </w:rPr>
              <w:t>formally established and registered as a not-for-profit organisation in one of the EU Member States or Associated Countries</w:t>
            </w:r>
            <w:r>
              <w:rPr>
                <w:i/>
                <w:sz w:val="16"/>
                <w:lang w:val="en-GB"/>
              </w:rPr>
              <w:t xml:space="preserve"> (registration number and website of the register)</w:t>
            </w:r>
            <w:r w:rsidRPr="00A42D8C">
              <w:rPr>
                <w:i/>
                <w:sz w:val="16"/>
                <w:lang w:val="en-GB"/>
              </w:rPr>
              <w:t>.</w:t>
            </w:r>
          </w:p>
        </w:tc>
        <w:tc>
          <w:tcPr>
            <w:tcW w:w="4819" w:type="dxa"/>
          </w:tcPr>
          <w:p w14:paraId="4583F16A" w14:textId="77777777" w:rsidR="00B24907" w:rsidRDefault="00B24907" w:rsidP="00A6109A">
            <w:pPr>
              <w:jc w:val="both"/>
              <w:rPr>
                <w:sz w:val="20"/>
                <w:lang w:val="en-GB"/>
              </w:rPr>
            </w:pPr>
          </w:p>
        </w:tc>
      </w:tr>
      <w:tr w:rsidR="00B24907" w:rsidRPr="00F3157F" w14:paraId="6A3CDF66" w14:textId="77777777" w:rsidTr="00BE6F2D">
        <w:tc>
          <w:tcPr>
            <w:tcW w:w="4248" w:type="dxa"/>
          </w:tcPr>
          <w:p w14:paraId="05DAC2CA" w14:textId="77777777" w:rsidR="00B24907" w:rsidRDefault="00B24907" w:rsidP="00A6109A">
            <w:pPr>
              <w:jc w:val="both"/>
              <w:rPr>
                <w:b/>
                <w:sz w:val="20"/>
                <w:lang w:val="en-GB"/>
              </w:rPr>
            </w:pPr>
            <w:r w:rsidRPr="00A42D8C">
              <w:rPr>
                <w:b/>
                <w:sz w:val="20"/>
                <w:lang w:val="en-GB"/>
              </w:rPr>
              <w:t>Mission/objective</w:t>
            </w:r>
            <w:r>
              <w:rPr>
                <w:b/>
                <w:sz w:val="20"/>
                <w:lang w:val="en-GB"/>
              </w:rPr>
              <w:t>s</w:t>
            </w:r>
          </w:p>
          <w:p w14:paraId="346F8631" w14:textId="77777777" w:rsidR="00B24907" w:rsidRDefault="00B24907" w:rsidP="00A6109A">
            <w:pPr>
              <w:jc w:val="both"/>
              <w:rPr>
                <w:sz w:val="20"/>
                <w:lang w:val="en-GB"/>
              </w:rPr>
            </w:pPr>
            <w:r>
              <w:rPr>
                <w:i/>
                <w:sz w:val="16"/>
                <w:lang w:val="en-GB"/>
              </w:rPr>
              <w:t>Please outline shortly the</w:t>
            </w:r>
            <w:r w:rsidRPr="00A42D8C">
              <w:rPr>
                <w:i/>
                <w:sz w:val="16"/>
                <w:lang w:val="en-GB"/>
              </w:rPr>
              <w:t xml:space="preserve"> mission/objectives </w:t>
            </w:r>
            <w:r>
              <w:rPr>
                <w:i/>
                <w:sz w:val="16"/>
                <w:lang w:val="en-GB"/>
              </w:rPr>
              <w:t xml:space="preserve">of the </w:t>
            </w:r>
            <w:r w:rsidRPr="00A42D8C">
              <w:rPr>
                <w:i/>
                <w:sz w:val="16"/>
                <w:lang w:val="en-GB"/>
              </w:rPr>
              <w:t xml:space="preserve">organisation </w:t>
            </w:r>
            <w:r>
              <w:rPr>
                <w:i/>
                <w:sz w:val="16"/>
                <w:lang w:val="en-GB"/>
              </w:rPr>
              <w:t>requesting funding of EP PerMed.</w:t>
            </w:r>
          </w:p>
        </w:tc>
        <w:tc>
          <w:tcPr>
            <w:tcW w:w="4819" w:type="dxa"/>
          </w:tcPr>
          <w:p w14:paraId="357BD23B" w14:textId="77777777" w:rsidR="00B24907" w:rsidRDefault="00B24907" w:rsidP="00A6109A">
            <w:pPr>
              <w:jc w:val="both"/>
              <w:rPr>
                <w:sz w:val="20"/>
                <w:lang w:val="en-GB"/>
              </w:rPr>
            </w:pPr>
          </w:p>
        </w:tc>
      </w:tr>
      <w:tr w:rsidR="00B24907" w:rsidRPr="00F3157F" w14:paraId="5F3DA794" w14:textId="77777777" w:rsidTr="00BE6F2D">
        <w:tc>
          <w:tcPr>
            <w:tcW w:w="4248" w:type="dxa"/>
          </w:tcPr>
          <w:p w14:paraId="3C532E36" w14:textId="77777777" w:rsidR="00B24907" w:rsidRDefault="00B24907" w:rsidP="00A6109A">
            <w:pPr>
              <w:jc w:val="both"/>
              <w:rPr>
                <w:b/>
                <w:sz w:val="20"/>
                <w:lang w:val="en-GB"/>
              </w:rPr>
            </w:pPr>
            <w:r w:rsidRPr="00A42D8C">
              <w:rPr>
                <w:b/>
                <w:sz w:val="20"/>
                <w:lang w:val="en-GB"/>
              </w:rPr>
              <w:t>Structure</w:t>
            </w:r>
          </w:p>
          <w:p w14:paraId="5E20A582" w14:textId="77777777" w:rsidR="00B24907" w:rsidRDefault="00B24907" w:rsidP="00A6109A">
            <w:pPr>
              <w:jc w:val="both"/>
              <w:rPr>
                <w:sz w:val="20"/>
                <w:lang w:val="en-GB"/>
              </w:rPr>
            </w:pPr>
            <w:r>
              <w:rPr>
                <w:i/>
                <w:sz w:val="16"/>
                <w:lang w:val="en-GB"/>
              </w:rPr>
              <w:t xml:space="preserve">Please describe the </w:t>
            </w:r>
            <w:r w:rsidRPr="00251AF8">
              <w:rPr>
                <w:i/>
                <w:sz w:val="16"/>
                <w:lang w:val="en-GB"/>
              </w:rPr>
              <w:t xml:space="preserve">governing structure </w:t>
            </w:r>
            <w:r>
              <w:rPr>
                <w:i/>
                <w:sz w:val="16"/>
                <w:lang w:val="en-GB"/>
              </w:rPr>
              <w:t>and provide information about the</w:t>
            </w:r>
            <w:r w:rsidRPr="00251AF8">
              <w:rPr>
                <w:i/>
                <w:sz w:val="16"/>
                <w:lang w:val="en-GB"/>
              </w:rPr>
              <w:t xml:space="preserve"> designated representative legally authorised </w:t>
            </w:r>
            <w:r>
              <w:rPr>
                <w:i/>
                <w:sz w:val="16"/>
                <w:lang w:val="en-GB"/>
              </w:rPr>
              <w:t xml:space="preserve">eligible </w:t>
            </w:r>
            <w:r w:rsidRPr="00251AF8">
              <w:rPr>
                <w:i/>
                <w:sz w:val="16"/>
                <w:lang w:val="en-GB"/>
              </w:rPr>
              <w:t xml:space="preserve">to sign a contract with </w:t>
            </w:r>
            <w:r>
              <w:rPr>
                <w:i/>
                <w:sz w:val="16"/>
                <w:lang w:val="en-GB"/>
              </w:rPr>
              <w:t>DLR on behalf of EP PerMed.</w:t>
            </w:r>
          </w:p>
        </w:tc>
        <w:tc>
          <w:tcPr>
            <w:tcW w:w="4819" w:type="dxa"/>
          </w:tcPr>
          <w:p w14:paraId="257A488A" w14:textId="77777777" w:rsidR="00B24907" w:rsidRDefault="00B24907" w:rsidP="00A6109A">
            <w:pPr>
              <w:jc w:val="both"/>
              <w:rPr>
                <w:sz w:val="20"/>
                <w:lang w:val="en-GB"/>
              </w:rPr>
            </w:pPr>
          </w:p>
        </w:tc>
      </w:tr>
      <w:tr w:rsidR="00B24907" w:rsidRPr="00D914DA" w14:paraId="7E337500" w14:textId="77777777" w:rsidTr="00BE6F2D">
        <w:tc>
          <w:tcPr>
            <w:tcW w:w="4248" w:type="dxa"/>
          </w:tcPr>
          <w:p w14:paraId="5B52C39D" w14:textId="77777777" w:rsidR="00B24907" w:rsidRPr="00AB0C59" w:rsidRDefault="00B24907" w:rsidP="00A6109A">
            <w:pPr>
              <w:jc w:val="both"/>
              <w:rPr>
                <w:i/>
                <w:sz w:val="16"/>
                <w:lang w:val="en-GB"/>
              </w:rPr>
            </w:pPr>
            <w:r w:rsidRPr="00AB0C59">
              <w:rPr>
                <w:b/>
                <w:sz w:val="20"/>
                <w:lang w:val="en-GB"/>
              </w:rPr>
              <w:t>Accountabilit</w:t>
            </w:r>
            <w:r>
              <w:rPr>
                <w:b/>
                <w:sz w:val="20"/>
                <w:lang w:val="en-GB"/>
              </w:rPr>
              <w:t>y</w:t>
            </w:r>
          </w:p>
          <w:p w14:paraId="112738A0" w14:textId="77777777" w:rsidR="00B24907" w:rsidRPr="00AB0C59" w:rsidRDefault="00B24907" w:rsidP="00B24907">
            <w:pPr>
              <w:pStyle w:val="Paragraphedeliste"/>
              <w:numPr>
                <w:ilvl w:val="0"/>
                <w:numId w:val="16"/>
              </w:numPr>
              <w:ind w:left="317"/>
              <w:jc w:val="both"/>
              <w:rPr>
                <w:i/>
                <w:sz w:val="16"/>
                <w:lang w:val="en-GB"/>
              </w:rPr>
            </w:pPr>
            <w:r>
              <w:rPr>
                <w:i/>
                <w:sz w:val="16"/>
                <w:lang w:val="en-GB"/>
              </w:rPr>
              <w:lastRenderedPageBreak/>
              <w:t>For</w:t>
            </w:r>
            <w:r w:rsidRPr="00AB0C59">
              <w:rPr>
                <w:i/>
                <w:sz w:val="16"/>
                <w:lang w:val="en-GB"/>
              </w:rPr>
              <w:t xml:space="preserve"> the </w:t>
            </w:r>
            <w:r>
              <w:rPr>
                <w:i/>
                <w:sz w:val="16"/>
                <w:lang w:val="en-GB"/>
              </w:rPr>
              <w:t>patient organisation or citizen organisation</w:t>
            </w:r>
            <w:r w:rsidRPr="00AB0C59">
              <w:rPr>
                <w:i/>
                <w:sz w:val="16"/>
                <w:lang w:val="en-GB"/>
              </w:rPr>
              <w:t xml:space="preserve"> requesting funding </w:t>
            </w:r>
            <w:r>
              <w:rPr>
                <w:i/>
                <w:sz w:val="16"/>
                <w:lang w:val="en-GB"/>
              </w:rPr>
              <w:t>from EP PerMed</w:t>
            </w:r>
            <w:r w:rsidRPr="00AB0C59">
              <w:rPr>
                <w:i/>
                <w:sz w:val="16"/>
                <w:lang w:val="en-GB"/>
              </w:rPr>
              <w:t xml:space="preserve"> in this call</w:t>
            </w:r>
            <w:r>
              <w:rPr>
                <w:i/>
                <w:sz w:val="16"/>
                <w:lang w:val="en-GB"/>
              </w:rPr>
              <w:t>,</w:t>
            </w:r>
            <w:r w:rsidRPr="00AB0C59">
              <w:rPr>
                <w:i/>
                <w:sz w:val="16"/>
                <w:lang w:val="en-GB"/>
              </w:rPr>
              <w:t xml:space="preserve"> </w:t>
            </w:r>
            <w:r>
              <w:rPr>
                <w:i/>
                <w:sz w:val="16"/>
                <w:lang w:val="en-GB"/>
              </w:rPr>
              <w:t>p</w:t>
            </w:r>
            <w:r w:rsidRPr="00AB0C59">
              <w:rPr>
                <w:i/>
                <w:sz w:val="16"/>
                <w:lang w:val="en-GB"/>
              </w:rPr>
              <w:t>lease describe activities, such as patient/patient family/citizens support and/or advocacy activities and/or health research.</w:t>
            </w:r>
          </w:p>
          <w:p w14:paraId="72F47923" w14:textId="33315C06" w:rsidR="008967FF" w:rsidRDefault="00B24907" w:rsidP="00B24907">
            <w:pPr>
              <w:pStyle w:val="Paragraphedeliste"/>
              <w:numPr>
                <w:ilvl w:val="0"/>
                <w:numId w:val="16"/>
              </w:numPr>
              <w:ind w:left="317"/>
              <w:jc w:val="both"/>
              <w:rPr>
                <w:i/>
                <w:sz w:val="16"/>
                <w:lang w:val="en-GB"/>
              </w:rPr>
            </w:pPr>
            <w:r>
              <w:rPr>
                <w:i/>
                <w:sz w:val="16"/>
                <w:lang w:val="en-GB"/>
              </w:rPr>
              <w:t>Please</w:t>
            </w:r>
            <w:r w:rsidRPr="00251AF8">
              <w:rPr>
                <w:i/>
                <w:sz w:val="16"/>
                <w:lang w:val="en-GB"/>
              </w:rPr>
              <w:t xml:space="preserve"> </w:t>
            </w:r>
            <w:r>
              <w:rPr>
                <w:i/>
                <w:sz w:val="16"/>
                <w:lang w:val="en-GB"/>
              </w:rPr>
              <w:t>describe the</w:t>
            </w:r>
            <w:r w:rsidRPr="00251AF8">
              <w:rPr>
                <w:i/>
                <w:sz w:val="16"/>
                <w:lang w:val="en-GB"/>
              </w:rPr>
              <w:t xml:space="preserve"> account system </w:t>
            </w:r>
          </w:p>
          <w:p w14:paraId="28B41CC1" w14:textId="3D11D1D4" w:rsidR="00B24907" w:rsidRPr="00AB0C59" w:rsidRDefault="008967FF" w:rsidP="00B24907">
            <w:pPr>
              <w:pStyle w:val="Paragraphedeliste"/>
              <w:numPr>
                <w:ilvl w:val="0"/>
                <w:numId w:val="16"/>
              </w:numPr>
              <w:ind w:left="317"/>
              <w:jc w:val="both"/>
              <w:rPr>
                <w:i/>
                <w:sz w:val="16"/>
                <w:lang w:val="en-GB"/>
              </w:rPr>
            </w:pPr>
            <w:r>
              <w:rPr>
                <w:i/>
                <w:sz w:val="16"/>
                <w:lang w:val="en-GB"/>
              </w:rPr>
              <w:t xml:space="preserve">Please </w:t>
            </w:r>
            <w:r w:rsidR="00B24907">
              <w:rPr>
                <w:i/>
                <w:sz w:val="16"/>
                <w:lang w:val="en-GB"/>
              </w:rPr>
              <w:t xml:space="preserve">confirm the </w:t>
            </w:r>
            <w:r>
              <w:rPr>
                <w:i/>
                <w:sz w:val="16"/>
                <w:lang w:val="en-GB"/>
              </w:rPr>
              <w:t xml:space="preserve">ability </w:t>
            </w:r>
            <w:r w:rsidR="00B24907">
              <w:rPr>
                <w:i/>
                <w:sz w:val="16"/>
                <w:lang w:val="en-GB"/>
              </w:rPr>
              <w:t>to</w:t>
            </w:r>
            <w:r w:rsidR="00B24907" w:rsidRPr="00251AF8">
              <w:rPr>
                <w:i/>
                <w:sz w:val="16"/>
                <w:lang w:val="en-GB"/>
              </w:rPr>
              <w:t xml:space="preserve"> trace costs related to the project and archive these costs for a duration of 5 years after the </w:t>
            </w:r>
            <w:r w:rsidR="00B24907">
              <w:rPr>
                <w:i/>
                <w:sz w:val="16"/>
                <w:lang w:val="en-GB"/>
              </w:rPr>
              <w:t>end of EP PerMed)</w:t>
            </w:r>
            <w:r w:rsidR="00B24907" w:rsidRPr="00251AF8">
              <w:rPr>
                <w:i/>
                <w:sz w:val="16"/>
                <w:lang w:val="en-GB"/>
              </w:rPr>
              <w:t>.</w:t>
            </w:r>
          </w:p>
        </w:tc>
        <w:tc>
          <w:tcPr>
            <w:tcW w:w="4819" w:type="dxa"/>
          </w:tcPr>
          <w:p w14:paraId="10DF2978" w14:textId="4CDC2E30" w:rsidR="00B24907" w:rsidRPr="00BE6F2D" w:rsidRDefault="00CF049A" w:rsidP="00BE6F2D">
            <w:pPr>
              <w:jc w:val="both"/>
              <w:rPr>
                <w:sz w:val="20"/>
                <w:lang w:val="en-GB"/>
              </w:rPr>
            </w:pPr>
            <w:r>
              <w:rPr>
                <w:sz w:val="20"/>
                <w:lang w:val="en-GB"/>
              </w:rPr>
              <w:lastRenderedPageBreak/>
              <w:t xml:space="preserve">1) </w:t>
            </w:r>
            <w:r w:rsidR="008967FF" w:rsidRPr="00BE6F2D">
              <w:rPr>
                <w:sz w:val="20"/>
                <w:lang w:val="en-GB"/>
              </w:rPr>
              <w:t>Description</w:t>
            </w:r>
          </w:p>
          <w:p w14:paraId="3DAE0BCA" w14:textId="0D961CF3" w:rsidR="008967FF" w:rsidRPr="00BE6F2D" w:rsidRDefault="00CF049A" w:rsidP="00BE6F2D">
            <w:pPr>
              <w:jc w:val="both"/>
              <w:rPr>
                <w:sz w:val="20"/>
                <w:lang w:val="en-GB"/>
              </w:rPr>
            </w:pPr>
            <w:r>
              <w:rPr>
                <w:sz w:val="20"/>
                <w:lang w:val="en-GB"/>
              </w:rPr>
              <w:lastRenderedPageBreak/>
              <w:t xml:space="preserve">2) </w:t>
            </w:r>
            <w:r w:rsidR="008967FF" w:rsidRPr="00BE6F2D">
              <w:rPr>
                <w:sz w:val="20"/>
                <w:lang w:val="en-GB"/>
              </w:rPr>
              <w:t>Description</w:t>
            </w:r>
          </w:p>
          <w:p w14:paraId="20BFEEA8" w14:textId="31AF2224" w:rsidR="008967FF" w:rsidRPr="00BE6F2D" w:rsidRDefault="00CF049A" w:rsidP="00BE6F2D">
            <w:pPr>
              <w:jc w:val="both"/>
              <w:rPr>
                <w:sz w:val="20"/>
                <w:lang w:val="en-GB"/>
              </w:rPr>
            </w:pPr>
            <w:r>
              <w:rPr>
                <w:sz w:val="20"/>
                <w:lang w:val="en-GB"/>
              </w:rPr>
              <w:t xml:space="preserve">3) </w:t>
            </w:r>
            <w:r w:rsidR="008967FF" w:rsidRPr="00BE6F2D">
              <w:rPr>
                <w:sz w:val="20"/>
                <w:lang w:val="en-GB"/>
              </w:rPr>
              <w:t>Yes/No</w:t>
            </w:r>
          </w:p>
        </w:tc>
      </w:tr>
      <w:tr w:rsidR="00B24907" w:rsidRPr="001A705A" w14:paraId="52A7327B" w14:textId="77777777" w:rsidTr="00BE6F2D">
        <w:tc>
          <w:tcPr>
            <w:tcW w:w="4248" w:type="dxa"/>
          </w:tcPr>
          <w:p w14:paraId="171C7644" w14:textId="77777777" w:rsidR="00B24907" w:rsidRDefault="00B24907" w:rsidP="00A6109A">
            <w:pPr>
              <w:jc w:val="both"/>
              <w:rPr>
                <w:b/>
                <w:sz w:val="20"/>
                <w:lang w:val="en-GB"/>
              </w:rPr>
            </w:pPr>
            <w:r w:rsidRPr="00A42D8C">
              <w:rPr>
                <w:b/>
                <w:sz w:val="20"/>
                <w:lang w:val="en-GB"/>
              </w:rPr>
              <w:lastRenderedPageBreak/>
              <w:t>Transparency</w:t>
            </w:r>
          </w:p>
          <w:p w14:paraId="056C817F" w14:textId="7CB43030" w:rsidR="008967FF" w:rsidRDefault="008967FF" w:rsidP="008967FF">
            <w:pPr>
              <w:pStyle w:val="Paragraphedeliste"/>
              <w:numPr>
                <w:ilvl w:val="0"/>
                <w:numId w:val="33"/>
              </w:numPr>
              <w:ind w:left="316" w:right="39"/>
              <w:jc w:val="both"/>
              <w:rPr>
                <w:i/>
                <w:sz w:val="16"/>
                <w:lang w:val="en-GB"/>
              </w:rPr>
            </w:pPr>
            <w:r w:rsidRPr="00BE6F2D">
              <w:rPr>
                <w:i/>
                <w:sz w:val="16"/>
                <w:lang w:val="en-GB"/>
              </w:rPr>
              <w:t>The organisation is financially independent, particularly from the private sector (max. 50% of funding from several companies in total).</w:t>
            </w:r>
            <w:r w:rsidR="00B24907" w:rsidRPr="00B13A15">
              <w:rPr>
                <w:i/>
                <w:sz w:val="16"/>
                <w:lang w:val="en-GB"/>
              </w:rPr>
              <w:t xml:space="preserve"> </w:t>
            </w:r>
          </w:p>
          <w:p w14:paraId="34AA5B22" w14:textId="77777777" w:rsidR="00A636E6" w:rsidRDefault="008967FF" w:rsidP="008967FF">
            <w:pPr>
              <w:pStyle w:val="Paragraphedeliste"/>
              <w:numPr>
                <w:ilvl w:val="0"/>
                <w:numId w:val="33"/>
              </w:numPr>
              <w:ind w:left="316" w:right="39"/>
              <w:jc w:val="both"/>
              <w:rPr>
                <w:i/>
                <w:sz w:val="16"/>
                <w:lang w:val="en-GB"/>
              </w:rPr>
            </w:pPr>
            <w:r>
              <w:rPr>
                <w:i/>
                <w:sz w:val="16"/>
                <w:lang w:val="en-GB"/>
              </w:rPr>
              <w:t xml:space="preserve">The organisation </w:t>
            </w:r>
            <w:r w:rsidR="00B24907" w:rsidRPr="00B13A15">
              <w:rPr>
                <w:i/>
                <w:sz w:val="16"/>
                <w:lang w:val="en-GB"/>
              </w:rPr>
              <w:t xml:space="preserve">agrees to disclose on request </w:t>
            </w:r>
            <w:r>
              <w:rPr>
                <w:i/>
                <w:sz w:val="16"/>
                <w:lang w:val="en-GB"/>
              </w:rPr>
              <w:t>(</w:t>
            </w:r>
            <w:r w:rsidR="00A636E6">
              <w:rPr>
                <w:i/>
                <w:sz w:val="16"/>
                <w:lang w:val="en-GB"/>
              </w:rPr>
              <w:t xml:space="preserve">e.g. for contract negotiations) </w:t>
            </w:r>
            <w:r w:rsidR="00B24907" w:rsidRPr="00B13A15">
              <w:rPr>
                <w:i/>
                <w:sz w:val="16"/>
                <w:lang w:val="en-GB"/>
              </w:rPr>
              <w:t xml:space="preserve">to EP PerMed its sources of funding, both public and private, by providing the name of the bodies and their individual financial contribution, both in absolute terms and in terms of overall percentage of the organisation budget. Any relationship with corporate sponsorship will be made clear and transparent. </w:t>
            </w:r>
          </w:p>
          <w:p w14:paraId="0C3FDE8A" w14:textId="7DB7E338" w:rsidR="00B24907" w:rsidRDefault="00B24907" w:rsidP="00BE6F2D">
            <w:pPr>
              <w:pStyle w:val="Paragraphedeliste"/>
              <w:numPr>
                <w:ilvl w:val="0"/>
                <w:numId w:val="33"/>
              </w:numPr>
              <w:ind w:left="316" w:right="39"/>
              <w:jc w:val="both"/>
              <w:rPr>
                <w:sz w:val="20"/>
                <w:lang w:val="en-GB"/>
              </w:rPr>
            </w:pPr>
            <w:bookmarkStart w:id="23" w:name="_GoBack"/>
            <w:bookmarkEnd w:id="23"/>
            <w:r w:rsidRPr="00B13A15">
              <w:rPr>
                <w:i/>
                <w:sz w:val="16"/>
                <w:lang w:val="en-GB"/>
              </w:rPr>
              <w:t xml:space="preserve">The organisation </w:t>
            </w:r>
            <w:r w:rsidR="00A636E6" w:rsidRPr="008D6AA6">
              <w:rPr>
                <w:i/>
                <w:sz w:val="16"/>
                <w:lang w:val="en-GB"/>
              </w:rPr>
              <w:t>agrees to communicate to EP PerMed on a regular basi</w:t>
            </w:r>
            <w:r w:rsidR="00A636E6">
              <w:rPr>
                <w:i/>
                <w:sz w:val="16"/>
                <w:lang w:val="en-GB"/>
              </w:rPr>
              <w:t>s and/or to</w:t>
            </w:r>
            <w:r w:rsidR="00A636E6" w:rsidRPr="008D6AA6">
              <w:rPr>
                <w:i/>
                <w:sz w:val="16"/>
                <w:lang w:val="en-GB"/>
              </w:rPr>
              <w:t xml:space="preserve"> </w:t>
            </w:r>
            <w:r w:rsidRPr="00B13A15">
              <w:rPr>
                <w:i/>
                <w:sz w:val="16"/>
                <w:lang w:val="en-GB"/>
              </w:rPr>
              <w:t>publish on its website the registered statutes, sources of funding, and information on their activities.</w:t>
            </w:r>
          </w:p>
        </w:tc>
        <w:tc>
          <w:tcPr>
            <w:tcW w:w="4819" w:type="dxa"/>
          </w:tcPr>
          <w:p w14:paraId="651AC908" w14:textId="77777777" w:rsidR="008967FF" w:rsidRPr="00BE6F2D" w:rsidRDefault="008967FF" w:rsidP="008967FF">
            <w:pPr>
              <w:jc w:val="both"/>
              <w:rPr>
                <w:sz w:val="20"/>
                <w:lang w:val="en-GB"/>
              </w:rPr>
            </w:pPr>
            <w:r w:rsidRPr="00BE6F2D">
              <w:rPr>
                <w:sz w:val="20"/>
                <w:lang w:val="en-GB"/>
              </w:rPr>
              <w:t>1) Yes/No</w:t>
            </w:r>
          </w:p>
          <w:p w14:paraId="4F9F205B" w14:textId="77777777" w:rsidR="008967FF" w:rsidRPr="00BE6F2D" w:rsidRDefault="008967FF" w:rsidP="008967FF">
            <w:pPr>
              <w:jc w:val="both"/>
              <w:rPr>
                <w:sz w:val="20"/>
                <w:lang w:val="en-GB"/>
              </w:rPr>
            </w:pPr>
            <w:r w:rsidRPr="00BE6F2D">
              <w:rPr>
                <w:sz w:val="20"/>
                <w:lang w:val="en-GB"/>
              </w:rPr>
              <w:t>2) Yes/No</w:t>
            </w:r>
          </w:p>
          <w:p w14:paraId="09490DE8" w14:textId="1294D5A1" w:rsidR="00B24907" w:rsidRDefault="008967FF" w:rsidP="008967FF">
            <w:pPr>
              <w:jc w:val="both"/>
              <w:rPr>
                <w:sz w:val="20"/>
                <w:lang w:val="en-GB"/>
              </w:rPr>
            </w:pPr>
            <w:r w:rsidRPr="00BE6F2D">
              <w:rPr>
                <w:sz w:val="20"/>
                <w:lang w:val="en-GB"/>
              </w:rPr>
              <w:t>3) Yes/No</w:t>
            </w:r>
          </w:p>
        </w:tc>
      </w:tr>
    </w:tbl>
    <w:p w14:paraId="0FB0EB21" w14:textId="77777777" w:rsidR="000707AC" w:rsidRPr="00732E4B" w:rsidRDefault="000707AC" w:rsidP="007B1F30">
      <w:pPr>
        <w:pStyle w:val="Body"/>
      </w:pPr>
    </w:p>
    <w:sectPr w:rsidR="000707AC" w:rsidRPr="00732E4B" w:rsidSect="0055504E">
      <w:headerReference w:type="default" r:id="rId29"/>
      <w:pgSz w:w="11906" w:h="16838"/>
      <w:pgMar w:top="1843" w:right="1588" w:bottom="1418" w:left="1588" w:header="102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C02F2E" w16cex:dateUtc="2025-07-11T11:14:00Z"/>
  <w16cex:commentExtensible w16cex:durableId="77D8D9AD" w16cex:dateUtc="2025-07-11T06:59:00Z">
    <w16cex:extLst>
      <w16:ext w16:uri="{CE6994B0-6A32-4C9F-8C6B-6E91EDA988CE}">
        <cr:reactions xmlns:cr="http://schemas.microsoft.com/office/comments/2020/reactions">
          <cr:reaction reactionType="1">
            <cr:reactionInfo dateUtc="2025-07-11T11:58:45Z">
              <cr:user userId="S::casper.ullsten-wahlund@vinnova.se::e76d4be6-f5ef-4e91-8d25-b48d0f2c4e87" userProvider="AD" userName="Casper Ullsten-Wahlund"/>
            </cr:reactionInfo>
          </cr:reaction>
        </cr:reactions>
      </w16:ext>
    </w16cex:extLst>
  </w16cex:commentExtensible>
  <w16cex:commentExtensible w16cex:durableId="5C5D79E5" w16cex:dateUtc="2025-07-11T11:58:00Z"/>
  <w16cex:commentExtensible w16cex:durableId="372289B5" w16cex:dateUtc="2025-07-11T12:23:00Z"/>
  <w16cex:commentExtensible w16cex:durableId="2C07B6BE">
    <w16cex:extLst>
      <w16:ext w16:uri="{CE6994B0-6A32-4C9F-8C6B-6E91EDA988CE}">
        <cr:reactions xmlns:cr="http://schemas.microsoft.com/office/comments/2020/reactions">
          <cr:reaction reactionType="1">
            <cr:reactionInfo dateUtc="2025-07-04T09:36:09Z">
              <cr:user userId="S::casper.ullsten-wahlund@vinnova.se::e76d4be6-f5ef-4e91-8d25-b48d0f2c4e87" userProvider="AD" userName="Casper Ullsten-Wahlund"/>
            </cr:reactionInfo>
          </cr:reaction>
        </cr:reactions>
      </w16:ext>
    </w16cex:extLst>
  </w16cex:commentExtensible>
  <w16cex:commentExtensible w16cex:durableId="45FFAFD0" w16cex:dateUtc="2025-07-04T08:33:00Z"/>
  <w16cex:commentExtensible w16cex:durableId="640EA175" w16cex:dateUtc="2025-07-11T06:45:00Z">
    <w16cex:extLst>
      <w16:ext w16:uri="{CE6994B0-6A32-4C9F-8C6B-6E91EDA988CE}">
        <cr:reactions xmlns:cr="http://schemas.microsoft.com/office/comments/2020/reactions">
          <cr:reaction reactionType="1">
            <cr:reactionInfo dateUtc="2025-07-11T12:05:04Z">
              <cr:user userId="S::casper.ullsten-wahlund@vinnova.se::e76d4be6-f5ef-4e91-8d25-b48d0f2c4e87" userProvider="AD" userName="Casper Ullsten-Wahlund"/>
            </cr:reactionInfo>
          </cr:reaction>
        </cr:reactions>
      </w16:ext>
    </w16cex:extLst>
  </w16cex:commentExtensible>
  <w16cex:commentExtensible w16cex:durableId="25C8CF70" w16cex:dateUtc="2025-07-11T12:05:00Z"/>
  <w16cex:commentExtensible w16cex:durableId="519BFC5D" w16cex:dateUtc="2025-07-14T10:21:00Z"/>
  <w16cex:commentExtensible w16cex:durableId="71B6F4CF" w16cex:dateUtc="2025-07-11T07:00:00Z">
    <w16cex:extLst>
      <w16:ext w16:uri="{CE6994B0-6A32-4C9F-8C6B-6E91EDA988CE}">
        <cr:reactions xmlns:cr="http://schemas.microsoft.com/office/comments/2020/reactions">
          <cr:reaction reactionType="1">
            <cr:reactionInfo dateUtc="2025-07-11T12:13:09Z">
              <cr:user userId="S::casper.ullsten-wahlund@vinnova.se::e76d4be6-f5ef-4e91-8d25-b48d0f2c4e87" userProvider="AD" userName="Casper Ullsten-Wahlund"/>
            </cr:reactionInfo>
          </cr:reaction>
        </cr:reactions>
      </w16:ext>
    </w16cex:extLst>
  </w16cex:commentExtensible>
  <w16cex:commentExtensible w16cex:durableId="10223EBA" w16cex:dateUtc="2025-07-11T12:13:00Z"/>
  <w16cex:commentExtensible w16cex:durableId="2693F46C" w16cex:dateUtc="2025-07-11T12:14:00Z"/>
  <w16cex:commentExtensible w16cex:durableId="66C6EB31" w16cex:dateUtc="2025-07-11T12:15:00Z"/>
  <w16cex:commentExtensible w16cex:durableId="111115E5" w16cex:dateUtc="2025-07-11T13:00:00Z"/>
  <w16cex:commentExtensible w16cex:durableId="64834C33" w16cex:dateUtc="2025-07-11T12:16:00Z"/>
  <w16cex:commentExtensible w16cex:durableId="2FD33613" w16cex:dateUtc="2025-07-11T12:57:00Z"/>
  <w16cex:commentExtensible w16cex:durableId="297E9C48" w16cex:dateUtc="2025-07-11T07:37:00Z"/>
  <w16cex:commentExtensible w16cex:durableId="424D6491" w16cex:dateUtc="2025-07-11T13:06:00Z"/>
  <w16cex:commentExtensible w16cex:durableId="4AF855B5" w16cex:dateUtc="2025-07-08T07:57:00Z"/>
  <w16cex:commentExtensible w16cex:durableId="7B29A2FA" w16cex:dateUtc="2025-07-11T07:42:00Z">
    <w16cex:extLst>
      <w16:ext w16:uri="{CE6994B0-6A32-4C9F-8C6B-6E91EDA988CE}">
        <cr:reactions xmlns:cr="http://schemas.microsoft.com/office/comments/2020/reactions">
          <cr:reaction reactionType="1">
            <cr:reactionInfo dateUtc="2025-07-11T13:01:51Z">
              <cr:user userId="S::casper.ullsten-wahlund@vinnova.se::e76d4be6-f5ef-4e91-8d25-b48d0f2c4e87" userProvider="AD" userName="Casper Ullsten-Wahlund"/>
            </cr:reactionInfo>
          </cr:reaction>
        </cr:reactions>
      </w16:ext>
    </w16cex:extLst>
  </w16cex:commentExtensible>
  <w16cex:commentExtensible w16cex:durableId="1B281369" w16cex:dateUtc="2025-07-08T07:22:00Z"/>
  <w16cex:commentExtensible w16cex:durableId="40A5FC1E" w16cex:dateUtc="2025-07-11T07:42:00Z"/>
  <w16cex:commentExtensible w16cex:durableId="46E9DED9" w16cex:dateUtc="2025-07-11T07:48:00Z"/>
  <w16cex:commentExtensible w16cex:durableId="787CD76F" w16cex:dateUtc="2025-07-09T14:53:00Z"/>
  <w16cex:commentExtensible w16cex:durableId="3FE14FBA" w16cex:dateUtc="2025-07-11T07:48:00Z"/>
  <w16cex:commentExtensible w16cex:durableId="2FF34A89" w16cex:dateUtc="2025-07-09T14:55:00Z"/>
  <w16cex:commentExtensible w16cex:durableId="1AB5C27E" w16cex:dateUtc="2025-07-09T14:56:00Z"/>
  <w16cex:commentExtensible w16cex:durableId="706603C7" w16cex:dateUtc="2025-07-11T07:56:00Z"/>
  <w16cex:commentExtensible w16cex:durableId="71A88B0E" w16cex:dateUtc="2025-07-09T15:00:00Z"/>
  <w16cex:commentExtensible w16cex:durableId="1C565D03" w16cex:dateUtc="2025-07-11T07: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334E2" w14:textId="77777777" w:rsidR="000C144F" w:rsidRDefault="000C144F" w:rsidP="008E1EA6">
      <w:pPr>
        <w:spacing w:before="240" w:after="240" w:line="240" w:lineRule="auto"/>
      </w:pPr>
      <w:r>
        <w:separator/>
      </w:r>
    </w:p>
  </w:endnote>
  <w:endnote w:type="continuationSeparator" w:id="0">
    <w:p w14:paraId="4F6AC1D8" w14:textId="77777777" w:rsidR="000C144F" w:rsidRDefault="000C144F" w:rsidP="008E1EA6">
      <w:pPr>
        <w:spacing w:before="240"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AE69B" w14:textId="77777777" w:rsidR="000C144F" w:rsidRPr="00D12675" w:rsidRDefault="000C144F" w:rsidP="00D12675">
    <w:r>
      <w:rPr>
        <w:noProof/>
      </w:rPr>
      <w:drawing>
        <wp:anchor distT="0" distB="0" distL="114300" distR="114300" simplePos="0" relativeHeight="251658242" behindDoc="0" locked="0" layoutInCell="1" allowOverlap="1" wp14:anchorId="26BBFBA6" wp14:editId="14B1E686">
          <wp:simplePos x="0" y="0"/>
          <wp:positionH relativeFrom="column">
            <wp:posOffset>3057515</wp:posOffset>
          </wp:positionH>
          <wp:positionV relativeFrom="page">
            <wp:posOffset>8774705</wp:posOffset>
          </wp:positionV>
          <wp:extent cx="2997200" cy="666750"/>
          <wp:effectExtent l="0" t="0" r="0" b="0"/>
          <wp:wrapTopAndBottom/>
          <wp:docPr id="4" name="Image 35" descr="https://www.eppermed.eu/wp-content/uploads/2023/11/EN_Co-fundedbytheEU_RGB_POS-1024x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ppermed.eu/wp-content/uploads/2023/11/EN_Co-fundedbytheEU_RGB_POS-1024x22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97200" cy="666750"/>
                  </a:xfrm>
                  <a:prstGeom prst="rect">
                    <a:avLst/>
                  </a:prstGeom>
                  <a:noFill/>
                  <a:ln>
                    <a:noFill/>
                  </a:ln>
                </pic:spPr>
              </pic:pic>
            </a:graphicData>
          </a:graphic>
        </wp:anchor>
      </w:drawing>
    </w:r>
    <w:r>
      <w:rPr>
        <w:noProof/>
        <w:lang w:val="en-GB"/>
      </w:rPr>
      <mc:AlternateContent>
        <mc:Choice Requires="wps">
          <w:drawing>
            <wp:anchor distT="0" distB="0" distL="114300" distR="114300" simplePos="0" relativeHeight="251658243" behindDoc="0" locked="0" layoutInCell="1" allowOverlap="1" wp14:anchorId="07E566A5" wp14:editId="069F71C1">
              <wp:simplePos x="0" y="0"/>
              <wp:positionH relativeFrom="margin">
                <wp:posOffset>3003863</wp:posOffset>
              </wp:positionH>
              <wp:positionV relativeFrom="page">
                <wp:posOffset>9525882</wp:posOffset>
              </wp:positionV>
              <wp:extent cx="3193576" cy="1022985"/>
              <wp:effectExtent l="0" t="0" r="0" b="5715"/>
              <wp:wrapNone/>
              <wp:docPr id="77850" name="Zone de texte 36"/>
              <wp:cNvGraphicFramePr/>
              <a:graphic xmlns:a="http://schemas.openxmlformats.org/drawingml/2006/main">
                <a:graphicData uri="http://schemas.microsoft.com/office/word/2010/wordprocessingShape">
                  <wps:wsp>
                    <wps:cNvSpPr txBox="1"/>
                    <wps:spPr>
                      <a:xfrm>
                        <a:off x="0" y="0"/>
                        <a:ext cx="3193576" cy="1022985"/>
                      </a:xfrm>
                      <a:prstGeom prst="rect">
                        <a:avLst/>
                      </a:prstGeom>
                      <a:noFill/>
                      <a:ln w="6350">
                        <a:noFill/>
                      </a:ln>
                    </wps:spPr>
                    <wps:txbx>
                      <w:txbxContent>
                        <w:p w14:paraId="269FB6CD" w14:textId="77777777" w:rsidR="000C144F" w:rsidRPr="00F90AF1" w:rsidRDefault="000C144F" w:rsidP="00F90AF1">
                          <w:pPr>
                            <w:rPr>
                              <w:sz w:val="20"/>
                              <w:lang w:val="en-GB"/>
                            </w:rPr>
                          </w:pPr>
                          <w:r w:rsidRPr="00F90AF1">
                            <w:rPr>
                              <w:sz w:val="20"/>
                              <w:lang w:val="en-GB"/>
                            </w:rPr>
                            <w:t>This project has received funding from the European Union’s Horizon Europe research and innovation programme under grant agreement No 101137129.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66A5" id="_x0000_t202" coordsize="21600,21600" o:spt="202" path="m,l,21600r21600,l21600,xe">
              <v:stroke joinstyle="miter"/>
              <v:path gradientshapeok="t" o:connecttype="rect"/>
            </v:shapetype>
            <v:shape id="Zone de texte 36" o:spid="_x0000_s1026" type="#_x0000_t202" style="position:absolute;margin-left:236.5pt;margin-top:750.05pt;width:251.45pt;height:80.5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" filled="f" stroked="f" strokeweight=".5pt">
              <v:textbox>
                <w:txbxContent>
                  <w:p w14:paraId="269FB6CD" w14:textId="77777777" w:rsidR="000C144F" w:rsidRPr="00F90AF1" w:rsidRDefault="000C144F" w:rsidP="00F90AF1">
                    <w:pPr>
                      <w:rPr>
                        <w:sz w:val="20"/>
                        <w:lang w:val="en-GB"/>
                      </w:rPr>
                    </w:pPr>
                    <w:r w:rsidRPr="00F90AF1">
                      <w:rPr>
                        <w:sz w:val="20"/>
                        <w:lang w:val="en-GB"/>
                      </w:rPr>
                      <w:t>This project has received funding from the European Union’s Horizon Europe research and innovation programme under grant agreement No 101137129.</w:t>
                    </w:r>
                  </w:p>
                </w:txbxContent>
              </v:textbox>
              <w10:wrap anchorx="margin" anchory="page"/>
            </v:shape>
          </w:pict>
        </mc:Fallback>
      </mc:AlternateContent>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FF2FA" w14:textId="55FEF47A" w:rsidR="000C144F" w:rsidRDefault="000C144F" w:rsidP="001811CF">
    <w:pPr>
      <w:spacing w:before="60" w:after="60"/>
    </w:pPr>
    <w:r>
      <w:rPr>
        <w:b/>
        <w:bCs/>
      </w:rPr>
      <w:fldChar w:fldCharType="begin"/>
    </w:r>
    <w:r>
      <w:rPr>
        <w:b/>
        <w:bCs/>
      </w:rPr>
      <w:instrText>PAGE</w:instrText>
    </w:r>
    <w:r>
      <w:rPr>
        <w:b/>
        <w:bCs/>
      </w:rPr>
      <w:fldChar w:fldCharType="separate"/>
    </w:r>
    <w:r>
      <w:rPr>
        <w:b/>
        <w:bCs/>
      </w:rPr>
      <w:t>5</w:t>
    </w:r>
    <w:r>
      <w:rPr>
        <w:b/>
        <w:bCs/>
      </w:rPr>
      <w:fldChar w:fldCharType="end"/>
    </w:r>
    <w:r>
      <w:t xml:space="preserve"> | </w:t>
    </w:r>
    <w:r>
      <w:rPr>
        <w:b/>
        <w:bCs/>
      </w:rPr>
      <w:fldChar w:fldCharType="begin"/>
    </w:r>
    <w:r>
      <w:rPr>
        <w:b/>
        <w:bCs/>
      </w:rPr>
      <w:instrText>NUMPAGES</w:instrText>
    </w:r>
    <w:r>
      <w:rPr>
        <w:b/>
        <w:bCs/>
      </w:rPr>
      <w:fldChar w:fldCharType="separate"/>
    </w:r>
    <w:r>
      <w:rPr>
        <w:b/>
        <w:bCs/>
      </w:rPr>
      <w:t>10</w:t>
    </w:r>
    <w:r>
      <w:rPr>
        <w:b/>
        <w:bCs/>
      </w:rPr>
      <w:fldChar w:fldCharType="end"/>
    </w:r>
  </w:p>
  <w:p w14:paraId="009F08F8" w14:textId="77777777" w:rsidR="000C144F" w:rsidRDefault="000C144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2636C" w14:textId="033DC55F" w:rsidR="000C144F" w:rsidRDefault="000C144F" w:rsidP="00486972">
    <w:pPr>
      <w:spacing w:before="60" w:after="60"/>
    </w:pPr>
    <w:r>
      <w:rPr>
        <w:b/>
        <w:bCs/>
      </w:rPr>
      <w:fldChar w:fldCharType="begin"/>
    </w:r>
    <w:r>
      <w:rPr>
        <w:b/>
        <w:bCs/>
      </w:rPr>
      <w:instrText>PAGE</w:instrText>
    </w:r>
    <w:r>
      <w:rPr>
        <w:b/>
        <w:bCs/>
      </w:rPr>
      <w:fldChar w:fldCharType="separate"/>
    </w:r>
    <w:r>
      <w:rPr>
        <w:b/>
        <w:bCs/>
      </w:rPr>
      <w:t>5</w:t>
    </w:r>
    <w:r>
      <w:rPr>
        <w:b/>
        <w:bCs/>
      </w:rPr>
      <w:fldChar w:fldCharType="end"/>
    </w:r>
    <w:r>
      <w:t xml:space="preserve"> | </w:t>
    </w:r>
    <w:r>
      <w:rPr>
        <w:b/>
        <w:bCs/>
      </w:rPr>
      <w:fldChar w:fldCharType="begin"/>
    </w:r>
    <w:r>
      <w:rPr>
        <w:b/>
        <w:bCs/>
      </w:rPr>
      <w:instrText>NUMPAGES</w:instrText>
    </w:r>
    <w:r>
      <w:rPr>
        <w:b/>
        <w:bCs/>
      </w:rPr>
      <w:fldChar w:fldCharType="separate"/>
    </w:r>
    <w:r>
      <w:rPr>
        <w:b/>
        <w:bCs/>
      </w:rPr>
      <w:t>10</w:t>
    </w:r>
    <w:r>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A8BF0" w14:textId="77777777" w:rsidR="000C144F" w:rsidRDefault="000C144F" w:rsidP="001C0AE5">
    <w:pPr>
      <w:spacing w:before="60" w:after="60"/>
    </w:pPr>
    <w:r>
      <w:rPr>
        <w:b/>
        <w:bCs/>
      </w:rPr>
      <w:fldChar w:fldCharType="begin"/>
    </w:r>
    <w:r>
      <w:rPr>
        <w:b/>
        <w:bCs/>
      </w:rPr>
      <w:instrText>PAGE</w:instrText>
    </w:r>
    <w:r>
      <w:rPr>
        <w:b/>
        <w:bCs/>
      </w:rPr>
      <w:fldChar w:fldCharType="separate"/>
    </w:r>
    <w:r>
      <w:rPr>
        <w:b/>
        <w:bCs/>
      </w:rPr>
      <w:t>5</w:t>
    </w:r>
    <w:r>
      <w:rPr>
        <w:b/>
        <w:bCs/>
      </w:rPr>
      <w:fldChar w:fldCharType="end"/>
    </w:r>
    <w:r>
      <w:t xml:space="preserve"> | </w:t>
    </w:r>
    <w:r>
      <w:rPr>
        <w:b/>
        <w:bCs/>
      </w:rPr>
      <w:fldChar w:fldCharType="begin"/>
    </w:r>
    <w:r>
      <w:rPr>
        <w:b/>
        <w:bCs/>
      </w:rPr>
      <w:instrText>NUMPAGES</w:instrText>
    </w:r>
    <w:r>
      <w:rPr>
        <w:b/>
        <w:bCs/>
      </w:rPr>
      <w:fldChar w:fldCharType="separate"/>
    </w:r>
    <w:r>
      <w:rPr>
        <w:b/>
        <w:bCs/>
      </w:rPr>
      <w:t>10</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7E4EE" w14:textId="77777777" w:rsidR="000C144F" w:rsidRDefault="000C144F" w:rsidP="00212993">
      <w:pPr>
        <w:pStyle w:val="Notedebasdepage"/>
        <w:spacing w:beforeLines="100" w:before="240" w:afterLines="25" w:after="60"/>
      </w:pPr>
      <w:r>
        <w:t>___</w:t>
      </w:r>
    </w:p>
  </w:footnote>
  <w:footnote w:type="continuationSeparator" w:id="0">
    <w:p w14:paraId="2C066E9A" w14:textId="77777777" w:rsidR="000C144F" w:rsidRDefault="000C144F" w:rsidP="008E1EA6">
      <w:pPr>
        <w:spacing w:before="240" w:after="240" w:line="240" w:lineRule="auto"/>
      </w:pPr>
      <w:r>
        <w:continuationSeparator/>
      </w:r>
    </w:p>
  </w:footnote>
  <w:footnote w:id="1">
    <w:p w14:paraId="1994B0E8" w14:textId="77777777" w:rsidR="000C144F" w:rsidRPr="0057405B" w:rsidRDefault="000C144F" w:rsidP="000707AC">
      <w:pPr>
        <w:pStyle w:val="Notedebasdepage"/>
        <w:spacing w:before="60"/>
        <w:rPr>
          <w:szCs w:val="16"/>
        </w:rPr>
      </w:pPr>
      <w:r w:rsidRPr="0057405B">
        <w:rPr>
          <w:rStyle w:val="Appelnotedebasdep"/>
          <w:szCs w:val="16"/>
        </w:rPr>
        <w:footnoteRef/>
      </w:r>
      <w:r w:rsidRPr="0057405B">
        <w:rPr>
          <w:szCs w:val="16"/>
        </w:rPr>
        <w:t xml:space="preserve"> </w:t>
      </w:r>
      <w:r w:rsidRPr="0057405B">
        <w:rPr>
          <w:rFonts w:ascii="Calibri" w:hAnsi="Calibri" w:cs="Calibri"/>
          <w:szCs w:val="16"/>
        </w:rPr>
        <w:t>Call Steering Committee: comprises a single representative from each country’s/region’s funding organisation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5BBA8" w14:textId="77777777" w:rsidR="000C144F" w:rsidRPr="004C57A4" w:rsidRDefault="000C144F" w:rsidP="00C727C6">
    <w:pPr>
      <w:tabs>
        <w:tab w:val="left" w:pos="6157"/>
        <w:tab w:val="right" w:pos="8730"/>
      </w:tabs>
    </w:pPr>
    <w:r>
      <w:rPr>
        <w:noProof/>
      </w:rPr>
      <w:drawing>
        <wp:anchor distT="0" distB="0" distL="114300" distR="114300" simplePos="0" relativeHeight="251658240" behindDoc="1" locked="0" layoutInCell="1" allowOverlap="1" wp14:anchorId="718C055C" wp14:editId="23B6A0EC">
          <wp:simplePos x="0" y="0"/>
          <wp:positionH relativeFrom="column">
            <wp:posOffset>-1035676</wp:posOffset>
          </wp:positionH>
          <wp:positionV relativeFrom="paragraph">
            <wp:posOffset>-490542</wp:posOffset>
          </wp:positionV>
          <wp:extent cx="7622522" cy="10699115"/>
          <wp:effectExtent l="0" t="0" r="0" b="6985"/>
          <wp:wrapNone/>
          <wp:docPr id="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ichenfläche 1-100.jpg"/>
                  <pic:cNvPicPr/>
                </pic:nvPicPr>
                <pic:blipFill>
                  <a:blip r:embed="rId1">
                    <a:extLst>
                      <a:ext uri="{28A0092B-C50C-407E-A947-70E740481C1C}">
                        <a14:useLocalDpi xmlns:a14="http://schemas.microsoft.com/office/drawing/2010/main" val="0"/>
                      </a:ext>
                    </a:extLst>
                  </a:blip>
                  <a:stretch>
                    <a:fillRect/>
                  </a:stretch>
                </pic:blipFill>
                <pic:spPr>
                  <a:xfrm>
                    <a:off x="0" y="0"/>
                    <a:ext cx="7628237" cy="10707137"/>
                  </a:xfrm>
                  <a:prstGeom prst="rect">
                    <a:avLst/>
                  </a:prstGeom>
                </pic:spPr>
              </pic:pic>
            </a:graphicData>
          </a:graphic>
          <wp14:sizeRelH relativeFrom="margin">
            <wp14:pctWidth>0</wp14:pctWidth>
          </wp14:sizeRelH>
          <wp14:sizeRelV relativeFrom="margin">
            <wp14:pctHeight>0</wp14:pctHeight>
          </wp14:sizeRelV>
        </wp:anchor>
      </w:drawing>
    </w:r>
    <w:r w:rsidRPr="004C57A4">
      <w:rPr>
        <w:noProof/>
      </w:rPr>
      <w:drawing>
        <wp:anchor distT="0" distB="0" distL="114300" distR="114300" simplePos="0" relativeHeight="251658241" behindDoc="0" locked="0" layoutInCell="1" allowOverlap="1" wp14:anchorId="30483302" wp14:editId="5CD9B32F">
          <wp:simplePos x="0" y="0"/>
          <wp:positionH relativeFrom="page">
            <wp:posOffset>373048</wp:posOffset>
          </wp:positionH>
          <wp:positionV relativeFrom="page">
            <wp:posOffset>118944</wp:posOffset>
          </wp:positionV>
          <wp:extent cx="3948546" cy="2040196"/>
          <wp:effectExtent l="0" t="0" r="0" b="0"/>
          <wp:wrapNone/>
          <wp:docPr id="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948546" cy="204019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ECADC" w14:textId="1EF2CAD5" w:rsidR="000C144F" w:rsidRPr="001811CF" w:rsidRDefault="000C144F" w:rsidP="001811CF">
    <w:pPr>
      <w:pStyle w:val="Notedebasdepage"/>
      <w:spacing w:before="60"/>
    </w:pPr>
    <w:r w:rsidRPr="004C57A4">
      <w:rPr>
        <w:noProof/>
      </w:rPr>
      <w:drawing>
        <wp:anchor distT="0" distB="0" distL="114300" distR="114300" simplePos="0" relativeHeight="251658244" behindDoc="0" locked="0" layoutInCell="1" allowOverlap="1" wp14:anchorId="2372D289" wp14:editId="07039775">
          <wp:simplePos x="0" y="0"/>
          <wp:positionH relativeFrom="page">
            <wp:posOffset>5520690</wp:posOffset>
          </wp:positionH>
          <wp:positionV relativeFrom="page">
            <wp:posOffset>274320</wp:posOffset>
          </wp:positionV>
          <wp:extent cx="1866731" cy="949258"/>
          <wp:effectExtent l="0" t="0" r="635" b="3810"/>
          <wp:wrapNone/>
          <wp:docPr id="5" name="Grafik 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731" cy="94925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EP </w:t>
    </w:r>
    <w:proofErr w:type="spellStart"/>
    <w:r>
      <w:t>PerMed</w:t>
    </w:r>
    <w:proofErr w:type="spellEnd"/>
    <w:r>
      <w:t xml:space="preserve"> RITC2026 “MultiPMData2026”</w:t>
    </w:r>
    <w:r w:rsidRPr="001C0AE5">
      <w:t xml:space="preserve">: </w:t>
    </w:r>
    <w:r>
      <w:rPr>
        <w:b/>
      </w:rPr>
      <w:t>Pre-proposal application form</w:t>
    </w:r>
  </w:p>
  <w:p w14:paraId="10419FB4" w14:textId="77777777" w:rsidR="000C144F" w:rsidRPr="001811CF" w:rsidRDefault="000C144F">
    <w:pP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C08D6" w14:textId="54C3B4E7" w:rsidR="000C144F" w:rsidRPr="001811CF" w:rsidRDefault="000C144F" w:rsidP="0055504E">
    <w:pPr>
      <w:pStyle w:val="Notedebasdepage"/>
      <w:spacing w:before="60"/>
    </w:pPr>
    <w:bookmarkStart w:id="3" w:name="_Hlk180564882"/>
    <w:bookmarkStart w:id="4" w:name="_Hlk180564883"/>
    <w:bookmarkStart w:id="5" w:name="_Hlk180564884"/>
    <w:bookmarkStart w:id="6" w:name="_Hlk180564885"/>
    <w:bookmarkStart w:id="7" w:name="_Hlk180564886"/>
    <w:bookmarkStart w:id="8" w:name="_Hlk180564887"/>
    <w:bookmarkStart w:id="9" w:name="_Hlk180564888"/>
    <w:bookmarkStart w:id="10" w:name="_Hlk180564889"/>
    <w:r w:rsidRPr="004C57A4">
      <w:rPr>
        <w:noProof/>
      </w:rPr>
      <w:drawing>
        <wp:anchor distT="0" distB="0" distL="114300" distR="114300" simplePos="0" relativeHeight="251658246" behindDoc="0" locked="0" layoutInCell="1" allowOverlap="1" wp14:anchorId="5EF78C75" wp14:editId="59D44370">
          <wp:simplePos x="0" y="0"/>
          <wp:positionH relativeFrom="page">
            <wp:posOffset>5520690</wp:posOffset>
          </wp:positionH>
          <wp:positionV relativeFrom="page">
            <wp:posOffset>274320</wp:posOffset>
          </wp:positionV>
          <wp:extent cx="1866731" cy="949258"/>
          <wp:effectExtent l="0" t="0" r="635" b="3810"/>
          <wp:wrapNone/>
          <wp:docPr id="6" name="Grafik 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731" cy="949258"/>
                  </a:xfrm>
                  <a:prstGeom prst="rect">
                    <a:avLst/>
                  </a:prstGeom>
                  <a:noFill/>
                  <a:ln>
                    <a:noFill/>
                  </a:ln>
                </pic:spPr>
              </pic:pic>
            </a:graphicData>
          </a:graphic>
          <wp14:sizeRelH relativeFrom="margin">
            <wp14:pctWidth>0</wp14:pctWidth>
          </wp14:sizeRelH>
          <wp14:sizeRelV relativeFrom="margin">
            <wp14:pctHeight>0</wp14:pctHeight>
          </wp14:sizeRelV>
        </wp:anchor>
      </w:drawing>
    </w:r>
    <w:r>
      <w:t>EP PerMed RITC2026 “MultiPMData2026”</w:t>
    </w:r>
    <w:r w:rsidRPr="001C0AE5">
      <w:t xml:space="preserve">: </w:t>
    </w:r>
    <w:r>
      <w:rPr>
        <w:b/>
      </w:rPr>
      <w:t>Pre-proposal application form</w:t>
    </w:r>
    <w:bookmarkEnd w:id="3"/>
    <w:bookmarkEnd w:id="4"/>
    <w:bookmarkEnd w:id="5"/>
    <w:bookmarkEnd w:id="6"/>
    <w:bookmarkEnd w:id="7"/>
    <w:bookmarkEnd w:id="8"/>
    <w:bookmarkEnd w:id="9"/>
    <w:bookmarkEnd w:id="1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0A447" w14:textId="298577FE" w:rsidR="000C144F" w:rsidRPr="001C0AE5" w:rsidRDefault="000C144F" w:rsidP="0055504E">
    <w:pPr>
      <w:pStyle w:val="Notedebasdepage"/>
      <w:spacing w:before="60"/>
    </w:pPr>
    <w:r w:rsidRPr="004C57A4">
      <w:rPr>
        <w:noProof/>
      </w:rPr>
      <w:drawing>
        <wp:anchor distT="0" distB="0" distL="114300" distR="114300" simplePos="0" relativeHeight="251658245" behindDoc="0" locked="0" layoutInCell="1" allowOverlap="1" wp14:anchorId="2FD61422" wp14:editId="42CF31C5">
          <wp:simplePos x="0" y="0"/>
          <wp:positionH relativeFrom="margin">
            <wp:posOffset>7078345</wp:posOffset>
          </wp:positionH>
          <wp:positionV relativeFrom="page">
            <wp:posOffset>236220</wp:posOffset>
          </wp:positionV>
          <wp:extent cx="1866731" cy="949258"/>
          <wp:effectExtent l="0" t="0" r="635" b="3810"/>
          <wp:wrapNone/>
          <wp:docPr id="10" name="Grafik 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731" cy="94925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EP </w:t>
    </w:r>
    <w:proofErr w:type="spellStart"/>
    <w:r>
      <w:t>PerMed</w:t>
    </w:r>
    <w:proofErr w:type="spellEnd"/>
    <w:r>
      <w:t xml:space="preserve"> RITC2026 “MultiPMData2026”</w:t>
    </w:r>
    <w:r w:rsidRPr="001C0AE5">
      <w:t xml:space="preserve">: </w:t>
    </w:r>
    <w:r>
      <w:rPr>
        <w:b/>
      </w:rPr>
      <w:t>Pre-proposal application form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06802" w14:textId="67DD2681" w:rsidR="000C144F" w:rsidRPr="00EF56B8" w:rsidRDefault="000C144F" w:rsidP="000707AC">
    <w:pPr>
      <w:pStyle w:val="Notedebasdepage"/>
      <w:spacing w:before="60"/>
    </w:pPr>
    <w:r w:rsidRPr="004C57A4">
      <w:rPr>
        <w:noProof/>
      </w:rPr>
      <w:drawing>
        <wp:anchor distT="0" distB="0" distL="114300" distR="114300" simplePos="0" relativeHeight="251658247" behindDoc="0" locked="0" layoutInCell="1" allowOverlap="1" wp14:anchorId="6E17CC48" wp14:editId="2204C6F7">
          <wp:simplePos x="0" y="0"/>
          <wp:positionH relativeFrom="page">
            <wp:posOffset>5520690</wp:posOffset>
          </wp:positionH>
          <wp:positionV relativeFrom="page">
            <wp:posOffset>274320</wp:posOffset>
          </wp:positionV>
          <wp:extent cx="1866731" cy="949258"/>
          <wp:effectExtent l="0" t="0" r="635" b="3810"/>
          <wp:wrapNone/>
          <wp:docPr id="11" name="Grafik 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731" cy="949258"/>
                  </a:xfrm>
                  <a:prstGeom prst="rect">
                    <a:avLst/>
                  </a:prstGeom>
                  <a:noFill/>
                  <a:ln>
                    <a:noFill/>
                  </a:ln>
                </pic:spPr>
              </pic:pic>
            </a:graphicData>
          </a:graphic>
          <wp14:sizeRelH relativeFrom="margin">
            <wp14:pctWidth>0</wp14:pctWidth>
          </wp14:sizeRelH>
          <wp14:sizeRelV relativeFrom="margin">
            <wp14:pctHeight>0</wp14:pctHeight>
          </wp14:sizeRelV>
        </wp:anchor>
      </w:drawing>
    </w:r>
    <w:r>
      <w:t>EP PerMed RITC2026 “MultiPMData2026”</w:t>
    </w:r>
    <w:r w:rsidRPr="001C0AE5">
      <w:t xml:space="preserve">: </w:t>
    </w:r>
    <w:r>
      <w:rPr>
        <w:b/>
      </w:rPr>
      <w:t>Pre-proposal application form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A92AE" w14:textId="36B7D942" w:rsidR="000C144F" w:rsidRPr="00EF56B8" w:rsidRDefault="000C144F" w:rsidP="000707AC">
    <w:pPr>
      <w:pStyle w:val="Notedebasdepage"/>
      <w:spacing w:before="60"/>
    </w:pPr>
    <w:r w:rsidRPr="004C57A4">
      <w:rPr>
        <w:noProof/>
      </w:rPr>
      <w:drawing>
        <wp:anchor distT="0" distB="0" distL="114300" distR="114300" simplePos="0" relativeHeight="251658248" behindDoc="0" locked="0" layoutInCell="1" allowOverlap="1" wp14:anchorId="21248492" wp14:editId="10FE9375">
          <wp:simplePos x="0" y="0"/>
          <wp:positionH relativeFrom="page">
            <wp:posOffset>5520690</wp:posOffset>
          </wp:positionH>
          <wp:positionV relativeFrom="page">
            <wp:posOffset>274320</wp:posOffset>
          </wp:positionV>
          <wp:extent cx="1866731" cy="949258"/>
          <wp:effectExtent l="0" t="0" r="635" b="3810"/>
          <wp:wrapNone/>
          <wp:docPr id="2" name="Grafik 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731" cy="94925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EP </w:t>
    </w:r>
    <w:proofErr w:type="spellStart"/>
    <w:r>
      <w:t>PerMed</w:t>
    </w:r>
    <w:proofErr w:type="spellEnd"/>
    <w:r>
      <w:t xml:space="preserve"> RITC2026 “MultiPMData2026”</w:t>
    </w:r>
    <w:r w:rsidRPr="001C0AE5">
      <w:t xml:space="preserve">: </w:t>
    </w:r>
    <w:r w:rsidRPr="00340E9D">
      <w:rPr>
        <w:b/>
      </w:rPr>
      <w:t>The patient’s/citizen’s involvement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390E"/>
    <w:multiLevelType w:val="hybridMultilevel"/>
    <w:tmpl w:val="39AE3B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9549B7"/>
    <w:multiLevelType w:val="multilevel"/>
    <w:tmpl w:val="047C892E"/>
    <w:lvl w:ilvl="0">
      <w:start w:val="1"/>
      <w:numFmt w:val="decimal"/>
      <w:lvlText w:val="%1"/>
      <w:lvlJc w:val="left"/>
      <w:pPr>
        <w:ind w:left="567" w:hanging="567"/>
      </w:pPr>
    </w:lvl>
    <w:lvl w:ilvl="1">
      <w:start w:val="1"/>
      <w:numFmt w:val="decimal"/>
      <w:pStyle w:val="Titre2"/>
      <w:lvlText w:val="%1.%2"/>
      <w:lvlJc w:val="left"/>
      <w:pPr>
        <w:tabs>
          <w:tab w:val="num" w:pos="113"/>
        </w:tabs>
        <w:ind w:left="0" w:firstLine="0"/>
      </w:pPr>
    </w:lvl>
    <w:lvl w:ilvl="2">
      <w:start w:val="1"/>
      <w:numFmt w:val="decimal"/>
      <w:pStyle w:val="Titre3"/>
      <w:lvlText w:val="%1.%2.%3"/>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ind w:left="0" w:firstLine="0"/>
      </w:pPr>
      <w:rPr>
        <w:rFonts w:hint="default"/>
      </w:rPr>
    </w:lvl>
    <w:lvl w:ilvl="4">
      <w:start w:val="1"/>
      <w:numFmt w:val="decimal"/>
      <w:pStyle w:val="Titre5"/>
      <w:lvlText w:val="%1.%2.%3.%4.%5"/>
      <w:lvlJc w:val="left"/>
      <w:pPr>
        <w:ind w:left="0" w:firstLine="0"/>
      </w:pPr>
      <w:rPr>
        <w:rFonts w:hint="default"/>
      </w:rPr>
    </w:lvl>
    <w:lvl w:ilvl="5">
      <w:start w:val="1"/>
      <w:numFmt w:val="decimal"/>
      <w:pStyle w:val="Titre6"/>
      <w:lvlText w:val="%1.%2.%3.%4.%5.%6"/>
      <w:lvlJc w:val="left"/>
      <w:pPr>
        <w:ind w:left="0" w:firstLine="0"/>
      </w:pPr>
      <w:rPr>
        <w:rFonts w:hint="default"/>
      </w:rPr>
    </w:lvl>
    <w:lvl w:ilvl="6">
      <w:start w:val="1"/>
      <w:numFmt w:val="decimal"/>
      <w:pStyle w:val="Titre7"/>
      <w:lvlText w:val="%1.%2.%3.%4.%5.%6.%7"/>
      <w:lvlJc w:val="left"/>
      <w:pPr>
        <w:ind w:left="0" w:firstLine="0"/>
      </w:pPr>
      <w:rPr>
        <w:rFonts w:hint="default"/>
      </w:rPr>
    </w:lvl>
    <w:lvl w:ilvl="7">
      <w:start w:val="1"/>
      <w:numFmt w:val="decimal"/>
      <w:pStyle w:val="Titre8"/>
      <w:lvlText w:val="%1.%2.%3.%4.%5.%6.%7.%8"/>
      <w:lvlJc w:val="left"/>
      <w:pPr>
        <w:ind w:left="0" w:firstLine="0"/>
      </w:pPr>
      <w:rPr>
        <w:rFonts w:hint="default"/>
      </w:rPr>
    </w:lvl>
    <w:lvl w:ilvl="8">
      <w:start w:val="1"/>
      <w:numFmt w:val="decimal"/>
      <w:pStyle w:val="Titre9"/>
      <w:lvlText w:val="%1.%2.%3.%4.%5.%6.%7.%8.%9"/>
      <w:lvlJc w:val="left"/>
      <w:pPr>
        <w:ind w:left="0" w:firstLine="0"/>
      </w:pPr>
      <w:rPr>
        <w:rFonts w:hint="default"/>
      </w:rPr>
    </w:lvl>
  </w:abstractNum>
  <w:abstractNum w:abstractNumId="2" w15:restartNumberingAfterBreak="0">
    <w:nsid w:val="120B7327"/>
    <w:multiLevelType w:val="hybridMultilevel"/>
    <w:tmpl w:val="7C6A77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86248"/>
    <w:multiLevelType w:val="hybridMultilevel"/>
    <w:tmpl w:val="BD200FAE"/>
    <w:lvl w:ilvl="0" w:tplc="DDFCC2AC">
      <w:start w:val="1"/>
      <w:numFmt w:val="upperLetter"/>
      <w:lvlText w:val="%1."/>
      <w:lvlJc w:val="left"/>
      <w:pPr>
        <w:ind w:left="340" w:hanging="340"/>
      </w:pPr>
      <w:rPr>
        <w:rFonts w:cs="Times New Roman" w:hint="default"/>
        <w:b/>
        <w:color w:val="002060" w:themeColor="text1"/>
        <w:sz w:val="20"/>
        <w:szCs w:val="20"/>
      </w:rPr>
    </w:lvl>
    <w:lvl w:ilvl="1" w:tplc="C832B034">
      <w:numFmt w:val="bullet"/>
      <w:lvlText w:val="•"/>
      <w:lvlJc w:val="left"/>
      <w:pPr>
        <w:ind w:left="1785" w:hanging="705"/>
      </w:pPr>
      <w:rPr>
        <w:rFonts w:ascii="Calibri" w:eastAsia="Times New Roman"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885809"/>
    <w:multiLevelType w:val="hybridMultilevel"/>
    <w:tmpl w:val="3C08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35FDF"/>
    <w:multiLevelType w:val="hybridMultilevel"/>
    <w:tmpl w:val="8570950C"/>
    <w:lvl w:ilvl="0" w:tplc="041D0001">
      <w:start w:val="1"/>
      <w:numFmt w:val="bullet"/>
      <w:lvlText w:val=""/>
      <w:lvlJc w:val="left"/>
      <w:pPr>
        <w:ind w:left="1140" w:hanging="360"/>
      </w:pPr>
      <w:rPr>
        <w:rFonts w:ascii="Symbol" w:hAnsi="Symbol" w:hint="default"/>
      </w:rPr>
    </w:lvl>
    <w:lvl w:ilvl="1" w:tplc="041D0003" w:tentative="1">
      <w:start w:val="1"/>
      <w:numFmt w:val="bullet"/>
      <w:lvlText w:val="o"/>
      <w:lvlJc w:val="left"/>
      <w:pPr>
        <w:ind w:left="1860" w:hanging="360"/>
      </w:pPr>
      <w:rPr>
        <w:rFonts w:ascii="Courier New" w:hAnsi="Courier New" w:cs="Courier New" w:hint="default"/>
      </w:rPr>
    </w:lvl>
    <w:lvl w:ilvl="2" w:tplc="041D0005" w:tentative="1">
      <w:start w:val="1"/>
      <w:numFmt w:val="bullet"/>
      <w:lvlText w:val=""/>
      <w:lvlJc w:val="left"/>
      <w:pPr>
        <w:ind w:left="2580" w:hanging="360"/>
      </w:pPr>
      <w:rPr>
        <w:rFonts w:ascii="Wingdings" w:hAnsi="Wingdings" w:hint="default"/>
      </w:rPr>
    </w:lvl>
    <w:lvl w:ilvl="3" w:tplc="041D0001" w:tentative="1">
      <w:start w:val="1"/>
      <w:numFmt w:val="bullet"/>
      <w:lvlText w:val=""/>
      <w:lvlJc w:val="left"/>
      <w:pPr>
        <w:ind w:left="3300" w:hanging="360"/>
      </w:pPr>
      <w:rPr>
        <w:rFonts w:ascii="Symbol" w:hAnsi="Symbol" w:hint="default"/>
      </w:rPr>
    </w:lvl>
    <w:lvl w:ilvl="4" w:tplc="041D0003" w:tentative="1">
      <w:start w:val="1"/>
      <w:numFmt w:val="bullet"/>
      <w:lvlText w:val="o"/>
      <w:lvlJc w:val="left"/>
      <w:pPr>
        <w:ind w:left="4020" w:hanging="360"/>
      </w:pPr>
      <w:rPr>
        <w:rFonts w:ascii="Courier New" w:hAnsi="Courier New" w:cs="Courier New" w:hint="default"/>
      </w:rPr>
    </w:lvl>
    <w:lvl w:ilvl="5" w:tplc="041D0005" w:tentative="1">
      <w:start w:val="1"/>
      <w:numFmt w:val="bullet"/>
      <w:lvlText w:val=""/>
      <w:lvlJc w:val="left"/>
      <w:pPr>
        <w:ind w:left="4740" w:hanging="360"/>
      </w:pPr>
      <w:rPr>
        <w:rFonts w:ascii="Wingdings" w:hAnsi="Wingdings" w:hint="default"/>
      </w:rPr>
    </w:lvl>
    <w:lvl w:ilvl="6" w:tplc="041D0001" w:tentative="1">
      <w:start w:val="1"/>
      <w:numFmt w:val="bullet"/>
      <w:lvlText w:val=""/>
      <w:lvlJc w:val="left"/>
      <w:pPr>
        <w:ind w:left="5460" w:hanging="360"/>
      </w:pPr>
      <w:rPr>
        <w:rFonts w:ascii="Symbol" w:hAnsi="Symbol" w:hint="default"/>
      </w:rPr>
    </w:lvl>
    <w:lvl w:ilvl="7" w:tplc="041D0003" w:tentative="1">
      <w:start w:val="1"/>
      <w:numFmt w:val="bullet"/>
      <w:lvlText w:val="o"/>
      <w:lvlJc w:val="left"/>
      <w:pPr>
        <w:ind w:left="6180" w:hanging="360"/>
      </w:pPr>
      <w:rPr>
        <w:rFonts w:ascii="Courier New" w:hAnsi="Courier New" w:cs="Courier New" w:hint="default"/>
      </w:rPr>
    </w:lvl>
    <w:lvl w:ilvl="8" w:tplc="041D0005" w:tentative="1">
      <w:start w:val="1"/>
      <w:numFmt w:val="bullet"/>
      <w:lvlText w:val=""/>
      <w:lvlJc w:val="left"/>
      <w:pPr>
        <w:ind w:left="6900" w:hanging="360"/>
      </w:pPr>
      <w:rPr>
        <w:rFonts w:ascii="Wingdings" w:hAnsi="Wingdings" w:hint="default"/>
      </w:rPr>
    </w:lvl>
  </w:abstractNum>
  <w:abstractNum w:abstractNumId="6" w15:restartNumberingAfterBreak="0">
    <w:nsid w:val="1C3852A8"/>
    <w:multiLevelType w:val="hybridMultilevel"/>
    <w:tmpl w:val="68B2E8FC"/>
    <w:lvl w:ilvl="0" w:tplc="041D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7149E8"/>
    <w:multiLevelType w:val="multilevel"/>
    <w:tmpl w:val="02E2CF78"/>
    <w:lvl w:ilvl="0">
      <w:start w:val="1"/>
      <w:numFmt w:val="bullet"/>
      <w:pStyle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1F426330"/>
    <w:multiLevelType w:val="hybridMultilevel"/>
    <w:tmpl w:val="0C569056"/>
    <w:lvl w:ilvl="0" w:tplc="C4F8F32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DC1030"/>
    <w:multiLevelType w:val="hybridMultilevel"/>
    <w:tmpl w:val="509A91BC"/>
    <w:lvl w:ilvl="0" w:tplc="22F20E70">
      <w:start w:val="1"/>
      <w:numFmt w:val="bullet"/>
      <w:lvlText w:val=""/>
      <w:lvlJc w:val="left"/>
      <w:pPr>
        <w:ind w:left="700" w:hanging="34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527A0"/>
    <w:multiLevelType w:val="hybridMultilevel"/>
    <w:tmpl w:val="E14A6B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292F66"/>
    <w:multiLevelType w:val="hybridMultilevel"/>
    <w:tmpl w:val="BC3A7CA6"/>
    <w:lvl w:ilvl="0" w:tplc="7E561C02">
      <w:start w:val="1"/>
      <w:numFmt w:val="bullet"/>
      <w:lvlText w:val=""/>
      <w:lvlJc w:val="left"/>
      <w:pPr>
        <w:ind w:left="340" w:hanging="34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E40E37"/>
    <w:multiLevelType w:val="hybridMultilevel"/>
    <w:tmpl w:val="FFFFFFFF"/>
    <w:lvl w:ilvl="0" w:tplc="BC989E98">
      <w:start w:val="1"/>
      <w:numFmt w:val="decimal"/>
      <w:lvlText w:val="%1"/>
      <w:lvlJc w:val="left"/>
      <w:pPr>
        <w:ind w:left="567" w:hanging="567"/>
      </w:pPr>
    </w:lvl>
    <w:lvl w:ilvl="1" w:tplc="BE5ED4B8">
      <w:start w:val="1"/>
      <w:numFmt w:val="lowerLetter"/>
      <w:lvlText w:val="%2."/>
      <w:lvlJc w:val="left"/>
      <w:pPr>
        <w:ind w:left="1440" w:hanging="360"/>
      </w:pPr>
    </w:lvl>
    <w:lvl w:ilvl="2" w:tplc="3A86B514">
      <w:start w:val="1"/>
      <w:numFmt w:val="lowerRoman"/>
      <w:lvlText w:val="%3."/>
      <w:lvlJc w:val="right"/>
      <w:pPr>
        <w:ind w:left="2160" w:hanging="180"/>
      </w:pPr>
    </w:lvl>
    <w:lvl w:ilvl="3" w:tplc="482ACBC6">
      <w:start w:val="1"/>
      <w:numFmt w:val="decimal"/>
      <w:lvlText w:val="%4."/>
      <w:lvlJc w:val="left"/>
      <w:pPr>
        <w:ind w:left="2880" w:hanging="360"/>
      </w:pPr>
    </w:lvl>
    <w:lvl w:ilvl="4" w:tplc="20F81B14">
      <w:start w:val="1"/>
      <w:numFmt w:val="lowerLetter"/>
      <w:lvlText w:val="%5."/>
      <w:lvlJc w:val="left"/>
      <w:pPr>
        <w:ind w:left="3600" w:hanging="360"/>
      </w:pPr>
    </w:lvl>
    <w:lvl w:ilvl="5" w:tplc="464056A6">
      <w:start w:val="1"/>
      <w:numFmt w:val="lowerRoman"/>
      <w:lvlText w:val="%6."/>
      <w:lvlJc w:val="right"/>
      <w:pPr>
        <w:ind w:left="4320" w:hanging="180"/>
      </w:pPr>
    </w:lvl>
    <w:lvl w:ilvl="6" w:tplc="AEF2025E">
      <w:start w:val="1"/>
      <w:numFmt w:val="decimal"/>
      <w:lvlText w:val="%7."/>
      <w:lvlJc w:val="left"/>
      <w:pPr>
        <w:ind w:left="5040" w:hanging="360"/>
      </w:pPr>
    </w:lvl>
    <w:lvl w:ilvl="7" w:tplc="28D035E4">
      <w:start w:val="1"/>
      <w:numFmt w:val="lowerLetter"/>
      <w:lvlText w:val="%8."/>
      <w:lvlJc w:val="left"/>
      <w:pPr>
        <w:ind w:left="5760" w:hanging="360"/>
      </w:pPr>
    </w:lvl>
    <w:lvl w:ilvl="8" w:tplc="F5E889DE">
      <w:start w:val="1"/>
      <w:numFmt w:val="lowerRoman"/>
      <w:lvlText w:val="%9."/>
      <w:lvlJc w:val="right"/>
      <w:pPr>
        <w:ind w:left="6480" w:hanging="180"/>
      </w:pPr>
    </w:lvl>
  </w:abstractNum>
  <w:abstractNum w:abstractNumId="13" w15:restartNumberingAfterBreak="0">
    <w:nsid w:val="3873571E"/>
    <w:multiLevelType w:val="hybridMultilevel"/>
    <w:tmpl w:val="E90C11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2112AA"/>
    <w:multiLevelType w:val="multilevel"/>
    <w:tmpl w:val="42F89CB8"/>
    <w:lvl w:ilvl="0">
      <w:start w:val="1"/>
      <w:numFmt w:val="bullet"/>
      <w:pStyle w:val="BulletPoint"/>
      <w:lvlText w:val=""/>
      <w:lvlJc w:val="left"/>
      <w:pPr>
        <w:ind w:left="227" w:hanging="227"/>
      </w:pPr>
      <w:rPr>
        <w:rFonts w:ascii="Symbol" w:hAnsi="Symbol" w:hint="default"/>
      </w:rPr>
    </w:lvl>
    <w:lvl w:ilvl="1">
      <w:start w:val="1"/>
      <w:numFmt w:val="bullet"/>
      <w:lvlText w:val=""/>
      <w:lvlJc w:val="left"/>
      <w:pPr>
        <w:ind w:left="454" w:hanging="227"/>
      </w:pPr>
      <w:rPr>
        <w:rFonts w:ascii="Symbol" w:hAnsi="Symbol" w:hint="default"/>
      </w:rPr>
    </w:lvl>
    <w:lvl w:ilvl="2">
      <w:start w:val="1"/>
      <w:numFmt w:val="bullet"/>
      <w:lvlText w:val="‒"/>
      <w:lvlJc w:val="left"/>
      <w:pPr>
        <w:ind w:left="681" w:hanging="227"/>
      </w:pPr>
      <w:rPr>
        <w:rFonts w:ascii="Arial" w:hAnsi="Arial" w:hint="default"/>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Arial" w:hAnsi="Arial" w:hint="default"/>
      </w:rPr>
    </w:lvl>
    <w:lvl w:ilvl="6">
      <w:start w:val="1"/>
      <w:numFmt w:val="bullet"/>
      <w:lvlText w:val="‒"/>
      <w:lvlJc w:val="left"/>
      <w:pPr>
        <w:ind w:left="1589" w:hanging="227"/>
      </w:pPr>
      <w:rPr>
        <w:rFonts w:ascii="Arial" w:hAnsi="Arial" w:hint="default"/>
      </w:rPr>
    </w:lvl>
    <w:lvl w:ilvl="7">
      <w:start w:val="1"/>
      <w:numFmt w:val="bullet"/>
      <w:lvlText w:val="‒"/>
      <w:lvlJc w:val="left"/>
      <w:pPr>
        <w:ind w:left="1816" w:hanging="227"/>
      </w:pPr>
      <w:rPr>
        <w:rFonts w:ascii="Arial" w:hAnsi="Arial" w:hint="default"/>
      </w:rPr>
    </w:lvl>
    <w:lvl w:ilvl="8">
      <w:start w:val="1"/>
      <w:numFmt w:val="bullet"/>
      <w:lvlText w:val="‒"/>
      <w:lvlJc w:val="left"/>
      <w:pPr>
        <w:ind w:left="2043" w:hanging="227"/>
      </w:pPr>
      <w:rPr>
        <w:rFonts w:ascii="Arial" w:hAnsi="Arial" w:hint="default"/>
      </w:rPr>
    </w:lvl>
  </w:abstractNum>
  <w:abstractNum w:abstractNumId="15" w15:restartNumberingAfterBreak="0">
    <w:nsid w:val="45453895"/>
    <w:multiLevelType w:val="hybridMultilevel"/>
    <w:tmpl w:val="7422D0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DA7A55"/>
    <w:multiLevelType w:val="hybridMultilevel"/>
    <w:tmpl w:val="AE56B408"/>
    <w:lvl w:ilvl="0" w:tplc="344A76EE">
      <w:start w:val="1"/>
      <w:numFmt w:val="decimal"/>
      <w:lvlText w:val="%1)"/>
      <w:lvlJc w:val="left"/>
      <w:pPr>
        <w:ind w:left="1020" w:hanging="360"/>
      </w:pPr>
    </w:lvl>
    <w:lvl w:ilvl="1" w:tplc="1EF041FE">
      <w:start w:val="1"/>
      <w:numFmt w:val="decimal"/>
      <w:lvlText w:val="%2)"/>
      <w:lvlJc w:val="left"/>
      <w:pPr>
        <w:ind w:left="1020" w:hanging="360"/>
      </w:pPr>
    </w:lvl>
    <w:lvl w:ilvl="2" w:tplc="FB12A402">
      <w:start w:val="1"/>
      <w:numFmt w:val="decimal"/>
      <w:lvlText w:val="%3)"/>
      <w:lvlJc w:val="left"/>
      <w:pPr>
        <w:ind w:left="1020" w:hanging="360"/>
      </w:pPr>
    </w:lvl>
    <w:lvl w:ilvl="3" w:tplc="5AD4DD1A">
      <w:start w:val="1"/>
      <w:numFmt w:val="decimal"/>
      <w:lvlText w:val="%4)"/>
      <w:lvlJc w:val="left"/>
      <w:pPr>
        <w:ind w:left="1020" w:hanging="360"/>
      </w:pPr>
    </w:lvl>
    <w:lvl w:ilvl="4" w:tplc="D5525E86">
      <w:start w:val="1"/>
      <w:numFmt w:val="decimal"/>
      <w:lvlText w:val="%5)"/>
      <w:lvlJc w:val="left"/>
      <w:pPr>
        <w:ind w:left="1020" w:hanging="360"/>
      </w:pPr>
    </w:lvl>
    <w:lvl w:ilvl="5" w:tplc="ADBC75C6">
      <w:start w:val="1"/>
      <w:numFmt w:val="decimal"/>
      <w:lvlText w:val="%6)"/>
      <w:lvlJc w:val="left"/>
      <w:pPr>
        <w:ind w:left="1020" w:hanging="360"/>
      </w:pPr>
    </w:lvl>
    <w:lvl w:ilvl="6" w:tplc="AC9C7816">
      <w:start w:val="1"/>
      <w:numFmt w:val="decimal"/>
      <w:lvlText w:val="%7)"/>
      <w:lvlJc w:val="left"/>
      <w:pPr>
        <w:ind w:left="1020" w:hanging="360"/>
      </w:pPr>
    </w:lvl>
    <w:lvl w:ilvl="7" w:tplc="432090EC">
      <w:start w:val="1"/>
      <w:numFmt w:val="decimal"/>
      <w:lvlText w:val="%8)"/>
      <w:lvlJc w:val="left"/>
      <w:pPr>
        <w:ind w:left="1020" w:hanging="360"/>
      </w:pPr>
    </w:lvl>
    <w:lvl w:ilvl="8" w:tplc="20EC6608">
      <w:start w:val="1"/>
      <w:numFmt w:val="decimal"/>
      <w:lvlText w:val="%9)"/>
      <w:lvlJc w:val="left"/>
      <w:pPr>
        <w:ind w:left="1020" w:hanging="360"/>
      </w:pPr>
    </w:lvl>
  </w:abstractNum>
  <w:abstractNum w:abstractNumId="17" w15:restartNumberingAfterBreak="0">
    <w:nsid w:val="49E2348A"/>
    <w:multiLevelType w:val="hybridMultilevel"/>
    <w:tmpl w:val="A796CC34"/>
    <w:lvl w:ilvl="0" w:tplc="70C22724">
      <w:start w:val="1"/>
      <w:numFmt w:val="decimal"/>
      <w:lvlText w:val="%1)"/>
      <w:lvlJc w:val="left"/>
      <w:pPr>
        <w:ind w:left="1020" w:hanging="360"/>
      </w:pPr>
    </w:lvl>
    <w:lvl w:ilvl="1" w:tplc="0E923ABE">
      <w:start w:val="1"/>
      <w:numFmt w:val="decimal"/>
      <w:lvlText w:val="%2)"/>
      <w:lvlJc w:val="left"/>
      <w:pPr>
        <w:ind w:left="1020" w:hanging="360"/>
      </w:pPr>
    </w:lvl>
    <w:lvl w:ilvl="2" w:tplc="E64476CA">
      <w:start w:val="1"/>
      <w:numFmt w:val="decimal"/>
      <w:lvlText w:val="%3)"/>
      <w:lvlJc w:val="left"/>
      <w:pPr>
        <w:ind w:left="1020" w:hanging="360"/>
      </w:pPr>
    </w:lvl>
    <w:lvl w:ilvl="3" w:tplc="BDC0E7CE">
      <w:start w:val="1"/>
      <w:numFmt w:val="decimal"/>
      <w:lvlText w:val="%4)"/>
      <w:lvlJc w:val="left"/>
      <w:pPr>
        <w:ind w:left="1020" w:hanging="360"/>
      </w:pPr>
    </w:lvl>
    <w:lvl w:ilvl="4" w:tplc="5AACF4EA">
      <w:start w:val="1"/>
      <w:numFmt w:val="decimal"/>
      <w:lvlText w:val="%5)"/>
      <w:lvlJc w:val="left"/>
      <w:pPr>
        <w:ind w:left="1020" w:hanging="360"/>
      </w:pPr>
    </w:lvl>
    <w:lvl w:ilvl="5" w:tplc="63A8B95A">
      <w:start w:val="1"/>
      <w:numFmt w:val="decimal"/>
      <w:lvlText w:val="%6)"/>
      <w:lvlJc w:val="left"/>
      <w:pPr>
        <w:ind w:left="1020" w:hanging="360"/>
      </w:pPr>
    </w:lvl>
    <w:lvl w:ilvl="6" w:tplc="206C24A4">
      <w:start w:val="1"/>
      <w:numFmt w:val="decimal"/>
      <w:lvlText w:val="%7)"/>
      <w:lvlJc w:val="left"/>
      <w:pPr>
        <w:ind w:left="1020" w:hanging="360"/>
      </w:pPr>
    </w:lvl>
    <w:lvl w:ilvl="7" w:tplc="2BE44FBA">
      <w:start w:val="1"/>
      <w:numFmt w:val="decimal"/>
      <w:lvlText w:val="%8)"/>
      <w:lvlJc w:val="left"/>
      <w:pPr>
        <w:ind w:left="1020" w:hanging="360"/>
      </w:pPr>
    </w:lvl>
    <w:lvl w:ilvl="8" w:tplc="027CD190">
      <w:start w:val="1"/>
      <w:numFmt w:val="decimal"/>
      <w:lvlText w:val="%9)"/>
      <w:lvlJc w:val="left"/>
      <w:pPr>
        <w:ind w:left="1020" w:hanging="360"/>
      </w:pPr>
    </w:lvl>
  </w:abstractNum>
  <w:abstractNum w:abstractNumId="18" w15:restartNumberingAfterBreak="0">
    <w:nsid w:val="4DB73BE0"/>
    <w:multiLevelType w:val="hybridMultilevel"/>
    <w:tmpl w:val="DFC88B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2B527B"/>
    <w:multiLevelType w:val="hybridMultilevel"/>
    <w:tmpl w:val="0F64C046"/>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700CAC"/>
    <w:multiLevelType w:val="hybridMultilevel"/>
    <w:tmpl w:val="90FEC3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55A447E8"/>
    <w:multiLevelType w:val="hybridMultilevel"/>
    <w:tmpl w:val="8E62B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CD3B5E"/>
    <w:multiLevelType w:val="multilevel"/>
    <w:tmpl w:val="CFCEB4BA"/>
    <w:lvl w:ilvl="0">
      <w:start w:val="1"/>
      <w:numFmt w:val="decimal"/>
      <w:pStyle w:val="Titre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955298"/>
    <w:multiLevelType w:val="hybridMultilevel"/>
    <w:tmpl w:val="9C54B0A6"/>
    <w:lvl w:ilvl="0" w:tplc="406E1FA4">
      <w:start w:val="1"/>
      <w:numFmt w:val="decimal"/>
      <w:lvlText w:val="%1)"/>
      <w:lvlJc w:val="left"/>
      <w:pPr>
        <w:ind w:left="720" w:hanging="360"/>
      </w:pPr>
      <w:rPr>
        <w:rFonts w:hint="default"/>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3614B09"/>
    <w:multiLevelType w:val="hybridMultilevel"/>
    <w:tmpl w:val="BDACEBA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79F0630"/>
    <w:multiLevelType w:val="hybridMultilevel"/>
    <w:tmpl w:val="8C8448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8B230EA"/>
    <w:multiLevelType w:val="multilevel"/>
    <w:tmpl w:val="E744DD34"/>
    <w:lvl w:ilvl="0">
      <w:start w:val="1"/>
      <w:numFmt w:val="decimal"/>
      <w:lvlText w:val="%1."/>
      <w:lvlJc w:val="left"/>
      <w:pPr>
        <w:ind w:left="454" w:hanging="454"/>
      </w:pPr>
      <w:rPr>
        <w:rFonts w:hint="default"/>
      </w:rPr>
    </w:lvl>
    <w:lvl w:ilvl="1">
      <w:start w:val="1"/>
      <w:numFmt w:val="decimal"/>
      <w:lvlText w:val="%1.%2."/>
      <w:lvlJc w:val="left"/>
      <w:pPr>
        <w:ind w:left="907" w:hanging="550"/>
      </w:pPr>
      <w:rPr>
        <w:rFonts w:hint="default"/>
      </w:rPr>
    </w:lvl>
    <w:lvl w:ilvl="2">
      <w:start w:val="1"/>
      <w:numFmt w:val="decimal"/>
      <w:lvlText w:val="%1.%2.%3."/>
      <w:lvlJc w:val="left"/>
      <w:pPr>
        <w:ind w:left="1247" w:hanging="533"/>
      </w:pPr>
      <w:rPr>
        <w:rFonts w:hint="default"/>
      </w:rPr>
    </w:lvl>
    <w:lvl w:ilvl="3">
      <w:start w:val="1"/>
      <w:numFmt w:val="decimal"/>
      <w:pStyle w:val="ListStyle"/>
      <w:lvlText w:val="%1.%2.%3.%4."/>
      <w:lvlJc w:val="left"/>
      <w:pPr>
        <w:ind w:left="1758" w:hanging="851"/>
      </w:pPr>
      <w:rPr>
        <w:rFonts w:hint="default"/>
      </w:rPr>
    </w:lvl>
    <w:lvl w:ilvl="4">
      <w:start w:val="1"/>
      <w:numFmt w:val="decimal"/>
      <w:lvlText w:val="%1.%2.%3.%4.%5."/>
      <w:lvlJc w:val="left"/>
      <w:pPr>
        <w:ind w:left="2608" w:hanging="1190"/>
      </w:pPr>
      <w:rPr>
        <w:rFonts w:hint="default"/>
      </w:rPr>
    </w:lvl>
    <w:lvl w:ilvl="5">
      <w:start w:val="1"/>
      <w:numFmt w:val="decimal"/>
      <w:lvlText w:val="%1.%2.%3.%4.%5.%6."/>
      <w:lvlJc w:val="left"/>
      <w:pPr>
        <w:ind w:left="2239" w:hanging="454"/>
      </w:pPr>
      <w:rPr>
        <w:rFonts w:hint="default"/>
      </w:rPr>
    </w:lvl>
    <w:lvl w:ilvl="6">
      <w:start w:val="1"/>
      <w:numFmt w:val="decimal"/>
      <w:lvlText w:val="%1.%2.%3.%4.%5.%6.%7."/>
      <w:lvlJc w:val="left"/>
      <w:pPr>
        <w:ind w:left="2596" w:hanging="454"/>
      </w:pPr>
      <w:rPr>
        <w:rFonts w:hint="default"/>
      </w:rPr>
    </w:lvl>
    <w:lvl w:ilvl="7">
      <w:start w:val="1"/>
      <w:numFmt w:val="decimal"/>
      <w:lvlText w:val="%1.%2.%3.%4.%5.%6.%7.%8."/>
      <w:lvlJc w:val="left"/>
      <w:pPr>
        <w:ind w:left="2953" w:hanging="454"/>
      </w:pPr>
      <w:rPr>
        <w:rFonts w:hint="default"/>
      </w:rPr>
    </w:lvl>
    <w:lvl w:ilvl="8">
      <w:start w:val="1"/>
      <w:numFmt w:val="decimal"/>
      <w:lvlText w:val="%1.%2.%3.%4.%5.%6.%7.%8.%9."/>
      <w:lvlJc w:val="left"/>
      <w:pPr>
        <w:ind w:left="3310" w:hanging="454"/>
      </w:pPr>
      <w:rPr>
        <w:rFonts w:hint="default"/>
      </w:rPr>
    </w:lvl>
  </w:abstractNum>
  <w:abstractNum w:abstractNumId="27" w15:restartNumberingAfterBreak="0">
    <w:nsid w:val="68E2DC78"/>
    <w:multiLevelType w:val="hybridMultilevel"/>
    <w:tmpl w:val="A10E0A50"/>
    <w:lvl w:ilvl="0" w:tplc="DC380060">
      <w:start w:val="1"/>
      <w:numFmt w:val="lowerLetter"/>
      <w:lvlText w:val="%1)"/>
      <w:lvlJc w:val="left"/>
      <w:pPr>
        <w:ind w:left="720" w:hanging="360"/>
      </w:pPr>
    </w:lvl>
    <w:lvl w:ilvl="1" w:tplc="A61CECA4">
      <w:start w:val="1"/>
      <w:numFmt w:val="lowerLetter"/>
      <w:lvlText w:val="%2."/>
      <w:lvlJc w:val="left"/>
      <w:pPr>
        <w:ind w:left="1440" w:hanging="360"/>
      </w:pPr>
    </w:lvl>
    <w:lvl w:ilvl="2" w:tplc="F81CCE66">
      <w:start w:val="1"/>
      <w:numFmt w:val="lowerRoman"/>
      <w:lvlText w:val="%3."/>
      <w:lvlJc w:val="right"/>
      <w:pPr>
        <w:ind w:left="2160" w:hanging="180"/>
      </w:pPr>
    </w:lvl>
    <w:lvl w:ilvl="3" w:tplc="C49043C0">
      <w:start w:val="1"/>
      <w:numFmt w:val="decimal"/>
      <w:lvlText w:val="%4."/>
      <w:lvlJc w:val="left"/>
      <w:pPr>
        <w:ind w:left="2880" w:hanging="360"/>
      </w:pPr>
    </w:lvl>
    <w:lvl w:ilvl="4" w:tplc="81A2B814">
      <w:start w:val="1"/>
      <w:numFmt w:val="lowerLetter"/>
      <w:lvlText w:val="%5."/>
      <w:lvlJc w:val="left"/>
      <w:pPr>
        <w:ind w:left="3600" w:hanging="360"/>
      </w:pPr>
    </w:lvl>
    <w:lvl w:ilvl="5" w:tplc="6C243C00">
      <w:start w:val="1"/>
      <w:numFmt w:val="lowerRoman"/>
      <w:lvlText w:val="%6."/>
      <w:lvlJc w:val="right"/>
      <w:pPr>
        <w:ind w:left="4320" w:hanging="180"/>
      </w:pPr>
    </w:lvl>
    <w:lvl w:ilvl="6" w:tplc="52505A48">
      <w:start w:val="1"/>
      <w:numFmt w:val="decimal"/>
      <w:lvlText w:val="%7."/>
      <w:lvlJc w:val="left"/>
      <w:pPr>
        <w:ind w:left="5040" w:hanging="360"/>
      </w:pPr>
    </w:lvl>
    <w:lvl w:ilvl="7" w:tplc="102CC372">
      <w:start w:val="1"/>
      <w:numFmt w:val="lowerLetter"/>
      <w:lvlText w:val="%8."/>
      <w:lvlJc w:val="left"/>
      <w:pPr>
        <w:ind w:left="5760" w:hanging="360"/>
      </w:pPr>
    </w:lvl>
    <w:lvl w:ilvl="8" w:tplc="62643354">
      <w:start w:val="1"/>
      <w:numFmt w:val="lowerRoman"/>
      <w:lvlText w:val="%9."/>
      <w:lvlJc w:val="right"/>
      <w:pPr>
        <w:ind w:left="6480" w:hanging="180"/>
      </w:pPr>
    </w:lvl>
  </w:abstractNum>
  <w:abstractNum w:abstractNumId="28" w15:restartNumberingAfterBreak="0">
    <w:nsid w:val="6D2E5557"/>
    <w:multiLevelType w:val="hybridMultilevel"/>
    <w:tmpl w:val="73C48E6C"/>
    <w:lvl w:ilvl="0" w:tplc="7E561C02">
      <w:start w:val="1"/>
      <w:numFmt w:val="bullet"/>
      <w:lvlText w:val=""/>
      <w:lvlJc w:val="left"/>
      <w:pPr>
        <w:ind w:left="340" w:hanging="34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BBF499C"/>
    <w:multiLevelType w:val="hybridMultilevel"/>
    <w:tmpl w:val="FFFFFFFF"/>
    <w:lvl w:ilvl="0" w:tplc="5E64BB1E">
      <w:start w:val="1"/>
      <w:numFmt w:val="decimal"/>
      <w:lvlText w:val="%1"/>
      <w:lvlJc w:val="left"/>
      <w:pPr>
        <w:ind w:left="567" w:hanging="360"/>
      </w:pPr>
    </w:lvl>
    <w:lvl w:ilvl="1" w:tplc="DE9491D2">
      <w:start w:val="1"/>
      <w:numFmt w:val="lowerLetter"/>
      <w:lvlText w:val="%2."/>
      <w:lvlJc w:val="left"/>
      <w:pPr>
        <w:ind w:left="0" w:hanging="360"/>
      </w:pPr>
    </w:lvl>
    <w:lvl w:ilvl="2" w:tplc="A1B40D38">
      <w:start w:val="1"/>
      <w:numFmt w:val="lowerRoman"/>
      <w:lvlText w:val="%3."/>
      <w:lvlJc w:val="right"/>
      <w:pPr>
        <w:ind w:left="0" w:hanging="180"/>
      </w:pPr>
    </w:lvl>
    <w:lvl w:ilvl="3" w:tplc="9E8C0A10">
      <w:start w:val="1"/>
      <w:numFmt w:val="decimal"/>
      <w:lvlText w:val="%4."/>
      <w:lvlJc w:val="left"/>
      <w:pPr>
        <w:ind w:left="0" w:hanging="360"/>
      </w:pPr>
    </w:lvl>
    <w:lvl w:ilvl="4" w:tplc="53706BF4">
      <w:start w:val="1"/>
      <w:numFmt w:val="lowerLetter"/>
      <w:lvlText w:val="%5."/>
      <w:lvlJc w:val="left"/>
      <w:pPr>
        <w:ind w:left="0" w:hanging="360"/>
      </w:pPr>
    </w:lvl>
    <w:lvl w:ilvl="5" w:tplc="EC1C96A6">
      <w:start w:val="1"/>
      <w:numFmt w:val="lowerRoman"/>
      <w:lvlText w:val="%6."/>
      <w:lvlJc w:val="right"/>
      <w:pPr>
        <w:ind w:left="0" w:hanging="180"/>
      </w:pPr>
    </w:lvl>
    <w:lvl w:ilvl="6" w:tplc="CDF24916">
      <w:start w:val="1"/>
      <w:numFmt w:val="decimal"/>
      <w:lvlText w:val="%7."/>
      <w:lvlJc w:val="left"/>
      <w:pPr>
        <w:ind w:left="0" w:hanging="360"/>
      </w:pPr>
    </w:lvl>
    <w:lvl w:ilvl="7" w:tplc="64C4501E">
      <w:start w:val="1"/>
      <w:numFmt w:val="lowerLetter"/>
      <w:lvlText w:val="%8."/>
      <w:lvlJc w:val="left"/>
      <w:pPr>
        <w:ind w:left="0" w:hanging="360"/>
      </w:pPr>
    </w:lvl>
    <w:lvl w:ilvl="8" w:tplc="07721B28">
      <w:start w:val="1"/>
      <w:numFmt w:val="lowerRoman"/>
      <w:lvlText w:val="%9."/>
      <w:lvlJc w:val="right"/>
      <w:pPr>
        <w:ind w:left="0" w:hanging="180"/>
      </w:pPr>
    </w:lvl>
  </w:abstractNum>
  <w:num w:numId="1">
    <w:abstractNumId w:val="12"/>
  </w:num>
  <w:num w:numId="2">
    <w:abstractNumId w:val="27"/>
  </w:num>
  <w:num w:numId="3">
    <w:abstractNumId w:val="7"/>
  </w:num>
  <w:num w:numId="4">
    <w:abstractNumId w:val="1"/>
  </w:num>
  <w:num w:numId="5">
    <w:abstractNumId w:val="14"/>
  </w:num>
  <w:num w:numId="6">
    <w:abstractNumId w:val="26"/>
    <w:lvlOverride w:ilvl="0">
      <w:lvl w:ilvl="0">
        <w:start w:val="1"/>
        <w:numFmt w:val="decimal"/>
        <w:lvlText w:val="%1."/>
        <w:lvlJc w:val="left"/>
        <w:pPr>
          <w:ind w:left="454" w:hanging="454"/>
        </w:pPr>
        <w:rPr>
          <w:rFonts w:hint="default"/>
        </w:rPr>
      </w:lvl>
    </w:lvlOverride>
    <w:lvlOverride w:ilvl="1">
      <w:lvl w:ilvl="1">
        <w:start w:val="1"/>
        <w:numFmt w:val="decimal"/>
        <w:lvlText w:val="%1.%2."/>
        <w:lvlJc w:val="left"/>
        <w:pPr>
          <w:ind w:left="907" w:hanging="550"/>
        </w:pPr>
        <w:rPr>
          <w:rFonts w:hint="default"/>
        </w:rPr>
      </w:lvl>
    </w:lvlOverride>
    <w:lvlOverride w:ilvl="2">
      <w:lvl w:ilvl="2">
        <w:start w:val="1"/>
        <w:numFmt w:val="decimal"/>
        <w:lvlText w:val="%1.%2.%3."/>
        <w:lvlJc w:val="left"/>
        <w:pPr>
          <w:ind w:left="1247" w:hanging="533"/>
        </w:pPr>
        <w:rPr>
          <w:rFonts w:hint="default"/>
        </w:rPr>
      </w:lvl>
    </w:lvlOverride>
    <w:lvlOverride w:ilvl="3">
      <w:lvl w:ilvl="3">
        <w:start w:val="1"/>
        <w:numFmt w:val="decimal"/>
        <w:pStyle w:val="ListStyle"/>
        <w:lvlText w:val="%1.%2.%3.%4."/>
        <w:lvlJc w:val="left"/>
        <w:pPr>
          <w:ind w:left="1758" w:hanging="851"/>
        </w:pPr>
        <w:rPr>
          <w:rFonts w:hint="default"/>
        </w:rPr>
      </w:lvl>
    </w:lvlOverride>
    <w:lvlOverride w:ilvl="4">
      <w:lvl w:ilvl="4">
        <w:start w:val="1"/>
        <w:numFmt w:val="decimal"/>
        <w:lvlText w:val="%1.%2.%3.%4.%5."/>
        <w:lvlJc w:val="left"/>
        <w:pPr>
          <w:ind w:left="2495" w:hanging="1191"/>
        </w:pPr>
        <w:rPr>
          <w:rFonts w:hint="default"/>
        </w:rPr>
      </w:lvl>
    </w:lvlOverride>
    <w:lvlOverride w:ilvl="5">
      <w:lvl w:ilvl="5">
        <w:start w:val="1"/>
        <w:numFmt w:val="decimal"/>
        <w:lvlText w:val="%1.%2.%3.%4.%5.%6."/>
        <w:lvlJc w:val="left"/>
        <w:pPr>
          <w:ind w:left="2239" w:hanging="454"/>
        </w:pPr>
        <w:rPr>
          <w:rFonts w:hint="default"/>
        </w:rPr>
      </w:lvl>
    </w:lvlOverride>
    <w:lvlOverride w:ilvl="6">
      <w:lvl w:ilvl="6">
        <w:start w:val="1"/>
        <w:numFmt w:val="decimal"/>
        <w:lvlText w:val="%1.%2.%3.%4.%5.%6.%7."/>
        <w:lvlJc w:val="left"/>
        <w:pPr>
          <w:ind w:left="2596" w:hanging="454"/>
        </w:pPr>
        <w:rPr>
          <w:rFonts w:hint="default"/>
        </w:rPr>
      </w:lvl>
    </w:lvlOverride>
    <w:lvlOverride w:ilvl="7">
      <w:lvl w:ilvl="7">
        <w:start w:val="1"/>
        <w:numFmt w:val="decimal"/>
        <w:lvlText w:val="%1.%2.%3.%4.%5.%6.%7.%8."/>
        <w:lvlJc w:val="left"/>
        <w:pPr>
          <w:ind w:left="2953" w:hanging="454"/>
        </w:pPr>
        <w:rPr>
          <w:rFonts w:hint="default"/>
        </w:rPr>
      </w:lvl>
    </w:lvlOverride>
    <w:lvlOverride w:ilvl="8">
      <w:lvl w:ilvl="8">
        <w:start w:val="1"/>
        <w:numFmt w:val="decimal"/>
        <w:lvlText w:val="%1.%2.%3.%4.%5.%6.%7.%8.%9."/>
        <w:lvlJc w:val="left"/>
        <w:pPr>
          <w:ind w:left="3310" w:hanging="454"/>
        </w:pPr>
        <w:rPr>
          <w:rFonts w:hint="default"/>
        </w:rPr>
      </w:lvl>
    </w:lvlOverride>
  </w:num>
  <w:num w:numId="7">
    <w:abstractNumId w:val="11"/>
  </w:num>
  <w:num w:numId="8">
    <w:abstractNumId w:val="19"/>
  </w:num>
  <w:num w:numId="9">
    <w:abstractNumId w:val="6"/>
  </w:num>
  <w:num w:numId="10">
    <w:abstractNumId w:val="4"/>
  </w:num>
  <w:num w:numId="11">
    <w:abstractNumId w:val="21"/>
  </w:num>
  <w:num w:numId="12">
    <w:abstractNumId w:val="8"/>
  </w:num>
  <w:num w:numId="13">
    <w:abstractNumId w:val="9"/>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3"/>
  </w:num>
  <w:num w:numId="18">
    <w:abstractNumId w:val="18"/>
  </w:num>
  <w:num w:numId="19">
    <w:abstractNumId w:val="2"/>
  </w:num>
  <w:num w:numId="20">
    <w:abstractNumId w:val="10"/>
  </w:num>
  <w:num w:numId="21">
    <w:abstractNumId w:val="3"/>
  </w:num>
  <w:num w:numId="22">
    <w:abstractNumId w:val="16"/>
  </w:num>
  <w:num w:numId="23">
    <w:abstractNumId w:val="17"/>
  </w:num>
  <w:num w:numId="24">
    <w:abstractNumId w:val="28"/>
  </w:num>
  <w:num w:numId="25">
    <w:abstractNumId w:val="29"/>
  </w:num>
  <w:num w:numId="26">
    <w:abstractNumId w:val="2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0"/>
  </w:num>
  <w:num w:numId="30">
    <w:abstractNumId w:val="24"/>
  </w:num>
  <w:num w:numId="31">
    <w:abstractNumId w:val="0"/>
  </w:num>
  <w:num w:numId="32">
    <w:abstractNumId w:val="25"/>
  </w:num>
  <w:num w:numId="33">
    <w:abstractNumId w:val="23"/>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53"/>
    <w:rsid w:val="00004106"/>
    <w:rsid w:val="0000752D"/>
    <w:rsid w:val="000078F4"/>
    <w:rsid w:val="00011276"/>
    <w:rsid w:val="00011619"/>
    <w:rsid w:val="00011F8E"/>
    <w:rsid w:val="00012BC2"/>
    <w:rsid w:val="00012D3A"/>
    <w:rsid w:val="00016E53"/>
    <w:rsid w:val="000172E7"/>
    <w:rsid w:val="00021D9F"/>
    <w:rsid w:val="0002281A"/>
    <w:rsid w:val="00023580"/>
    <w:rsid w:val="0002375C"/>
    <w:rsid w:val="0002678E"/>
    <w:rsid w:val="0003006C"/>
    <w:rsid w:val="000308CC"/>
    <w:rsid w:val="00031A4A"/>
    <w:rsid w:val="00031E4D"/>
    <w:rsid w:val="0003328F"/>
    <w:rsid w:val="00033440"/>
    <w:rsid w:val="000356C1"/>
    <w:rsid w:val="0003677B"/>
    <w:rsid w:val="00041F7B"/>
    <w:rsid w:val="00042C24"/>
    <w:rsid w:val="000439CA"/>
    <w:rsid w:val="00045279"/>
    <w:rsid w:val="000503C7"/>
    <w:rsid w:val="000519FC"/>
    <w:rsid w:val="00052307"/>
    <w:rsid w:val="00052492"/>
    <w:rsid w:val="00052864"/>
    <w:rsid w:val="00056F00"/>
    <w:rsid w:val="0006283B"/>
    <w:rsid w:val="000631EC"/>
    <w:rsid w:val="0006374F"/>
    <w:rsid w:val="00063B02"/>
    <w:rsid w:val="000644A4"/>
    <w:rsid w:val="00064FF7"/>
    <w:rsid w:val="000707AC"/>
    <w:rsid w:val="000717FE"/>
    <w:rsid w:val="00071EA1"/>
    <w:rsid w:val="000729E4"/>
    <w:rsid w:val="00072A00"/>
    <w:rsid w:val="00072E25"/>
    <w:rsid w:val="00072EC5"/>
    <w:rsid w:val="000733FA"/>
    <w:rsid w:val="00073FAD"/>
    <w:rsid w:val="00077B81"/>
    <w:rsid w:val="00081122"/>
    <w:rsid w:val="00082127"/>
    <w:rsid w:val="00082BDE"/>
    <w:rsid w:val="0008333B"/>
    <w:rsid w:val="000839A1"/>
    <w:rsid w:val="000854DF"/>
    <w:rsid w:val="00085623"/>
    <w:rsid w:val="00086997"/>
    <w:rsid w:val="00094FA7"/>
    <w:rsid w:val="00097D6E"/>
    <w:rsid w:val="000A17B6"/>
    <w:rsid w:val="000A1D44"/>
    <w:rsid w:val="000A2E59"/>
    <w:rsid w:val="000A3376"/>
    <w:rsid w:val="000A5977"/>
    <w:rsid w:val="000A7072"/>
    <w:rsid w:val="000A7260"/>
    <w:rsid w:val="000B1352"/>
    <w:rsid w:val="000B374E"/>
    <w:rsid w:val="000B4A2F"/>
    <w:rsid w:val="000B4B8C"/>
    <w:rsid w:val="000B5EA0"/>
    <w:rsid w:val="000B6DF5"/>
    <w:rsid w:val="000B727C"/>
    <w:rsid w:val="000C1026"/>
    <w:rsid w:val="000C144F"/>
    <w:rsid w:val="000C1563"/>
    <w:rsid w:val="000C16DA"/>
    <w:rsid w:val="000C1FE9"/>
    <w:rsid w:val="000C5D2B"/>
    <w:rsid w:val="000C67D5"/>
    <w:rsid w:val="000D051D"/>
    <w:rsid w:val="000D0D80"/>
    <w:rsid w:val="000D0EC8"/>
    <w:rsid w:val="000D0EDE"/>
    <w:rsid w:val="000D1843"/>
    <w:rsid w:val="000D2164"/>
    <w:rsid w:val="000D2BE2"/>
    <w:rsid w:val="000D31F6"/>
    <w:rsid w:val="000D36BF"/>
    <w:rsid w:val="000D7C69"/>
    <w:rsid w:val="000E0FF1"/>
    <w:rsid w:val="000E1763"/>
    <w:rsid w:val="000E18E5"/>
    <w:rsid w:val="000E2775"/>
    <w:rsid w:val="000E327A"/>
    <w:rsid w:val="000E7CFE"/>
    <w:rsid w:val="000F0D77"/>
    <w:rsid w:val="000F2B19"/>
    <w:rsid w:val="000F424B"/>
    <w:rsid w:val="000F5FE4"/>
    <w:rsid w:val="000F7BAC"/>
    <w:rsid w:val="001061ED"/>
    <w:rsid w:val="00106210"/>
    <w:rsid w:val="00106FC4"/>
    <w:rsid w:val="00112CB9"/>
    <w:rsid w:val="00112DCD"/>
    <w:rsid w:val="001135A7"/>
    <w:rsid w:val="00113AC8"/>
    <w:rsid w:val="001147E3"/>
    <w:rsid w:val="00115871"/>
    <w:rsid w:val="00115DDD"/>
    <w:rsid w:val="00117354"/>
    <w:rsid w:val="0011776F"/>
    <w:rsid w:val="001179B3"/>
    <w:rsid w:val="001209F7"/>
    <w:rsid w:val="00121986"/>
    <w:rsid w:val="00121D9C"/>
    <w:rsid w:val="00124A41"/>
    <w:rsid w:val="00124BD0"/>
    <w:rsid w:val="00126F23"/>
    <w:rsid w:val="001319B8"/>
    <w:rsid w:val="00132005"/>
    <w:rsid w:val="00132554"/>
    <w:rsid w:val="00135F7C"/>
    <w:rsid w:val="00136484"/>
    <w:rsid w:val="001379FF"/>
    <w:rsid w:val="001405E9"/>
    <w:rsid w:val="001410C5"/>
    <w:rsid w:val="0014155C"/>
    <w:rsid w:val="0014291C"/>
    <w:rsid w:val="00143981"/>
    <w:rsid w:val="001458CE"/>
    <w:rsid w:val="00145D1D"/>
    <w:rsid w:val="00150086"/>
    <w:rsid w:val="00150EAD"/>
    <w:rsid w:val="001534AD"/>
    <w:rsid w:val="00155B0C"/>
    <w:rsid w:val="0015706F"/>
    <w:rsid w:val="001617BC"/>
    <w:rsid w:val="00161849"/>
    <w:rsid w:val="00163241"/>
    <w:rsid w:val="00164687"/>
    <w:rsid w:val="001661CC"/>
    <w:rsid w:val="001710C9"/>
    <w:rsid w:val="00171F91"/>
    <w:rsid w:val="00171FCA"/>
    <w:rsid w:val="00171FF3"/>
    <w:rsid w:val="00173BCD"/>
    <w:rsid w:val="00174664"/>
    <w:rsid w:val="00176007"/>
    <w:rsid w:val="00180FA3"/>
    <w:rsid w:val="001811CF"/>
    <w:rsid w:val="00182C92"/>
    <w:rsid w:val="00185763"/>
    <w:rsid w:val="00185D7E"/>
    <w:rsid w:val="001877CD"/>
    <w:rsid w:val="00187B84"/>
    <w:rsid w:val="00187BF5"/>
    <w:rsid w:val="00190DB2"/>
    <w:rsid w:val="00191270"/>
    <w:rsid w:val="00192703"/>
    <w:rsid w:val="00192D86"/>
    <w:rsid w:val="00195308"/>
    <w:rsid w:val="0019718F"/>
    <w:rsid w:val="001979F1"/>
    <w:rsid w:val="00197AAB"/>
    <w:rsid w:val="00197C4B"/>
    <w:rsid w:val="001A05E7"/>
    <w:rsid w:val="001A15FD"/>
    <w:rsid w:val="001A21C0"/>
    <w:rsid w:val="001A4312"/>
    <w:rsid w:val="001A4BDC"/>
    <w:rsid w:val="001A5E1D"/>
    <w:rsid w:val="001A6232"/>
    <w:rsid w:val="001A76A2"/>
    <w:rsid w:val="001AA97A"/>
    <w:rsid w:val="001B2EE0"/>
    <w:rsid w:val="001B3042"/>
    <w:rsid w:val="001B43B0"/>
    <w:rsid w:val="001B7A99"/>
    <w:rsid w:val="001C018C"/>
    <w:rsid w:val="001C0291"/>
    <w:rsid w:val="001C0AE5"/>
    <w:rsid w:val="001C0CFF"/>
    <w:rsid w:val="001C1056"/>
    <w:rsid w:val="001C1717"/>
    <w:rsid w:val="001C1E37"/>
    <w:rsid w:val="001C27D0"/>
    <w:rsid w:val="001C52DF"/>
    <w:rsid w:val="001C5374"/>
    <w:rsid w:val="001C57E2"/>
    <w:rsid w:val="001C5830"/>
    <w:rsid w:val="001C632B"/>
    <w:rsid w:val="001C67FA"/>
    <w:rsid w:val="001D0524"/>
    <w:rsid w:val="001D176A"/>
    <w:rsid w:val="001D21DA"/>
    <w:rsid w:val="001D27B4"/>
    <w:rsid w:val="001D2CB0"/>
    <w:rsid w:val="001D2F62"/>
    <w:rsid w:val="001D4F9B"/>
    <w:rsid w:val="001D59C0"/>
    <w:rsid w:val="001D7242"/>
    <w:rsid w:val="001E2372"/>
    <w:rsid w:val="001E257A"/>
    <w:rsid w:val="001E2FDB"/>
    <w:rsid w:val="001E3B96"/>
    <w:rsid w:val="001E7D5E"/>
    <w:rsid w:val="001F010B"/>
    <w:rsid w:val="001F0262"/>
    <w:rsid w:val="001F07A4"/>
    <w:rsid w:val="001F16CF"/>
    <w:rsid w:val="001F4D22"/>
    <w:rsid w:val="001F57AF"/>
    <w:rsid w:val="001F59B6"/>
    <w:rsid w:val="001F6D9B"/>
    <w:rsid w:val="002014AD"/>
    <w:rsid w:val="00201BC7"/>
    <w:rsid w:val="00202362"/>
    <w:rsid w:val="00204A80"/>
    <w:rsid w:val="00205398"/>
    <w:rsid w:val="002058A6"/>
    <w:rsid w:val="00205A86"/>
    <w:rsid w:val="0020668A"/>
    <w:rsid w:val="00207505"/>
    <w:rsid w:val="00210956"/>
    <w:rsid w:val="00210A58"/>
    <w:rsid w:val="00211031"/>
    <w:rsid w:val="002114AC"/>
    <w:rsid w:val="00212388"/>
    <w:rsid w:val="00212993"/>
    <w:rsid w:val="00212E21"/>
    <w:rsid w:val="0021358D"/>
    <w:rsid w:val="00214CF6"/>
    <w:rsid w:val="002153E7"/>
    <w:rsid w:val="00217D18"/>
    <w:rsid w:val="00220BB4"/>
    <w:rsid w:val="00220C70"/>
    <w:rsid w:val="00221781"/>
    <w:rsid w:val="00221FB2"/>
    <w:rsid w:val="002226AB"/>
    <w:rsid w:val="00222B66"/>
    <w:rsid w:val="00223C65"/>
    <w:rsid w:val="00224E68"/>
    <w:rsid w:val="00224FE9"/>
    <w:rsid w:val="002334FE"/>
    <w:rsid w:val="00233DB0"/>
    <w:rsid w:val="00236A8B"/>
    <w:rsid w:val="00237F22"/>
    <w:rsid w:val="0024102D"/>
    <w:rsid w:val="0024195D"/>
    <w:rsid w:val="00241B07"/>
    <w:rsid w:val="0024235A"/>
    <w:rsid w:val="00242D6E"/>
    <w:rsid w:val="002440A0"/>
    <w:rsid w:val="002452D7"/>
    <w:rsid w:val="00246398"/>
    <w:rsid w:val="00247272"/>
    <w:rsid w:val="002520DA"/>
    <w:rsid w:val="002552DD"/>
    <w:rsid w:val="002614ED"/>
    <w:rsid w:val="00262701"/>
    <w:rsid w:val="00263BC6"/>
    <w:rsid w:val="00264856"/>
    <w:rsid w:val="0026531C"/>
    <w:rsid w:val="00267517"/>
    <w:rsid w:val="00271455"/>
    <w:rsid w:val="002730CF"/>
    <w:rsid w:val="00274F66"/>
    <w:rsid w:val="002769EA"/>
    <w:rsid w:val="00277362"/>
    <w:rsid w:val="00277415"/>
    <w:rsid w:val="00280757"/>
    <w:rsid w:val="0028079F"/>
    <w:rsid w:val="002810B8"/>
    <w:rsid w:val="002846DA"/>
    <w:rsid w:val="00285C5E"/>
    <w:rsid w:val="00286B08"/>
    <w:rsid w:val="00287C26"/>
    <w:rsid w:val="002927A3"/>
    <w:rsid w:val="002A0F24"/>
    <w:rsid w:val="002A19C0"/>
    <w:rsid w:val="002A2FE6"/>
    <w:rsid w:val="002A430A"/>
    <w:rsid w:val="002A44B4"/>
    <w:rsid w:val="002A7890"/>
    <w:rsid w:val="002B72B0"/>
    <w:rsid w:val="002C075A"/>
    <w:rsid w:val="002C2A54"/>
    <w:rsid w:val="002C2DE5"/>
    <w:rsid w:val="002C6692"/>
    <w:rsid w:val="002D08B9"/>
    <w:rsid w:val="002D1E8E"/>
    <w:rsid w:val="002D1FB4"/>
    <w:rsid w:val="002D4FCB"/>
    <w:rsid w:val="002D5B9F"/>
    <w:rsid w:val="002D656D"/>
    <w:rsid w:val="002E1153"/>
    <w:rsid w:val="002E28A6"/>
    <w:rsid w:val="002E2EE3"/>
    <w:rsid w:val="002E335E"/>
    <w:rsid w:val="002E512B"/>
    <w:rsid w:val="002F23E0"/>
    <w:rsid w:val="002F5620"/>
    <w:rsid w:val="00300707"/>
    <w:rsid w:val="003009EE"/>
    <w:rsid w:val="003026D4"/>
    <w:rsid w:val="00302816"/>
    <w:rsid w:val="003035F0"/>
    <w:rsid w:val="00303BB5"/>
    <w:rsid w:val="00305E0A"/>
    <w:rsid w:val="003076D7"/>
    <w:rsid w:val="00307C50"/>
    <w:rsid w:val="00310ED1"/>
    <w:rsid w:val="00312512"/>
    <w:rsid w:val="0031266B"/>
    <w:rsid w:val="00313DDE"/>
    <w:rsid w:val="00315164"/>
    <w:rsid w:val="0031675F"/>
    <w:rsid w:val="00320A5B"/>
    <w:rsid w:val="00321A5A"/>
    <w:rsid w:val="00322B6D"/>
    <w:rsid w:val="00323705"/>
    <w:rsid w:val="00325845"/>
    <w:rsid w:val="003300D3"/>
    <w:rsid w:val="0033168C"/>
    <w:rsid w:val="00333031"/>
    <w:rsid w:val="003338C9"/>
    <w:rsid w:val="00336E9D"/>
    <w:rsid w:val="00340A73"/>
    <w:rsid w:val="00340E9D"/>
    <w:rsid w:val="00341372"/>
    <w:rsid w:val="0034157E"/>
    <w:rsid w:val="0034285E"/>
    <w:rsid w:val="00343061"/>
    <w:rsid w:val="00343C10"/>
    <w:rsid w:val="0034439E"/>
    <w:rsid w:val="003447D0"/>
    <w:rsid w:val="00344F34"/>
    <w:rsid w:val="003477B3"/>
    <w:rsid w:val="003478AA"/>
    <w:rsid w:val="00350CF6"/>
    <w:rsid w:val="00351A42"/>
    <w:rsid w:val="003520A4"/>
    <w:rsid w:val="0035334A"/>
    <w:rsid w:val="00353F8A"/>
    <w:rsid w:val="003543D1"/>
    <w:rsid w:val="00354528"/>
    <w:rsid w:val="00354ABD"/>
    <w:rsid w:val="003604BB"/>
    <w:rsid w:val="00360C68"/>
    <w:rsid w:val="00362612"/>
    <w:rsid w:val="0036263F"/>
    <w:rsid w:val="00362699"/>
    <w:rsid w:val="00362A95"/>
    <w:rsid w:val="00364BF7"/>
    <w:rsid w:val="00366D2B"/>
    <w:rsid w:val="003704C3"/>
    <w:rsid w:val="00372205"/>
    <w:rsid w:val="00372991"/>
    <w:rsid w:val="00373871"/>
    <w:rsid w:val="00374AA0"/>
    <w:rsid w:val="00377176"/>
    <w:rsid w:val="00377E5D"/>
    <w:rsid w:val="00380D0D"/>
    <w:rsid w:val="00387E4E"/>
    <w:rsid w:val="00390438"/>
    <w:rsid w:val="0039297F"/>
    <w:rsid w:val="00392F34"/>
    <w:rsid w:val="00393517"/>
    <w:rsid w:val="00393594"/>
    <w:rsid w:val="00394056"/>
    <w:rsid w:val="003961B0"/>
    <w:rsid w:val="00397584"/>
    <w:rsid w:val="0039786B"/>
    <w:rsid w:val="0039795E"/>
    <w:rsid w:val="00397D3F"/>
    <w:rsid w:val="003A01E6"/>
    <w:rsid w:val="003A0A96"/>
    <w:rsid w:val="003A2E93"/>
    <w:rsid w:val="003A500C"/>
    <w:rsid w:val="003A5DFC"/>
    <w:rsid w:val="003B0EC5"/>
    <w:rsid w:val="003B15A6"/>
    <w:rsid w:val="003B227C"/>
    <w:rsid w:val="003B2BE7"/>
    <w:rsid w:val="003B372E"/>
    <w:rsid w:val="003B67B4"/>
    <w:rsid w:val="003B71FA"/>
    <w:rsid w:val="003B7A63"/>
    <w:rsid w:val="003C0B8A"/>
    <w:rsid w:val="003C2C9C"/>
    <w:rsid w:val="003C542D"/>
    <w:rsid w:val="003C6119"/>
    <w:rsid w:val="003C6955"/>
    <w:rsid w:val="003C7ACE"/>
    <w:rsid w:val="003D039E"/>
    <w:rsid w:val="003D15A6"/>
    <w:rsid w:val="003D2CA8"/>
    <w:rsid w:val="003D374B"/>
    <w:rsid w:val="003D42D4"/>
    <w:rsid w:val="003D52BE"/>
    <w:rsid w:val="003D6DD5"/>
    <w:rsid w:val="003E1F8F"/>
    <w:rsid w:val="003E4EEE"/>
    <w:rsid w:val="003E587C"/>
    <w:rsid w:val="003E5E8E"/>
    <w:rsid w:val="003E6FDF"/>
    <w:rsid w:val="003E78D6"/>
    <w:rsid w:val="003F3DB6"/>
    <w:rsid w:val="003F412C"/>
    <w:rsid w:val="003F5B83"/>
    <w:rsid w:val="003F772C"/>
    <w:rsid w:val="003F797E"/>
    <w:rsid w:val="00401DAA"/>
    <w:rsid w:val="0040370F"/>
    <w:rsid w:val="00406DBF"/>
    <w:rsid w:val="00410B4E"/>
    <w:rsid w:val="00410EC7"/>
    <w:rsid w:val="00412833"/>
    <w:rsid w:val="00412E0C"/>
    <w:rsid w:val="00416B04"/>
    <w:rsid w:val="00420294"/>
    <w:rsid w:val="00421132"/>
    <w:rsid w:val="0042166A"/>
    <w:rsid w:val="00421978"/>
    <w:rsid w:val="0042362E"/>
    <w:rsid w:val="0042425B"/>
    <w:rsid w:val="004277D7"/>
    <w:rsid w:val="00430E22"/>
    <w:rsid w:val="00431782"/>
    <w:rsid w:val="00431B34"/>
    <w:rsid w:val="00431CC8"/>
    <w:rsid w:val="004332E2"/>
    <w:rsid w:val="00433748"/>
    <w:rsid w:val="0043427C"/>
    <w:rsid w:val="00434A47"/>
    <w:rsid w:val="004359EA"/>
    <w:rsid w:val="00436B8C"/>
    <w:rsid w:val="00436E04"/>
    <w:rsid w:val="00437904"/>
    <w:rsid w:val="004419C4"/>
    <w:rsid w:val="00441A9E"/>
    <w:rsid w:val="00441FFB"/>
    <w:rsid w:val="004422BB"/>
    <w:rsid w:val="004523CD"/>
    <w:rsid w:val="004524D2"/>
    <w:rsid w:val="00452E6D"/>
    <w:rsid w:val="00453E33"/>
    <w:rsid w:val="00453E4E"/>
    <w:rsid w:val="00456239"/>
    <w:rsid w:val="0045788F"/>
    <w:rsid w:val="00460D7B"/>
    <w:rsid w:val="00462559"/>
    <w:rsid w:val="00463A25"/>
    <w:rsid w:val="00463AB7"/>
    <w:rsid w:val="00464641"/>
    <w:rsid w:val="004657ED"/>
    <w:rsid w:val="0046645E"/>
    <w:rsid w:val="00466D03"/>
    <w:rsid w:val="004723B4"/>
    <w:rsid w:val="004732FD"/>
    <w:rsid w:val="0047422A"/>
    <w:rsid w:val="004745ED"/>
    <w:rsid w:val="004749AD"/>
    <w:rsid w:val="00474E61"/>
    <w:rsid w:val="00475E29"/>
    <w:rsid w:val="00480726"/>
    <w:rsid w:val="00480853"/>
    <w:rsid w:val="00480B33"/>
    <w:rsid w:val="004835C8"/>
    <w:rsid w:val="0048406A"/>
    <w:rsid w:val="0048430D"/>
    <w:rsid w:val="004848B7"/>
    <w:rsid w:val="00486780"/>
    <w:rsid w:val="00486972"/>
    <w:rsid w:val="004873BD"/>
    <w:rsid w:val="004877B2"/>
    <w:rsid w:val="00490F86"/>
    <w:rsid w:val="00492EC9"/>
    <w:rsid w:val="00493B8D"/>
    <w:rsid w:val="004956C0"/>
    <w:rsid w:val="0049573C"/>
    <w:rsid w:val="00496013"/>
    <w:rsid w:val="00496709"/>
    <w:rsid w:val="00496C4B"/>
    <w:rsid w:val="00496EF0"/>
    <w:rsid w:val="004A20B0"/>
    <w:rsid w:val="004A224E"/>
    <w:rsid w:val="004A230E"/>
    <w:rsid w:val="004A277A"/>
    <w:rsid w:val="004A27A9"/>
    <w:rsid w:val="004A293B"/>
    <w:rsid w:val="004A37DB"/>
    <w:rsid w:val="004A3F7A"/>
    <w:rsid w:val="004A45EF"/>
    <w:rsid w:val="004A5A0B"/>
    <w:rsid w:val="004A7118"/>
    <w:rsid w:val="004B1622"/>
    <w:rsid w:val="004B53AC"/>
    <w:rsid w:val="004B5643"/>
    <w:rsid w:val="004B663E"/>
    <w:rsid w:val="004B7461"/>
    <w:rsid w:val="004B7A03"/>
    <w:rsid w:val="004C0D46"/>
    <w:rsid w:val="004C0EB5"/>
    <w:rsid w:val="004C13D5"/>
    <w:rsid w:val="004C1C01"/>
    <w:rsid w:val="004C300A"/>
    <w:rsid w:val="004C4F2A"/>
    <w:rsid w:val="004C57A4"/>
    <w:rsid w:val="004C6AF6"/>
    <w:rsid w:val="004D3C04"/>
    <w:rsid w:val="004D60B4"/>
    <w:rsid w:val="004E132B"/>
    <w:rsid w:val="004E1454"/>
    <w:rsid w:val="004E34F7"/>
    <w:rsid w:val="004E5874"/>
    <w:rsid w:val="004E6157"/>
    <w:rsid w:val="004E795A"/>
    <w:rsid w:val="004E7AA7"/>
    <w:rsid w:val="004E7E7E"/>
    <w:rsid w:val="004F296C"/>
    <w:rsid w:val="004F3F0F"/>
    <w:rsid w:val="004F3F15"/>
    <w:rsid w:val="004F4FE0"/>
    <w:rsid w:val="004F706D"/>
    <w:rsid w:val="004F721B"/>
    <w:rsid w:val="004F7A34"/>
    <w:rsid w:val="00501CCA"/>
    <w:rsid w:val="0050236E"/>
    <w:rsid w:val="005035B6"/>
    <w:rsid w:val="00503C1D"/>
    <w:rsid w:val="00505EA5"/>
    <w:rsid w:val="005065DB"/>
    <w:rsid w:val="005068EB"/>
    <w:rsid w:val="00507A8E"/>
    <w:rsid w:val="00510224"/>
    <w:rsid w:val="00510CA9"/>
    <w:rsid w:val="0051357E"/>
    <w:rsid w:val="00515916"/>
    <w:rsid w:val="00516668"/>
    <w:rsid w:val="00521CB6"/>
    <w:rsid w:val="00523C78"/>
    <w:rsid w:val="00524C68"/>
    <w:rsid w:val="0052512C"/>
    <w:rsid w:val="005255F2"/>
    <w:rsid w:val="00526451"/>
    <w:rsid w:val="00527F3A"/>
    <w:rsid w:val="00531D76"/>
    <w:rsid w:val="00531DFD"/>
    <w:rsid w:val="00534111"/>
    <w:rsid w:val="0053608D"/>
    <w:rsid w:val="00536AFF"/>
    <w:rsid w:val="00537786"/>
    <w:rsid w:val="00540776"/>
    <w:rsid w:val="005433A0"/>
    <w:rsid w:val="005436FF"/>
    <w:rsid w:val="00544988"/>
    <w:rsid w:val="00546100"/>
    <w:rsid w:val="00546B52"/>
    <w:rsid w:val="00550B57"/>
    <w:rsid w:val="00550CC6"/>
    <w:rsid w:val="00554934"/>
    <w:rsid w:val="00554E24"/>
    <w:rsid w:val="0055504E"/>
    <w:rsid w:val="005553C6"/>
    <w:rsid w:val="005603D0"/>
    <w:rsid w:val="0056057A"/>
    <w:rsid w:val="00563C59"/>
    <w:rsid w:val="00567117"/>
    <w:rsid w:val="0057004B"/>
    <w:rsid w:val="00570165"/>
    <w:rsid w:val="005723E5"/>
    <w:rsid w:val="00574642"/>
    <w:rsid w:val="00576649"/>
    <w:rsid w:val="0057751A"/>
    <w:rsid w:val="00577FE5"/>
    <w:rsid w:val="005863C4"/>
    <w:rsid w:val="00587498"/>
    <w:rsid w:val="00590248"/>
    <w:rsid w:val="005915E1"/>
    <w:rsid w:val="00591EB3"/>
    <w:rsid w:val="0059249D"/>
    <w:rsid w:val="00594861"/>
    <w:rsid w:val="00595818"/>
    <w:rsid w:val="00596F01"/>
    <w:rsid w:val="005970FC"/>
    <w:rsid w:val="005A0710"/>
    <w:rsid w:val="005A0927"/>
    <w:rsid w:val="005A0C55"/>
    <w:rsid w:val="005A2727"/>
    <w:rsid w:val="005A3563"/>
    <w:rsid w:val="005A4095"/>
    <w:rsid w:val="005A5D30"/>
    <w:rsid w:val="005A784A"/>
    <w:rsid w:val="005B2A70"/>
    <w:rsid w:val="005B2B2A"/>
    <w:rsid w:val="005B2B39"/>
    <w:rsid w:val="005B31C6"/>
    <w:rsid w:val="005B366A"/>
    <w:rsid w:val="005B4283"/>
    <w:rsid w:val="005B43B2"/>
    <w:rsid w:val="005C1400"/>
    <w:rsid w:val="005C1D70"/>
    <w:rsid w:val="005C2534"/>
    <w:rsid w:val="005C3B7C"/>
    <w:rsid w:val="005C423A"/>
    <w:rsid w:val="005C4AFB"/>
    <w:rsid w:val="005C4B58"/>
    <w:rsid w:val="005C577A"/>
    <w:rsid w:val="005C598A"/>
    <w:rsid w:val="005C78AA"/>
    <w:rsid w:val="005C7A76"/>
    <w:rsid w:val="005C7AEE"/>
    <w:rsid w:val="005D1AB5"/>
    <w:rsid w:val="005D274E"/>
    <w:rsid w:val="005D2ECF"/>
    <w:rsid w:val="005D48B6"/>
    <w:rsid w:val="005D4D6A"/>
    <w:rsid w:val="005E15D1"/>
    <w:rsid w:val="005E3327"/>
    <w:rsid w:val="005E3767"/>
    <w:rsid w:val="005E3798"/>
    <w:rsid w:val="005E4CD2"/>
    <w:rsid w:val="005E5028"/>
    <w:rsid w:val="005E562B"/>
    <w:rsid w:val="005E70E3"/>
    <w:rsid w:val="005F0A34"/>
    <w:rsid w:val="005F0F5E"/>
    <w:rsid w:val="005F1966"/>
    <w:rsid w:val="005F1BC1"/>
    <w:rsid w:val="005F37D3"/>
    <w:rsid w:val="005F388D"/>
    <w:rsid w:val="00603E81"/>
    <w:rsid w:val="00611043"/>
    <w:rsid w:val="00613EA4"/>
    <w:rsid w:val="006155C4"/>
    <w:rsid w:val="0062072A"/>
    <w:rsid w:val="006207D2"/>
    <w:rsid w:val="00622716"/>
    <w:rsid w:val="0062284A"/>
    <w:rsid w:val="0062329D"/>
    <w:rsid w:val="0062486E"/>
    <w:rsid w:val="00625BC3"/>
    <w:rsid w:val="00626033"/>
    <w:rsid w:val="00626A80"/>
    <w:rsid w:val="006274EA"/>
    <w:rsid w:val="00630293"/>
    <w:rsid w:val="00633CDA"/>
    <w:rsid w:val="00634381"/>
    <w:rsid w:val="006352A4"/>
    <w:rsid w:val="006353F6"/>
    <w:rsid w:val="0063701E"/>
    <w:rsid w:val="00640F60"/>
    <w:rsid w:val="00643B18"/>
    <w:rsid w:val="0064463B"/>
    <w:rsid w:val="00644AC2"/>
    <w:rsid w:val="0064554F"/>
    <w:rsid w:val="00647464"/>
    <w:rsid w:val="006479B1"/>
    <w:rsid w:val="00650E51"/>
    <w:rsid w:val="00651238"/>
    <w:rsid w:val="00651253"/>
    <w:rsid w:val="006557AC"/>
    <w:rsid w:val="006608D9"/>
    <w:rsid w:val="00660BFD"/>
    <w:rsid w:val="00660F74"/>
    <w:rsid w:val="00662946"/>
    <w:rsid w:val="00664FBC"/>
    <w:rsid w:val="00665A94"/>
    <w:rsid w:val="006666D4"/>
    <w:rsid w:val="00666CDD"/>
    <w:rsid w:val="00666E79"/>
    <w:rsid w:val="00667134"/>
    <w:rsid w:val="00667B94"/>
    <w:rsid w:val="0067075C"/>
    <w:rsid w:val="00672ED9"/>
    <w:rsid w:val="006730F1"/>
    <w:rsid w:val="0067313B"/>
    <w:rsid w:val="0067364C"/>
    <w:rsid w:val="00675177"/>
    <w:rsid w:val="006777F8"/>
    <w:rsid w:val="00682752"/>
    <w:rsid w:val="0068335D"/>
    <w:rsid w:val="00684617"/>
    <w:rsid w:val="006850D5"/>
    <w:rsid w:val="00686E19"/>
    <w:rsid w:val="006926E9"/>
    <w:rsid w:val="00695FC2"/>
    <w:rsid w:val="00697F8D"/>
    <w:rsid w:val="006A05C3"/>
    <w:rsid w:val="006A318E"/>
    <w:rsid w:val="006A3697"/>
    <w:rsid w:val="006A3EE3"/>
    <w:rsid w:val="006A42CD"/>
    <w:rsid w:val="006A507C"/>
    <w:rsid w:val="006A51B5"/>
    <w:rsid w:val="006A6490"/>
    <w:rsid w:val="006B3921"/>
    <w:rsid w:val="006B3942"/>
    <w:rsid w:val="006B5076"/>
    <w:rsid w:val="006B5DE5"/>
    <w:rsid w:val="006B6DDB"/>
    <w:rsid w:val="006B7B11"/>
    <w:rsid w:val="006B7E97"/>
    <w:rsid w:val="006C0BBF"/>
    <w:rsid w:val="006C1251"/>
    <w:rsid w:val="006C14A6"/>
    <w:rsid w:val="006C53F7"/>
    <w:rsid w:val="006C5762"/>
    <w:rsid w:val="006C6516"/>
    <w:rsid w:val="006C669E"/>
    <w:rsid w:val="006C7DAB"/>
    <w:rsid w:val="006D0064"/>
    <w:rsid w:val="006D403E"/>
    <w:rsid w:val="006D54FE"/>
    <w:rsid w:val="006D5F76"/>
    <w:rsid w:val="006E512A"/>
    <w:rsid w:val="006F2881"/>
    <w:rsid w:val="006F36B3"/>
    <w:rsid w:val="006F376E"/>
    <w:rsid w:val="006F40E0"/>
    <w:rsid w:val="006F439A"/>
    <w:rsid w:val="006F5104"/>
    <w:rsid w:val="006F5848"/>
    <w:rsid w:val="00700E96"/>
    <w:rsid w:val="00702782"/>
    <w:rsid w:val="00703729"/>
    <w:rsid w:val="00703E15"/>
    <w:rsid w:val="007050C2"/>
    <w:rsid w:val="007057CB"/>
    <w:rsid w:val="00705EC7"/>
    <w:rsid w:val="00706336"/>
    <w:rsid w:val="007073A5"/>
    <w:rsid w:val="0071139F"/>
    <w:rsid w:val="0071160F"/>
    <w:rsid w:val="00712810"/>
    <w:rsid w:val="0071331F"/>
    <w:rsid w:val="00713F62"/>
    <w:rsid w:val="007143EA"/>
    <w:rsid w:val="00714544"/>
    <w:rsid w:val="0071496F"/>
    <w:rsid w:val="0071534D"/>
    <w:rsid w:val="00715625"/>
    <w:rsid w:val="00715E8A"/>
    <w:rsid w:val="00722FC9"/>
    <w:rsid w:val="007233A1"/>
    <w:rsid w:val="00723B27"/>
    <w:rsid w:val="00724FD0"/>
    <w:rsid w:val="0072556A"/>
    <w:rsid w:val="007255E8"/>
    <w:rsid w:val="00725D37"/>
    <w:rsid w:val="00726526"/>
    <w:rsid w:val="007276DC"/>
    <w:rsid w:val="007316CE"/>
    <w:rsid w:val="00732E4B"/>
    <w:rsid w:val="007337B9"/>
    <w:rsid w:val="007340C7"/>
    <w:rsid w:val="007360EA"/>
    <w:rsid w:val="0074030C"/>
    <w:rsid w:val="00740F9E"/>
    <w:rsid w:val="00741317"/>
    <w:rsid w:val="00742510"/>
    <w:rsid w:val="00743925"/>
    <w:rsid w:val="007447FC"/>
    <w:rsid w:val="007449EA"/>
    <w:rsid w:val="007453C0"/>
    <w:rsid w:val="0074572F"/>
    <w:rsid w:val="0074634E"/>
    <w:rsid w:val="0075175C"/>
    <w:rsid w:val="00752E86"/>
    <w:rsid w:val="0075382B"/>
    <w:rsid w:val="007579D7"/>
    <w:rsid w:val="00761206"/>
    <w:rsid w:val="0076120B"/>
    <w:rsid w:val="007651AE"/>
    <w:rsid w:val="00765363"/>
    <w:rsid w:val="00765BE1"/>
    <w:rsid w:val="00766478"/>
    <w:rsid w:val="00767D5F"/>
    <w:rsid w:val="00767EC2"/>
    <w:rsid w:val="007725F8"/>
    <w:rsid w:val="00772C98"/>
    <w:rsid w:val="00773AE7"/>
    <w:rsid w:val="00773CBA"/>
    <w:rsid w:val="00773F16"/>
    <w:rsid w:val="007801F5"/>
    <w:rsid w:val="007816A9"/>
    <w:rsid w:val="00781780"/>
    <w:rsid w:val="0078178B"/>
    <w:rsid w:val="00783CE5"/>
    <w:rsid w:val="007846AA"/>
    <w:rsid w:val="00784B44"/>
    <w:rsid w:val="007857F3"/>
    <w:rsid w:val="00787D28"/>
    <w:rsid w:val="0079443F"/>
    <w:rsid w:val="007964B8"/>
    <w:rsid w:val="00797423"/>
    <w:rsid w:val="007975C7"/>
    <w:rsid w:val="007A4A73"/>
    <w:rsid w:val="007A5C43"/>
    <w:rsid w:val="007B0FED"/>
    <w:rsid w:val="007B1F30"/>
    <w:rsid w:val="007B2935"/>
    <w:rsid w:val="007B54B5"/>
    <w:rsid w:val="007B7078"/>
    <w:rsid w:val="007B7CA3"/>
    <w:rsid w:val="007C07BF"/>
    <w:rsid w:val="007C0996"/>
    <w:rsid w:val="007C1087"/>
    <w:rsid w:val="007C1150"/>
    <w:rsid w:val="007C41C8"/>
    <w:rsid w:val="007C5A92"/>
    <w:rsid w:val="007D136A"/>
    <w:rsid w:val="007D3C6C"/>
    <w:rsid w:val="007D40ED"/>
    <w:rsid w:val="007D50B9"/>
    <w:rsid w:val="007D7FD2"/>
    <w:rsid w:val="007E03C9"/>
    <w:rsid w:val="007E076E"/>
    <w:rsid w:val="007E2384"/>
    <w:rsid w:val="007E2A49"/>
    <w:rsid w:val="007E2C04"/>
    <w:rsid w:val="007E465D"/>
    <w:rsid w:val="007E7846"/>
    <w:rsid w:val="007F04FC"/>
    <w:rsid w:val="007F099E"/>
    <w:rsid w:val="007F0A1A"/>
    <w:rsid w:val="007F103C"/>
    <w:rsid w:val="007F1521"/>
    <w:rsid w:val="007F4252"/>
    <w:rsid w:val="007F5AAB"/>
    <w:rsid w:val="007F7590"/>
    <w:rsid w:val="00800C41"/>
    <w:rsid w:val="00801D3B"/>
    <w:rsid w:val="00801FF3"/>
    <w:rsid w:val="00802C4E"/>
    <w:rsid w:val="00806421"/>
    <w:rsid w:val="00806728"/>
    <w:rsid w:val="008102DF"/>
    <w:rsid w:val="00810607"/>
    <w:rsid w:val="00815FE7"/>
    <w:rsid w:val="00816270"/>
    <w:rsid w:val="0082258E"/>
    <w:rsid w:val="00824F28"/>
    <w:rsid w:val="00827B59"/>
    <w:rsid w:val="00827BDA"/>
    <w:rsid w:val="0083083E"/>
    <w:rsid w:val="00834358"/>
    <w:rsid w:val="00834613"/>
    <w:rsid w:val="008364F0"/>
    <w:rsid w:val="008376C8"/>
    <w:rsid w:val="00837818"/>
    <w:rsid w:val="00837C51"/>
    <w:rsid w:val="00840321"/>
    <w:rsid w:val="008405AA"/>
    <w:rsid w:val="008416B5"/>
    <w:rsid w:val="008434E4"/>
    <w:rsid w:val="0084431A"/>
    <w:rsid w:val="00846054"/>
    <w:rsid w:val="00846252"/>
    <w:rsid w:val="00850219"/>
    <w:rsid w:val="00851F00"/>
    <w:rsid w:val="00854ACA"/>
    <w:rsid w:val="00855EFC"/>
    <w:rsid w:val="00857B3B"/>
    <w:rsid w:val="00860429"/>
    <w:rsid w:val="008615E1"/>
    <w:rsid w:val="008651F7"/>
    <w:rsid w:val="00865A25"/>
    <w:rsid w:val="0087094A"/>
    <w:rsid w:val="00870A70"/>
    <w:rsid w:val="00872E9E"/>
    <w:rsid w:val="0087521E"/>
    <w:rsid w:val="008764B5"/>
    <w:rsid w:val="008773DE"/>
    <w:rsid w:val="00880BB3"/>
    <w:rsid w:val="00882551"/>
    <w:rsid w:val="008845CB"/>
    <w:rsid w:val="00884FF6"/>
    <w:rsid w:val="00886B56"/>
    <w:rsid w:val="008879E1"/>
    <w:rsid w:val="00887AF8"/>
    <w:rsid w:val="008914D0"/>
    <w:rsid w:val="00891D9E"/>
    <w:rsid w:val="00893D8A"/>
    <w:rsid w:val="00894BDD"/>
    <w:rsid w:val="008961AA"/>
    <w:rsid w:val="008967FF"/>
    <w:rsid w:val="00896F84"/>
    <w:rsid w:val="008A1218"/>
    <w:rsid w:val="008A1A79"/>
    <w:rsid w:val="008A4980"/>
    <w:rsid w:val="008A54AA"/>
    <w:rsid w:val="008A6B3B"/>
    <w:rsid w:val="008A6BEE"/>
    <w:rsid w:val="008A6E27"/>
    <w:rsid w:val="008B0C97"/>
    <w:rsid w:val="008B1453"/>
    <w:rsid w:val="008B1825"/>
    <w:rsid w:val="008B1E31"/>
    <w:rsid w:val="008B6CC6"/>
    <w:rsid w:val="008C03E3"/>
    <w:rsid w:val="008C0F7D"/>
    <w:rsid w:val="008C1216"/>
    <w:rsid w:val="008C1435"/>
    <w:rsid w:val="008C143D"/>
    <w:rsid w:val="008C50C2"/>
    <w:rsid w:val="008C525D"/>
    <w:rsid w:val="008C63AB"/>
    <w:rsid w:val="008C78C6"/>
    <w:rsid w:val="008D0A6A"/>
    <w:rsid w:val="008D16EA"/>
    <w:rsid w:val="008D19A3"/>
    <w:rsid w:val="008D385A"/>
    <w:rsid w:val="008D6AB8"/>
    <w:rsid w:val="008D7D67"/>
    <w:rsid w:val="008E02D9"/>
    <w:rsid w:val="008E130D"/>
    <w:rsid w:val="008E1EA6"/>
    <w:rsid w:val="008E3A40"/>
    <w:rsid w:val="008E40B5"/>
    <w:rsid w:val="008E442E"/>
    <w:rsid w:val="008E5066"/>
    <w:rsid w:val="008E5F62"/>
    <w:rsid w:val="008E63E8"/>
    <w:rsid w:val="008E6E5C"/>
    <w:rsid w:val="008F05F2"/>
    <w:rsid w:val="008F06C9"/>
    <w:rsid w:val="008F1A2E"/>
    <w:rsid w:val="008F303C"/>
    <w:rsid w:val="008F427B"/>
    <w:rsid w:val="008F4EA6"/>
    <w:rsid w:val="008F6C91"/>
    <w:rsid w:val="008F7A7A"/>
    <w:rsid w:val="009003A3"/>
    <w:rsid w:val="009012DA"/>
    <w:rsid w:val="00901967"/>
    <w:rsid w:val="00903F59"/>
    <w:rsid w:val="00905252"/>
    <w:rsid w:val="009063F6"/>
    <w:rsid w:val="00906BF7"/>
    <w:rsid w:val="00907482"/>
    <w:rsid w:val="00910186"/>
    <w:rsid w:val="00912520"/>
    <w:rsid w:val="00913852"/>
    <w:rsid w:val="009146A3"/>
    <w:rsid w:val="009149BB"/>
    <w:rsid w:val="00915311"/>
    <w:rsid w:val="00915506"/>
    <w:rsid w:val="009172C1"/>
    <w:rsid w:val="00920466"/>
    <w:rsid w:val="0092068A"/>
    <w:rsid w:val="009244E5"/>
    <w:rsid w:val="00924EF5"/>
    <w:rsid w:val="00930A82"/>
    <w:rsid w:val="00932747"/>
    <w:rsid w:val="00933833"/>
    <w:rsid w:val="00937421"/>
    <w:rsid w:val="00937E04"/>
    <w:rsid w:val="00942F8A"/>
    <w:rsid w:val="009434A5"/>
    <w:rsid w:val="0094625E"/>
    <w:rsid w:val="00947A1B"/>
    <w:rsid w:val="009519A7"/>
    <w:rsid w:val="00953661"/>
    <w:rsid w:val="0095591D"/>
    <w:rsid w:val="009573B1"/>
    <w:rsid w:val="009611A0"/>
    <w:rsid w:val="00964AE5"/>
    <w:rsid w:val="0096510C"/>
    <w:rsid w:val="00967A93"/>
    <w:rsid w:val="00972798"/>
    <w:rsid w:val="00972925"/>
    <w:rsid w:val="00973B3A"/>
    <w:rsid w:val="00973FA4"/>
    <w:rsid w:val="009748F1"/>
    <w:rsid w:val="00976413"/>
    <w:rsid w:val="009767CB"/>
    <w:rsid w:val="00980B7B"/>
    <w:rsid w:val="009815BE"/>
    <w:rsid w:val="00981995"/>
    <w:rsid w:val="009823AF"/>
    <w:rsid w:val="00982D0A"/>
    <w:rsid w:val="00983413"/>
    <w:rsid w:val="00983C7D"/>
    <w:rsid w:val="00987D9D"/>
    <w:rsid w:val="0099012C"/>
    <w:rsid w:val="00994A8C"/>
    <w:rsid w:val="00994B58"/>
    <w:rsid w:val="009958AE"/>
    <w:rsid w:val="00995FED"/>
    <w:rsid w:val="00996922"/>
    <w:rsid w:val="009A5B9A"/>
    <w:rsid w:val="009A62DA"/>
    <w:rsid w:val="009A7D8B"/>
    <w:rsid w:val="009B2AAC"/>
    <w:rsid w:val="009B4213"/>
    <w:rsid w:val="009B5919"/>
    <w:rsid w:val="009C1D48"/>
    <w:rsid w:val="009C264B"/>
    <w:rsid w:val="009C3887"/>
    <w:rsid w:val="009C3E13"/>
    <w:rsid w:val="009C4067"/>
    <w:rsid w:val="009C42D4"/>
    <w:rsid w:val="009C4320"/>
    <w:rsid w:val="009C4DFC"/>
    <w:rsid w:val="009C771C"/>
    <w:rsid w:val="009C7E99"/>
    <w:rsid w:val="009D0351"/>
    <w:rsid w:val="009D06B7"/>
    <w:rsid w:val="009D1884"/>
    <w:rsid w:val="009D1919"/>
    <w:rsid w:val="009D1F2A"/>
    <w:rsid w:val="009D35D7"/>
    <w:rsid w:val="009D50C1"/>
    <w:rsid w:val="009D7FC7"/>
    <w:rsid w:val="009E0BCF"/>
    <w:rsid w:val="009E11AD"/>
    <w:rsid w:val="009E1A74"/>
    <w:rsid w:val="009E27B3"/>
    <w:rsid w:val="009E4C87"/>
    <w:rsid w:val="009E54C2"/>
    <w:rsid w:val="009E7CB0"/>
    <w:rsid w:val="009F0C3F"/>
    <w:rsid w:val="009F3CFF"/>
    <w:rsid w:val="009F48C1"/>
    <w:rsid w:val="009F7664"/>
    <w:rsid w:val="00A0210B"/>
    <w:rsid w:val="00A070FE"/>
    <w:rsid w:val="00A076FF"/>
    <w:rsid w:val="00A07862"/>
    <w:rsid w:val="00A106F4"/>
    <w:rsid w:val="00A10FE1"/>
    <w:rsid w:val="00A112E7"/>
    <w:rsid w:val="00A139A1"/>
    <w:rsid w:val="00A14097"/>
    <w:rsid w:val="00A204A1"/>
    <w:rsid w:val="00A208EF"/>
    <w:rsid w:val="00A211ED"/>
    <w:rsid w:val="00A22C85"/>
    <w:rsid w:val="00A22CCA"/>
    <w:rsid w:val="00A24672"/>
    <w:rsid w:val="00A25157"/>
    <w:rsid w:val="00A25777"/>
    <w:rsid w:val="00A2647A"/>
    <w:rsid w:val="00A26659"/>
    <w:rsid w:val="00A268C8"/>
    <w:rsid w:val="00A27191"/>
    <w:rsid w:val="00A27B9C"/>
    <w:rsid w:val="00A3067A"/>
    <w:rsid w:val="00A3104A"/>
    <w:rsid w:val="00A326C7"/>
    <w:rsid w:val="00A35774"/>
    <w:rsid w:val="00A359C4"/>
    <w:rsid w:val="00A376B6"/>
    <w:rsid w:val="00A402B1"/>
    <w:rsid w:val="00A41B1C"/>
    <w:rsid w:val="00A4329A"/>
    <w:rsid w:val="00A4354E"/>
    <w:rsid w:val="00A466BB"/>
    <w:rsid w:val="00A47CFD"/>
    <w:rsid w:val="00A529B5"/>
    <w:rsid w:val="00A53830"/>
    <w:rsid w:val="00A53A0D"/>
    <w:rsid w:val="00A5589B"/>
    <w:rsid w:val="00A56493"/>
    <w:rsid w:val="00A5750E"/>
    <w:rsid w:val="00A60252"/>
    <w:rsid w:val="00A609DE"/>
    <w:rsid w:val="00A60E07"/>
    <w:rsid w:val="00A6109A"/>
    <w:rsid w:val="00A6143F"/>
    <w:rsid w:val="00A61978"/>
    <w:rsid w:val="00A636E6"/>
    <w:rsid w:val="00A640F1"/>
    <w:rsid w:val="00A73401"/>
    <w:rsid w:val="00A73BBB"/>
    <w:rsid w:val="00A74F31"/>
    <w:rsid w:val="00A76FFA"/>
    <w:rsid w:val="00A8120E"/>
    <w:rsid w:val="00A82465"/>
    <w:rsid w:val="00A8618D"/>
    <w:rsid w:val="00A87AF1"/>
    <w:rsid w:val="00A91FB1"/>
    <w:rsid w:val="00A9271E"/>
    <w:rsid w:val="00A949A8"/>
    <w:rsid w:val="00A95799"/>
    <w:rsid w:val="00A95A7C"/>
    <w:rsid w:val="00A95D42"/>
    <w:rsid w:val="00AA0EDF"/>
    <w:rsid w:val="00AA0F59"/>
    <w:rsid w:val="00AA10D7"/>
    <w:rsid w:val="00AA1EC0"/>
    <w:rsid w:val="00AA2709"/>
    <w:rsid w:val="00AA55C2"/>
    <w:rsid w:val="00AA67B8"/>
    <w:rsid w:val="00AA70B3"/>
    <w:rsid w:val="00AB02FB"/>
    <w:rsid w:val="00AB44F5"/>
    <w:rsid w:val="00AB5B12"/>
    <w:rsid w:val="00AB60A2"/>
    <w:rsid w:val="00AB6C2E"/>
    <w:rsid w:val="00AB7382"/>
    <w:rsid w:val="00AB78B0"/>
    <w:rsid w:val="00AC0D3A"/>
    <w:rsid w:val="00AC0EA1"/>
    <w:rsid w:val="00AC1644"/>
    <w:rsid w:val="00AC1AB5"/>
    <w:rsid w:val="00AC4DCA"/>
    <w:rsid w:val="00AC54E3"/>
    <w:rsid w:val="00AC5903"/>
    <w:rsid w:val="00AD148B"/>
    <w:rsid w:val="00AD1DB2"/>
    <w:rsid w:val="00AD37DE"/>
    <w:rsid w:val="00AD45D4"/>
    <w:rsid w:val="00AD4640"/>
    <w:rsid w:val="00AD740B"/>
    <w:rsid w:val="00AD77B6"/>
    <w:rsid w:val="00AE2BE3"/>
    <w:rsid w:val="00AE2FBC"/>
    <w:rsid w:val="00AE33C5"/>
    <w:rsid w:val="00AE7DED"/>
    <w:rsid w:val="00AF1521"/>
    <w:rsid w:val="00AF2605"/>
    <w:rsid w:val="00AF642E"/>
    <w:rsid w:val="00AF6EAB"/>
    <w:rsid w:val="00B00601"/>
    <w:rsid w:val="00B00AB9"/>
    <w:rsid w:val="00B01FCA"/>
    <w:rsid w:val="00B0238F"/>
    <w:rsid w:val="00B03AD5"/>
    <w:rsid w:val="00B03D10"/>
    <w:rsid w:val="00B042B8"/>
    <w:rsid w:val="00B04AE7"/>
    <w:rsid w:val="00B058EB"/>
    <w:rsid w:val="00B06624"/>
    <w:rsid w:val="00B06717"/>
    <w:rsid w:val="00B10164"/>
    <w:rsid w:val="00B1065D"/>
    <w:rsid w:val="00B11565"/>
    <w:rsid w:val="00B11BF1"/>
    <w:rsid w:val="00B12B89"/>
    <w:rsid w:val="00B13A15"/>
    <w:rsid w:val="00B13D70"/>
    <w:rsid w:val="00B17112"/>
    <w:rsid w:val="00B20412"/>
    <w:rsid w:val="00B21D45"/>
    <w:rsid w:val="00B22306"/>
    <w:rsid w:val="00B23FE0"/>
    <w:rsid w:val="00B24844"/>
    <w:rsid w:val="00B24907"/>
    <w:rsid w:val="00B25DA9"/>
    <w:rsid w:val="00B2755C"/>
    <w:rsid w:val="00B3060D"/>
    <w:rsid w:val="00B31B78"/>
    <w:rsid w:val="00B32FD7"/>
    <w:rsid w:val="00B33AED"/>
    <w:rsid w:val="00B342CD"/>
    <w:rsid w:val="00B3440C"/>
    <w:rsid w:val="00B3446B"/>
    <w:rsid w:val="00B34E6A"/>
    <w:rsid w:val="00B35303"/>
    <w:rsid w:val="00B40207"/>
    <w:rsid w:val="00B40291"/>
    <w:rsid w:val="00B4124E"/>
    <w:rsid w:val="00B43CA3"/>
    <w:rsid w:val="00B46B39"/>
    <w:rsid w:val="00B470CE"/>
    <w:rsid w:val="00B47F93"/>
    <w:rsid w:val="00B50B1B"/>
    <w:rsid w:val="00B51DDD"/>
    <w:rsid w:val="00B52516"/>
    <w:rsid w:val="00B532ED"/>
    <w:rsid w:val="00B5372F"/>
    <w:rsid w:val="00B53BC5"/>
    <w:rsid w:val="00B546AB"/>
    <w:rsid w:val="00B56C3A"/>
    <w:rsid w:val="00B56D93"/>
    <w:rsid w:val="00B6064C"/>
    <w:rsid w:val="00B60F46"/>
    <w:rsid w:val="00B6173D"/>
    <w:rsid w:val="00B62B50"/>
    <w:rsid w:val="00B64AFC"/>
    <w:rsid w:val="00B64FFD"/>
    <w:rsid w:val="00B663C3"/>
    <w:rsid w:val="00B66E40"/>
    <w:rsid w:val="00B6790B"/>
    <w:rsid w:val="00B70F94"/>
    <w:rsid w:val="00B71397"/>
    <w:rsid w:val="00B75430"/>
    <w:rsid w:val="00B76EE7"/>
    <w:rsid w:val="00B777DB"/>
    <w:rsid w:val="00B77DD7"/>
    <w:rsid w:val="00B80494"/>
    <w:rsid w:val="00B81828"/>
    <w:rsid w:val="00B82A00"/>
    <w:rsid w:val="00B85370"/>
    <w:rsid w:val="00B8664A"/>
    <w:rsid w:val="00B86AC1"/>
    <w:rsid w:val="00B90588"/>
    <w:rsid w:val="00B9069B"/>
    <w:rsid w:val="00B90FCC"/>
    <w:rsid w:val="00B92169"/>
    <w:rsid w:val="00B9230B"/>
    <w:rsid w:val="00B92CB7"/>
    <w:rsid w:val="00B92F2F"/>
    <w:rsid w:val="00B93B34"/>
    <w:rsid w:val="00B94FB4"/>
    <w:rsid w:val="00B95AF7"/>
    <w:rsid w:val="00B964F5"/>
    <w:rsid w:val="00B9679E"/>
    <w:rsid w:val="00B9720F"/>
    <w:rsid w:val="00BA0A5C"/>
    <w:rsid w:val="00BA17C9"/>
    <w:rsid w:val="00BA1C29"/>
    <w:rsid w:val="00BA3A31"/>
    <w:rsid w:val="00BA6E11"/>
    <w:rsid w:val="00BA6FE7"/>
    <w:rsid w:val="00BA7C85"/>
    <w:rsid w:val="00BB0630"/>
    <w:rsid w:val="00BB176E"/>
    <w:rsid w:val="00BB209D"/>
    <w:rsid w:val="00BB64F1"/>
    <w:rsid w:val="00BB6AC0"/>
    <w:rsid w:val="00BB7405"/>
    <w:rsid w:val="00BB7825"/>
    <w:rsid w:val="00BB7994"/>
    <w:rsid w:val="00BC029E"/>
    <w:rsid w:val="00BC0B60"/>
    <w:rsid w:val="00BC0C5A"/>
    <w:rsid w:val="00BC1695"/>
    <w:rsid w:val="00BC338A"/>
    <w:rsid w:val="00BC50FC"/>
    <w:rsid w:val="00BC5136"/>
    <w:rsid w:val="00BC53E7"/>
    <w:rsid w:val="00BC7C7E"/>
    <w:rsid w:val="00BD13E2"/>
    <w:rsid w:val="00BD14DB"/>
    <w:rsid w:val="00BD4123"/>
    <w:rsid w:val="00BD4C9D"/>
    <w:rsid w:val="00BD6521"/>
    <w:rsid w:val="00BD69C5"/>
    <w:rsid w:val="00BD758B"/>
    <w:rsid w:val="00BE0A06"/>
    <w:rsid w:val="00BE3961"/>
    <w:rsid w:val="00BE3B42"/>
    <w:rsid w:val="00BE3DD5"/>
    <w:rsid w:val="00BE3F4D"/>
    <w:rsid w:val="00BE5E95"/>
    <w:rsid w:val="00BE6116"/>
    <w:rsid w:val="00BE65B2"/>
    <w:rsid w:val="00BE6F2D"/>
    <w:rsid w:val="00BF003E"/>
    <w:rsid w:val="00BF077E"/>
    <w:rsid w:val="00BF40EF"/>
    <w:rsid w:val="00BF45FF"/>
    <w:rsid w:val="00BF65BB"/>
    <w:rsid w:val="00C002D0"/>
    <w:rsid w:val="00C00654"/>
    <w:rsid w:val="00C00930"/>
    <w:rsid w:val="00C012CC"/>
    <w:rsid w:val="00C030EA"/>
    <w:rsid w:val="00C031B2"/>
    <w:rsid w:val="00C03DA7"/>
    <w:rsid w:val="00C047C5"/>
    <w:rsid w:val="00C053BE"/>
    <w:rsid w:val="00C06244"/>
    <w:rsid w:val="00C06F60"/>
    <w:rsid w:val="00C11C64"/>
    <w:rsid w:val="00C11DBE"/>
    <w:rsid w:val="00C13E21"/>
    <w:rsid w:val="00C14210"/>
    <w:rsid w:val="00C15891"/>
    <w:rsid w:val="00C20159"/>
    <w:rsid w:val="00C22786"/>
    <w:rsid w:val="00C23216"/>
    <w:rsid w:val="00C23C99"/>
    <w:rsid w:val="00C2567F"/>
    <w:rsid w:val="00C26886"/>
    <w:rsid w:val="00C302F9"/>
    <w:rsid w:val="00C303D7"/>
    <w:rsid w:val="00C31292"/>
    <w:rsid w:val="00C3337C"/>
    <w:rsid w:val="00C35186"/>
    <w:rsid w:val="00C35A13"/>
    <w:rsid w:val="00C36897"/>
    <w:rsid w:val="00C37129"/>
    <w:rsid w:val="00C40650"/>
    <w:rsid w:val="00C46E5C"/>
    <w:rsid w:val="00C46EBD"/>
    <w:rsid w:val="00C471E7"/>
    <w:rsid w:val="00C51F09"/>
    <w:rsid w:val="00C5408F"/>
    <w:rsid w:val="00C54E5F"/>
    <w:rsid w:val="00C552E4"/>
    <w:rsid w:val="00C611CD"/>
    <w:rsid w:val="00C71D07"/>
    <w:rsid w:val="00C727C6"/>
    <w:rsid w:val="00C72997"/>
    <w:rsid w:val="00C72C07"/>
    <w:rsid w:val="00C736A2"/>
    <w:rsid w:val="00C73CC4"/>
    <w:rsid w:val="00C74D30"/>
    <w:rsid w:val="00C74D53"/>
    <w:rsid w:val="00C75058"/>
    <w:rsid w:val="00C775E4"/>
    <w:rsid w:val="00C8099E"/>
    <w:rsid w:val="00C81A06"/>
    <w:rsid w:val="00C82842"/>
    <w:rsid w:val="00C856D6"/>
    <w:rsid w:val="00C86683"/>
    <w:rsid w:val="00C86CBF"/>
    <w:rsid w:val="00C902A5"/>
    <w:rsid w:val="00C90D05"/>
    <w:rsid w:val="00C917A8"/>
    <w:rsid w:val="00C929DD"/>
    <w:rsid w:val="00C92B7F"/>
    <w:rsid w:val="00C93119"/>
    <w:rsid w:val="00C959FB"/>
    <w:rsid w:val="00C97215"/>
    <w:rsid w:val="00CA0806"/>
    <w:rsid w:val="00CA0B3A"/>
    <w:rsid w:val="00CA1939"/>
    <w:rsid w:val="00CA2DED"/>
    <w:rsid w:val="00CA43F3"/>
    <w:rsid w:val="00CA7521"/>
    <w:rsid w:val="00CA7B6F"/>
    <w:rsid w:val="00CB292F"/>
    <w:rsid w:val="00CB378D"/>
    <w:rsid w:val="00CB57E7"/>
    <w:rsid w:val="00CB61A2"/>
    <w:rsid w:val="00CB7A9C"/>
    <w:rsid w:val="00CC247D"/>
    <w:rsid w:val="00CC2694"/>
    <w:rsid w:val="00CC496D"/>
    <w:rsid w:val="00CC55F7"/>
    <w:rsid w:val="00CC59DD"/>
    <w:rsid w:val="00CC5CB0"/>
    <w:rsid w:val="00CC630E"/>
    <w:rsid w:val="00CC7A4C"/>
    <w:rsid w:val="00CD12F1"/>
    <w:rsid w:val="00CD238F"/>
    <w:rsid w:val="00CD5545"/>
    <w:rsid w:val="00CD614A"/>
    <w:rsid w:val="00CE29DD"/>
    <w:rsid w:val="00CE6625"/>
    <w:rsid w:val="00CE6BB6"/>
    <w:rsid w:val="00CE6F2E"/>
    <w:rsid w:val="00CE79E1"/>
    <w:rsid w:val="00CF049A"/>
    <w:rsid w:val="00D009D8"/>
    <w:rsid w:val="00D019A4"/>
    <w:rsid w:val="00D03536"/>
    <w:rsid w:val="00D03A52"/>
    <w:rsid w:val="00D07046"/>
    <w:rsid w:val="00D12675"/>
    <w:rsid w:val="00D13274"/>
    <w:rsid w:val="00D14012"/>
    <w:rsid w:val="00D205DC"/>
    <w:rsid w:val="00D2106F"/>
    <w:rsid w:val="00D213E8"/>
    <w:rsid w:val="00D21567"/>
    <w:rsid w:val="00D22327"/>
    <w:rsid w:val="00D228FA"/>
    <w:rsid w:val="00D2702F"/>
    <w:rsid w:val="00D274E9"/>
    <w:rsid w:val="00D27BE4"/>
    <w:rsid w:val="00D3063F"/>
    <w:rsid w:val="00D312FA"/>
    <w:rsid w:val="00D31E3B"/>
    <w:rsid w:val="00D32030"/>
    <w:rsid w:val="00D3218B"/>
    <w:rsid w:val="00D32908"/>
    <w:rsid w:val="00D32D0D"/>
    <w:rsid w:val="00D34272"/>
    <w:rsid w:val="00D34710"/>
    <w:rsid w:val="00D35772"/>
    <w:rsid w:val="00D37821"/>
    <w:rsid w:val="00D37B4B"/>
    <w:rsid w:val="00D40B2C"/>
    <w:rsid w:val="00D4170F"/>
    <w:rsid w:val="00D42BE0"/>
    <w:rsid w:val="00D43EB8"/>
    <w:rsid w:val="00D520C0"/>
    <w:rsid w:val="00D54638"/>
    <w:rsid w:val="00D551FD"/>
    <w:rsid w:val="00D5592E"/>
    <w:rsid w:val="00D5700D"/>
    <w:rsid w:val="00D6128D"/>
    <w:rsid w:val="00D62661"/>
    <w:rsid w:val="00D642CD"/>
    <w:rsid w:val="00D64AAA"/>
    <w:rsid w:val="00D667F4"/>
    <w:rsid w:val="00D66DD2"/>
    <w:rsid w:val="00D71BBB"/>
    <w:rsid w:val="00D723DE"/>
    <w:rsid w:val="00D73893"/>
    <w:rsid w:val="00D77EBD"/>
    <w:rsid w:val="00D80566"/>
    <w:rsid w:val="00D81196"/>
    <w:rsid w:val="00D813D3"/>
    <w:rsid w:val="00D82AA1"/>
    <w:rsid w:val="00D85C51"/>
    <w:rsid w:val="00D86F9D"/>
    <w:rsid w:val="00D873AA"/>
    <w:rsid w:val="00D877E8"/>
    <w:rsid w:val="00D87E73"/>
    <w:rsid w:val="00D914DA"/>
    <w:rsid w:val="00D92F3D"/>
    <w:rsid w:val="00D93748"/>
    <w:rsid w:val="00D96590"/>
    <w:rsid w:val="00DA199A"/>
    <w:rsid w:val="00DA1BBC"/>
    <w:rsid w:val="00DA1FEA"/>
    <w:rsid w:val="00DA2874"/>
    <w:rsid w:val="00DA2B80"/>
    <w:rsid w:val="00DA4711"/>
    <w:rsid w:val="00DA6ABB"/>
    <w:rsid w:val="00DA6D94"/>
    <w:rsid w:val="00DA786C"/>
    <w:rsid w:val="00DA796A"/>
    <w:rsid w:val="00DB0193"/>
    <w:rsid w:val="00DB0A50"/>
    <w:rsid w:val="00DB10C6"/>
    <w:rsid w:val="00DB2A2B"/>
    <w:rsid w:val="00DB2A34"/>
    <w:rsid w:val="00DB2E5E"/>
    <w:rsid w:val="00DB54CA"/>
    <w:rsid w:val="00DB637F"/>
    <w:rsid w:val="00DB7FBE"/>
    <w:rsid w:val="00DC043F"/>
    <w:rsid w:val="00DC2331"/>
    <w:rsid w:val="00DC40BF"/>
    <w:rsid w:val="00DC7EF7"/>
    <w:rsid w:val="00DD0A78"/>
    <w:rsid w:val="00DD1871"/>
    <w:rsid w:val="00DD3887"/>
    <w:rsid w:val="00DD643E"/>
    <w:rsid w:val="00DD6824"/>
    <w:rsid w:val="00DD6C4B"/>
    <w:rsid w:val="00DE0D03"/>
    <w:rsid w:val="00DE1CCF"/>
    <w:rsid w:val="00DE26C8"/>
    <w:rsid w:val="00DE2AE2"/>
    <w:rsid w:val="00DE4B5C"/>
    <w:rsid w:val="00DE4DF5"/>
    <w:rsid w:val="00DE52EA"/>
    <w:rsid w:val="00DE68FB"/>
    <w:rsid w:val="00DE7485"/>
    <w:rsid w:val="00DF06D2"/>
    <w:rsid w:val="00DF293F"/>
    <w:rsid w:val="00DF38AA"/>
    <w:rsid w:val="00DF394C"/>
    <w:rsid w:val="00DF3978"/>
    <w:rsid w:val="00DF43C6"/>
    <w:rsid w:val="00DF4725"/>
    <w:rsid w:val="00DF59BB"/>
    <w:rsid w:val="00DF5B42"/>
    <w:rsid w:val="00DF5E4B"/>
    <w:rsid w:val="00DF5E92"/>
    <w:rsid w:val="00DF64F3"/>
    <w:rsid w:val="00DF66F6"/>
    <w:rsid w:val="00E048B2"/>
    <w:rsid w:val="00E04AA4"/>
    <w:rsid w:val="00E07F92"/>
    <w:rsid w:val="00E11383"/>
    <w:rsid w:val="00E12A9C"/>
    <w:rsid w:val="00E15535"/>
    <w:rsid w:val="00E16C1C"/>
    <w:rsid w:val="00E226E3"/>
    <w:rsid w:val="00E25FA3"/>
    <w:rsid w:val="00E262A5"/>
    <w:rsid w:val="00E2697B"/>
    <w:rsid w:val="00E26FC1"/>
    <w:rsid w:val="00E27236"/>
    <w:rsid w:val="00E30A03"/>
    <w:rsid w:val="00E30BA6"/>
    <w:rsid w:val="00E319FD"/>
    <w:rsid w:val="00E326A2"/>
    <w:rsid w:val="00E34D0A"/>
    <w:rsid w:val="00E3727A"/>
    <w:rsid w:val="00E3749B"/>
    <w:rsid w:val="00E42928"/>
    <w:rsid w:val="00E44E71"/>
    <w:rsid w:val="00E4634B"/>
    <w:rsid w:val="00E4765B"/>
    <w:rsid w:val="00E47C28"/>
    <w:rsid w:val="00E54E96"/>
    <w:rsid w:val="00E612F3"/>
    <w:rsid w:val="00E6753B"/>
    <w:rsid w:val="00E67E2D"/>
    <w:rsid w:val="00E7235E"/>
    <w:rsid w:val="00E72DB5"/>
    <w:rsid w:val="00E730AB"/>
    <w:rsid w:val="00E735D5"/>
    <w:rsid w:val="00E751A1"/>
    <w:rsid w:val="00E75725"/>
    <w:rsid w:val="00E7790B"/>
    <w:rsid w:val="00E807AB"/>
    <w:rsid w:val="00E81508"/>
    <w:rsid w:val="00E830F1"/>
    <w:rsid w:val="00E8656F"/>
    <w:rsid w:val="00E865A5"/>
    <w:rsid w:val="00E9284F"/>
    <w:rsid w:val="00E944AE"/>
    <w:rsid w:val="00E94FAA"/>
    <w:rsid w:val="00E958A0"/>
    <w:rsid w:val="00E9644D"/>
    <w:rsid w:val="00EA1D2F"/>
    <w:rsid w:val="00EA32CD"/>
    <w:rsid w:val="00EA5769"/>
    <w:rsid w:val="00EB0769"/>
    <w:rsid w:val="00EB1500"/>
    <w:rsid w:val="00EB30CD"/>
    <w:rsid w:val="00EB7023"/>
    <w:rsid w:val="00EC1387"/>
    <w:rsid w:val="00EC2A18"/>
    <w:rsid w:val="00EC4227"/>
    <w:rsid w:val="00EC60FB"/>
    <w:rsid w:val="00EC7025"/>
    <w:rsid w:val="00ED1081"/>
    <w:rsid w:val="00ED18AA"/>
    <w:rsid w:val="00ED2126"/>
    <w:rsid w:val="00ED69BA"/>
    <w:rsid w:val="00ED6DBA"/>
    <w:rsid w:val="00ED6EA4"/>
    <w:rsid w:val="00EE12C5"/>
    <w:rsid w:val="00EE1CE4"/>
    <w:rsid w:val="00EE2557"/>
    <w:rsid w:val="00EE3346"/>
    <w:rsid w:val="00EE4066"/>
    <w:rsid w:val="00EF56B8"/>
    <w:rsid w:val="00F00637"/>
    <w:rsid w:val="00F017AE"/>
    <w:rsid w:val="00F03FB7"/>
    <w:rsid w:val="00F043D6"/>
    <w:rsid w:val="00F04818"/>
    <w:rsid w:val="00F0492A"/>
    <w:rsid w:val="00F05F6B"/>
    <w:rsid w:val="00F1093E"/>
    <w:rsid w:val="00F11870"/>
    <w:rsid w:val="00F122E3"/>
    <w:rsid w:val="00F12503"/>
    <w:rsid w:val="00F12849"/>
    <w:rsid w:val="00F1319E"/>
    <w:rsid w:val="00F171E2"/>
    <w:rsid w:val="00F20BBE"/>
    <w:rsid w:val="00F22DAA"/>
    <w:rsid w:val="00F233B9"/>
    <w:rsid w:val="00F26444"/>
    <w:rsid w:val="00F30F42"/>
    <w:rsid w:val="00F3157F"/>
    <w:rsid w:val="00F315B8"/>
    <w:rsid w:val="00F321F5"/>
    <w:rsid w:val="00F33678"/>
    <w:rsid w:val="00F35EE5"/>
    <w:rsid w:val="00F36C6D"/>
    <w:rsid w:val="00F40EF1"/>
    <w:rsid w:val="00F411E2"/>
    <w:rsid w:val="00F42D17"/>
    <w:rsid w:val="00F4347E"/>
    <w:rsid w:val="00F444BF"/>
    <w:rsid w:val="00F45329"/>
    <w:rsid w:val="00F45D20"/>
    <w:rsid w:val="00F464DD"/>
    <w:rsid w:val="00F46FA8"/>
    <w:rsid w:val="00F47347"/>
    <w:rsid w:val="00F5170A"/>
    <w:rsid w:val="00F51A6E"/>
    <w:rsid w:val="00F53695"/>
    <w:rsid w:val="00F53FAC"/>
    <w:rsid w:val="00F54DAD"/>
    <w:rsid w:val="00F555E3"/>
    <w:rsid w:val="00F55E31"/>
    <w:rsid w:val="00F57AFE"/>
    <w:rsid w:val="00F64F74"/>
    <w:rsid w:val="00F67D80"/>
    <w:rsid w:val="00F701FB"/>
    <w:rsid w:val="00F71309"/>
    <w:rsid w:val="00F71E58"/>
    <w:rsid w:val="00F71FFE"/>
    <w:rsid w:val="00F72274"/>
    <w:rsid w:val="00F72BA1"/>
    <w:rsid w:val="00F7479F"/>
    <w:rsid w:val="00F80E2D"/>
    <w:rsid w:val="00F812CA"/>
    <w:rsid w:val="00F8157A"/>
    <w:rsid w:val="00F81991"/>
    <w:rsid w:val="00F81CCA"/>
    <w:rsid w:val="00F824B8"/>
    <w:rsid w:val="00F82C5C"/>
    <w:rsid w:val="00F83D87"/>
    <w:rsid w:val="00F84A19"/>
    <w:rsid w:val="00F873AA"/>
    <w:rsid w:val="00F90AF1"/>
    <w:rsid w:val="00F91DC5"/>
    <w:rsid w:val="00F92AE7"/>
    <w:rsid w:val="00F92C64"/>
    <w:rsid w:val="00F936AF"/>
    <w:rsid w:val="00F93804"/>
    <w:rsid w:val="00F94348"/>
    <w:rsid w:val="00F94B4C"/>
    <w:rsid w:val="00F95486"/>
    <w:rsid w:val="00F9560F"/>
    <w:rsid w:val="00F957EC"/>
    <w:rsid w:val="00FA1899"/>
    <w:rsid w:val="00FA27A5"/>
    <w:rsid w:val="00FA2CFE"/>
    <w:rsid w:val="00FA35EB"/>
    <w:rsid w:val="00FA3CB6"/>
    <w:rsid w:val="00FA4C7F"/>
    <w:rsid w:val="00FA5C39"/>
    <w:rsid w:val="00FA5DA5"/>
    <w:rsid w:val="00FA5E61"/>
    <w:rsid w:val="00FB1D76"/>
    <w:rsid w:val="00FB318E"/>
    <w:rsid w:val="00FB3A1F"/>
    <w:rsid w:val="00FB48D3"/>
    <w:rsid w:val="00FB5195"/>
    <w:rsid w:val="00FB6341"/>
    <w:rsid w:val="00FC1148"/>
    <w:rsid w:val="00FC2A4B"/>
    <w:rsid w:val="00FC32FB"/>
    <w:rsid w:val="00FC35E3"/>
    <w:rsid w:val="00FC3EA3"/>
    <w:rsid w:val="00FC4369"/>
    <w:rsid w:val="00FC5A08"/>
    <w:rsid w:val="00FC6801"/>
    <w:rsid w:val="00FD0826"/>
    <w:rsid w:val="00FD1F03"/>
    <w:rsid w:val="00FD2A6E"/>
    <w:rsid w:val="00FD7994"/>
    <w:rsid w:val="00FE09DB"/>
    <w:rsid w:val="00FE26D6"/>
    <w:rsid w:val="00FE54B2"/>
    <w:rsid w:val="00FE5BBD"/>
    <w:rsid w:val="00FE6422"/>
    <w:rsid w:val="00FE6866"/>
    <w:rsid w:val="00FE7B24"/>
    <w:rsid w:val="00FF6171"/>
    <w:rsid w:val="010E3560"/>
    <w:rsid w:val="011389FC"/>
    <w:rsid w:val="014508BC"/>
    <w:rsid w:val="017D1D4F"/>
    <w:rsid w:val="02157AD3"/>
    <w:rsid w:val="02633C85"/>
    <w:rsid w:val="02B4E003"/>
    <w:rsid w:val="02DB9F25"/>
    <w:rsid w:val="02FAB6F1"/>
    <w:rsid w:val="0308690C"/>
    <w:rsid w:val="03137E9C"/>
    <w:rsid w:val="03C81AEA"/>
    <w:rsid w:val="03D4C54D"/>
    <w:rsid w:val="03FC50B0"/>
    <w:rsid w:val="0483C048"/>
    <w:rsid w:val="04C16EED"/>
    <w:rsid w:val="051DB129"/>
    <w:rsid w:val="052DEF21"/>
    <w:rsid w:val="05D7A976"/>
    <w:rsid w:val="06466820"/>
    <w:rsid w:val="065A28FA"/>
    <w:rsid w:val="0681B7DC"/>
    <w:rsid w:val="06940E77"/>
    <w:rsid w:val="06FF0780"/>
    <w:rsid w:val="0724B631"/>
    <w:rsid w:val="07416410"/>
    <w:rsid w:val="07BD2857"/>
    <w:rsid w:val="085DDDA6"/>
    <w:rsid w:val="08E70103"/>
    <w:rsid w:val="08F680AB"/>
    <w:rsid w:val="09A582C6"/>
    <w:rsid w:val="0B07B6CE"/>
    <w:rsid w:val="0C42E764"/>
    <w:rsid w:val="0C4854F7"/>
    <w:rsid w:val="0D13E7E1"/>
    <w:rsid w:val="0D9B3AA8"/>
    <w:rsid w:val="0DEEDD31"/>
    <w:rsid w:val="0DF99192"/>
    <w:rsid w:val="0E6A8F9F"/>
    <w:rsid w:val="0FF39E9A"/>
    <w:rsid w:val="10A2441D"/>
    <w:rsid w:val="10FB28A9"/>
    <w:rsid w:val="119D26B3"/>
    <w:rsid w:val="11F487D5"/>
    <w:rsid w:val="1256D085"/>
    <w:rsid w:val="13AAF976"/>
    <w:rsid w:val="13DA0455"/>
    <w:rsid w:val="13DF6C9D"/>
    <w:rsid w:val="13E61A9D"/>
    <w:rsid w:val="1449B994"/>
    <w:rsid w:val="15158567"/>
    <w:rsid w:val="16871F43"/>
    <w:rsid w:val="170C395B"/>
    <w:rsid w:val="177F19B5"/>
    <w:rsid w:val="17AC0946"/>
    <w:rsid w:val="17BD9D73"/>
    <w:rsid w:val="17FD3D4D"/>
    <w:rsid w:val="182B4CFC"/>
    <w:rsid w:val="18574F26"/>
    <w:rsid w:val="18B50627"/>
    <w:rsid w:val="18F4D7F1"/>
    <w:rsid w:val="192346A1"/>
    <w:rsid w:val="19BDC43E"/>
    <w:rsid w:val="1A48442E"/>
    <w:rsid w:val="1A4D9DA2"/>
    <w:rsid w:val="1B3E6C84"/>
    <w:rsid w:val="1B6E50E7"/>
    <w:rsid w:val="1B847476"/>
    <w:rsid w:val="1BDE9C4C"/>
    <w:rsid w:val="1C454FF9"/>
    <w:rsid w:val="1DA49EF9"/>
    <w:rsid w:val="1E63E276"/>
    <w:rsid w:val="1EA00F1E"/>
    <w:rsid w:val="1EE5B46B"/>
    <w:rsid w:val="1F12E6C4"/>
    <w:rsid w:val="1F55B24D"/>
    <w:rsid w:val="1F6F8541"/>
    <w:rsid w:val="1FAA816D"/>
    <w:rsid w:val="211AA87A"/>
    <w:rsid w:val="21373236"/>
    <w:rsid w:val="2192E1A3"/>
    <w:rsid w:val="22708A63"/>
    <w:rsid w:val="2271181E"/>
    <w:rsid w:val="227EB51F"/>
    <w:rsid w:val="2359478B"/>
    <w:rsid w:val="23EF6332"/>
    <w:rsid w:val="242041FE"/>
    <w:rsid w:val="24D95EB1"/>
    <w:rsid w:val="25B83F47"/>
    <w:rsid w:val="26739DB9"/>
    <w:rsid w:val="26795FF9"/>
    <w:rsid w:val="27E9EF0D"/>
    <w:rsid w:val="2993926B"/>
    <w:rsid w:val="29AE2B29"/>
    <w:rsid w:val="29CDD174"/>
    <w:rsid w:val="2A286B25"/>
    <w:rsid w:val="2A955225"/>
    <w:rsid w:val="2C093778"/>
    <w:rsid w:val="2C84C90A"/>
    <w:rsid w:val="2CA288AD"/>
    <w:rsid w:val="2CCDFFFC"/>
    <w:rsid w:val="2CF95BBB"/>
    <w:rsid w:val="2D4CF9B9"/>
    <w:rsid w:val="2DA5011A"/>
    <w:rsid w:val="2DDB9C4C"/>
    <w:rsid w:val="2DE71F23"/>
    <w:rsid w:val="2DE88F92"/>
    <w:rsid w:val="2EA9F13D"/>
    <w:rsid w:val="2F1E3C55"/>
    <w:rsid w:val="2FD92925"/>
    <w:rsid w:val="2FF84F35"/>
    <w:rsid w:val="30342241"/>
    <w:rsid w:val="30950D97"/>
    <w:rsid w:val="30B76C6F"/>
    <w:rsid w:val="31B29274"/>
    <w:rsid w:val="31E3E2C4"/>
    <w:rsid w:val="3209B81B"/>
    <w:rsid w:val="33165BB8"/>
    <w:rsid w:val="35D353EB"/>
    <w:rsid w:val="3659860E"/>
    <w:rsid w:val="367C9044"/>
    <w:rsid w:val="3727FE9A"/>
    <w:rsid w:val="37540A79"/>
    <w:rsid w:val="37DD08B8"/>
    <w:rsid w:val="380C3BA6"/>
    <w:rsid w:val="39AA641F"/>
    <w:rsid w:val="3A32E5D4"/>
    <w:rsid w:val="3BF0042E"/>
    <w:rsid w:val="3C55149D"/>
    <w:rsid w:val="3C961C8E"/>
    <w:rsid w:val="3EECE720"/>
    <w:rsid w:val="4039E19A"/>
    <w:rsid w:val="4062F72E"/>
    <w:rsid w:val="41204E74"/>
    <w:rsid w:val="417615D1"/>
    <w:rsid w:val="426440A5"/>
    <w:rsid w:val="42646F99"/>
    <w:rsid w:val="4475FBC9"/>
    <w:rsid w:val="44E7747E"/>
    <w:rsid w:val="44EE6E63"/>
    <w:rsid w:val="458F7AFF"/>
    <w:rsid w:val="4657649C"/>
    <w:rsid w:val="469C9292"/>
    <w:rsid w:val="46BF0174"/>
    <w:rsid w:val="47479867"/>
    <w:rsid w:val="4781712C"/>
    <w:rsid w:val="47AE4BB8"/>
    <w:rsid w:val="492E6E5E"/>
    <w:rsid w:val="49442EBF"/>
    <w:rsid w:val="4969F62C"/>
    <w:rsid w:val="4977A572"/>
    <w:rsid w:val="4A4134B8"/>
    <w:rsid w:val="4B58B07A"/>
    <w:rsid w:val="4BE44509"/>
    <w:rsid w:val="4C07CF27"/>
    <w:rsid w:val="4C770618"/>
    <w:rsid w:val="4CE6D2CB"/>
    <w:rsid w:val="4D29E720"/>
    <w:rsid w:val="4E172C63"/>
    <w:rsid w:val="4E1C6962"/>
    <w:rsid w:val="4FB6A577"/>
    <w:rsid w:val="50CB6E0A"/>
    <w:rsid w:val="5184EEF7"/>
    <w:rsid w:val="52FC3CA3"/>
    <w:rsid w:val="530E1910"/>
    <w:rsid w:val="539C60FD"/>
    <w:rsid w:val="53E4B96E"/>
    <w:rsid w:val="54590005"/>
    <w:rsid w:val="547B1145"/>
    <w:rsid w:val="55349225"/>
    <w:rsid w:val="557941A6"/>
    <w:rsid w:val="557AEAC4"/>
    <w:rsid w:val="557D0837"/>
    <w:rsid w:val="57E853FA"/>
    <w:rsid w:val="5815D837"/>
    <w:rsid w:val="58705BA7"/>
    <w:rsid w:val="593094DA"/>
    <w:rsid w:val="59F8CB46"/>
    <w:rsid w:val="5AB7DC94"/>
    <w:rsid w:val="5BBB7267"/>
    <w:rsid w:val="5CB72A9F"/>
    <w:rsid w:val="5D23E492"/>
    <w:rsid w:val="5DBBD317"/>
    <w:rsid w:val="5EC48DA6"/>
    <w:rsid w:val="60E76AA4"/>
    <w:rsid w:val="60EE947D"/>
    <w:rsid w:val="60FC598A"/>
    <w:rsid w:val="610F2AAB"/>
    <w:rsid w:val="6183F40F"/>
    <w:rsid w:val="62A8D3A0"/>
    <w:rsid w:val="62F37559"/>
    <w:rsid w:val="63432E89"/>
    <w:rsid w:val="634E6CE7"/>
    <w:rsid w:val="63727397"/>
    <w:rsid w:val="64CC81CA"/>
    <w:rsid w:val="651B2563"/>
    <w:rsid w:val="65BE2E46"/>
    <w:rsid w:val="65CA7853"/>
    <w:rsid w:val="66483A81"/>
    <w:rsid w:val="66529A0E"/>
    <w:rsid w:val="667BED3F"/>
    <w:rsid w:val="67307BCB"/>
    <w:rsid w:val="673BC5DA"/>
    <w:rsid w:val="6755AF54"/>
    <w:rsid w:val="675B1A99"/>
    <w:rsid w:val="67770F78"/>
    <w:rsid w:val="681F4324"/>
    <w:rsid w:val="68A68AA5"/>
    <w:rsid w:val="6A332951"/>
    <w:rsid w:val="6ADDB129"/>
    <w:rsid w:val="6C794644"/>
    <w:rsid w:val="6CAD1998"/>
    <w:rsid w:val="6CAF5B73"/>
    <w:rsid w:val="6CBE020A"/>
    <w:rsid w:val="6CCD88EB"/>
    <w:rsid w:val="6D204E84"/>
    <w:rsid w:val="6E02E673"/>
    <w:rsid w:val="6E57B016"/>
    <w:rsid w:val="6E82BFEE"/>
    <w:rsid w:val="6F1125FF"/>
    <w:rsid w:val="7007DEE7"/>
    <w:rsid w:val="716698F4"/>
    <w:rsid w:val="724584D2"/>
    <w:rsid w:val="7277143C"/>
    <w:rsid w:val="728E1FAB"/>
    <w:rsid w:val="734FD8A5"/>
    <w:rsid w:val="74C680E1"/>
    <w:rsid w:val="752B7BF1"/>
    <w:rsid w:val="75D4A365"/>
    <w:rsid w:val="7697A01B"/>
    <w:rsid w:val="76D0E1B1"/>
    <w:rsid w:val="77B5A74F"/>
    <w:rsid w:val="77EC58C3"/>
    <w:rsid w:val="787BFEC2"/>
    <w:rsid w:val="78E4947B"/>
    <w:rsid w:val="795BA365"/>
    <w:rsid w:val="79E9434B"/>
    <w:rsid w:val="7B13FCA7"/>
    <w:rsid w:val="7B456FC1"/>
    <w:rsid w:val="7B46CBF8"/>
    <w:rsid w:val="7BCCD5CE"/>
    <w:rsid w:val="7C518485"/>
    <w:rsid w:val="7E0B5AAE"/>
    <w:rsid w:val="7E3E1F78"/>
    <w:rsid w:val="7E9CB380"/>
    <w:rsid w:val="7F99FE8A"/>
    <w:rsid w:val="7FA59B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F7C0D"/>
  <w15:docId w15:val="{045C1FB8-547C-406D-855F-183A09AE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HAnsi"/>
        <w:color w:val="002060" w:themeColor="text1"/>
        <w:spacing w:val="2"/>
        <w:sz w:val="24"/>
        <w:szCs w:val="24"/>
        <w:lang w:val="de-DE" w:eastAsia="en-US" w:bidi="ar-SA"/>
      </w:rPr>
    </w:rPrDefault>
    <w:pPrDefault>
      <w:pPr>
        <w:spacing w:after="480" w:line="276" w:lineRule="auto"/>
      </w:pPr>
    </w:pPrDefault>
  </w:docDefaults>
  <w:latentStyles w:defLockedState="0" w:defUIPriority="49" w:defSemiHidden="0" w:defUnhideWhenUsed="0" w:defQFormat="0" w:count="375">
    <w:lsdException w:name="Normal" w:uiPriority="99" w:qFormat="1"/>
    <w:lsdException w:name="heading 1" w:uiPriority="4" w:qFormat="1"/>
    <w:lsdException w:name="heading 2" w:semiHidden="1" w:uiPriority="4" w:unhideWhenUsed="1" w:qFormat="1"/>
    <w:lsdException w:name="heading 3" w:uiPriority="4" w:qFormat="1"/>
    <w:lsdException w:name="heading 4" w:uiPriority="4" w:qFormat="1"/>
    <w:lsdException w:name="heading 5" w:uiPriority="4" w:qFormat="1"/>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39"/>
    <w:lsdException w:name="toc 7" w:uiPriority="39"/>
    <w:lsdException w:name="toc 8" w:uiPriority="39"/>
    <w:lsdException w:name="toc 9" w:uiPriority="39"/>
    <w:lsdException w:name="Normal Indent" w:semiHidden="1" w:uiPriority="12" w:unhideWhenUsed="1"/>
    <w:lsdException w:name="footnote text" w:semiHidden="1" w:uiPriority="44"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4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Bullet" w:semiHidden="1" w:uiPriority="9" w:unhideWhenUsed="1" w:qFormat="1"/>
    <w:lsdException w:name="List Number" w:semiHidden="1"/>
    <w:lsdException w:name="List 2" w:semiHidden="1" w:uiPriority="10" w:unhideWhenUsed="1"/>
    <w:lsdException w:name="List 3" w:semiHidden="1" w:uiPriority="10" w:unhideWhenUsed="1"/>
    <w:lsdException w:name="List 4" w:uiPriority="10"/>
    <w:lsdException w:name="List 5" w:uiPriority="10"/>
    <w:lsdException w:name="List Bullet 2" w:semiHidden="1" w:uiPriority="9" w:unhideWhenUsed="1" w:qFormat="1"/>
    <w:lsdException w:name="List Bullet 3" w:semiHidden="1" w:uiPriority="9" w:unhideWhenUsed="1"/>
    <w:lsdException w:name="List Bullet 4" w:semiHidden="1" w:uiPriority="9" w:unhideWhenUsed="1"/>
    <w:lsdException w:name="List Bullet 5" w:semiHidden="1" w:uiPriority="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2" w:unhideWhenUsed="1"/>
    <w:lsdException w:name="Strong" w:uiPriority="22" w:qFormat="1"/>
    <w:lsdException w:name="Emphasis" w:semiHidden="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99"/>
    <w:qFormat/>
    <w:rsid w:val="007453C0"/>
  </w:style>
  <w:style w:type="paragraph" w:styleId="Titre1">
    <w:name w:val="heading 1"/>
    <w:basedOn w:val="Titre2"/>
    <w:next w:val="Body"/>
    <w:link w:val="Titre1Car"/>
    <w:autoRedefine/>
    <w:uiPriority w:val="4"/>
    <w:qFormat/>
    <w:rsid w:val="00D03536"/>
    <w:pPr>
      <w:numPr>
        <w:ilvl w:val="0"/>
        <w:numId w:val="26"/>
      </w:numPr>
      <w:spacing w:before="0" w:after="60"/>
      <w:ind w:right="-340"/>
      <w:jc w:val="both"/>
      <w:outlineLvl w:val="0"/>
    </w:pPr>
    <w:rPr>
      <w:b/>
      <w:szCs w:val="28"/>
    </w:rPr>
  </w:style>
  <w:style w:type="paragraph" w:styleId="Titre2">
    <w:name w:val="heading 2"/>
    <w:basedOn w:val="Normal"/>
    <w:next w:val="Body"/>
    <w:link w:val="Titre2Car"/>
    <w:autoRedefine/>
    <w:uiPriority w:val="4"/>
    <w:qFormat/>
    <w:rsid w:val="002D656D"/>
    <w:pPr>
      <w:keepNext/>
      <w:keepLines/>
      <w:numPr>
        <w:ilvl w:val="1"/>
        <w:numId w:val="4"/>
      </w:numPr>
      <w:tabs>
        <w:tab w:val="left" w:pos="567"/>
        <w:tab w:val="left" w:pos="709"/>
        <w:tab w:val="left" w:pos="851"/>
        <w:tab w:val="left" w:pos="993"/>
      </w:tabs>
      <w:spacing w:before="360" w:after="240" w:line="240" w:lineRule="auto"/>
      <w:outlineLvl w:val="1"/>
    </w:pPr>
    <w:rPr>
      <w:rFonts w:eastAsiaTheme="majorEastAsia"/>
      <w:bCs/>
      <w:lang w:val="en-GB"/>
    </w:rPr>
  </w:style>
  <w:style w:type="paragraph" w:styleId="Titre3">
    <w:name w:val="heading 3"/>
    <w:basedOn w:val="Normal"/>
    <w:next w:val="Body"/>
    <w:link w:val="Titre3Car"/>
    <w:autoRedefine/>
    <w:uiPriority w:val="4"/>
    <w:qFormat/>
    <w:rsid w:val="007C41C8"/>
    <w:pPr>
      <w:keepNext/>
      <w:keepLines/>
      <w:numPr>
        <w:ilvl w:val="2"/>
        <w:numId w:val="4"/>
      </w:numPr>
      <w:tabs>
        <w:tab w:val="left" w:pos="709"/>
        <w:tab w:val="left" w:pos="851"/>
        <w:tab w:val="left" w:pos="993"/>
        <w:tab w:val="left" w:pos="1134"/>
      </w:tabs>
      <w:spacing w:before="360" w:after="240" w:line="240" w:lineRule="auto"/>
      <w:outlineLvl w:val="2"/>
    </w:pPr>
    <w:rPr>
      <w:rFonts w:eastAsiaTheme="majorEastAsia"/>
      <w:bCs/>
      <w:szCs w:val="20"/>
      <w:lang w:val="en-GB"/>
    </w:rPr>
  </w:style>
  <w:style w:type="paragraph" w:styleId="Titre4">
    <w:name w:val="heading 4"/>
    <w:basedOn w:val="Normal"/>
    <w:next w:val="Body"/>
    <w:link w:val="Titre4Car"/>
    <w:autoRedefine/>
    <w:uiPriority w:val="4"/>
    <w:qFormat/>
    <w:rsid w:val="007C41C8"/>
    <w:pPr>
      <w:keepNext/>
      <w:keepLines/>
      <w:numPr>
        <w:ilvl w:val="3"/>
        <w:numId w:val="4"/>
      </w:numPr>
      <w:tabs>
        <w:tab w:val="left" w:pos="993"/>
        <w:tab w:val="left" w:pos="1134"/>
        <w:tab w:val="left" w:pos="1276"/>
        <w:tab w:val="left" w:pos="1418"/>
      </w:tabs>
      <w:spacing w:before="360" w:after="240" w:line="240" w:lineRule="auto"/>
      <w:outlineLvl w:val="3"/>
    </w:pPr>
    <w:rPr>
      <w:rFonts w:eastAsiaTheme="majorEastAsia"/>
      <w:bCs/>
      <w:iCs/>
      <w:lang w:val="en-GB"/>
    </w:rPr>
  </w:style>
  <w:style w:type="paragraph" w:styleId="Titre5">
    <w:name w:val="heading 5"/>
    <w:basedOn w:val="Normal"/>
    <w:next w:val="Body"/>
    <w:link w:val="Titre5Car"/>
    <w:autoRedefine/>
    <w:uiPriority w:val="4"/>
    <w:qFormat/>
    <w:rsid w:val="007C41C8"/>
    <w:pPr>
      <w:keepNext/>
      <w:keepLines/>
      <w:numPr>
        <w:ilvl w:val="4"/>
        <w:numId w:val="4"/>
      </w:numPr>
      <w:tabs>
        <w:tab w:val="left" w:pos="1134"/>
        <w:tab w:val="left" w:pos="1276"/>
        <w:tab w:val="left" w:pos="1418"/>
        <w:tab w:val="left" w:pos="1560"/>
        <w:tab w:val="left" w:pos="1701"/>
      </w:tabs>
      <w:spacing w:before="360" w:after="240" w:line="240" w:lineRule="auto"/>
      <w:outlineLvl w:val="4"/>
    </w:pPr>
    <w:rPr>
      <w:rFonts w:eastAsiaTheme="majorEastAsia"/>
      <w:lang w:val="en-GB"/>
    </w:rPr>
  </w:style>
  <w:style w:type="paragraph" w:styleId="Titre6">
    <w:name w:val="heading 6"/>
    <w:basedOn w:val="Normal"/>
    <w:next w:val="Normal"/>
    <w:link w:val="Titre6Car"/>
    <w:uiPriority w:val="4"/>
    <w:unhideWhenUsed/>
    <w:rsid w:val="007C41C8"/>
    <w:pPr>
      <w:keepNext/>
      <w:keepLines/>
      <w:numPr>
        <w:ilvl w:val="5"/>
        <w:numId w:val="4"/>
      </w:numPr>
      <w:spacing w:line="240" w:lineRule="auto"/>
      <w:outlineLvl w:val="5"/>
    </w:pPr>
    <w:rPr>
      <w:rFonts w:asciiTheme="majorHAnsi" w:eastAsiaTheme="majorEastAsia" w:hAnsiTheme="majorHAnsi" w:cstheme="majorBidi"/>
      <w:color w:val="1C749F" w:themeColor="accent1" w:themeShade="7F"/>
      <w:lang w:val="en-GB"/>
    </w:rPr>
  </w:style>
  <w:style w:type="paragraph" w:styleId="Titre7">
    <w:name w:val="heading 7"/>
    <w:basedOn w:val="Normal"/>
    <w:next w:val="Normal"/>
    <w:link w:val="Titre7Car"/>
    <w:uiPriority w:val="4"/>
    <w:unhideWhenUsed/>
    <w:rsid w:val="007C41C8"/>
    <w:pPr>
      <w:keepNext/>
      <w:keepLines/>
      <w:numPr>
        <w:ilvl w:val="6"/>
        <w:numId w:val="4"/>
      </w:numPr>
      <w:tabs>
        <w:tab w:val="left" w:pos="1560"/>
      </w:tabs>
      <w:spacing w:line="240" w:lineRule="auto"/>
      <w:outlineLvl w:val="6"/>
    </w:pPr>
    <w:rPr>
      <w:rFonts w:asciiTheme="majorHAnsi" w:eastAsiaTheme="majorEastAsia" w:hAnsiTheme="majorHAnsi" w:cstheme="majorBidi"/>
      <w:lang w:val="en-GB"/>
    </w:rPr>
  </w:style>
  <w:style w:type="paragraph" w:styleId="Titre8">
    <w:name w:val="heading 8"/>
    <w:basedOn w:val="Normal"/>
    <w:next w:val="Normal"/>
    <w:link w:val="Titre8Car"/>
    <w:uiPriority w:val="4"/>
    <w:unhideWhenUsed/>
    <w:rsid w:val="007C41C8"/>
    <w:pPr>
      <w:keepNext/>
      <w:keepLines/>
      <w:numPr>
        <w:ilvl w:val="7"/>
        <w:numId w:val="4"/>
      </w:numPr>
      <w:tabs>
        <w:tab w:val="left" w:pos="1843"/>
      </w:tabs>
      <w:spacing w:line="240" w:lineRule="auto"/>
      <w:outlineLvl w:val="7"/>
    </w:pPr>
    <w:rPr>
      <w:rFonts w:asciiTheme="majorHAnsi" w:eastAsiaTheme="majorEastAsia" w:hAnsiTheme="majorHAnsi" w:cstheme="majorBidi"/>
      <w:szCs w:val="20"/>
      <w:lang w:val="en-GB"/>
    </w:rPr>
  </w:style>
  <w:style w:type="paragraph" w:styleId="Titre9">
    <w:name w:val="heading 9"/>
    <w:basedOn w:val="Normal"/>
    <w:next w:val="Normal"/>
    <w:link w:val="Titre9Car"/>
    <w:uiPriority w:val="4"/>
    <w:unhideWhenUsed/>
    <w:rsid w:val="007C41C8"/>
    <w:pPr>
      <w:keepNext/>
      <w:keepLines/>
      <w:numPr>
        <w:ilvl w:val="8"/>
        <w:numId w:val="4"/>
      </w:numPr>
      <w:spacing w:line="240" w:lineRule="auto"/>
      <w:outlineLvl w:val="8"/>
    </w:pPr>
    <w:rPr>
      <w:rFonts w:asciiTheme="majorHAnsi" w:eastAsiaTheme="majorEastAsia" w:hAnsiTheme="majorHAnsi" w:cstheme="majorBidi"/>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4"/>
    <w:rsid w:val="00D03536"/>
    <w:rPr>
      <w:rFonts w:eastAsiaTheme="majorEastAsia"/>
      <w:b/>
      <w:bCs/>
      <w:szCs w:val="28"/>
      <w:lang w:val="en-GB"/>
    </w:rPr>
  </w:style>
  <w:style w:type="paragraph" w:customStyle="1" w:styleId="Bullet">
    <w:name w:val="Bullet"/>
    <w:basedOn w:val="Normal"/>
    <w:uiPriority w:val="49"/>
    <w:semiHidden/>
    <w:qFormat/>
    <w:rsid w:val="00CB7A9C"/>
    <w:pPr>
      <w:numPr>
        <w:numId w:val="3"/>
      </w:numPr>
      <w:tabs>
        <w:tab w:val="num" w:pos="360"/>
      </w:tabs>
      <w:ind w:left="0" w:firstLine="0"/>
      <w:contextualSpacing/>
    </w:pPr>
  </w:style>
  <w:style w:type="character" w:customStyle="1" w:styleId="Titre2Car">
    <w:name w:val="Titre 2 Car"/>
    <w:basedOn w:val="Policepardfaut"/>
    <w:link w:val="Titre2"/>
    <w:uiPriority w:val="4"/>
    <w:rsid w:val="002D656D"/>
    <w:rPr>
      <w:rFonts w:eastAsiaTheme="majorEastAsia"/>
      <w:bCs/>
      <w:lang w:val="en-GB"/>
    </w:rPr>
  </w:style>
  <w:style w:type="paragraph" w:styleId="Titre">
    <w:name w:val="Title"/>
    <w:basedOn w:val="Normal"/>
    <w:next w:val="Normal"/>
    <w:link w:val="TitreCar"/>
    <w:uiPriority w:val="69"/>
    <w:semiHidden/>
    <w:qFormat/>
    <w:rsid w:val="003009EE"/>
    <w:pPr>
      <w:spacing w:after="360" w:line="216" w:lineRule="auto"/>
    </w:pPr>
    <w:rPr>
      <w:rFonts w:eastAsiaTheme="majorEastAsia"/>
      <w:bCs/>
      <w:color w:val="E8EAF0" w:themeColor="background1"/>
      <w:spacing w:val="20"/>
      <w:kern w:val="28"/>
      <w:sz w:val="96"/>
      <w:szCs w:val="56"/>
    </w:rPr>
  </w:style>
  <w:style w:type="character" w:customStyle="1" w:styleId="TitreCar">
    <w:name w:val="Titre Car"/>
    <w:basedOn w:val="Policepardfaut"/>
    <w:link w:val="Titre"/>
    <w:uiPriority w:val="69"/>
    <w:semiHidden/>
    <w:rsid w:val="00622716"/>
    <w:rPr>
      <w:rFonts w:eastAsiaTheme="majorEastAsia" w:cstheme="minorHAnsi"/>
      <w:bCs/>
      <w:color w:val="E8EAF0" w:themeColor="background1"/>
      <w:spacing w:val="20"/>
      <w:kern w:val="28"/>
      <w:sz w:val="96"/>
      <w:szCs w:val="56"/>
    </w:rPr>
  </w:style>
  <w:style w:type="paragraph" w:styleId="Sous-titre">
    <w:name w:val="Subtitle"/>
    <w:basedOn w:val="Normal"/>
    <w:next w:val="Normal"/>
    <w:link w:val="Sous-titreCar"/>
    <w:uiPriority w:val="69"/>
    <w:semiHidden/>
    <w:rsid w:val="003009EE"/>
    <w:pPr>
      <w:spacing w:before="2880" w:after="720"/>
    </w:pPr>
    <w:rPr>
      <w:color w:val="E8EAF0" w:themeColor="background1"/>
      <w:spacing w:val="12"/>
      <w:sz w:val="40"/>
      <w:szCs w:val="48"/>
    </w:rPr>
  </w:style>
  <w:style w:type="character" w:customStyle="1" w:styleId="Sous-titreCar">
    <w:name w:val="Sous-titre Car"/>
    <w:basedOn w:val="Policepardfaut"/>
    <w:link w:val="Sous-titre"/>
    <w:uiPriority w:val="69"/>
    <w:semiHidden/>
    <w:rsid w:val="00622716"/>
    <w:rPr>
      <w:rFonts w:cstheme="minorHAnsi"/>
      <w:color w:val="E8EAF0" w:themeColor="background1"/>
      <w:spacing w:val="12"/>
      <w:sz w:val="40"/>
      <w:szCs w:val="48"/>
    </w:rPr>
  </w:style>
  <w:style w:type="paragraph" w:styleId="En-ttedetabledesmatires">
    <w:name w:val="TOC Heading"/>
    <w:next w:val="Normal"/>
    <w:uiPriority w:val="39"/>
    <w:rsid w:val="007C41C8"/>
    <w:pPr>
      <w:spacing w:after="840" w:line="240" w:lineRule="auto"/>
    </w:pPr>
    <w:rPr>
      <w:rFonts w:eastAsiaTheme="majorEastAsia"/>
      <w:spacing w:val="10"/>
      <w:sz w:val="36"/>
      <w:szCs w:val="56"/>
      <w:lang w:val="en-GB"/>
    </w:rPr>
  </w:style>
  <w:style w:type="table" w:styleId="Tableausimple2">
    <w:name w:val="Plain Table 2"/>
    <w:basedOn w:val="TableauNormal"/>
    <w:uiPriority w:val="42"/>
    <w:rsid w:val="00626A80"/>
    <w:pPr>
      <w:spacing w:after="0" w:line="240" w:lineRule="auto"/>
    </w:pPr>
    <w:tblPr>
      <w:tblStyleRowBandSize w:val="1"/>
      <w:tblStyleColBandSize w:val="1"/>
      <w:tblBorders>
        <w:top w:val="single" w:sz="4" w:space="0" w:color="2F74FF" w:themeColor="text1" w:themeTint="80"/>
        <w:bottom w:val="single" w:sz="4" w:space="0" w:color="2F74FF" w:themeColor="text1" w:themeTint="80"/>
      </w:tblBorders>
    </w:tblPr>
    <w:tblStylePr w:type="firstRow">
      <w:rPr>
        <w:b/>
        <w:bCs/>
      </w:rPr>
      <w:tblPr/>
      <w:tcPr>
        <w:tcBorders>
          <w:bottom w:val="single" w:sz="4" w:space="0" w:color="2F74FF" w:themeColor="text1" w:themeTint="80"/>
        </w:tcBorders>
      </w:tcPr>
    </w:tblStylePr>
    <w:tblStylePr w:type="lastRow">
      <w:rPr>
        <w:b/>
        <w:bCs/>
      </w:rPr>
      <w:tblPr/>
      <w:tcPr>
        <w:tcBorders>
          <w:top w:val="single" w:sz="4" w:space="0" w:color="2F74FF" w:themeColor="text1" w:themeTint="80"/>
        </w:tcBorders>
      </w:tcPr>
    </w:tblStylePr>
    <w:tblStylePr w:type="firstCol">
      <w:rPr>
        <w:b/>
        <w:bCs/>
      </w:rPr>
    </w:tblStylePr>
    <w:tblStylePr w:type="lastCol">
      <w:rPr>
        <w:b/>
        <w:bCs/>
      </w:rPr>
    </w:tblStylePr>
    <w:tblStylePr w:type="band1Vert">
      <w:tblPr/>
      <w:tcPr>
        <w:tcBorders>
          <w:left w:val="single" w:sz="4" w:space="0" w:color="2F74FF" w:themeColor="text1" w:themeTint="80"/>
          <w:right w:val="single" w:sz="4" w:space="0" w:color="2F74FF" w:themeColor="text1" w:themeTint="80"/>
        </w:tcBorders>
      </w:tcPr>
    </w:tblStylePr>
    <w:tblStylePr w:type="band2Vert">
      <w:tblPr/>
      <w:tcPr>
        <w:tcBorders>
          <w:left w:val="single" w:sz="4" w:space="0" w:color="2F74FF" w:themeColor="text1" w:themeTint="80"/>
          <w:right w:val="single" w:sz="4" w:space="0" w:color="2F74FF" w:themeColor="text1" w:themeTint="80"/>
        </w:tcBorders>
      </w:tcPr>
    </w:tblStylePr>
    <w:tblStylePr w:type="band1Horz">
      <w:tblPr/>
      <w:tcPr>
        <w:tcBorders>
          <w:top w:val="single" w:sz="4" w:space="0" w:color="2F74FF" w:themeColor="text1" w:themeTint="80"/>
          <w:bottom w:val="single" w:sz="4" w:space="0" w:color="2F74FF" w:themeColor="text1" w:themeTint="80"/>
        </w:tcBorders>
      </w:tcPr>
    </w:tblStylePr>
  </w:style>
  <w:style w:type="table" w:styleId="TableauGrille2-Accentuation3">
    <w:name w:val="Grid Table 2 Accent 3"/>
    <w:basedOn w:val="TableauNormal"/>
    <w:uiPriority w:val="47"/>
    <w:rsid w:val="00626A80"/>
    <w:pPr>
      <w:spacing w:after="0" w:line="240" w:lineRule="auto"/>
    </w:pPr>
    <w:tblPr>
      <w:tblStyleRowBandSize w:val="1"/>
      <w:tblStyleColBandSize w:val="1"/>
      <w:tblBorders>
        <w:top w:val="single" w:sz="2" w:space="0" w:color="FAF9F7" w:themeColor="accent3" w:themeTint="99"/>
        <w:bottom w:val="single" w:sz="2" w:space="0" w:color="FAF9F7" w:themeColor="accent3" w:themeTint="99"/>
        <w:insideH w:val="single" w:sz="2" w:space="0" w:color="FAF9F7" w:themeColor="accent3" w:themeTint="99"/>
        <w:insideV w:val="single" w:sz="2" w:space="0" w:color="FAF9F7" w:themeColor="accent3" w:themeTint="99"/>
      </w:tblBorders>
    </w:tblPr>
    <w:tblStylePr w:type="firstRow">
      <w:rPr>
        <w:b/>
        <w:bCs/>
      </w:rPr>
      <w:tblPr/>
      <w:tcPr>
        <w:tcBorders>
          <w:top w:val="nil"/>
          <w:bottom w:val="single" w:sz="12" w:space="0" w:color="FAF9F7" w:themeColor="accent3" w:themeTint="99"/>
          <w:insideH w:val="nil"/>
          <w:insideV w:val="nil"/>
        </w:tcBorders>
        <w:shd w:val="clear" w:color="auto" w:fill="E8EAF0" w:themeFill="background1"/>
      </w:tcPr>
    </w:tblStylePr>
    <w:tblStylePr w:type="lastRow">
      <w:rPr>
        <w:b/>
        <w:bCs/>
      </w:rPr>
      <w:tblPr/>
      <w:tcPr>
        <w:tcBorders>
          <w:top w:val="double" w:sz="2" w:space="0" w:color="FAF9F7" w:themeColor="accent3" w:themeTint="99"/>
          <w:bottom w:val="nil"/>
          <w:insideH w:val="nil"/>
          <w:insideV w:val="nil"/>
        </w:tcBorders>
        <w:shd w:val="clear" w:color="auto" w:fill="E8EAF0" w:themeFill="background1"/>
      </w:tcPr>
    </w:tblStylePr>
    <w:tblStylePr w:type="firstCol">
      <w:rPr>
        <w:b/>
        <w:bCs/>
      </w:rPr>
    </w:tblStylePr>
    <w:tblStylePr w:type="lastCol">
      <w:rPr>
        <w:b/>
        <w:bCs/>
      </w:rPr>
    </w:tblStylePr>
    <w:tblStylePr w:type="band1Vert">
      <w:tblPr/>
      <w:tcPr>
        <w:shd w:val="clear" w:color="auto" w:fill="FDFDFC" w:themeFill="accent3" w:themeFillTint="33"/>
      </w:tcPr>
    </w:tblStylePr>
    <w:tblStylePr w:type="band1Horz">
      <w:tblPr/>
      <w:tcPr>
        <w:shd w:val="clear" w:color="auto" w:fill="FDFDFC" w:themeFill="accent3" w:themeFillTint="33"/>
      </w:tcPr>
    </w:tblStylePr>
  </w:style>
  <w:style w:type="character" w:styleId="Textedelespacerserv">
    <w:name w:val="Placeholder Text"/>
    <w:basedOn w:val="Policepardfaut"/>
    <w:uiPriority w:val="99"/>
    <w:rsid w:val="007C41C8"/>
    <w:rPr>
      <w:color w:val="226BBF" w:themeColor="text2"/>
      <w:lang w:val="en-GB"/>
    </w:rPr>
  </w:style>
  <w:style w:type="paragraph" w:styleId="Textedebulles">
    <w:name w:val="Balloon Text"/>
    <w:basedOn w:val="Normal"/>
    <w:link w:val="TextedebullesCar"/>
    <w:uiPriority w:val="49"/>
    <w:semiHidden/>
    <w:rsid w:val="00CB7A9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49"/>
    <w:semiHidden/>
    <w:rsid w:val="00CB7A9C"/>
    <w:rPr>
      <w:rFonts w:ascii="Tahoma" w:hAnsi="Tahoma" w:cs="Tahoma"/>
      <w:spacing w:val="2"/>
      <w:sz w:val="16"/>
      <w:szCs w:val="16"/>
    </w:rPr>
  </w:style>
  <w:style w:type="character" w:styleId="Numrodepage">
    <w:name w:val="page number"/>
    <w:basedOn w:val="Policepardfaut"/>
    <w:uiPriority w:val="44"/>
    <w:semiHidden/>
    <w:rsid w:val="00CB7A9C"/>
  </w:style>
  <w:style w:type="character" w:customStyle="1" w:styleId="Titre3Car">
    <w:name w:val="Titre 3 Car"/>
    <w:basedOn w:val="Policepardfaut"/>
    <w:link w:val="Titre3"/>
    <w:uiPriority w:val="4"/>
    <w:rsid w:val="007C41C8"/>
    <w:rPr>
      <w:rFonts w:eastAsiaTheme="majorEastAsia"/>
      <w:bCs/>
      <w:szCs w:val="20"/>
      <w:lang w:val="en-GB"/>
    </w:rPr>
  </w:style>
  <w:style w:type="character" w:customStyle="1" w:styleId="Titre4Car">
    <w:name w:val="Titre 4 Car"/>
    <w:basedOn w:val="Policepardfaut"/>
    <w:link w:val="Titre4"/>
    <w:uiPriority w:val="4"/>
    <w:rsid w:val="007C41C8"/>
    <w:rPr>
      <w:rFonts w:eastAsiaTheme="majorEastAsia"/>
      <w:bCs/>
      <w:iCs/>
      <w:lang w:val="en-GB"/>
    </w:rPr>
  </w:style>
  <w:style w:type="character" w:customStyle="1" w:styleId="Titre5Car">
    <w:name w:val="Titre 5 Car"/>
    <w:basedOn w:val="Policepardfaut"/>
    <w:link w:val="Titre5"/>
    <w:uiPriority w:val="4"/>
    <w:rsid w:val="007C41C8"/>
    <w:rPr>
      <w:rFonts w:eastAsiaTheme="majorEastAsia"/>
      <w:lang w:val="en-GB"/>
    </w:rPr>
  </w:style>
  <w:style w:type="paragraph" w:styleId="Lgende">
    <w:name w:val="caption"/>
    <w:basedOn w:val="Normal"/>
    <w:next w:val="Normal"/>
    <w:autoRedefine/>
    <w:uiPriority w:val="13"/>
    <w:qFormat/>
    <w:rsid w:val="007C41C8"/>
    <w:pPr>
      <w:spacing w:before="120" w:after="240" w:line="240" w:lineRule="auto"/>
    </w:pPr>
    <w:rPr>
      <w:bCs/>
      <w:sz w:val="16"/>
      <w:szCs w:val="18"/>
      <w:lang w:val="en-GB"/>
    </w:rPr>
  </w:style>
  <w:style w:type="paragraph" w:styleId="TM1">
    <w:name w:val="toc 1"/>
    <w:basedOn w:val="Normal"/>
    <w:next w:val="Normal"/>
    <w:autoRedefine/>
    <w:uiPriority w:val="39"/>
    <w:rsid w:val="00AA70B3"/>
    <w:pPr>
      <w:tabs>
        <w:tab w:val="right" w:pos="8505"/>
      </w:tabs>
      <w:spacing w:after="120"/>
      <w:ind w:left="284" w:hanging="284"/>
    </w:pPr>
    <w:rPr>
      <w:b/>
      <w:noProof/>
      <w:szCs w:val="28"/>
      <w:lang w:val="en-GB"/>
    </w:rPr>
  </w:style>
  <w:style w:type="paragraph" w:styleId="TM2">
    <w:name w:val="toc 2"/>
    <w:basedOn w:val="Normal"/>
    <w:next w:val="Normal"/>
    <w:uiPriority w:val="39"/>
    <w:rsid w:val="003D374B"/>
    <w:pPr>
      <w:tabs>
        <w:tab w:val="right" w:pos="8505"/>
      </w:tabs>
      <w:spacing w:beforeLines="50" w:before="50" w:afterLines="50" w:after="50"/>
      <w:ind w:left="726" w:right="2211" w:hanging="442"/>
    </w:pPr>
    <w:rPr>
      <w:bCs/>
      <w:noProof/>
      <w:lang w:val="en-US"/>
    </w:rPr>
  </w:style>
  <w:style w:type="paragraph" w:styleId="TM3">
    <w:name w:val="toc 3"/>
    <w:basedOn w:val="Normal"/>
    <w:next w:val="Normal"/>
    <w:uiPriority w:val="39"/>
    <w:rsid w:val="007C41C8"/>
    <w:pPr>
      <w:tabs>
        <w:tab w:val="right" w:pos="8505"/>
      </w:tabs>
      <w:spacing w:beforeLines="50" w:before="50" w:afterLines="50" w:after="50"/>
      <w:ind w:left="1077" w:right="2211" w:hanging="618"/>
    </w:pPr>
    <w:rPr>
      <w:lang w:val="en-GB"/>
    </w:rPr>
  </w:style>
  <w:style w:type="paragraph" w:styleId="TM4">
    <w:name w:val="toc 4"/>
    <w:basedOn w:val="Normal"/>
    <w:next w:val="Normal"/>
    <w:uiPriority w:val="39"/>
    <w:rsid w:val="007C41C8"/>
    <w:pPr>
      <w:tabs>
        <w:tab w:val="right" w:pos="8505"/>
      </w:tabs>
      <w:spacing w:beforeLines="50" w:before="50" w:afterLines="50" w:after="50"/>
      <w:ind w:left="1474" w:right="567" w:hanging="794"/>
    </w:pPr>
    <w:rPr>
      <w:noProof/>
      <w:lang w:val="en-GB"/>
    </w:rPr>
  </w:style>
  <w:style w:type="paragraph" w:styleId="TM5">
    <w:name w:val="toc 5"/>
    <w:basedOn w:val="Normal"/>
    <w:next w:val="Normal"/>
    <w:uiPriority w:val="39"/>
    <w:rsid w:val="007C41C8"/>
    <w:pPr>
      <w:tabs>
        <w:tab w:val="right" w:pos="8505"/>
      </w:tabs>
      <w:spacing w:beforeLines="50" w:before="50" w:afterLines="50" w:after="50"/>
      <w:ind w:left="1769" w:right="2211" w:hanging="964"/>
    </w:pPr>
    <w:rPr>
      <w:noProof/>
      <w:lang w:val="en-GB"/>
    </w:rPr>
  </w:style>
  <w:style w:type="character" w:styleId="Lienhypertexte">
    <w:name w:val="Hyperlink"/>
    <w:basedOn w:val="Policepardfaut"/>
    <w:uiPriority w:val="99"/>
    <w:rsid w:val="007C41C8"/>
    <w:rPr>
      <w:b/>
      <w:color w:val="002060" w:themeColor="hyperlink"/>
      <w:u w:val="thick" w:color="C4DF91" w:themeColor="accent4"/>
      <w:lang w:val="en-GB"/>
    </w:rPr>
  </w:style>
  <w:style w:type="table" w:styleId="Grilledutableau">
    <w:name w:val="Table Grid"/>
    <w:basedOn w:val="TableauNormal"/>
    <w:uiPriority w:val="59"/>
    <w:rsid w:val="00CB7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uiPriority w:val="13"/>
    <w:qFormat/>
    <w:rsid w:val="007C41C8"/>
    <w:pPr>
      <w:spacing w:before="60" w:after="60"/>
      <w:ind w:left="113" w:right="113"/>
    </w:pPr>
    <w:rPr>
      <w:lang w:val="en-GB"/>
    </w:rPr>
  </w:style>
  <w:style w:type="paragraph" w:styleId="Notedebasdepage">
    <w:name w:val="footnote text"/>
    <w:basedOn w:val="Normal"/>
    <w:link w:val="NotedebasdepageCar"/>
    <w:uiPriority w:val="44"/>
    <w:rsid w:val="007C41C8"/>
    <w:pPr>
      <w:spacing w:beforeLines="25" w:before="25" w:after="0"/>
      <w:ind w:left="170" w:hanging="170"/>
    </w:pPr>
    <w:rPr>
      <w:sz w:val="16"/>
      <w:szCs w:val="20"/>
      <w:lang w:val="en-GB"/>
    </w:rPr>
  </w:style>
  <w:style w:type="character" w:customStyle="1" w:styleId="NotedebasdepageCar">
    <w:name w:val="Note de bas de page Car"/>
    <w:basedOn w:val="Policepardfaut"/>
    <w:link w:val="Notedebasdepage"/>
    <w:uiPriority w:val="44"/>
    <w:rsid w:val="007C41C8"/>
    <w:rPr>
      <w:sz w:val="16"/>
      <w:szCs w:val="20"/>
      <w:lang w:val="en-GB"/>
    </w:rPr>
  </w:style>
  <w:style w:type="character" w:styleId="Appelnotedebasdep">
    <w:name w:val="footnote reference"/>
    <w:basedOn w:val="Policepardfaut"/>
    <w:uiPriority w:val="49"/>
    <w:rsid w:val="00CB7A9C"/>
    <w:rPr>
      <w:vertAlign w:val="superscript"/>
    </w:rPr>
  </w:style>
  <w:style w:type="character" w:customStyle="1" w:styleId="Titre6Car">
    <w:name w:val="Titre 6 Car"/>
    <w:basedOn w:val="Policepardfaut"/>
    <w:link w:val="Titre6"/>
    <w:uiPriority w:val="4"/>
    <w:rsid w:val="007C41C8"/>
    <w:rPr>
      <w:rFonts w:asciiTheme="majorHAnsi" w:eastAsiaTheme="majorEastAsia" w:hAnsiTheme="majorHAnsi" w:cstheme="majorBidi"/>
      <w:color w:val="1C749F" w:themeColor="accent1" w:themeShade="7F"/>
      <w:lang w:val="en-GB"/>
    </w:rPr>
  </w:style>
  <w:style w:type="character" w:customStyle="1" w:styleId="Titre7Car">
    <w:name w:val="Titre 7 Car"/>
    <w:basedOn w:val="Policepardfaut"/>
    <w:link w:val="Titre7"/>
    <w:uiPriority w:val="4"/>
    <w:rsid w:val="007C41C8"/>
    <w:rPr>
      <w:rFonts w:asciiTheme="majorHAnsi" w:eastAsiaTheme="majorEastAsia" w:hAnsiTheme="majorHAnsi" w:cstheme="majorBidi"/>
      <w:lang w:val="en-GB"/>
    </w:rPr>
  </w:style>
  <w:style w:type="character" w:customStyle="1" w:styleId="Titre8Car">
    <w:name w:val="Titre 8 Car"/>
    <w:basedOn w:val="Policepardfaut"/>
    <w:link w:val="Titre8"/>
    <w:uiPriority w:val="4"/>
    <w:rsid w:val="007C41C8"/>
    <w:rPr>
      <w:rFonts w:asciiTheme="majorHAnsi" w:eastAsiaTheme="majorEastAsia" w:hAnsiTheme="majorHAnsi" w:cstheme="majorBidi"/>
      <w:szCs w:val="20"/>
      <w:lang w:val="en-GB"/>
    </w:rPr>
  </w:style>
  <w:style w:type="character" w:customStyle="1" w:styleId="Titre9Car">
    <w:name w:val="Titre 9 Car"/>
    <w:basedOn w:val="Policepardfaut"/>
    <w:link w:val="Titre9"/>
    <w:uiPriority w:val="4"/>
    <w:rsid w:val="007C41C8"/>
    <w:rPr>
      <w:rFonts w:asciiTheme="majorHAnsi" w:eastAsiaTheme="majorEastAsia" w:hAnsiTheme="majorHAnsi" w:cstheme="majorBidi"/>
      <w:szCs w:val="20"/>
      <w:lang w:val="en-GB"/>
    </w:rPr>
  </w:style>
  <w:style w:type="character" w:styleId="lev">
    <w:name w:val="Strong"/>
    <w:basedOn w:val="Policepardfaut"/>
    <w:uiPriority w:val="22"/>
    <w:qFormat/>
    <w:rsid w:val="00CB7A9C"/>
    <w:rPr>
      <w:b/>
      <w:bCs/>
    </w:rPr>
  </w:style>
  <w:style w:type="paragraph" w:styleId="Retraitnormal">
    <w:name w:val="Normal Indent"/>
    <w:basedOn w:val="Normal"/>
    <w:uiPriority w:val="12"/>
    <w:semiHidden/>
    <w:rsid w:val="00CB7A9C"/>
    <w:pPr>
      <w:ind w:left="227"/>
    </w:pPr>
  </w:style>
  <w:style w:type="table" w:styleId="Grilledetableauclaire">
    <w:name w:val="Grid Table Light"/>
    <w:basedOn w:val="TableauNormal"/>
    <w:uiPriority w:val="40"/>
    <w:rsid w:val="00CB7A9C"/>
    <w:pPr>
      <w:spacing w:after="0" w:line="240" w:lineRule="auto"/>
    </w:pPr>
    <w:tblPr>
      <w:tblBorders>
        <w:top w:val="single" w:sz="4" w:space="0" w:color="A0A8C1" w:themeColor="background1" w:themeShade="BF"/>
        <w:left w:val="single" w:sz="4" w:space="0" w:color="A0A8C1" w:themeColor="background1" w:themeShade="BF"/>
        <w:bottom w:val="single" w:sz="4" w:space="0" w:color="A0A8C1" w:themeColor="background1" w:themeShade="BF"/>
        <w:right w:val="single" w:sz="4" w:space="0" w:color="A0A8C1" w:themeColor="background1" w:themeShade="BF"/>
        <w:insideH w:val="single" w:sz="4" w:space="0" w:color="A0A8C1" w:themeColor="background1" w:themeShade="BF"/>
        <w:insideV w:val="single" w:sz="4" w:space="0" w:color="A0A8C1" w:themeColor="background1" w:themeShade="BF"/>
      </w:tblBorders>
    </w:tblPr>
  </w:style>
  <w:style w:type="paragraph" w:customStyle="1" w:styleId="TabTextohneEinzug">
    <w:name w:val="Tab Text ohne Einzug"/>
    <w:basedOn w:val="Table"/>
    <w:uiPriority w:val="69"/>
    <w:semiHidden/>
    <w:rsid w:val="00CB7A9C"/>
    <w:pPr>
      <w:ind w:left="0" w:right="0"/>
    </w:pPr>
  </w:style>
  <w:style w:type="paragraph" w:customStyle="1" w:styleId="CoverBigTitle">
    <w:name w:val="Cover Big Title"/>
    <w:basedOn w:val="Titre"/>
    <w:next w:val="CoverSubheading"/>
    <w:autoRedefine/>
    <w:uiPriority w:val="8"/>
    <w:qFormat/>
    <w:rsid w:val="00E2697B"/>
    <w:pPr>
      <w:keepNext/>
      <w:spacing w:before="400" w:after="240" w:line="240" w:lineRule="auto"/>
      <w:contextualSpacing/>
      <w:jc w:val="center"/>
    </w:pPr>
    <w:rPr>
      <w:color w:val="002060" w:themeColor="text1"/>
      <w:sz w:val="72"/>
      <w:lang w:val="en-GB"/>
    </w:rPr>
  </w:style>
  <w:style w:type="paragraph" w:customStyle="1" w:styleId="Kontakt">
    <w:name w:val="Kontakt"/>
    <w:basedOn w:val="Normal"/>
    <w:uiPriority w:val="69"/>
    <w:semiHidden/>
    <w:qFormat/>
    <w:rsid w:val="00C92B7F"/>
    <w:pPr>
      <w:spacing w:after="0" w:line="264" w:lineRule="auto"/>
      <w:jc w:val="right"/>
    </w:pPr>
    <w:rPr>
      <w:rFonts w:asciiTheme="majorHAnsi" w:hAnsiTheme="majorHAnsi"/>
      <w:sz w:val="28"/>
      <w:szCs w:val="28"/>
    </w:rPr>
  </w:style>
  <w:style w:type="character" w:styleId="Mentionnonrsolue">
    <w:name w:val="Unresolved Mention"/>
    <w:basedOn w:val="Policepardfaut"/>
    <w:uiPriority w:val="99"/>
    <w:semiHidden/>
    <w:unhideWhenUsed/>
    <w:rsid w:val="00E865A5"/>
    <w:rPr>
      <w:color w:val="605E5C"/>
      <w:shd w:val="clear" w:color="auto" w:fill="E1DFDD"/>
    </w:rPr>
  </w:style>
  <w:style w:type="paragraph" w:customStyle="1" w:styleId="Plakativberschrift">
    <w:name w:val="Plakativ Überschrift"/>
    <w:uiPriority w:val="69"/>
    <w:semiHidden/>
    <w:rsid w:val="00FC2A4B"/>
    <w:pPr>
      <w:spacing w:before="840" w:after="840" w:line="240" w:lineRule="auto"/>
    </w:pPr>
    <w:rPr>
      <w:rFonts w:eastAsiaTheme="majorEastAsia"/>
      <w:noProof/>
      <w:color w:val="E8EAF0" w:themeColor="background1"/>
      <w:spacing w:val="20"/>
      <w:sz w:val="56"/>
      <w:szCs w:val="56"/>
      <w:lang w:val="en-US"/>
    </w:rPr>
  </w:style>
  <w:style w:type="paragraph" w:customStyle="1" w:styleId="Subheading">
    <w:name w:val="Subheading"/>
    <w:basedOn w:val="Normal"/>
    <w:next w:val="Body"/>
    <w:autoRedefine/>
    <w:uiPriority w:val="3"/>
    <w:rsid w:val="009E0BCF"/>
    <w:pPr>
      <w:spacing w:before="360" w:after="240" w:line="240" w:lineRule="auto"/>
    </w:pPr>
    <w:rPr>
      <w:color w:val="226BBF" w:themeColor="text2"/>
      <w:sz w:val="28"/>
      <w:szCs w:val="28"/>
      <w:lang w:val="en-US"/>
    </w:rPr>
  </w:style>
  <w:style w:type="paragraph" w:styleId="TM6">
    <w:name w:val="toc 6"/>
    <w:basedOn w:val="Normal"/>
    <w:next w:val="Normal"/>
    <w:autoRedefine/>
    <w:uiPriority w:val="39"/>
    <w:semiHidden/>
    <w:rsid w:val="00B90FCC"/>
    <w:pPr>
      <w:tabs>
        <w:tab w:val="right" w:pos="6804"/>
      </w:tabs>
      <w:spacing w:beforeLines="50" w:before="120" w:afterLines="50" w:after="120"/>
      <w:ind w:left="425" w:right="2211"/>
    </w:pPr>
  </w:style>
  <w:style w:type="paragraph" w:styleId="TM7">
    <w:name w:val="toc 7"/>
    <w:basedOn w:val="Normal"/>
    <w:next w:val="Normal"/>
    <w:autoRedefine/>
    <w:uiPriority w:val="39"/>
    <w:semiHidden/>
    <w:rsid w:val="00B90FCC"/>
    <w:pPr>
      <w:tabs>
        <w:tab w:val="right" w:pos="6804"/>
      </w:tabs>
      <w:spacing w:after="100"/>
      <w:ind w:left="425" w:right="2211"/>
    </w:pPr>
  </w:style>
  <w:style w:type="paragraph" w:styleId="TM8">
    <w:name w:val="toc 8"/>
    <w:basedOn w:val="Normal"/>
    <w:next w:val="Normal"/>
    <w:autoRedefine/>
    <w:uiPriority w:val="39"/>
    <w:semiHidden/>
    <w:rsid w:val="00B90FCC"/>
    <w:pPr>
      <w:tabs>
        <w:tab w:val="right" w:pos="6804"/>
      </w:tabs>
      <w:spacing w:beforeLines="50" w:before="120" w:afterLines="50" w:after="120"/>
      <w:ind w:left="425" w:right="2211"/>
    </w:pPr>
  </w:style>
  <w:style w:type="paragraph" w:styleId="TM9">
    <w:name w:val="toc 9"/>
    <w:basedOn w:val="Normal"/>
    <w:next w:val="Normal"/>
    <w:autoRedefine/>
    <w:uiPriority w:val="39"/>
    <w:semiHidden/>
    <w:rsid w:val="00B90FCC"/>
    <w:pPr>
      <w:tabs>
        <w:tab w:val="right" w:pos="6804"/>
      </w:tabs>
      <w:spacing w:beforeLines="50" w:before="120" w:afterLines="50" w:after="120"/>
      <w:ind w:left="425" w:right="2211"/>
    </w:pPr>
  </w:style>
  <w:style w:type="paragraph" w:customStyle="1" w:styleId="CoverDatePartner">
    <w:name w:val="Cover Date/Partner"/>
    <w:basedOn w:val="Normal"/>
    <w:next w:val="Normal"/>
    <w:autoRedefine/>
    <w:uiPriority w:val="7"/>
    <w:qFormat/>
    <w:rsid w:val="007C41C8"/>
    <w:pPr>
      <w:keepNext/>
      <w:spacing w:before="120" w:after="120"/>
    </w:pPr>
    <w:rPr>
      <w:lang w:val="en-GB"/>
    </w:rPr>
  </w:style>
  <w:style w:type="paragraph" w:customStyle="1" w:styleId="CoverDeliverable">
    <w:name w:val="Cover Deliverable"/>
    <w:basedOn w:val="Normal"/>
    <w:next w:val="Normal"/>
    <w:autoRedefine/>
    <w:uiPriority w:val="7"/>
    <w:qFormat/>
    <w:rsid w:val="00E2697B"/>
    <w:pPr>
      <w:keepNext/>
      <w:spacing w:before="1560"/>
      <w:contextualSpacing/>
    </w:pPr>
    <w:rPr>
      <w:sz w:val="40"/>
      <w:szCs w:val="40"/>
      <w:lang w:val="en-GB"/>
    </w:rPr>
  </w:style>
  <w:style w:type="paragraph" w:customStyle="1" w:styleId="Body">
    <w:name w:val="Body"/>
    <w:basedOn w:val="Normal"/>
    <w:autoRedefine/>
    <w:qFormat/>
    <w:rsid w:val="007B1F30"/>
    <w:pPr>
      <w:spacing w:before="120" w:after="120" w:line="240" w:lineRule="auto"/>
      <w:ind w:right="-342"/>
    </w:pPr>
    <w:rPr>
      <w:i/>
      <w:sz w:val="20"/>
      <w:szCs w:val="20"/>
      <w:lang w:val="en-GB"/>
    </w:rPr>
  </w:style>
  <w:style w:type="paragraph" w:customStyle="1" w:styleId="CoverSubheading">
    <w:name w:val="Cover Subheading"/>
    <w:basedOn w:val="Normal"/>
    <w:next w:val="Normal"/>
    <w:uiPriority w:val="8"/>
    <w:qFormat/>
    <w:rsid w:val="007C41C8"/>
    <w:rPr>
      <w:rFonts w:ascii="Courier New" w:hAnsi="Courier New"/>
      <w:b/>
      <w:color w:val="226BBF" w:themeColor="text2"/>
      <w:sz w:val="36"/>
      <w:szCs w:val="36"/>
      <w:lang w:val="en-GB"/>
    </w:rPr>
  </w:style>
  <w:style w:type="character" w:styleId="Marquedecommentaire">
    <w:name w:val="annotation reference"/>
    <w:basedOn w:val="Policepardfaut"/>
    <w:uiPriority w:val="99"/>
    <w:unhideWhenUsed/>
    <w:rsid w:val="007C41C8"/>
    <w:rPr>
      <w:sz w:val="16"/>
      <w:szCs w:val="16"/>
      <w:lang w:val="en-GB"/>
    </w:rPr>
  </w:style>
  <w:style w:type="paragraph" w:styleId="Commentaire">
    <w:name w:val="annotation text"/>
    <w:basedOn w:val="Normal"/>
    <w:link w:val="CommentaireCar"/>
    <w:uiPriority w:val="99"/>
    <w:unhideWhenUsed/>
    <w:rsid w:val="007C41C8"/>
    <w:pPr>
      <w:spacing w:line="240" w:lineRule="auto"/>
    </w:pPr>
    <w:rPr>
      <w:szCs w:val="20"/>
      <w:lang w:val="en-GB"/>
    </w:rPr>
  </w:style>
  <w:style w:type="character" w:customStyle="1" w:styleId="CommentaireCar">
    <w:name w:val="Commentaire Car"/>
    <w:basedOn w:val="Policepardfaut"/>
    <w:link w:val="Commentaire"/>
    <w:uiPriority w:val="99"/>
    <w:rsid w:val="007C41C8"/>
    <w:rPr>
      <w:szCs w:val="20"/>
      <w:lang w:val="en-GB"/>
    </w:rPr>
  </w:style>
  <w:style w:type="paragraph" w:styleId="Objetducommentaire">
    <w:name w:val="annotation subject"/>
    <w:basedOn w:val="Commentaire"/>
    <w:next w:val="Commentaire"/>
    <w:link w:val="ObjetducommentaireCar"/>
    <w:uiPriority w:val="49"/>
    <w:semiHidden/>
    <w:unhideWhenUsed/>
    <w:rsid w:val="00D35772"/>
    <w:rPr>
      <w:b/>
      <w:bCs/>
    </w:rPr>
  </w:style>
  <w:style w:type="character" w:customStyle="1" w:styleId="ObjetducommentaireCar">
    <w:name w:val="Objet du commentaire Car"/>
    <w:basedOn w:val="CommentaireCar"/>
    <w:link w:val="Objetducommentaire"/>
    <w:uiPriority w:val="49"/>
    <w:semiHidden/>
    <w:rsid w:val="00D35772"/>
    <w:rPr>
      <w:b/>
      <w:bCs/>
      <w:spacing w:val="2"/>
      <w:sz w:val="20"/>
      <w:szCs w:val="20"/>
      <w:lang w:val="en-GB"/>
    </w:rPr>
  </w:style>
  <w:style w:type="character" w:customStyle="1" w:styleId="Highlighting">
    <w:name w:val="Highlighting"/>
    <w:basedOn w:val="lev"/>
    <w:rsid w:val="00B24844"/>
    <w:rPr>
      <w:b/>
      <w:bCs/>
      <w:color w:val="002060" w:themeColor="text1"/>
      <w:lang w:val="en-GB"/>
    </w:rPr>
  </w:style>
  <w:style w:type="paragraph" w:customStyle="1" w:styleId="BulletPoint">
    <w:name w:val="Bullet Point"/>
    <w:basedOn w:val="Normal"/>
    <w:autoRedefine/>
    <w:uiPriority w:val="1"/>
    <w:qFormat/>
    <w:rsid w:val="00D42BE0"/>
    <w:pPr>
      <w:numPr>
        <w:numId w:val="5"/>
      </w:numPr>
      <w:spacing w:before="60" w:after="60" w:line="264" w:lineRule="auto"/>
    </w:pPr>
    <w:rPr>
      <w:lang w:val="en-US"/>
    </w:rPr>
  </w:style>
  <w:style w:type="paragraph" w:customStyle="1" w:styleId="ListStyle">
    <w:name w:val="List Style"/>
    <w:basedOn w:val="Normal"/>
    <w:uiPriority w:val="1"/>
    <w:rsid w:val="008A1A79"/>
    <w:pPr>
      <w:numPr>
        <w:ilvl w:val="3"/>
        <w:numId w:val="6"/>
      </w:numPr>
      <w:spacing w:before="60" w:after="60" w:line="266" w:lineRule="auto"/>
    </w:pPr>
    <w:rPr>
      <w:lang w:val="en-US"/>
    </w:rPr>
  </w:style>
  <w:style w:type="table" w:customStyle="1" w:styleId="Tabellagriglia4-colore11">
    <w:name w:val="Tabella griglia 4 - colore 11"/>
    <w:basedOn w:val="TableauNormal"/>
    <w:uiPriority w:val="49"/>
    <w:rsid w:val="001A15FD"/>
    <w:pPr>
      <w:spacing w:after="0" w:line="240" w:lineRule="auto"/>
    </w:pPr>
    <w:rPr>
      <w:rFonts w:ascii="Times New Roman" w:eastAsia="Times New Roman" w:hAnsi="Times New Roman" w:cs="Times New Roman"/>
      <w:color w:val="auto"/>
      <w:spacing w:val="0"/>
      <w:sz w:val="20"/>
      <w:szCs w:val="20"/>
      <w:lang w:val="fr-BE" w:eastAsia="fr-BE"/>
    </w:rPr>
    <w:tblPr>
      <w:tblStyleRowBandSize w:val="1"/>
      <w:tblStyleColBandSize w:val="1"/>
      <w:tblBorders>
        <w:top w:val="single" w:sz="4" w:space="0" w:color="BBE0F3" w:themeColor="accent1" w:themeTint="99"/>
        <w:left w:val="single" w:sz="4" w:space="0" w:color="BBE0F3" w:themeColor="accent1" w:themeTint="99"/>
        <w:bottom w:val="single" w:sz="4" w:space="0" w:color="BBE0F3" w:themeColor="accent1" w:themeTint="99"/>
        <w:right w:val="single" w:sz="4" w:space="0" w:color="BBE0F3" w:themeColor="accent1" w:themeTint="99"/>
        <w:insideH w:val="single" w:sz="4" w:space="0" w:color="BBE0F3" w:themeColor="accent1" w:themeTint="99"/>
        <w:insideV w:val="single" w:sz="4" w:space="0" w:color="BBE0F3" w:themeColor="accent1" w:themeTint="99"/>
      </w:tblBorders>
    </w:tblPr>
    <w:tblStylePr w:type="firstRow">
      <w:rPr>
        <w:b/>
        <w:bCs/>
        <w:color w:val="E8EAF0" w:themeColor="background1"/>
      </w:rPr>
      <w:tblPr/>
      <w:tcPr>
        <w:tcBorders>
          <w:top w:val="single" w:sz="4" w:space="0" w:color="8FCDEB" w:themeColor="accent1"/>
          <w:left w:val="single" w:sz="4" w:space="0" w:color="8FCDEB" w:themeColor="accent1"/>
          <w:bottom w:val="single" w:sz="4" w:space="0" w:color="8FCDEB" w:themeColor="accent1"/>
          <w:right w:val="single" w:sz="4" w:space="0" w:color="8FCDEB" w:themeColor="accent1"/>
          <w:insideH w:val="nil"/>
          <w:insideV w:val="nil"/>
        </w:tcBorders>
        <w:shd w:val="clear" w:color="auto" w:fill="8FCDEB" w:themeFill="accent1"/>
      </w:tcPr>
    </w:tblStylePr>
    <w:tblStylePr w:type="lastRow">
      <w:rPr>
        <w:b/>
        <w:bCs/>
      </w:rPr>
      <w:tblPr/>
      <w:tcPr>
        <w:tcBorders>
          <w:top w:val="double" w:sz="4" w:space="0" w:color="8FCDEB" w:themeColor="accent1"/>
        </w:tcBorders>
      </w:tcPr>
    </w:tblStylePr>
    <w:tblStylePr w:type="firstCol">
      <w:rPr>
        <w:b/>
        <w:bCs/>
      </w:rPr>
    </w:tblStylePr>
    <w:tblStylePr w:type="lastCol">
      <w:rPr>
        <w:b/>
        <w:bCs/>
      </w:rPr>
    </w:tblStylePr>
    <w:tblStylePr w:type="band1Vert">
      <w:tblPr/>
      <w:tcPr>
        <w:shd w:val="clear" w:color="auto" w:fill="E8F4FB" w:themeFill="accent1" w:themeFillTint="33"/>
      </w:tcPr>
    </w:tblStylePr>
    <w:tblStylePr w:type="band1Horz">
      <w:tblPr/>
      <w:tcPr>
        <w:shd w:val="clear" w:color="auto" w:fill="E8F4FB" w:themeFill="accent1" w:themeFillTint="33"/>
      </w:tcPr>
    </w:tblStylePr>
  </w:style>
  <w:style w:type="paragraph" w:customStyle="1" w:styleId="TextboxTitle">
    <w:name w:val="Textbox_Title"/>
    <w:basedOn w:val="Normal"/>
    <w:uiPriority w:val="99"/>
    <w:qFormat/>
    <w:rsid w:val="007C41C8"/>
    <w:pPr>
      <w:keepNext/>
      <w:spacing w:after="240" w:line="240" w:lineRule="auto"/>
      <w:contextualSpacing/>
    </w:pPr>
    <w:rPr>
      <w:rFonts w:eastAsiaTheme="majorEastAsia"/>
      <w:bCs/>
      <w:spacing w:val="14"/>
      <w:kern w:val="22"/>
      <w:sz w:val="36"/>
      <w:szCs w:val="36"/>
      <w:lang w:val="en-GB"/>
    </w:rPr>
  </w:style>
  <w:style w:type="table" w:styleId="TableauGrille5Fonc-Accentuation1">
    <w:name w:val="Grid Table 5 Dark Accent 1"/>
    <w:basedOn w:val="TableauNormal"/>
    <w:uiPriority w:val="50"/>
    <w:rsid w:val="001A15FD"/>
    <w:pPr>
      <w:spacing w:after="0" w:line="240" w:lineRule="auto"/>
    </w:pPr>
    <w:rPr>
      <w:rFonts w:asciiTheme="minorHAnsi" w:hAnsiTheme="minorHAnsi" w:cstheme="minorBidi"/>
      <w:color w:val="auto"/>
      <w:spacing w:val="0"/>
      <w:sz w:val="22"/>
      <w:szCs w:val="22"/>
    </w:rPr>
    <w:tblPr>
      <w:tblStyleRowBandSize w:val="1"/>
      <w:tblStyleColBandSize w:val="1"/>
      <w:tblBorders>
        <w:top w:val="single" w:sz="4" w:space="0" w:color="E8EAF0" w:themeColor="background1"/>
        <w:left w:val="single" w:sz="4" w:space="0" w:color="E8EAF0" w:themeColor="background1"/>
        <w:bottom w:val="single" w:sz="4" w:space="0" w:color="E8EAF0" w:themeColor="background1"/>
        <w:right w:val="single" w:sz="4" w:space="0" w:color="E8EAF0" w:themeColor="background1"/>
        <w:insideH w:val="single" w:sz="4" w:space="0" w:color="E8EAF0" w:themeColor="background1"/>
        <w:insideV w:val="single" w:sz="4" w:space="0" w:color="E8EAF0" w:themeColor="background1"/>
      </w:tblBorders>
    </w:tblPr>
    <w:tcPr>
      <w:shd w:val="clear" w:color="auto" w:fill="E8F4FB" w:themeFill="accent1" w:themeFillTint="33"/>
    </w:tcPr>
    <w:tblStylePr w:type="firstRow">
      <w:rPr>
        <w:b/>
        <w:bCs/>
        <w:color w:val="E8EAF0" w:themeColor="background1"/>
      </w:rPr>
      <w:tblPr/>
      <w:tcPr>
        <w:tcBorders>
          <w:top w:val="single" w:sz="4" w:space="0" w:color="E8EAF0" w:themeColor="background1"/>
          <w:left w:val="single" w:sz="4" w:space="0" w:color="E8EAF0" w:themeColor="background1"/>
          <w:right w:val="single" w:sz="4" w:space="0" w:color="E8EAF0" w:themeColor="background1"/>
          <w:insideH w:val="nil"/>
          <w:insideV w:val="nil"/>
        </w:tcBorders>
        <w:shd w:val="clear" w:color="auto" w:fill="8FCDEB" w:themeFill="accent1"/>
      </w:tcPr>
    </w:tblStylePr>
    <w:tblStylePr w:type="lastRow">
      <w:rPr>
        <w:b/>
        <w:bCs/>
        <w:color w:val="E8EAF0" w:themeColor="background1"/>
      </w:rPr>
      <w:tblPr/>
      <w:tcPr>
        <w:tcBorders>
          <w:left w:val="single" w:sz="4" w:space="0" w:color="E8EAF0" w:themeColor="background1"/>
          <w:bottom w:val="single" w:sz="4" w:space="0" w:color="E8EAF0" w:themeColor="background1"/>
          <w:right w:val="single" w:sz="4" w:space="0" w:color="E8EAF0" w:themeColor="background1"/>
          <w:insideH w:val="nil"/>
          <w:insideV w:val="nil"/>
        </w:tcBorders>
        <w:shd w:val="clear" w:color="auto" w:fill="8FCDEB" w:themeFill="accent1"/>
      </w:tcPr>
    </w:tblStylePr>
    <w:tblStylePr w:type="firstCol">
      <w:rPr>
        <w:b/>
        <w:bCs/>
        <w:color w:val="E8EAF0" w:themeColor="background1"/>
      </w:rPr>
      <w:tblPr/>
      <w:tcPr>
        <w:tcBorders>
          <w:top w:val="single" w:sz="4" w:space="0" w:color="E8EAF0" w:themeColor="background1"/>
          <w:left w:val="single" w:sz="4" w:space="0" w:color="E8EAF0" w:themeColor="background1"/>
          <w:bottom w:val="single" w:sz="4" w:space="0" w:color="E8EAF0" w:themeColor="background1"/>
          <w:insideV w:val="nil"/>
        </w:tcBorders>
        <w:shd w:val="clear" w:color="auto" w:fill="8FCDEB" w:themeFill="accent1"/>
      </w:tcPr>
    </w:tblStylePr>
    <w:tblStylePr w:type="lastCol">
      <w:rPr>
        <w:b/>
        <w:bCs/>
        <w:color w:val="E8EAF0" w:themeColor="background1"/>
      </w:rPr>
      <w:tblPr/>
      <w:tcPr>
        <w:tcBorders>
          <w:top w:val="single" w:sz="4" w:space="0" w:color="E8EAF0" w:themeColor="background1"/>
          <w:bottom w:val="single" w:sz="4" w:space="0" w:color="E8EAF0" w:themeColor="background1"/>
          <w:right w:val="single" w:sz="4" w:space="0" w:color="E8EAF0" w:themeColor="background1"/>
          <w:insideV w:val="nil"/>
        </w:tcBorders>
        <w:shd w:val="clear" w:color="auto" w:fill="8FCDEB" w:themeFill="accent1"/>
      </w:tcPr>
    </w:tblStylePr>
    <w:tblStylePr w:type="band1Vert">
      <w:tblPr/>
      <w:tcPr>
        <w:shd w:val="clear" w:color="auto" w:fill="D2EAF7" w:themeFill="accent1" w:themeFillTint="66"/>
      </w:tcPr>
    </w:tblStylePr>
    <w:tblStylePr w:type="band1Horz">
      <w:tblPr/>
      <w:tcPr>
        <w:shd w:val="clear" w:color="auto" w:fill="D2EAF7" w:themeFill="accent1" w:themeFillTint="66"/>
      </w:tcPr>
    </w:tblStylePr>
  </w:style>
  <w:style w:type="paragraph" w:customStyle="1" w:styleId="TextboxBody">
    <w:name w:val="Textbox_Body"/>
    <w:basedOn w:val="TextboxTitle"/>
    <w:uiPriority w:val="99"/>
    <w:qFormat/>
    <w:rsid w:val="007C41C8"/>
    <w:pPr>
      <w:spacing w:before="240"/>
    </w:pPr>
    <w:rPr>
      <w:sz w:val="28"/>
    </w:rPr>
  </w:style>
  <w:style w:type="paragraph" w:customStyle="1" w:styleId="QuoteBody">
    <w:name w:val="Quote_Body"/>
    <w:basedOn w:val="TextboxBody"/>
    <w:uiPriority w:val="99"/>
    <w:rsid w:val="007C41C8"/>
    <w:pPr>
      <w:pBdr>
        <w:left w:val="single" w:sz="2" w:space="9" w:color="auto"/>
      </w:pBdr>
    </w:pPr>
    <w:rPr>
      <w:rFonts w:ascii="Courier New" w:hAnsi="Courier New"/>
    </w:rPr>
  </w:style>
  <w:style w:type="paragraph" w:customStyle="1" w:styleId="SmallBody">
    <w:name w:val="Small Body"/>
    <w:basedOn w:val="Normal"/>
    <w:uiPriority w:val="99"/>
    <w:qFormat/>
    <w:rsid w:val="007C41C8"/>
    <w:pPr>
      <w:jc w:val="both"/>
    </w:pPr>
    <w:rPr>
      <w:rFonts w:eastAsia="Times New Roman" w:cs="Times New Roman"/>
      <w:color w:val="auto"/>
      <w:sz w:val="20"/>
      <w:szCs w:val="20"/>
      <w:lang w:val="en-GB" w:eastAsia="de-DE"/>
    </w:rPr>
  </w:style>
  <w:style w:type="paragraph" w:customStyle="1" w:styleId="Preface">
    <w:name w:val="Preface"/>
    <w:basedOn w:val="Normal"/>
    <w:uiPriority w:val="99"/>
    <w:qFormat/>
    <w:rsid w:val="007C41C8"/>
    <w:rPr>
      <w:lang w:val="en-GB"/>
    </w:rPr>
  </w:style>
  <w:style w:type="paragraph" w:customStyle="1" w:styleId="QuoteName">
    <w:name w:val="Quote_Name"/>
    <w:basedOn w:val="QuoteBody"/>
    <w:uiPriority w:val="99"/>
    <w:rsid w:val="007C41C8"/>
    <w:rPr>
      <w:b/>
    </w:rPr>
  </w:style>
  <w:style w:type="table" w:styleId="Tableausimple4">
    <w:name w:val="Plain Table 4"/>
    <w:basedOn w:val="TableauNormal"/>
    <w:uiPriority w:val="44"/>
    <w:rsid w:val="0062329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CE6" w:themeFill="background1" w:themeFillShade="F2"/>
      </w:tcPr>
    </w:tblStylePr>
    <w:tblStylePr w:type="band1Horz">
      <w:tblPr/>
      <w:tcPr>
        <w:shd w:val="clear" w:color="auto" w:fill="D9DCE6" w:themeFill="background1" w:themeFillShade="F2"/>
      </w:tcPr>
    </w:tblStylePr>
  </w:style>
  <w:style w:type="table" w:styleId="TableauGrille1Clair-Accentuation6">
    <w:name w:val="Grid Table 1 Light Accent 6"/>
    <w:basedOn w:val="TableauNormal"/>
    <w:uiPriority w:val="46"/>
    <w:rsid w:val="00626A80"/>
    <w:pPr>
      <w:spacing w:after="0" w:line="240" w:lineRule="auto"/>
    </w:pPr>
    <w:tblPr>
      <w:tblStyleRowBandSize w:val="1"/>
      <w:tblStyleColBandSize w:val="1"/>
      <w:tblBorders>
        <w:top w:val="single" w:sz="4" w:space="0" w:color="EAEBF1" w:themeColor="accent6" w:themeTint="66"/>
        <w:left w:val="single" w:sz="4" w:space="0" w:color="EAEBF1" w:themeColor="accent6" w:themeTint="66"/>
        <w:bottom w:val="single" w:sz="4" w:space="0" w:color="EAEBF1" w:themeColor="accent6" w:themeTint="66"/>
        <w:right w:val="single" w:sz="4" w:space="0" w:color="EAEBF1" w:themeColor="accent6" w:themeTint="66"/>
        <w:insideH w:val="single" w:sz="4" w:space="0" w:color="EAEBF1" w:themeColor="accent6" w:themeTint="66"/>
        <w:insideV w:val="single" w:sz="4" w:space="0" w:color="EAEBF1" w:themeColor="accent6" w:themeTint="66"/>
      </w:tblBorders>
    </w:tblPr>
    <w:tblStylePr w:type="firstRow">
      <w:rPr>
        <w:b/>
        <w:bCs/>
      </w:rPr>
      <w:tblPr/>
      <w:tcPr>
        <w:tcBorders>
          <w:bottom w:val="single" w:sz="12" w:space="0" w:color="DFE2EA" w:themeColor="accent6" w:themeTint="99"/>
        </w:tcBorders>
      </w:tcPr>
    </w:tblStylePr>
    <w:tblStylePr w:type="lastRow">
      <w:rPr>
        <w:b/>
        <w:bCs/>
      </w:rPr>
      <w:tblPr/>
      <w:tcPr>
        <w:tcBorders>
          <w:top w:val="double" w:sz="2" w:space="0" w:color="DFE2EA" w:themeColor="accent6" w:themeTint="99"/>
        </w:tcBorders>
      </w:tcPr>
    </w:tblStylePr>
    <w:tblStylePr w:type="firstCol">
      <w:rPr>
        <w:b/>
        <w:bCs/>
      </w:rPr>
    </w:tblStylePr>
    <w:tblStylePr w:type="lastCol">
      <w:rPr>
        <w:b/>
        <w:bCs/>
      </w:rPr>
    </w:tblStylePr>
  </w:style>
  <w:style w:type="table" w:styleId="TableauGrille4-Accentuation1">
    <w:name w:val="Grid Table 4 Accent 1"/>
    <w:basedOn w:val="TableauNormal"/>
    <w:uiPriority w:val="49"/>
    <w:rsid w:val="00B66E40"/>
    <w:pPr>
      <w:spacing w:after="0" w:line="240" w:lineRule="auto"/>
    </w:pPr>
    <w:rPr>
      <w:rFonts w:asciiTheme="minorHAnsi" w:hAnsiTheme="minorHAnsi" w:cstheme="minorBidi"/>
      <w:color w:val="auto"/>
      <w:spacing w:val="0"/>
      <w:sz w:val="22"/>
      <w:szCs w:val="22"/>
    </w:rPr>
    <w:tblPr>
      <w:tblStyleRowBandSize w:val="1"/>
      <w:tblStyleColBandSize w:val="1"/>
      <w:tblBorders>
        <w:top w:val="single" w:sz="4" w:space="0" w:color="BBE0F3" w:themeColor="accent1" w:themeTint="99"/>
        <w:left w:val="single" w:sz="4" w:space="0" w:color="BBE0F3" w:themeColor="accent1" w:themeTint="99"/>
        <w:bottom w:val="single" w:sz="4" w:space="0" w:color="BBE0F3" w:themeColor="accent1" w:themeTint="99"/>
        <w:right w:val="single" w:sz="4" w:space="0" w:color="BBE0F3" w:themeColor="accent1" w:themeTint="99"/>
        <w:insideH w:val="single" w:sz="4" w:space="0" w:color="BBE0F3" w:themeColor="accent1" w:themeTint="99"/>
        <w:insideV w:val="single" w:sz="4" w:space="0" w:color="BBE0F3" w:themeColor="accent1" w:themeTint="99"/>
      </w:tblBorders>
    </w:tblPr>
    <w:tblStylePr w:type="firstRow">
      <w:rPr>
        <w:b/>
        <w:bCs/>
        <w:color w:val="E8EAF0" w:themeColor="background1"/>
      </w:rPr>
      <w:tblPr/>
      <w:tcPr>
        <w:tcBorders>
          <w:top w:val="single" w:sz="4" w:space="0" w:color="8FCDEB" w:themeColor="accent1"/>
          <w:left w:val="single" w:sz="4" w:space="0" w:color="8FCDEB" w:themeColor="accent1"/>
          <w:bottom w:val="single" w:sz="4" w:space="0" w:color="8FCDEB" w:themeColor="accent1"/>
          <w:right w:val="single" w:sz="4" w:space="0" w:color="8FCDEB" w:themeColor="accent1"/>
          <w:insideH w:val="nil"/>
          <w:insideV w:val="nil"/>
        </w:tcBorders>
        <w:shd w:val="clear" w:color="auto" w:fill="8FCDEB" w:themeFill="accent1"/>
      </w:tcPr>
    </w:tblStylePr>
    <w:tblStylePr w:type="lastRow">
      <w:rPr>
        <w:b/>
        <w:bCs/>
      </w:rPr>
      <w:tblPr/>
      <w:tcPr>
        <w:tcBorders>
          <w:top w:val="double" w:sz="4" w:space="0" w:color="8FCDEB" w:themeColor="accent1"/>
        </w:tcBorders>
      </w:tcPr>
    </w:tblStylePr>
    <w:tblStylePr w:type="firstCol">
      <w:rPr>
        <w:b/>
        <w:bCs/>
      </w:rPr>
    </w:tblStylePr>
    <w:tblStylePr w:type="lastCol">
      <w:rPr>
        <w:b/>
        <w:bCs/>
      </w:rPr>
    </w:tblStylePr>
    <w:tblStylePr w:type="band1Vert">
      <w:tblPr/>
      <w:tcPr>
        <w:shd w:val="clear" w:color="auto" w:fill="E8F4FB" w:themeFill="accent1" w:themeFillTint="33"/>
      </w:tcPr>
    </w:tblStylePr>
    <w:tblStylePr w:type="band1Horz">
      <w:tblPr/>
      <w:tcPr>
        <w:shd w:val="clear" w:color="auto" w:fill="E8F4FB" w:themeFill="accent1" w:themeFillTint="33"/>
      </w:tcPr>
    </w:tblStylePr>
  </w:style>
  <w:style w:type="paragraph" w:styleId="En-tte">
    <w:name w:val="header"/>
    <w:basedOn w:val="Normal"/>
    <w:link w:val="En-tteCar"/>
    <w:uiPriority w:val="99"/>
    <w:unhideWhenUsed/>
    <w:rsid w:val="00C053BE"/>
    <w:pPr>
      <w:tabs>
        <w:tab w:val="center" w:pos="4536"/>
        <w:tab w:val="right" w:pos="9072"/>
      </w:tabs>
      <w:spacing w:after="0" w:line="240" w:lineRule="auto"/>
    </w:pPr>
  </w:style>
  <w:style w:type="character" w:customStyle="1" w:styleId="En-tteCar">
    <w:name w:val="En-tête Car"/>
    <w:basedOn w:val="Policepardfaut"/>
    <w:link w:val="En-tte"/>
    <w:uiPriority w:val="99"/>
    <w:rsid w:val="00C053BE"/>
  </w:style>
  <w:style w:type="paragraph" w:styleId="Pieddepage">
    <w:name w:val="footer"/>
    <w:basedOn w:val="Normal"/>
    <w:link w:val="PieddepageCar"/>
    <w:uiPriority w:val="99"/>
    <w:unhideWhenUsed/>
    <w:rsid w:val="00C053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53BE"/>
  </w:style>
  <w:style w:type="table" w:styleId="TableauGrille4">
    <w:name w:val="Grid Table 4"/>
    <w:basedOn w:val="TableauNormal"/>
    <w:uiPriority w:val="49"/>
    <w:rsid w:val="00EA1D2F"/>
    <w:pPr>
      <w:spacing w:after="0" w:line="240" w:lineRule="auto"/>
    </w:pPr>
    <w:tblPr>
      <w:tblStyleRowBandSize w:val="1"/>
      <w:tblStyleColBandSize w:val="1"/>
      <w:tblBorders>
        <w:top w:val="single" w:sz="4" w:space="0" w:color="0659FF" w:themeColor="text1" w:themeTint="99"/>
        <w:left w:val="single" w:sz="4" w:space="0" w:color="0659FF" w:themeColor="text1" w:themeTint="99"/>
        <w:bottom w:val="single" w:sz="4" w:space="0" w:color="0659FF" w:themeColor="text1" w:themeTint="99"/>
        <w:right w:val="single" w:sz="4" w:space="0" w:color="0659FF" w:themeColor="text1" w:themeTint="99"/>
        <w:insideH w:val="single" w:sz="4" w:space="0" w:color="0659FF" w:themeColor="text1" w:themeTint="99"/>
        <w:insideV w:val="single" w:sz="4" w:space="0" w:color="0659FF" w:themeColor="text1" w:themeTint="99"/>
      </w:tblBorders>
    </w:tblPr>
    <w:tblStylePr w:type="firstRow">
      <w:rPr>
        <w:b/>
        <w:bCs/>
        <w:color w:val="E8EAF0" w:themeColor="background1"/>
      </w:rPr>
      <w:tblPr/>
      <w:tcPr>
        <w:tcBorders>
          <w:top w:val="single" w:sz="4" w:space="0" w:color="002060" w:themeColor="text1"/>
          <w:left w:val="single" w:sz="4" w:space="0" w:color="002060" w:themeColor="text1"/>
          <w:bottom w:val="single" w:sz="4" w:space="0" w:color="002060" w:themeColor="text1"/>
          <w:right w:val="single" w:sz="4" w:space="0" w:color="002060" w:themeColor="text1"/>
          <w:insideH w:val="nil"/>
          <w:insideV w:val="nil"/>
        </w:tcBorders>
        <w:shd w:val="clear" w:color="auto" w:fill="002060" w:themeFill="text1"/>
      </w:tcPr>
    </w:tblStylePr>
    <w:tblStylePr w:type="lastRow">
      <w:rPr>
        <w:b/>
        <w:bCs/>
      </w:rPr>
      <w:tblPr/>
      <w:tcPr>
        <w:tcBorders>
          <w:top w:val="double" w:sz="4" w:space="0" w:color="002060" w:themeColor="text1"/>
        </w:tcBorders>
      </w:tcPr>
    </w:tblStylePr>
    <w:tblStylePr w:type="firstCol">
      <w:rPr>
        <w:b/>
        <w:bCs/>
      </w:rPr>
    </w:tblStylePr>
    <w:tblStylePr w:type="lastCol">
      <w:rPr>
        <w:b/>
        <w:bCs/>
      </w:rPr>
    </w:tblStylePr>
    <w:tblStylePr w:type="band1Vert">
      <w:tblPr/>
      <w:tcPr>
        <w:shd w:val="clear" w:color="auto" w:fill="ACC7FF" w:themeFill="text1" w:themeFillTint="33"/>
      </w:tcPr>
    </w:tblStylePr>
    <w:tblStylePr w:type="band1Horz">
      <w:tblPr/>
      <w:tcPr>
        <w:shd w:val="clear" w:color="auto" w:fill="ACC7FF" w:themeFill="text1" w:themeFillTint="33"/>
      </w:tcPr>
    </w:tblStylePr>
  </w:style>
  <w:style w:type="table" w:styleId="TableauListe6Couleur">
    <w:name w:val="List Table 6 Colorful"/>
    <w:basedOn w:val="TableauNormal"/>
    <w:uiPriority w:val="51"/>
    <w:rsid w:val="00EA1D2F"/>
    <w:pPr>
      <w:spacing w:after="0" w:line="240" w:lineRule="auto"/>
    </w:pPr>
    <w:tblPr>
      <w:tblStyleRowBandSize w:val="1"/>
      <w:tblStyleColBandSize w:val="1"/>
      <w:tblBorders>
        <w:top w:val="single" w:sz="4" w:space="0" w:color="002060" w:themeColor="text1"/>
        <w:bottom w:val="single" w:sz="4" w:space="0" w:color="002060" w:themeColor="text1"/>
      </w:tblBorders>
    </w:tblPr>
    <w:tblStylePr w:type="firstRow">
      <w:rPr>
        <w:b/>
        <w:bCs/>
      </w:rPr>
      <w:tblPr/>
      <w:tcPr>
        <w:tcBorders>
          <w:bottom w:val="single" w:sz="4" w:space="0" w:color="002060" w:themeColor="text1"/>
        </w:tcBorders>
      </w:tcPr>
    </w:tblStylePr>
    <w:tblStylePr w:type="lastRow">
      <w:rPr>
        <w:b/>
        <w:bCs/>
      </w:rPr>
      <w:tblPr/>
      <w:tcPr>
        <w:tcBorders>
          <w:top w:val="double" w:sz="4" w:space="0" w:color="002060" w:themeColor="text1"/>
        </w:tcBorders>
      </w:tcPr>
    </w:tblStylePr>
    <w:tblStylePr w:type="firstCol">
      <w:rPr>
        <w:b/>
        <w:bCs/>
      </w:rPr>
    </w:tblStylePr>
    <w:tblStylePr w:type="lastCol">
      <w:rPr>
        <w:b/>
        <w:bCs/>
      </w:rPr>
    </w:tblStylePr>
    <w:tblStylePr w:type="band1Vert">
      <w:tblPr/>
      <w:tcPr>
        <w:shd w:val="clear" w:color="auto" w:fill="ACC7FF" w:themeFill="text1" w:themeFillTint="33"/>
      </w:tcPr>
    </w:tblStylePr>
    <w:tblStylePr w:type="band1Horz">
      <w:tblPr/>
      <w:tcPr>
        <w:shd w:val="clear" w:color="auto" w:fill="ACC7FF" w:themeFill="text1" w:themeFillTint="33"/>
      </w:tcPr>
    </w:tblStylePr>
  </w:style>
  <w:style w:type="paragraph" w:customStyle="1" w:styleId="StandardText">
    <w:name w:val="Standard Text"/>
    <w:qFormat/>
    <w:rsid w:val="005C1D70"/>
    <w:pPr>
      <w:spacing w:after="160" w:line="259" w:lineRule="auto"/>
    </w:pPr>
    <w:rPr>
      <w:rFonts w:asciiTheme="minorHAnsi" w:hAnsiTheme="minorHAnsi" w:cstheme="minorBidi"/>
      <w:color w:val="auto"/>
      <w:spacing w:val="0"/>
      <w:sz w:val="20"/>
      <w:szCs w:val="22"/>
      <w:lang w:val="en-GB"/>
    </w:rPr>
  </w:style>
  <w:style w:type="paragraph" w:styleId="Textebrut">
    <w:name w:val="Plain Text"/>
    <w:basedOn w:val="Normal"/>
    <w:link w:val="TextebrutCar"/>
    <w:uiPriority w:val="99"/>
    <w:rsid w:val="005C1D70"/>
    <w:pPr>
      <w:spacing w:after="0" w:line="240" w:lineRule="auto"/>
    </w:pPr>
    <w:rPr>
      <w:rFonts w:ascii="Calibri" w:eastAsia="Times New Roman" w:hAnsi="Calibri" w:cs="Times New Roman"/>
      <w:color w:val="auto"/>
      <w:spacing w:val="0"/>
      <w:sz w:val="22"/>
      <w:szCs w:val="21"/>
      <w:lang w:val="fr-FR"/>
    </w:rPr>
  </w:style>
  <w:style w:type="character" w:customStyle="1" w:styleId="TextebrutCar">
    <w:name w:val="Texte brut Car"/>
    <w:basedOn w:val="Policepardfaut"/>
    <w:link w:val="Textebrut"/>
    <w:uiPriority w:val="99"/>
    <w:rsid w:val="005C1D70"/>
    <w:rPr>
      <w:rFonts w:ascii="Calibri" w:eastAsia="Times New Roman" w:hAnsi="Calibri" w:cs="Times New Roman"/>
      <w:color w:val="auto"/>
      <w:spacing w:val="0"/>
      <w:sz w:val="22"/>
      <w:szCs w:val="21"/>
      <w:lang w:val="fr-FR"/>
    </w:rPr>
  </w:style>
  <w:style w:type="paragraph" w:styleId="Paragraphedeliste">
    <w:name w:val="List Paragraph"/>
    <w:aliases w:val="Rot hervorheben,Liste à puces retrait droite,cv list paragraph,List Paragraph1,ITEM NUMBER,Numbered Para 1,Dot pt,No Spacing1,List Paragraph Char Char Char,Indicator Text,Bullet 1,Bullet Points,MAIN CONTENT,List Paragraph12"/>
    <w:basedOn w:val="Normal"/>
    <w:link w:val="ParagraphedelisteCar"/>
    <w:uiPriority w:val="34"/>
    <w:qFormat/>
    <w:rsid w:val="001710C9"/>
    <w:pPr>
      <w:ind w:left="720"/>
      <w:contextualSpacing/>
    </w:pPr>
  </w:style>
  <w:style w:type="paragraph" w:customStyle="1" w:styleId="Default">
    <w:name w:val="Default"/>
    <w:qFormat/>
    <w:rsid w:val="009E7CB0"/>
    <w:pPr>
      <w:autoSpaceDE w:val="0"/>
      <w:autoSpaceDN w:val="0"/>
      <w:adjustRightInd w:val="0"/>
      <w:spacing w:after="0" w:line="240" w:lineRule="auto"/>
    </w:pPr>
    <w:rPr>
      <w:rFonts w:ascii="Arial" w:eastAsia="Times New Roman" w:hAnsi="Arial" w:cs="Arial"/>
      <w:color w:val="000000"/>
      <w:spacing w:val="0"/>
      <w:lang w:val="es-ES" w:eastAsia="es-ES"/>
    </w:rPr>
  </w:style>
  <w:style w:type="paragraph" w:styleId="NormalWeb">
    <w:name w:val="Normal (Web)"/>
    <w:basedOn w:val="Normal"/>
    <w:uiPriority w:val="99"/>
    <w:rsid w:val="000C5D2B"/>
    <w:pPr>
      <w:spacing w:before="100" w:beforeAutospacing="1" w:after="100" w:afterAutospacing="1" w:line="240" w:lineRule="auto"/>
      <w:jc w:val="both"/>
    </w:pPr>
    <w:rPr>
      <w:rFonts w:ascii="Calibri" w:eastAsia="Times New Roman" w:hAnsi="Calibri" w:cs="Times New Roman"/>
      <w:color w:val="auto"/>
      <w:spacing w:val="0"/>
      <w:lang w:val="en-GB" w:eastAsia="fr-FR"/>
    </w:rPr>
  </w:style>
  <w:style w:type="character" w:customStyle="1" w:styleId="ParagraphedelisteCar">
    <w:name w:val="Paragraphe de liste Car"/>
    <w:aliases w:val="Rot hervorheben Car,Liste à puces retrait droite Car,cv list paragraph Car,List Paragraph1 Car,ITEM NUMBER Car,Numbered Para 1 Car,Dot pt Car,No Spacing1 Car,List Paragraph Char Char Char Car,Indicator Text Car,Bullet 1 Car"/>
    <w:link w:val="Paragraphedeliste"/>
    <w:uiPriority w:val="34"/>
    <w:qFormat/>
    <w:locked/>
    <w:rsid w:val="00E830F1"/>
  </w:style>
  <w:style w:type="table" w:customStyle="1" w:styleId="EPPERMED-Tabelle">
    <w:name w:val="EPPERMED-Tabelle"/>
    <w:basedOn w:val="Grilledutableau"/>
    <w:uiPriority w:val="99"/>
    <w:rsid w:val="004419C4"/>
    <w:rPr>
      <w:rFonts w:asciiTheme="minorHAnsi" w:hAnsiTheme="minorHAnsi" w:cstheme="minorBidi"/>
      <w:color w:val="auto"/>
      <w:spacing w:val="0"/>
      <w:sz w:val="22"/>
      <w:szCs w:val="22"/>
    </w:rPr>
    <w:tblPr>
      <w:tblStyleRowBandSize w:val="1"/>
      <w:tblBorders>
        <w:top w:val="single" w:sz="6" w:space="0" w:color="172C65"/>
        <w:left w:val="single" w:sz="6" w:space="0" w:color="172C65"/>
        <w:bottom w:val="single" w:sz="6" w:space="0" w:color="172C65"/>
        <w:right w:val="single" w:sz="6" w:space="0" w:color="172C65"/>
        <w:insideH w:val="single" w:sz="6" w:space="0" w:color="172C65"/>
        <w:insideV w:val="single" w:sz="6" w:space="0" w:color="172C65"/>
      </w:tblBorders>
    </w:tblPr>
    <w:tblStylePr w:type="firstRow">
      <w:pPr>
        <w:wordWrap/>
        <w:spacing w:beforeLines="0" w:before="120" w:beforeAutospacing="0"/>
      </w:pPr>
      <w:rPr>
        <w:rFonts w:asciiTheme="minorHAnsi" w:hAnsiTheme="minorHAnsi"/>
        <w:b/>
        <w:color w:val="172C65"/>
        <w:sz w:val="22"/>
      </w:rPr>
      <w:tblPr/>
      <w:tcPr>
        <w:vAlign w:val="bottom"/>
      </w:tcPr>
    </w:tblStylePr>
    <w:tblStylePr w:type="lastRow">
      <w:pPr>
        <w:jc w:val="left"/>
      </w:pPr>
      <w:rPr>
        <w:rFonts w:asciiTheme="minorHAnsi" w:hAnsiTheme="minorHAnsi"/>
        <w:sz w:val="22"/>
      </w:rPr>
      <w:tblPr/>
      <w:tcPr>
        <w:shd w:val="clear" w:color="auto" w:fill="219BD7"/>
      </w:tcPr>
    </w:tblStylePr>
    <w:tblStylePr w:type="band1Horz">
      <w:tblPr/>
      <w:tcPr>
        <w:shd w:val="clear" w:color="auto" w:fill="E8F4FB" w:themeFill="accent1" w:themeFillTint="33"/>
      </w:tcPr>
    </w:tblStylePr>
    <w:tblStylePr w:type="nwCell">
      <w:tblPr/>
      <w:tcPr>
        <w:tcBorders>
          <w:top w:val="single" w:sz="2" w:space="0" w:color="172C65"/>
          <w:left w:val="single" w:sz="2" w:space="0" w:color="172C65"/>
          <w:bottom w:val="single" w:sz="2" w:space="0" w:color="172C65"/>
          <w:right w:val="single" w:sz="2" w:space="0" w:color="172C65"/>
          <w:insideH w:val="single" w:sz="2" w:space="0" w:color="172C65"/>
          <w:insideV w:val="single" w:sz="2" w:space="0" w:color="172C65"/>
        </w:tcBorders>
      </w:tcPr>
    </w:tblStylePr>
  </w:style>
  <w:style w:type="paragraph" w:styleId="Rvision">
    <w:name w:val="Revision"/>
    <w:hidden/>
    <w:uiPriority w:val="99"/>
    <w:semiHidden/>
    <w:rsid w:val="008364F0"/>
    <w:pPr>
      <w:spacing w:after="0" w:line="240" w:lineRule="auto"/>
    </w:pPr>
  </w:style>
  <w:style w:type="character" w:styleId="Lienhypertextesuivivisit">
    <w:name w:val="FollowedHyperlink"/>
    <w:basedOn w:val="Policepardfaut"/>
    <w:uiPriority w:val="42"/>
    <w:semiHidden/>
    <w:unhideWhenUsed/>
    <w:rsid w:val="007425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259713">
      <w:bodyDiv w:val="1"/>
      <w:marLeft w:val="0"/>
      <w:marRight w:val="0"/>
      <w:marTop w:val="0"/>
      <w:marBottom w:val="0"/>
      <w:divBdr>
        <w:top w:val="none" w:sz="0" w:space="0" w:color="auto"/>
        <w:left w:val="none" w:sz="0" w:space="0" w:color="auto"/>
        <w:bottom w:val="none" w:sz="0" w:space="0" w:color="auto"/>
        <w:right w:val="none" w:sz="0" w:space="0" w:color="auto"/>
      </w:divBdr>
    </w:div>
    <w:div w:id="414283281">
      <w:bodyDiv w:val="1"/>
      <w:marLeft w:val="0"/>
      <w:marRight w:val="0"/>
      <w:marTop w:val="0"/>
      <w:marBottom w:val="0"/>
      <w:divBdr>
        <w:top w:val="none" w:sz="0" w:space="0" w:color="auto"/>
        <w:left w:val="none" w:sz="0" w:space="0" w:color="auto"/>
        <w:bottom w:val="none" w:sz="0" w:space="0" w:color="auto"/>
        <w:right w:val="none" w:sz="0" w:space="0" w:color="auto"/>
      </w:divBdr>
    </w:div>
    <w:div w:id="545718958">
      <w:bodyDiv w:val="1"/>
      <w:marLeft w:val="0"/>
      <w:marRight w:val="0"/>
      <w:marTop w:val="0"/>
      <w:marBottom w:val="0"/>
      <w:divBdr>
        <w:top w:val="none" w:sz="0" w:space="0" w:color="auto"/>
        <w:left w:val="none" w:sz="0" w:space="0" w:color="auto"/>
        <w:bottom w:val="none" w:sz="0" w:space="0" w:color="auto"/>
        <w:right w:val="none" w:sz="0" w:space="0" w:color="auto"/>
      </w:divBdr>
    </w:div>
    <w:div w:id="609556885">
      <w:bodyDiv w:val="1"/>
      <w:marLeft w:val="0"/>
      <w:marRight w:val="0"/>
      <w:marTop w:val="0"/>
      <w:marBottom w:val="0"/>
      <w:divBdr>
        <w:top w:val="none" w:sz="0" w:space="0" w:color="auto"/>
        <w:left w:val="none" w:sz="0" w:space="0" w:color="auto"/>
        <w:bottom w:val="none" w:sz="0" w:space="0" w:color="auto"/>
        <w:right w:val="none" w:sz="0" w:space="0" w:color="auto"/>
      </w:divBdr>
    </w:div>
    <w:div w:id="780077836">
      <w:bodyDiv w:val="1"/>
      <w:marLeft w:val="0"/>
      <w:marRight w:val="0"/>
      <w:marTop w:val="0"/>
      <w:marBottom w:val="0"/>
      <w:divBdr>
        <w:top w:val="none" w:sz="0" w:space="0" w:color="auto"/>
        <w:left w:val="none" w:sz="0" w:space="0" w:color="auto"/>
        <w:bottom w:val="none" w:sz="0" w:space="0" w:color="auto"/>
        <w:right w:val="none" w:sz="0" w:space="0" w:color="auto"/>
      </w:divBdr>
    </w:div>
    <w:div w:id="858930095">
      <w:bodyDiv w:val="1"/>
      <w:marLeft w:val="0"/>
      <w:marRight w:val="0"/>
      <w:marTop w:val="0"/>
      <w:marBottom w:val="0"/>
      <w:divBdr>
        <w:top w:val="none" w:sz="0" w:space="0" w:color="auto"/>
        <w:left w:val="none" w:sz="0" w:space="0" w:color="auto"/>
        <w:bottom w:val="none" w:sz="0" w:space="0" w:color="auto"/>
        <w:right w:val="none" w:sz="0" w:space="0" w:color="auto"/>
      </w:divBdr>
    </w:div>
    <w:div w:id="1134569138">
      <w:bodyDiv w:val="1"/>
      <w:marLeft w:val="0"/>
      <w:marRight w:val="0"/>
      <w:marTop w:val="0"/>
      <w:marBottom w:val="0"/>
      <w:divBdr>
        <w:top w:val="none" w:sz="0" w:space="0" w:color="auto"/>
        <w:left w:val="none" w:sz="0" w:space="0" w:color="auto"/>
        <w:bottom w:val="none" w:sz="0" w:space="0" w:color="auto"/>
        <w:right w:val="none" w:sz="0" w:space="0" w:color="auto"/>
      </w:divBdr>
    </w:div>
    <w:div w:id="1177420552">
      <w:bodyDiv w:val="1"/>
      <w:marLeft w:val="0"/>
      <w:marRight w:val="0"/>
      <w:marTop w:val="0"/>
      <w:marBottom w:val="0"/>
      <w:divBdr>
        <w:top w:val="none" w:sz="0" w:space="0" w:color="auto"/>
        <w:left w:val="none" w:sz="0" w:space="0" w:color="auto"/>
        <w:bottom w:val="none" w:sz="0" w:space="0" w:color="auto"/>
        <w:right w:val="none" w:sz="0" w:space="0" w:color="auto"/>
      </w:divBdr>
    </w:div>
    <w:div w:id="1342468735">
      <w:bodyDiv w:val="1"/>
      <w:marLeft w:val="0"/>
      <w:marRight w:val="0"/>
      <w:marTop w:val="0"/>
      <w:marBottom w:val="0"/>
      <w:divBdr>
        <w:top w:val="none" w:sz="0" w:space="0" w:color="auto"/>
        <w:left w:val="none" w:sz="0" w:space="0" w:color="auto"/>
        <w:bottom w:val="none" w:sz="0" w:space="0" w:color="auto"/>
        <w:right w:val="none" w:sz="0" w:space="0" w:color="auto"/>
      </w:divBdr>
    </w:div>
    <w:div w:id="1531256176">
      <w:bodyDiv w:val="1"/>
      <w:marLeft w:val="0"/>
      <w:marRight w:val="0"/>
      <w:marTop w:val="0"/>
      <w:marBottom w:val="0"/>
      <w:divBdr>
        <w:top w:val="none" w:sz="0" w:space="0" w:color="auto"/>
        <w:left w:val="none" w:sz="0" w:space="0" w:color="auto"/>
        <w:bottom w:val="none" w:sz="0" w:space="0" w:color="auto"/>
        <w:right w:val="none" w:sz="0" w:space="0" w:color="auto"/>
      </w:divBdr>
    </w:div>
    <w:div w:id="1823152681">
      <w:bodyDiv w:val="1"/>
      <w:marLeft w:val="0"/>
      <w:marRight w:val="0"/>
      <w:marTop w:val="0"/>
      <w:marBottom w:val="0"/>
      <w:divBdr>
        <w:top w:val="none" w:sz="0" w:space="0" w:color="auto"/>
        <w:left w:val="none" w:sz="0" w:space="0" w:color="auto"/>
        <w:bottom w:val="none" w:sz="0" w:space="0" w:color="auto"/>
        <w:right w:val="none" w:sz="0" w:space="0" w:color="auto"/>
      </w:divBdr>
    </w:div>
    <w:div w:id="1867018168">
      <w:bodyDiv w:val="1"/>
      <w:marLeft w:val="0"/>
      <w:marRight w:val="0"/>
      <w:marTop w:val="0"/>
      <w:marBottom w:val="0"/>
      <w:divBdr>
        <w:top w:val="none" w:sz="0" w:space="0" w:color="auto"/>
        <w:left w:val="none" w:sz="0" w:space="0" w:color="auto"/>
        <w:bottom w:val="none" w:sz="0" w:space="0" w:color="auto"/>
        <w:right w:val="none" w:sz="0" w:space="0" w:color="auto"/>
      </w:divBdr>
    </w:div>
    <w:div w:id="194460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yperlink" Target="https://thinkingtool.e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ptoutline.eu/app/EPPERMEDRITC2026" TargetMode="External"/><Relationship Id="rId2" Type="http://schemas.openxmlformats.org/officeDocument/2006/relationships/customXml" Target="../customXml/item2.xml"/><Relationship Id="rId16" Type="http://schemas.openxmlformats.org/officeDocument/2006/relationships/hyperlink" Target="https://ptoutline.eu/app/EPPERMEDRITC2026" TargetMode="External"/><Relationship Id="rId20" Type="http://schemas.openxmlformats.org/officeDocument/2006/relationships/hyperlink" Target="https://rri-tools.eu/"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toutline.eu/app/EPPERMEDRITC2026" TargetMode="External"/><Relationship Id="rId24" Type="http://schemas.openxmlformats.org/officeDocument/2006/relationships/hyperlink" Target="https://allea.org/code-of-conduc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allea.org/code-of-conduct/" TargetMode="External"/><Relationship Id="rId28" Type="http://schemas.openxmlformats.org/officeDocument/2006/relationships/header" Target="header5.xml"/><Relationship Id="rId36" Type="http://schemas.microsoft.com/office/2018/08/relationships/commentsExtensible" Target="commentsExtensible.xml"/><Relationship Id="rId10" Type="http://schemas.openxmlformats.org/officeDocument/2006/relationships/hyperlink" Target="https://ptoutline.eu/app/EPPERMEDRITC2026" TargetMode="External"/><Relationship Id="rId19" Type="http://schemas.openxmlformats.org/officeDocument/2006/relationships/hyperlink" Target="https://ptoutline.eu/app/EPPERMEDRITC2026" TargetMode="Externa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ptoutline.eu/app/EPPERMEDRITC2026" TargetMode="External"/><Relationship Id="rId14" Type="http://schemas.openxmlformats.org/officeDocument/2006/relationships/header" Target="header2.xml"/><Relationship Id="rId22" Type="http://schemas.openxmlformats.org/officeDocument/2006/relationships/hyperlink" Target="https://era4health.eu/publications/rri.php" TargetMode="External"/><Relationship Id="rId27" Type="http://schemas.openxmlformats.org/officeDocument/2006/relationships/footer" Target="footer4.xml"/><Relationship Id="rId30" Type="http://schemas.openxmlformats.org/officeDocument/2006/relationships/fontTable" Target="fontTable.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ue_ko\AppData\Local\Temp\Temp2_2020-11-19%20DLR%20GfR%20Vorlagen%20mit%20aktualisiertem%20Inhaltsverzeichnis.zip\2020-11-19%20Wordvorlag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583E2B40BA491DA006EB3EEB2CC339"/>
        <w:category>
          <w:name w:val="Allgemein"/>
          <w:gallery w:val="placeholder"/>
        </w:category>
        <w:types>
          <w:type w:val="bbPlcHdr"/>
        </w:types>
        <w:behaviors>
          <w:behavior w:val="content"/>
        </w:behaviors>
        <w:guid w:val="{3B86A67C-BE57-40CE-94F8-46AC6D6DF9CA}"/>
      </w:docPartPr>
      <w:docPartBody>
        <w:p w:rsidR="00C33506" w:rsidRDefault="005A42A6" w:rsidP="005A42A6">
          <w:pPr>
            <w:pStyle w:val="26583E2B40BA491DA006EB3EEB2CC3395"/>
          </w:pPr>
          <w:r w:rsidRPr="00242D6E">
            <w:rPr>
              <w:lang w:val="de-DE"/>
            </w:rPr>
            <w:t>Untertitel</w:t>
          </w:r>
        </w:p>
      </w:docPartBody>
    </w:docPart>
    <w:docPart>
      <w:docPartPr>
        <w:name w:val="1454E8B69AC24B9E9AB91CFAEEEE79AA"/>
        <w:category>
          <w:name w:val="Général"/>
          <w:gallery w:val="placeholder"/>
        </w:category>
        <w:types>
          <w:type w:val="bbPlcHdr"/>
        </w:types>
        <w:behaviors>
          <w:behavior w:val="content"/>
        </w:behaviors>
        <w:guid w:val="{CC0E7F08-CC91-4F8F-BE28-1B5CB64C2A74}"/>
      </w:docPartPr>
      <w:docPartBody>
        <w:p w:rsidR="008552F0" w:rsidRDefault="008552F0" w:rsidP="008552F0">
          <w:pPr>
            <w:pStyle w:val="1454E8B69AC24B9E9AB91CFAEEEE79AA"/>
          </w:pPr>
          <w:r w:rsidRPr="00305E0A">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06"/>
    <w:rsid w:val="00021B53"/>
    <w:rsid w:val="00073BC5"/>
    <w:rsid w:val="000B727C"/>
    <w:rsid w:val="00106D86"/>
    <w:rsid w:val="00131FE7"/>
    <w:rsid w:val="00252DF7"/>
    <w:rsid w:val="002B23C5"/>
    <w:rsid w:val="002F6CE4"/>
    <w:rsid w:val="00316D7F"/>
    <w:rsid w:val="00337E65"/>
    <w:rsid w:val="003518F1"/>
    <w:rsid w:val="00391072"/>
    <w:rsid w:val="00405E9C"/>
    <w:rsid w:val="004332FC"/>
    <w:rsid w:val="004545FD"/>
    <w:rsid w:val="00565198"/>
    <w:rsid w:val="00585651"/>
    <w:rsid w:val="005A1806"/>
    <w:rsid w:val="005A42A6"/>
    <w:rsid w:val="005B3FA2"/>
    <w:rsid w:val="006C2B64"/>
    <w:rsid w:val="00717C13"/>
    <w:rsid w:val="007E4BEC"/>
    <w:rsid w:val="0080101A"/>
    <w:rsid w:val="008552F0"/>
    <w:rsid w:val="0087313F"/>
    <w:rsid w:val="00873A48"/>
    <w:rsid w:val="008B7D1D"/>
    <w:rsid w:val="00A14BBF"/>
    <w:rsid w:val="00A6143F"/>
    <w:rsid w:val="00A62923"/>
    <w:rsid w:val="00B53BC5"/>
    <w:rsid w:val="00B55696"/>
    <w:rsid w:val="00BD4123"/>
    <w:rsid w:val="00C15014"/>
    <w:rsid w:val="00C33506"/>
    <w:rsid w:val="00C6557C"/>
    <w:rsid w:val="00C8316E"/>
    <w:rsid w:val="00D65D96"/>
    <w:rsid w:val="00D87FFE"/>
    <w:rsid w:val="00E03378"/>
    <w:rsid w:val="00EE33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8552F0"/>
    <w:rPr>
      <w:color w:val="44546A" w:themeColor="text2"/>
      <w:lang w:val="en-GB"/>
    </w:rPr>
  </w:style>
  <w:style w:type="paragraph" w:customStyle="1" w:styleId="26583E2B40BA491DA006EB3EEB2CC3395">
    <w:name w:val="26583E2B40BA491DA006EB3EEB2CC3395"/>
    <w:rsid w:val="005A42A6"/>
    <w:pPr>
      <w:keepNext/>
      <w:spacing w:after="1680" w:line="276" w:lineRule="auto"/>
      <w:contextualSpacing/>
    </w:pPr>
    <w:rPr>
      <w:rFonts w:ascii="Courier New" w:eastAsiaTheme="minorHAnsi" w:hAnsi="Courier New" w:cstheme="minorHAnsi"/>
      <w:b/>
      <w:color w:val="44546A" w:themeColor="text2"/>
      <w:spacing w:val="2"/>
      <w:sz w:val="40"/>
      <w:szCs w:val="40"/>
      <w:lang w:val="en-GB" w:eastAsia="en-US"/>
    </w:rPr>
  </w:style>
  <w:style w:type="paragraph" w:customStyle="1" w:styleId="1454E8B69AC24B9E9AB91CFAEEEE79AA">
    <w:name w:val="1454E8B69AC24B9E9AB91CFAEEEE79AA"/>
    <w:rsid w:val="008552F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EPPerMed_01">
      <a:dk1>
        <a:srgbClr val="002060"/>
      </a:dk1>
      <a:lt1>
        <a:srgbClr val="E8EAF0"/>
      </a:lt1>
      <a:dk2>
        <a:srgbClr val="226BBF"/>
      </a:dk2>
      <a:lt2>
        <a:srgbClr val="FFFFFF"/>
      </a:lt2>
      <a:accent1>
        <a:srgbClr val="8FCDEB"/>
      </a:accent1>
      <a:accent2>
        <a:srgbClr val="DFAAEC"/>
      </a:accent2>
      <a:accent3>
        <a:srgbClr val="F7F6F2"/>
      </a:accent3>
      <a:accent4>
        <a:srgbClr val="C4DF91"/>
      </a:accent4>
      <a:accent5>
        <a:srgbClr val="FDECA3"/>
      </a:accent5>
      <a:accent6>
        <a:srgbClr val="CBCFDD"/>
      </a:accent6>
      <a:hlink>
        <a:srgbClr val="002060"/>
      </a:hlink>
      <a:folHlink>
        <a:srgbClr val="800080"/>
      </a:folHlink>
    </a:clrScheme>
    <a:fontScheme name="EPPERMED">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62903B-8AA5-490F-AA5C-8946BCE0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2020-11-19 Wordvorlage.dotm</Template>
  <TotalTime>58</TotalTime>
  <Pages>15</Pages>
  <Words>4251</Words>
  <Characters>24233</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Deliverable Title as outlined in the GA</vt:lpstr>
    </vt:vector>
  </TitlesOfParts>
  <Company/>
  <LinksUpToDate>false</LinksUpToDate>
  <CharactersWithSpaces>28428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Deliverable Title as outlined in the GA</dc:title>
  <dc:subject/>
  <dc:creator>Monika Frenzel</dc:creator>
  <cp:keywords>DX.X</cp:keywords>
  <dc:description/>
  <cp:lastModifiedBy>FRENZEL Monika</cp:lastModifiedBy>
  <cp:revision>18</cp:revision>
  <dcterms:created xsi:type="dcterms:W3CDTF">2025-09-01T10:09:00Z</dcterms:created>
  <dcterms:modified xsi:type="dcterms:W3CDTF">2025-09-08T11:59:00Z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Language">
    <vt:lpwstr>German</vt:lpwstr>
  </property>
</Properties>
</file>