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E1FAE" w14:textId="77777777" w:rsidR="00CC55F7" w:rsidRPr="00C06A04" w:rsidRDefault="00CC55F7" w:rsidP="004419C4">
      <w:pPr>
        <w:pStyle w:val="CoverDeliverable"/>
        <w:spacing w:before="0" w:after="120" w:line="240" w:lineRule="auto"/>
        <w:jc w:val="both"/>
      </w:pPr>
    </w:p>
    <w:p w14:paraId="38323D9D" w14:textId="562C46DA" w:rsidR="00BC7C7E" w:rsidRPr="00C06A04" w:rsidRDefault="00741317" w:rsidP="004419C4">
      <w:pPr>
        <w:pStyle w:val="CoverDeliverable"/>
        <w:spacing w:before="0" w:after="120" w:line="240" w:lineRule="auto"/>
        <w:jc w:val="both"/>
      </w:pPr>
      <w:r w:rsidRPr="00C06A04">
        <w:t>Joint Transnational Call for Proposals (202</w:t>
      </w:r>
      <w:r w:rsidR="00C31E4C">
        <w:t>6</w:t>
      </w:r>
      <w:r w:rsidRPr="00C06A04">
        <w:t>) for</w:t>
      </w:r>
    </w:p>
    <w:p w14:paraId="1531BE4B" w14:textId="75EA033A" w:rsidR="00242D6E" w:rsidRPr="00B20C91" w:rsidRDefault="00C31E4C" w:rsidP="00C31E4C">
      <w:pPr>
        <w:pStyle w:val="CoverBigTitle"/>
        <w:spacing w:before="0" w:after="120"/>
        <w:jc w:val="both"/>
        <w:rPr>
          <w:rStyle w:val="Textedelespacerserv"/>
          <w:rFonts w:ascii="Courier New" w:hAnsi="Courier New" w:cs="Courier New"/>
          <w:b/>
          <w:sz w:val="24"/>
        </w:rPr>
      </w:pPr>
      <w:bookmarkStart w:id="0" w:name="_Hlk174541291"/>
      <w:bookmarkEnd w:id="0"/>
      <w:r w:rsidRPr="00C31E4C">
        <w:rPr>
          <w:b/>
          <w:sz w:val="36"/>
        </w:rPr>
        <w:t xml:space="preserve">Personalised Medicine for </w:t>
      </w:r>
      <w:proofErr w:type="spellStart"/>
      <w:r w:rsidRPr="00C31E4C">
        <w:rPr>
          <w:b/>
          <w:sz w:val="36"/>
        </w:rPr>
        <w:t>CARdiovascular</w:t>
      </w:r>
      <w:proofErr w:type="spellEnd"/>
      <w:r w:rsidRPr="00C31E4C">
        <w:rPr>
          <w:b/>
          <w:sz w:val="36"/>
        </w:rPr>
        <w:t xml:space="preserve">, </w:t>
      </w:r>
      <w:proofErr w:type="spellStart"/>
      <w:r w:rsidRPr="00C31E4C">
        <w:rPr>
          <w:b/>
          <w:sz w:val="36"/>
        </w:rPr>
        <w:t>MEtabolic</w:t>
      </w:r>
      <w:proofErr w:type="spellEnd"/>
      <w:r w:rsidRPr="00C31E4C">
        <w:rPr>
          <w:b/>
          <w:sz w:val="36"/>
        </w:rPr>
        <w:t xml:space="preserve">, and </w:t>
      </w:r>
      <w:proofErr w:type="spellStart"/>
      <w:r w:rsidRPr="00C31E4C">
        <w:rPr>
          <w:b/>
          <w:sz w:val="36"/>
        </w:rPr>
        <w:t>reNal</w:t>
      </w:r>
      <w:proofErr w:type="spellEnd"/>
      <w:r w:rsidRPr="00C31E4C">
        <w:rPr>
          <w:b/>
          <w:sz w:val="36"/>
        </w:rPr>
        <w:t xml:space="preserve"> diseases (CARMEN2026) </w:t>
      </w:r>
      <w:sdt>
        <w:sdtPr>
          <w:rPr>
            <w:rStyle w:val="Textedelespacerserv"/>
            <w:rFonts w:ascii="Courier New" w:hAnsi="Courier New" w:cs="Courier New"/>
            <w:b/>
            <w:sz w:val="24"/>
          </w:rPr>
          <w:alias w:val="Subline"/>
          <w:tag w:val="Subline"/>
          <w:id w:val="-284430899"/>
          <w:placeholder>
            <w:docPart w:val="26583E2B40BA491DA006EB3EEB2CC339"/>
          </w:placeholder>
          <w15:color w:val="99CC00"/>
          <w:text w:multiLine="1"/>
        </w:sdtPr>
        <w:sdtEndPr>
          <w:rPr>
            <w:rStyle w:val="Textedelespacerserv"/>
          </w:rPr>
        </w:sdtEndPr>
        <w:sdtContent>
          <w:r w:rsidR="0094625E" w:rsidRPr="00B20C91">
            <w:rPr>
              <w:rStyle w:val="Textedelespacerserv"/>
              <w:rFonts w:ascii="Courier New" w:hAnsi="Courier New" w:cs="Courier New"/>
              <w:b/>
              <w:sz w:val="24"/>
            </w:rPr>
            <w:t>(EP PerMed Grant 101137129)</w:t>
          </w:r>
        </w:sdtContent>
      </w:sdt>
    </w:p>
    <w:p w14:paraId="305E08B5" w14:textId="77777777" w:rsidR="00ED18AA" w:rsidRPr="00C06A04" w:rsidRDefault="00ED18AA" w:rsidP="004419C4">
      <w:pPr>
        <w:tabs>
          <w:tab w:val="left" w:pos="3081"/>
        </w:tabs>
        <w:spacing w:after="0" w:line="240" w:lineRule="auto"/>
        <w:rPr>
          <w:sz w:val="22"/>
          <w:lang w:val="en-GB"/>
        </w:rPr>
      </w:pPr>
      <w:r w:rsidRPr="00C06A04">
        <w:rPr>
          <w:lang w:val="en-GB"/>
        </w:rPr>
        <w:tab/>
      </w:r>
    </w:p>
    <w:p w14:paraId="2280C9D8" w14:textId="5D961BAB" w:rsidR="00741317" w:rsidRPr="00C06A04" w:rsidRDefault="008E7996" w:rsidP="004419C4">
      <w:pPr>
        <w:pStyle w:val="CoverBigTitle"/>
        <w:spacing w:before="0" w:after="120"/>
        <w:jc w:val="left"/>
      </w:pPr>
      <w:sdt>
        <w:sdtPr>
          <w:rPr>
            <w:sz w:val="56"/>
          </w:rPr>
          <w:alias w:val="Titel"/>
          <w:tag w:val="Titel"/>
          <w:id w:val="1555886838"/>
          <w:placeholder>
            <w:docPart w:val="1454E8B69AC24B9E9AB91CFAEEEE79AA"/>
          </w:placeholder>
          <w15:color w:val="99CC00"/>
          <w:text w:multiLine="1"/>
        </w:sdtPr>
        <w:sdtEndPr/>
        <w:sdtContent>
          <w:r w:rsidR="005A1F5F" w:rsidRPr="00C06A04">
            <w:rPr>
              <w:sz w:val="56"/>
            </w:rPr>
            <w:t>Full</w:t>
          </w:r>
          <w:r w:rsidR="005A1F5F">
            <w:rPr>
              <w:sz w:val="56"/>
            </w:rPr>
            <w:t xml:space="preserve"> </w:t>
          </w:r>
          <w:r w:rsidR="005A1F5F" w:rsidRPr="00C06A04">
            <w:rPr>
              <w:sz w:val="56"/>
            </w:rPr>
            <w:t>proposal application form</w:t>
          </w:r>
        </w:sdtContent>
      </w:sdt>
    </w:p>
    <w:p w14:paraId="41CC1EE3" w14:textId="77777777" w:rsidR="00644AC2" w:rsidRPr="00C06A04" w:rsidRDefault="00644AC2" w:rsidP="004419C4">
      <w:pPr>
        <w:pStyle w:val="Body"/>
        <w:spacing w:before="0"/>
        <w:jc w:val="both"/>
        <w:rPr>
          <w:rStyle w:val="Highlighting"/>
          <w:sz w:val="14"/>
        </w:rPr>
      </w:pPr>
    </w:p>
    <w:p w14:paraId="2DB9134B" w14:textId="64B913E0" w:rsidR="00E2697B" w:rsidRPr="00E90143" w:rsidRDefault="00DB54CA" w:rsidP="004419C4">
      <w:pPr>
        <w:pStyle w:val="Body"/>
        <w:spacing w:before="0" w:after="80"/>
        <w:jc w:val="both"/>
        <w:rPr>
          <w:i/>
          <w:sz w:val="20"/>
        </w:rPr>
      </w:pPr>
      <w:r w:rsidRPr="00E90143">
        <w:rPr>
          <w:i/>
          <w:sz w:val="20"/>
        </w:rPr>
        <w:t>Please note:</w:t>
      </w:r>
    </w:p>
    <w:p w14:paraId="309BEEEE" w14:textId="77777777" w:rsidR="00DB54CA" w:rsidRPr="00E90143" w:rsidRDefault="00DB54CA" w:rsidP="00387E4E">
      <w:pPr>
        <w:pStyle w:val="Body"/>
        <w:numPr>
          <w:ilvl w:val="0"/>
          <w:numId w:val="5"/>
        </w:numPr>
        <w:spacing w:before="0"/>
        <w:jc w:val="both"/>
        <w:rPr>
          <w:b w:val="0"/>
          <w:i/>
          <w:sz w:val="20"/>
        </w:rPr>
      </w:pPr>
      <w:r w:rsidRPr="00E90143">
        <w:rPr>
          <w:b w:val="0"/>
          <w:i/>
          <w:sz w:val="20"/>
        </w:rPr>
        <w:t>Proposals that do not meet the regional/national eligibility criteria and requirements will be declined without further review.</w:t>
      </w:r>
    </w:p>
    <w:p w14:paraId="07329327" w14:textId="16B2AD76" w:rsidR="00DB54CA" w:rsidRPr="00E90143" w:rsidRDefault="00DB54CA" w:rsidP="00BC5757">
      <w:pPr>
        <w:pStyle w:val="Body"/>
        <w:numPr>
          <w:ilvl w:val="0"/>
          <w:numId w:val="5"/>
        </w:numPr>
        <w:spacing w:before="0"/>
        <w:jc w:val="both"/>
        <w:rPr>
          <w:b w:val="0"/>
          <w:i/>
          <w:sz w:val="20"/>
        </w:rPr>
      </w:pPr>
      <w:r w:rsidRPr="00E90143">
        <w:rPr>
          <w:b w:val="0"/>
          <w:i/>
          <w:sz w:val="20"/>
        </w:rPr>
        <w:t>All fields must be completed using “</w:t>
      </w:r>
      <w:r w:rsidR="001811CF" w:rsidRPr="00E90143">
        <w:rPr>
          <w:b w:val="0"/>
          <w:i/>
          <w:sz w:val="20"/>
        </w:rPr>
        <w:t>Segoe UI</w:t>
      </w:r>
      <w:r w:rsidRPr="00E90143">
        <w:rPr>
          <w:b w:val="0"/>
          <w:i/>
          <w:sz w:val="20"/>
        </w:rPr>
        <w:t>, size 1</w:t>
      </w:r>
      <w:r w:rsidR="001811CF" w:rsidRPr="00E90143">
        <w:rPr>
          <w:b w:val="0"/>
          <w:i/>
          <w:sz w:val="20"/>
        </w:rPr>
        <w:t>0</w:t>
      </w:r>
      <w:r w:rsidRPr="00E90143">
        <w:rPr>
          <w:b w:val="0"/>
          <w:i/>
          <w:sz w:val="20"/>
        </w:rPr>
        <w:t>” characters, single-spaced. The page margins of this form shall be respected.</w:t>
      </w:r>
    </w:p>
    <w:p w14:paraId="5FB55591" w14:textId="048C9EB7" w:rsidR="00C31E4C" w:rsidRPr="00E90143" w:rsidRDefault="00C31E4C" w:rsidP="00C31E4C">
      <w:pPr>
        <w:pStyle w:val="Body"/>
        <w:numPr>
          <w:ilvl w:val="0"/>
          <w:numId w:val="5"/>
        </w:numPr>
        <w:jc w:val="both"/>
        <w:rPr>
          <w:b w:val="0"/>
          <w:i/>
          <w:sz w:val="20"/>
        </w:rPr>
      </w:pPr>
      <w:r w:rsidRPr="00E90143">
        <w:rPr>
          <w:b w:val="0"/>
          <w:i/>
          <w:sz w:val="20"/>
        </w:rPr>
        <w:t xml:space="preserve">Incomplete proposals (proposal missing any sections), proposals using a different format or exceeding length limitations of any sections will be rejected without further review. </w:t>
      </w:r>
    </w:p>
    <w:p w14:paraId="3A43F80A" w14:textId="77777777" w:rsidR="00DB54CA" w:rsidRPr="00E90143" w:rsidRDefault="00DB54CA" w:rsidP="00387E4E">
      <w:pPr>
        <w:pStyle w:val="Body"/>
        <w:numPr>
          <w:ilvl w:val="0"/>
          <w:numId w:val="5"/>
        </w:numPr>
        <w:spacing w:before="0"/>
        <w:jc w:val="both"/>
        <w:rPr>
          <w:b w:val="0"/>
          <w:i/>
          <w:sz w:val="20"/>
        </w:rPr>
      </w:pPr>
      <w:r w:rsidRPr="00E90143">
        <w:rPr>
          <w:b w:val="0"/>
          <w:i/>
          <w:sz w:val="20"/>
        </w:rPr>
        <w:t>Sections in “italics” are instructions and should be deleted.</w:t>
      </w:r>
    </w:p>
    <w:p w14:paraId="7EE0C27E" w14:textId="05E402A9" w:rsidR="00BC5757" w:rsidRPr="00E90143" w:rsidRDefault="00BC5757" w:rsidP="0006201B">
      <w:pPr>
        <w:pStyle w:val="Body"/>
        <w:numPr>
          <w:ilvl w:val="0"/>
          <w:numId w:val="5"/>
        </w:numPr>
        <w:jc w:val="both"/>
        <w:rPr>
          <w:b w:val="0"/>
          <w:i/>
          <w:sz w:val="20"/>
        </w:rPr>
      </w:pPr>
      <w:r w:rsidRPr="00E90143">
        <w:rPr>
          <w:b w:val="0"/>
          <w:i/>
          <w:sz w:val="20"/>
        </w:rPr>
        <w:t>Joint proposals consist of two parts: 1) This full</w:t>
      </w:r>
      <w:r w:rsidR="005A1F5F" w:rsidRPr="00E90143">
        <w:rPr>
          <w:b w:val="0"/>
          <w:i/>
          <w:sz w:val="20"/>
        </w:rPr>
        <w:t xml:space="preserve"> </w:t>
      </w:r>
      <w:r w:rsidRPr="00E90143">
        <w:rPr>
          <w:b w:val="0"/>
          <w:i/>
          <w:sz w:val="20"/>
        </w:rPr>
        <w:t xml:space="preserve">proposal form to present mainly the description of the planned work, and 2) the electronic submission tool to provide particularly individual partner information and financial plans. </w:t>
      </w:r>
      <w:r w:rsidRPr="00E90143">
        <w:rPr>
          <w:i/>
          <w:sz w:val="20"/>
        </w:rPr>
        <w:t>Both parts should be completed jointly by all applying consortium partners and need to be started in due time.</w:t>
      </w:r>
    </w:p>
    <w:p w14:paraId="7AA6312C" w14:textId="6AB5E961" w:rsidR="00BC5757" w:rsidRPr="00E90143" w:rsidRDefault="00BC5757" w:rsidP="00BC5757">
      <w:pPr>
        <w:pStyle w:val="Body"/>
        <w:numPr>
          <w:ilvl w:val="0"/>
          <w:numId w:val="5"/>
        </w:numPr>
        <w:jc w:val="both"/>
        <w:rPr>
          <w:i/>
          <w:sz w:val="20"/>
        </w:rPr>
      </w:pPr>
      <w:r w:rsidRPr="00E90143">
        <w:rPr>
          <w:i/>
          <w:sz w:val="20"/>
        </w:rPr>
        <w:t xml:space="preserve">In case of inconsistency between the information registered in the submission tool </w:t>
      </w:r>
      <w:r w:rsidR="00B627BD" w:rsidRPr="00E90143">
        <w:rPr>
          <w:i/>
          <w:sz w:val="20"/>
        </w:rPr>
        <w:t>(</w:t>
      </w:r>
      <w:hyperlink r:id="rId9" w:history="1">
        <w:r w:rsidR="00B627BD" w:rsidRPr="00E90143">
          <w:rPr>
            <w:rStyle w:val="Lienhypertexte"/>
            <w:b/>
            <w:i/>
            <w:sz w:val="20"/>
          </w:rPr>
          <w:t>PT-Outline</w:t>
        </w:r>
      </w:hyperlink>
      <w:r w:rsidR="00B627BD" w:rsidRPr="00E90143">
        <w:rPr>
          <w:b w:val="0"/>
          <w:i/>
          <w:sz w:val="20"/>
        </w:rPr>
        <w:t>)</w:t>
      </w:r>
      <w:r w:rsidR="00B627BD" w:rsidRPr="00E90143">
        <w:rPr>
          <w:i/>
          <w:sz w:val="20"/>
        </w:rPr>
        <w:t xml:space="preserve"> </w:t>
      </w:r>
      <w:r w:rsidRPr="00E90143">
        <w:rPr>
          <w:i/>
          <w:sz w:val="20"/>
        </w:rPr>
        <w:t xml:space="preserve">and the information included in the PDF of this application form, the information registered in the submission tool </w:t>
      </w:r>
      <w:r w:rsidR="00B627BD" w:rsidRPr="00E90143">
        <w:rPr>
          <w:b w:val="0"/>
          <w:i/>
          <w:sz w:val="20"/>
        </w:rPr>
        <w:t>(</w:t>
      </w:r>
      <w:hyperlink r:id="rId10" w:history="1">
        <w:r w:rsidR="00B627BD" w:rsidRPr="00E90143">
          <w:rPr>
            <w:rStyle w:val="Lienhypertexte"/>
            <w:b/>
            <w:i/>
            <w:sz w:val="20"/>
          </w:rPr>
          <w:t>PT-Outline</w:t>
        </w:r>
      </w:hyperlink>
      <w:r w:rsidR="00B627BD" w:rsidRPr="00E90143">
        <w:rPr>
          <w:i/>
          <w:sz w:val="20"/>
        </w:rPr>
        <w:t xml:space="preserve">) </w:t>
      </w:r>
      <w:r w:rsidRPr="00E90143">
        <w:rPr>
          <w:i/>
          <w:sz w:val="20"/>
        </w:rPr>
        <w:t>shall prevail.</w:t>
      </w:r>
    </w:p>
    <w:p w14:paraId="1B64944C" w14:textId="54B94FAE" w:rsidR="006C5762" w:rsidRPr="00E90143" w:rsidRDefault="00BC5757" w:rsidP="00BC5757">
      <w:pPr>
        <w:pStyle w:val="Body"/>
        <w:numPr>
          <w:ilvl w:val="0"/>
          <w:numId w:val="5"/>
        </w:numPr>
        <w:spacing w:before="0"/>
        <w:jc w:val="both"/>
        <w:rPr>
          <w:b w:val="0"/>
          <w:i/>
          <w:sz w:val="20"/>
        </w:rPr>
      </w:pPr>
      <w:r w:rsidRPr="00E90143">
        <w:rPr>
          <w:b w:val="0"/>
          <w:i/>
          <w:sz w:val="20"/>
        </w:rPr>
        <w:t>Refer to the “Guidelines for Applicants” for information about the proposal structure.</w:t>
      </w:r>
    </w:p>
    <w:p w14:paraId="7C99F887" w14:textId="1746D40E" w:rsidR="00CC55F7" w:rsidRPr="00E90143" w:rsidRDefault="00BC5757" w:rsidP="00BC5757">
      <w:pPr>
        <w:pStyle w:val="Body"/>
        <w:numPr>
          <w:ilvl w:val="0"/>
          <w:numId w:val="5"/>
        </w:numPr>
        <w:spacing w:before="0"/>
        <w:jc w:val="both"/>
        <w:rPr>
          <w:b w:val="0"/>
          <w:i/>
          <w:sz w:val="20"/>
        </w:rPr>
        <w:sectPr w:rsidR="00CC55F7" w:rsidRPr="00E90143" w:rsidSect="00644AC2">
          <w:headerReference w:type="default" r:id="rId11"/>
          <w:footerReference w:type="default" r:id="rId12"/>
          <w:headerReference w:type="first" r:id="rId13"/>
          <w:pgSz w:w="11906" w:h="16838"/>
          <w:pgMar w:top="3261" w:right="1588" w:bottom="1701" w:left="1588" w:header="794" w:footer="624" w:gutter="0"/>
          <w:cols w:space="708"/>
          <w:docGrid w:linePitch="360"/>
        </w:sectPr>
      </w:pPr>
      <w:r w:rsidRPr="00E90143">
        <w:rPr>
          <w:b w:val="0"/>
          <w:i/>
          <w:sz w:val="20"/>
        </w:rPr>
        <w:t>Once completed, the full</w:t>
      </w:r>
      <w:r w:rsidR="005A1F5F" w:rsidRPr="00E90143">
        <w:rPr>
          <w:b w:val="0"/>
          <w:i/>
          <w:sz w:val="20"/>
        </w:rPr>
        <w:t xml:space="preserve"> </w:t>
      </w:r>
      <w:r w:rsidRPr="00E90143">
        <w:rPr>
          <w:b w:val="0"/>
          <w:i/>
          <w:sz w:val="20"/>
        </w:rPr>
        <w:t>proposal must be converted in a single PDF document before being uploaded to the submission website.</w:t>
      </w:r>
      <w:r w:rsidR="00844E2E" w:rsidRPr="00E90143">
        <w:rPr>
          <w:b w:val="0"/>
          <w:i/>
          <w:sz w:val="20"/>
        </w:rPr>
        <w:t xml:space="preserve"> Annexes to be uploaded as separate PDF documents.</w:t>
      </w:r>
    </w:p>
    <w:p w14:paraId="0A9C2462" w14:textId="25006CF3" w:rsidR="00B66E40" w:rsidRPr="00C06A04" w:rsidRDefault="002909B4" w:rsidP="003A48E8">
      <w:pPr>
        <w:pStyle w:val="Titre1"/>
      </w:pPr>
      <w:r w:rsidRPr="00C06A04">
        <w:lastRenderedPageBreak/>
        <w:t>General information</w:t>
      </w:r>
    </w:p>
    <w:p w14:paraId="64F9FD1A" w14:textId="6717C244" w:rsidR="000E327A" w:rsidRPr="00C06A04" w:rsidRDefault="000E327A" w:rsidP="004419C4">
      <w:pPr>
        <w:spacing w:after="120" w:line="240" w:lineRule="auto"/>
        <w:ind w:right="-342"/>
        <w:jc w:val="both"/>
        <w:rPr>
          <w:sz w:val="20"/>
          <w:lang w:val="en-GB"/>
        </w:rPr>
      </w:pPr>
    </w:p>
    <w:p w14:paraId="1584A703" w14:textId="14BAF863" w:rsidR="001811CF" w:rsidRPr="00C06A04" w:rsidRDefault="001811CF" w:rsidP="004419C4">
      <w:pPr>
        <w:spacing w:after="120" w:line="240" w:lineRule="auto"/>
        <w:ind w:right="-342"/>
        <w:jc w:val="both"/>
        <w:rPr>
          <w:b/>
          <w:sz w:val="20"/>
          <w:lang w:val="en-GB"/>
        </w:rPr>
      </w:pPr>
      <w:r w:rsidRPr="00C06A04">
        <w:rPr>
          <w:b/>
          <w:sz w:val="20"/>
          <w:lang w:val="en-GB"/>
        </w:rPr>
        <w:t>Project title</w:t>
      </w:r>
    </w:p>
    <w:tbl>
      <w:tblPr>
        <w:tblStyle w:val="Grilledutableau"/>
        <w:tblW w:w="9067" w:type="dxa"/>
        <w:tblLook w:val="04A0" w:firstRow="1" w:lastRow="0" w:firstColumn="1" w:lastColumn="0" w:noHBand="0" w:noVBand="1"/>
      </w:tblPr>
      <w:tblGrid>
        <w:gridCol w:w="9067"/>
      </w:tblGrid>
      <w:tr w:rsidR="001811CF" w:rsidRPr="00C06A04" w14:paraId="0054724F" w14:textId="77777777" w:rsidTr="00C35A13">
        <w:tc>
          <w:tcPr>
            <w:tcW w:w="9067" w:type="dxa"/>
          </w:tcPr>
          <w:p w14:paraId="6997D1B1" w14:textId="77777777" w:rsidR="001811CF" w:rsidRPr="00C06A04" w:rsidRDefault="001811CF" w:rsidP="004419C4">
            <w:pPr>
              <w:spacing w:after="120"/>
              <w:jc w:val="both"/>
              <w:rPr>
                <w:sz w:val="20"/>
                <w:lang w:val="en-GB"/>
              </w:rPr>
            </w:pPr>
          </w:p>
        </w:tc>
      </w:tr>
    </w:tbl>
    <w:p w14:paraId="4EB70B0A" w14:textId="77777777" w:rsidR="00546B52" w:rsidRPr="00C06A04" w:rsidRDefault="00546B52" w:rsidP="004419C4">
      <w:pPr>
        <w:spacing w:after="120" w:line="240" w:lineRule="auto"/>
        <w:ind w:right="-342"/>
        <w:jc w:val="both"/>
        <w:rPr>
          <w:sz w:val="20"/>
          <w:lang w:val="en-GB"/>
        </w:rPr>
        <w:sectPr w:rsidR="00546B52" w:rsidRPr="00C06A04" w:rsidSect="00012BC2">
          <w:headerReference w:type="default" r:id="rId14"/>
          <w:footerReference w:type="default" r:id="rId15"/>
          <w:pgSz w:w="11906" w:h="16838"/>
          <w:pgMar w:top="1702" w:right="1588" w:bottom="1418" w:left="1588" w:header="1020" w:footer="567" w:gutter="0"/>
          <w:cols w:space="708"/>
          <w:docGrid w:linePitch="360"/>
        </w:sectPr>
      </w:pPr>
    </w:p>
    <w:p w14:paraId="3AF810BE" w14:textId="4D64C678" w:rsidR="001811CF" w:rsidRPr="00C06A04" w:rsidRDefault="001811CF" w:rsidP="004419C4">
      <w:pPr>
        <w:spacing w:after="120" w:line="240" w:lineRule="auto"/>
        <w:ind w:right="-342"/>
        <w:jc w:val="both"/>
        <w:rPr>
          <w:b/>
          <w:sz w:val="20"/>
          <w:lang w:val="en-GB"/>
        </w:rPr>
      </w:pPr>
      <w:r w:rsidRPr="00C06A04">
        <w:rPr>
          <w:b/>
          <w:sz w:val="20"/>
          <w:lang w:val="en-GB"/>
        </w:rPr>
        <w:t xml:space="preserve">Project acronym </w:t>
      </w:r>
      <w:r w:rsidRPr="00C06A04">
        <w:rPr>
          <w:rFonts w:ascii="Calibri" w:hAnsi="Calibri" w:cs="Calibri"/>
          <w:b/>
          <w:bCs/>
          <w:szCs w:val="22"/>
          <w:lang w:val="en-GB"/>
        </w:rPr>
        <w:t>(max. 15 characters)</w:t>
      </w:r>
    </w:p>
    <w:tbl>
      <w:tblPr>
        <w:tblStyle w:val="Grilledutableau"/>
        <w:tblW w:w="0" w:type="auto"/>
        <w:tblLook w:val="04A0" w:firstRow="1" w:lastRow="0" w:firstColumn="1" w:lastColumn="0" w:noHBand="0" w:noVBand="1"/>
      </w:tblPr>
      <w:tblGrid>
        <w:gridCol w:w="4001"/>
      </w:tblGrid>
      <w:tr w:rsidR="001811CF" w:rsidRPr="00C06A04" w14:paraId="499DAD3D" w14:textId="77777777" w:rsidTr="001811CF">
        <w:tc>
          <w:tcPr>
            <w:tcW w:w="8720" w:type="dxa"/>
          </w:tcPr>
          <w:p w14:paraId="5C6FD726" w14:textId="77777777" w:rsidR="001811CF" w:rsidRPr="00C06A04" w:rsidRDefault="001811CF" w:rsidP="004419C4">
            <w:pPr>
              <w:spacing w:after="120"/>
              <w:jc w:val="both"/>
              <w:rPr>
                <w:sz w:val="20"/>
                <w:lang w:val="en-GB"/>
              </w:rPr>
            </w:pPr>
          </w:p>
        </w:tc>
      </w:tr>
    </w:tbl>
    <w:p w14:paraId="051BCC32" w14:textId="77777777" w:rsidR="001811CF" w:rsidRPr="00C06A04" w:rsidRDefault="001811CF" w:rsidP="004419C4">
      <w:pPr>
        <w:spacing w:after="120" w:line="240" w:lineRule="auto"/>
        <w:ind w:right="-342"/>
        <w:jc w:val="both"/>
        <w:rPr>
          <w:b/>
          <w:sz w:val="20"/>
          <w:lang w:val="en-GB"/>
        </w:rPr>
      </w:pPr>
    </w:p>
    <w:p w14:paraId="0E7FC6E1" w14:textId="61625554" w:rsidR="001811CF" w:rsidRPr="00C06A04" w:rsidRDefault="001811CF" w:rsidP="004419C4">
      <w:pPr>
        <w:spacing w:after="120" w:line="240" w:lineRule="auto"/>
        <w:ind w:right="-342"/>
        <w:jc w:val="both"/>
        <w:rPr>
          <w:b/>
          <w:sz w:val="20"/>
          <w:lang w:val="en-GB"/>
        </w:rPr>
      </w:pPr>
      <w:r w:rsidRPr="00C06A04">
        <w:rPr>
          <w:b/>
          <w:sz w:val="20"/>
          <w:lang w:val="en-GB"/>
        </w:rPr>
        <w:t>Project duration (months)</w:t>
      </w:r>
    </w:p>
    <w:tbl>
      <w:tblPr>
        <w:tblStyle w:val="Grilledutableau"/>
        <w:tblW w:w="0" w:type="auto"/>
        <w:tblLook w:val="04A0" w:firstRow="1" w:lastRow="0" w:firstColumn="1" w:lastColumn="0" w:noHBand="0" w:noVBand="1"/>
      </w:tblPr>
      <w:tblGrid>
        <w:gridCol w:w="4001"/>
      </w:tblGrid>
      <w:tr w:rsidR="001811CF" w:rsidRPr="00C06A04" w14:paraId="52796BF3" w14:textId="77777777" w:rsidTr="001811CF">
        <w:tc>
          <w:tcPr>
            <w:tcW w:w="8720" w:type="dxa"/>
          </w:tcPr>
          <w:p w14:paraId="56FD6786" w14:textId="77777777" w:rsidR="001811CF" w:rsidRPr="00C06A04" w:rsidRDefault="001811CF" w:rsidP="004419C4">
            <w:pPr>
              <w:spacing w:after="120"/>
              <w:jc w:val="both"/>
              <w:rPr>
                <w:sz w:val="20"/>
                <w:lang w:val="en-GB"/>
              </w:rPr>
            </w:pPr>
          </w:p>
        </w:tc>
      </w:tr>
    </w:tbl>
    <w:p w14:paraId="487C2BE2" w14:textId="77777777" w:rsidR="00546B52" w:rsidRPr="00C06A04" w:rsidRDefault="00546B52" w:rsidP="004419C4">
      <w:pPr>
        <w:spacing w:after="120" w:line="240" w:lineRule="auto"/>
        <w:ind w:right="-342"/>
        <w:jc w:val="both"/>
        <w:rPr>
          <w:b/>
          <w:sz w:val="20"/>
          <w:lang w:val="en-GB"/>
        </w:rPr>
        <w:sectPr w:rsidR="00546B52" w:rsidRPr="00C06A04" w:rsidSect="00546B52">
          <w:type w:val="continuous"/>
          <w:pgSz w:w="11906" w:h="16838"/>
          <w:pgMar w:top="1843" w:right="1588" w:bottom="1418" w:left="1588" w:header="1020" w:footer="567" w:gutter="0"/>
          <w:cols w:num="2" w:space="708"/>
          <w:docGrid w:linePitch="360"/>
        </w:sectPr>
      </w:pPr>
    </w:p>
    <w:p w14:paraId="172F352D" w14:textId="58A7A665" w:rsidR="001811CF" w:rsidRPr="00C06A04" w:rsidRDefault="00546B52" w:rsidP="004419C4">
      <w:pPr>
        <w:spacing w:after="120" w:line="240" w:lineRule="auto"/>
        <w:ind w:right="-342"/>
        <w:jc w:val="both"/>
        <w:rPr>
          <w:b/>
          <w:sz w:val="20"/>
          <w:lang w:val="en-GB"/>
        </w:rPr>
      </w:pPr>
      <w:r w:rsidRPr="00C06A04">
        <w:rPr>
          <w:b/>
          <w:bCs/>
          <w:sz w:val="20"/>
          <w:lang w:val="en-GB"/>
        </w:rPr>
        <w:t>Total project costs (</w:t>
      </w:r>
      <w:proofErr w:type="gramStart"/>
      <w:r w:rsidRPr="00C06A04">
        <w:rPr>
          <w:b/>
          <w:bCs/>
          <w:sz w:val="20"/>
          <w:lang w:val="en-GB"/>
        </w:rPr>
        <w:t>€)*</w:t>
      </w:r>
      <w:proofErr w:type="gramEnd"/>
    </w:p>
    <w:tbl>
      <w:tblPr>
        <w:tblStyle w:val="Grilledutableau"/>
        <w:tblW w:w="0" w:type="auto"/>
        <w:tblLook w:val="04A0" w:firstRow="1" w:lastRow="0" w:firstColumn="1" w:lastColumn="0" w:noHBand="0" w:noVBand="1"/>
      </w:tblPr>
      <w:tblGrid>
        <w:gridCol w:w="4001"/>
      </w:tblGrid>
      <w:tr w:rsidR="001811CF" w:rsidRPr="00C06A04" w14:paraId="706FF513" w14:textId="77777777" w:rsidTr="001811CF">
        <w:tc>
          <w:tcPr>
            <w:tcW w:w="8720" w:type="dxa"/>
          </w:tcPr>
          <w:p w14:paraId="0917C868" w14:textId="77777777" w:rsidR="001811CF" w:rsidRPr="00C06A04" w:rsidRDefault="001811CF" w:rsidP="004419C4">
            <w:pPr>
              <w:spacing w:after="120"/>
              <w:jc w:val="both"/>
              <w:rPr>
                <w:sz w:val="20"/>
                <w:lang w:val="en-GB"/>
              </w:rPr>
            </w:pPr>
          </w:p>
        </w:tc>
      </w:tr>
    </w:tbl>
    <w:p w14:paraId="6CDDF7B2" w14:textId="5A8EB5FC" w:rsidR="001811CF" w:rsidRPr="00C06A04" w:rsidRDefault="001811CF" w:rsidP="004419C4">
      <w:pPr>
        <w:spacing w:after="120" w:line="240" w:lineRule="auto"/>
        <w:ind w:right="-342"/>
        <w:jc w:val="both"/>
        <w:rPr>
          <w:sz w:val="20"/>
          <w:lang w:val="en-GB"/>
        </w:rPr>
      </w:pPr>
    </w:p>
    <w:p w14:paraId="03C6E79E" w14:textId="0B757139" w:rsidR="00546B52" w:rsidRPr="00C06A04" w:rsidRDefault="00546B52" w:rsidP="004419C4">
      <w:pPr>
        <w:spacing w:after="120" w:line="240" w:lineRule="auto"/>
        <w:ind w:right="-342"/>
        <w:jc w:val="both"/>
        <w:rPr>
          <w:b/>
          <w:sz w:val="20"/>
          <w:lang w:val="en-GB"/>
        </w:rPr>
      </w:pPr>
      <w:r w:rsidRPr="00C06A04">
        <w:rPr>
          <w:b/>
          <w:bCs/>
          <w:sz w:val="20"/>
          <w:lang w:val="en-GB"/>
        </w:rPr>
        <w:t>Total requested budget (</w:t>
      </w:r>
      <w:proofErr w:type="gramStart"/>
      <w:r w:rsidRPr="00C06A04">
        <w:rPr>
          <w:b/>
          <w:bCs/>
          <w:sz w:val="20"/>
          <w:lang w:val="en-GB"/>
        </w:rPr>
        <w:t>€)*</w:t>
      </w:r>
      <w:proofErr w:type="gramEnd"/>
    </w:p>
    <w:tbl>
      <w:tblPr>
        <w:tblStyle w:val="Grilledutableau"/>
        <w:tblW w:w="0" w:type="auto"/>
        <w:tblLook w:val="04A0" w:firstRow="1" w:lastRow="0" w:firstColumn="1" w:lastColumn="0" w:noHBand="0" w:noVBand="1"/>
      </w:tblPr>
      <w:tblGrid>
        <w:gridCol w:w="4001"/>
      </w:tblGrid>
      <w:tr w:rsidR="00546B52" w:rsidRPr="00C06A04" w14:paraId="08B18727" w14:textId="77777777" w:rsidTr="0006201B">
        <w:tc>
          <w:tcPr>
            <w:tcW w:w="8720" w:type="dxa"/>
          </w:tcPr>
          <w:p w14:paraId="00B05B77" w14:textId="77777777" w:rsidR="00546B52" w:rsidRPr="00C06A04" w:rsidRDefault="00546B52" w:rsidP="004419C4">
            <w:pPr>
              <w:spacing w:after="120"/>
              <w:jc w:val="both"/>
              <w:rPr>
                <w:sz w:val="20"/>
                <w:lang w:val="en-GB"/>
              </w:rPr>
            </w:pPr>
          </w:p>
        </w:tc>
      </w:tr>
    </w:tbl>
    <w:p w14:paraId="42BC5BD2" w14:textId="77777777" w:rsidR="00546B52" w:rsidRPr="00C06A04" w:rsidRDefault="00546B52" w:rsidP="004419C4">
      <w:pPr>
        <w:spacing w:after="120" w:line="240" w:lineRule="auto"/>
        <w:ind w:right="-342"/>
        <w:jc w:val="both"/>
        <w:rPr>
          <w:i/>
          <w:sz w:val="20"/>
          <w:lang w:val="en-GB"/>
        </w:rPr>
      </w:pPr>
    </w:p>
    <w:p w14:paraId="2A3A756E" w14:textId="77777777" w:rsidR="00546B52" w:rsidRPr="00C06A04" w:rsidRDefault="00546B52" w:rsidP="004419C4">
      <w:pPr>
        <w:spacing w:after="120" w:line="240" w:lineRule="auto"/>
        <w:ind w:right="-342"/>
        <w:jc w:val="both"/>
        <w:rPr>
          <w:i/>
          <w:sz w:val="20"/>
          <w:lang w:val="en-GB"/>
        </w:rPr>
        <w:sectPr w:rsidR="00546B52" w:rsidRPr="00C06A04" w:rsidSect="00546B52">
          <w:type w:val="continuous"/>
          <w:pgSz w:w="11906" w:h="16838"/>
          <w:pgMar w:top="1843" w:right="1588" w:bottom="1418" w:left="1588" w:header="1020" w:footer="567" w:gutter="0"/>
          <w:cols w:num="2" w:space="708"/>
          <w:docGrid w:linePitch="360"/>
        </w:sectPr>
      </w:pPr>
    </w:p>
    <w:p w14:paraId="1D9A8903" w14:textId="22DBA7F7" w:rsidR="00546B52" w:rsidRDefault="00546B52" w:rsidP="004419C4">
      <w:pPr>
        <w:spacing w:after="120" w:line="240" w:lineRule="auto"/>
        <w:ind w:right="-342"/>
        <w:jc w:val="both"/>
        <w:rPr>
          <w:i/>
          <w:color w:val="FF0000"/>
          <w:sz w:val="20"/>
          <w:lang w:val="en-GB"/>
        </w:rPr>
      </w:pPr>
      <w:r w:rsidRPr="00C06A04">
        <w:rPr>
          <w:i/>
          <w:color w:val="FF0000"/>
          <w:sz w:val="20"/>
          <w:lang w:val="en-GB"/>
        </w:rPr>
        <w:t>*Please make sure that the same figures are entered in the sections that need to be completed online (</w:t>
      </w:r>
      <w:hyperlink r:id="rId16" w:history="1">
        <w:r w:rsidRPr="001A2A81">
          <w:rPr>
            <w:rStyle w:val="Lienhypertexte"/>
            <w:i/>
            <w:color w:val="FF0000"/>
            <w:sz w:val="20"/>
          </w:rPr>
          <w:t>PT-Outline submission tool)</w:t>
        </w:r>
      </w:hyperlink>
      <w:r w:rsidRPr="00C06A04">
        <w:rPr>
          <w:i/>
          <w:color w:val="FF0000"/>
          <w:sz w:val="20"/>
          <w:lang w:val="en-GB"/>
        </w:rPr>
        <w:t xml:space="preserve"> and in the financial overview in section </w:t>
      </w:r>
      <w:r w:rsidR="001F6D87">
        <w:rPr>
          <w:i/>
          <w:color w:val="FF0000"/>
          <w:sz w:val="20"/>
          <w:lang w:val="en-GB"/>
        </w:rPr>
        <w:t>12</w:t>
      </w:r>
      <w:r w:rsidRPr="00C06A04">
        <w:rPr>
          <w:i/>
          <w:color w:val="FF0000"/>
          <w:sz w:val="20"/>
          <w:lang w:val="en-GB"/>
        </w:rPr>
        <w:t xml:space="preserve"> of this form. Thousand separators and whole numbers should be used only (e.g. 200.000</w:t>
      </w:r>
      <w:r w:rsidR="00AD15C3" w:rsidRPr="00AD15C3">
        <w:rPr>
          <w:i/>
          <w:color w:val="FF0000"/>
          <w:sz w:val="20"/>
          <w:lang w:val="en-GB"/>
        </w:rPr>
        <w:t>, no decimal places</w:t>
      </w:r>
      <w:r w:rsidRPr="00C06A04">
        <w:rPr>
          <w:i/>
          <w:color w:val="FF0000"/>
          <w:sz w:val="20"/>
          <w:lang w:val="en-GB"/>
        </w:rPr>
        <w:t>).</w:t>
      </w:r>
    </w:p>
    <w:p w14:paraId="49019D7F" w14:textId="77777777" w:rsidR="00DC2C0C" w:rsidRPr="00C06A04" w:rsidRDefault="00DC2C0C" w:rsidP="004419C4">
      <w:pPr>
        <w:spacing w:after="120" w:line="240" w:lineRule="auto"/>
        <w:ind w:right="-342"/>
        <w:jc w:val="both"/>
        <w:rPr>
          <w:color w:val="FF0000"/>
          <w:sz w:val="20"/>
          <w:lang w:val="en-GB"/>
        </w:rPr>
      </w:pPr>
    </w:p>
    <w:p w14:paraId="5A028C27" w14:textId="276FEE89" w:rsidR="00546B52" w:rsidRPr="00C06A04" w:rsidRDefault="00546B52" w:rsidP="003A48E8">
      <w:pPr>
        <w:pStyle w:val="Titre2"/>
      </w:pPr>
      <w:r w:rsidRPr="00C06A04">
        <w:t>Keywords (from 5 up to 7)</w:t>
      </w:r>
    </w:p>
    <w:tbl>
      <w:tblPr>
        <w:tblStyle w:val="Grilledutableau"/>
        <w:tblW w:w="9067" w:type="dxa"/>
        <w:tblLook w:val="04A0" w:firstRow="1" w:lastRow="0" w:firstColumn="1" w:lastColumn="0" w:noHBand="0" w:noVBand="1"/>
      </w:tblPr>
      <w:tblGrid>
        <w:gridCol w:w="9067"/>
      </w:tblGrid>
      <w:tr w:rsidR="00546B52" w:rsidRPr="00C06A04" w14:paraId="3A4081A6" w14:textId="77777777" w:rsidTr="00C35A13">
        <w:tc>
          <w:tcPr>
            <w:tcW w:w="9067" w:type="dxa"/>
          </w:tcPr>
          <w:p w14:paraId="2EC798DF" w14:textId="77777777" w:rsidR="00546B52" w:rsidRPr="00C06A04" w:rsidRDefault="00546B52" w:rsidP="004419C4">
            <w:pPr>
              <w:spacing w:after="120"/>
              <w:jc w:val="both"/>
              <w:rPr>
                <w:sz w:val="20"/>
                <w:lang w:val="en-GB"/>
              </w:rPr>
            </w:pPr>
          </w:p>
        </w:tc>
      </w:tr>
    </w:tbl>
    <w:p w14:paraId="57BA8097" w14:textId="77777777" w:rsidR="00546B52" w:rsidRPr="00C06A04" w:rsidRDefault="00546B52" w:rsidP="004419C4">
      <w:pPr>
        <w:spacing w:after="120" w:line="240" w:lineRule="auto"/>
        <w:ind w:right="-342"/>
        <w:jc w:val="both"/>
        <w:rPr>
          <w:sz w:val="20"/>
          <w:lang w:val="en-GB"/>
        </w:rPr>
        <w:sectPr w:rsidR="00546B52" w:rsidRPr="00C06A04" w:rsidSect="00546B52">
          <w:headerReference w:type="default" r:id="rId17"/>
          <w:footerReference w:type="default" r:id="rId18"/>
          <w:type w:val="continuous"/>
          <w:pgSz w:w="11906" w:h="16838"/>
          <w:pgMar w:top="1843" w:right="1588" w:bottom="1418" w:left="1588" w:header="1020" w:footer="567" w:gutter="0"/>
          <w:cols w:space="708"/>
          <w:docGrid w:linePitch="360"/>
        </w:sectPr>
      </w:pPr>
    </w:p>
    <w:p w14:paraId="4829D79F" w14:textId="77777777" w:rsidR="00546B52" w:rsidRPr="00C06A04" w:rsidRDefault="00546B52" w:rsidP="003A48E8">
      <w:pPr>
        <w:pStyle w:val="Titre2"/>
      </w:pPr>
      <w:r w:rsidRPr="00C06A04">
        <w:t>Scientific abstract (max. 2,000 characters, including spaces)</w:t>
      </w:r>
    </w:p>
    <w:p w14:paraId="0841C77C" w14:textId="6AE50CB5" w:rsidR="00546B52" w:rsidRDefault="00546B52" w:rsidP="004419C4">
      <w:pPr>
        <w:spacing w:after="120" w:line="240" w:lineRule="auto"/>
        <w:ind w:right="-340"/>
        <w:jc w:val="both"/>
        <w:rPr>
          <w:sz w:val="20"/>
          <w:lang w:val="en-GB"/>
        </w:rPr>
      </w:pPr>
      <w:r w:rsidRPr="00C06A04">
        <w:rPr>
          <w:sz w:val="20"/>
          <w:lang w:val="en-GB"/>
        </w:rPr>
        <w:t xml:space="preserve">Please give a comprehensive and readable summary of the most important aims and methods of the project. Please note that if the project is selected for funding this abstract will be published in the newsletter and on the funding organisations’ websites. </w:t>
      </w:r>
    </w:p>
    <w:tbl>
      <w:tblPr>
        <w:tblStyle w:val="Grilledutableau"/>
        <w:tblW w:w="9067" w:type="dxa"/>
        <w:tblLook w:val="04A0" w:firstRow="1" w:lastRow="0" w:firstColumn="1" w:lastColumn="0" w:noHBand="0" w:noVBand="1"/>
      </w:tblPr>
      <w:tblGrid>
        <w:gridCol w:w="9067"/>
      </w:tblGrid>
      <w:tr w:rsidR="005A1F5F" w:rsidRPr="00E90143" w14:paraId="0DFE0BB2" w14:textId="77777777" w:rsidTr="005A1F5F">
        <w:tc>
          <w:tcPr>
            <w:tcW w:w="9067" w:type="dxa"/>
          </w:tcPr>
          <w:p w14:paraId="713F9B77" w14:textId="77777777" w:rsidR="005A1F5F" w:rsidRDefault="005A1F5F" w:rsidP="005A1F5F">
            <w:pPr>
              <w:jc w:val="both"/>
              <w:rPr>
                <w:sz w:val="20"/>
                <w:lang w:val="en-GB"/>
              </w:rPr>
            </w:pPr>
          </w:p>
          <w:p w14:paraId="303C2256" w14:textId="77777777" w:rsidR="005A1F5F" w:rsidRPr="00A22C85" w:rsidRDefault="005A1F5F" w:rsidP="005A1F5F">
            <w:pPr>
              <w:jc w:val="both"/>
              <w:rPr>
                <w:sz w:val="20"/>
                <w:lang w:val="en-GB"/>
              </w:rPr>
            </w:pPr>
          </w:p>
        </w:tc>
      </w:tr>
    </w:tbl>
    <w:p w14:paraId="2FE8746B" w14:textId="77777777" w:rsidR="00546B52" w:rsidRPr="00C06A04" w:rsidRDefault="00546B52" w:rsidP="004419C4">
      <w:pPr>
        <w:spacing w:after="120" w:line="240" w:lineRule="auto"/>
        <w:ind w:right="-340"/>
        <w:jc w:val="both"/>
        <w:rPr>
          <w:sz w:val="20"/>
          <w:lang w:val="en-GB"/>
        </w:rPr>
      </w:pPr>
    </w:p>
    <w:p w14:paraId="0539AB65" w14:textId="42028E61" w:rsidR="006F36B3" w:rsidRPr="00C06A04" w:rsidRDefault="006F36B3" w:rsidP="003A48E8">
      <w:pPr>
        <w:pStyle w:val="Titre2"/>
      </w:pPr>
      <w:r w:rsidRPr="00C06A04">
        <w:t>Focus of the proposal</w:t>
      </w:r>
      <w:r w:rsidR="006B7B11" w:rsidRPr="00C06A04">
        <w:t>/research proposed</w:t>
      </w:r>
      <w:r w:rsidRPr="00C06A04">
        <w:t xml:space="preserve"> related to the call scope</w:t>
      </w:r>
    </w:p>
    <w:p w14:paraId="5E94FF32" w14:textId="77777777" w:rsidR="00097BD1" w:rsidRPr="00097BD1" w:rsidRDefault="00097BD1" w:rsidP="00097BD1">
      <w:pPr>
        <w:pStyle w:val="Paragraphedeliste"/>
        <w:numPr>
          <w:ilvl w:val="0"/>
          <w:numId w:val="8"/>
        </w:numPr>
        <w:spacing w:after="120" w:line="240" w:lineRule="auto"/>
        <w:ind w:right="-340"/>
        <w:jc w:val="both"/>
        <w:rPr>
          <w:b/>
          <w:sz w:val="20"/>
          <w:szCs w:val="20"/>
          <w:lang w:val="en-GB"/>
        </w:rPr>
      </w:pPr>
      <w:r w:rsidRPr="00097BD1">
        <w:rPr>
          <w:b/>
          <w:sz w:val="20"/>
          <w:lang w:val="en-GB"/>
        </w:rPr>
        <w:t>Please specify which disease/s will be addressed in the project (max. 1/3 page).</w:t>
      </w:r>
    </w:p>
    <w:p w14:paraId="150F0E90" w14:textId="77777777" w:rsidR="00097BD1" w:rsidRPr="005A1F5F" w:rsidRDefault="00097BD1" w:rsidP="005A1F5F">
      <w:pPr>
        <w:spacing w:after="120" w:line="240" w:lineRule="auto"/>
        <w:ind w:right="-342"/>
        <w:jc w:val="both"/>
        <w:rPr>
          <w:i/>
          <w:sz w:val="20"/>
          <w:lang w:val="en-GB"/>
        </w:rPr>
      </w:pPr>
      <w:r w:rsidRPr="005A1F5F">
        <w:rPr>
          <w:i/>
          <w:sz w:val="20"/>
          <w:lang w:val="en-GB"/>
        </w:rPr>
        <w:t>The project must focus on cardiovascular, metabolic or renal diseases as the primary cause of illness. The project may focus on a single cardiovascular, metabolic, or renal disease, or may explore these conditions in combination with comorbidities.</w:t>
      </w:r>
      <w:r w:rsidRPr="005A1F5F">
        <w:rPr>
          <w:sz w:val="20"/>
          <w:lang w:val="en-GB"/>
        </w:rPr>
        <w:t xml:space="preserve"> </w:t>
      </w:r>
    </w:p>
    <w:tbl>
      <w:tblPr>
        <w:tblStyle w:val="Grilledutableau"/>
        <w:tblW w:w="9067" w:type="dxa"/>
        <w:tblLook w:val="04A0" w:firstRow="1" w:lastRow="0" w:firstColumn="1" w:lastColumn="0" w:noHBand="0" w:noVBand="1"/>
      </w:tblPr>
      <w:tblGrid>
        <w:gridCol w:w="9067"/>
      </w:tblGrid>
      <w:tr w:rsidR="00097BD1" w:rsidRPr="00E90143" w14:paraId="3E31AFB1" w14:textId="77777777" w:rsidTr="00097BD1">
        <w:tc>
          <w:tcPr>
            <w:tcW w:w="9067" w:type="dxa"/>
          </w:tcPr>
          <w:p w14:paraId="7DAE6547" w14:textId="77777777" w:rsidR="00097BD1" w:rsidRDefault="00097BD1" w:rsidP="00097BD1">
            <w:pPr>
              <w:jc w:val="both"/>
              <w:rPr>
                <w:sz w:val="20"/>
                <w:lang w:val="en-GB"/>
              </w:rPr>
            </w:pPr>
          </w:p>
          <w:p w14:paraId="26705320" w14:textId="77777777" w:rsidR="00097BD1" w:rsidRPr="00A22C85" w:rsidRDefault="00097BD1" w:rsidP="00097BD1">
            <w:pPr>
              <w:jc w:val="both"/>
              <w:rPr>
                <w:sz w:val="20"/>
                <w:lang w:val="en-GB"/>
              </w:rPr>
            </w:pPr>
          </w:p>
        </w:tc>
      </w:tr>
    </w:tbl>
    <w:p w14:paraId="2D8AEC95" w14:textId="5CD31934" w:rsidR="00097BD1" w:rsidRPr="005A1F5F" w:rsidRDefault="00097BD1" w:rsidP="00097BD1">
      <w:pPr>
        <w:spacing w:after="120" w:line="240" w:lineRule="auto"/>
        <w:ind w:right="-340"/>
        <w:jc w:val="both"/>
        <w:rPr>
          <w:sz w:val="20"/>
          <w:lang w:val="en-GB"/>
        </w:rPr>
      </w:pPr>
    </w:p>
    <w:p w14:paraId="548FE89C" w14:textId="087380E5" w:rsidR="00DF394C" w:rsidRPr="00C06A04" w:rsidRDefault="00DF394C" w:rsidP="00AB7898">
      <w:pPr>
        <w:pStyle w:val="Paragraphedeliste"/>
        <w:numPr>
          <w:ilvl w:val="0"/>
          <w:numId w:val="8"/>
        </w:numPr>
        <w:spacing w:after="120" w:line="240" w:lineRule="auto"/>
        <w:ind w:right="-340"/>
        <w:jc w:val="both"/>
        <w:rPr>
          <w:b/>
          <w:sz w:val="20"/>
          <w:szCs w:val="20"/>
          <w:lang w:val="en-GB"/>
        </w:rPr>
      </w:pPr>
      <w:r w:rsidRPr="00C06A04">
        <w:rPr>
          <w:b/>
          <w:sz w:val="20"/>
          <w:szCs w:val="20"/>
          <w:lang w:val="en-GB"/>
        </w:rPr>
        <w:t xml:space="preserve">Please indicate the aspect/s applying to this application: </w:t>
      </w:r>
    </w:p>
    <w:p w14:paraId="5A14E7B6" w14:textId="3C3D8910" w:rsidR="006B7B11" w:rsidRPr="00C06A04" w:rsidRDefault="00DF394C" w:rsidP="006F36B3">
      <w:pPr>
        <w:spacing w:after="120" w:line="240" w:lineRule="auto"/>
        <w:ind w:right="-340"/>
        <w:jc w:val="both"/>
        <w:rPr>
          <w:sz w:val="20"/>
          <w:szCs w:val="20"/>
          <w:lang w:val="en-GB"/>
        </w:rPr>
      </w:pPr>
      <w:r w:rsidRPr="00C06A04">
        <w:rPr>
          <w:sz w:val="20"/>
          <w:szCs w:val="20"/>
          <w:lang w:val="en-GB"/>
        </w:rPr>
        <w:t>This proposal will</w:t>
      </w:r>
      <w:r w:rsidR="006B7B11" w:rsidRPr="00C06A04">
        <w:rPr>
          <w:sz w:val="20"/>
          <w:szCs w:val="20"/>
          <w:lang w:val="en-GB"/>
        </w:rPr>
        <w:t xml:space="preserve"> address </w:t>
      </w:r>
      <w:r w:rsidRPr="00C06A04">
        <w:rPr>
          <w:sz w:val="20"/>
          <w:szCs w:val="20"/>
          <w:lang w:val="en-GB"/>
        </w:rPr>
        <w:t>the</w:t>
      </w:r>
      <w:r w:rsidR="006B7B11" w:rsidRPr="00C06A04">
        <w:rPr>
          <w:sz w:val="20"/>
          <w:szCs w:val="20"/>
          <w:lang w:val="en-GB"/>
        </w:rPr>
        <w:t xml:space="preserve"> following aspect</w:t>
      </w:r>
      <w:r w:rsidRPr="00C06A04">
        <w:rPr>
          <w:sz w:val="20"/>
          <w:szCs w:val="20"/>
          <w:lang w:val="en-GB"/>
        </w:rPr>
        <w:t>/</w:t>
      </w:r>
      <w:r w:rsidR="006B7B11" w:rsidRPr="00C06A04">
        <w:rPr>
          <w:sz w:val="20"/>
          <w:szCs w:val="20"/>
          <w:lang w:val="en-GB"/>
        </w:rPr>
        <w:t xml:space="preserve">s </w:t>
      </w:r>
      <w:r w:rsidR="00B71397" w:rsidRPr="00C06A04">
        <w:rPr>
          <w:sz w:val="20"/>
          <w:szCs w:val="20"/>
          <w:lang w:val="en-GB"/>
        </w:rPr>
        <w:t>(</w:t>
      </w:r>
      <w:r w:rsidR="00C11C64" w:rsidRPr="00C06A04">
        <w:rPr>
          <w:sz w:val="20"/>
          <w:szCs w:val="20"/>
          <w:lang w:val="en-GB"/>
        </w:rPr>
        <w:t>more than one aspect can be selected</w:t>
      </w:r>
      <w:r w:rsidR="00B71397" w:rsidRPr="00C06A04">
        <w:rPr>
          <w:sz w:val="20"/>
          <w:szCs w:val="20"/>
          <w:lang w:val="en-GB"/>
        </w:rPr>
        <w:t>)</w:t>
      </w:r>
      <w:r w:rsidR="006B7B11" w:rsidRPr="00C06A04">
        <w:rPr>
          <w:sz w:val="20"/>
          <w:szCs w:val="20"/>
          <w:lang w:val="en-GB"/>
        </w:rPr>
        <w:t>:</w:t>
      </w:r>
    </w:p>
    <w:tbl>
      <w:tblPr>
        <w:tblStyle w:val="Grilledutableau"/>
        <w:tblW w:w="9067" w:type="dxa"/>
        <w:tblLook w:val="04A0" w:firstRow="1" w:lastRow="0" w:firstColumn="1" w:lastColumn="0" w:noHBand="0" w:noVBand="1"/>
      </w:tblPr>
      <w:tblGrid>
        <w:gridCol w:w="8217"/>
        <w:gridCol w:w="850"/>
      </w:tblGrid>
      <w:tr w:rsidR="00F21F1C" w:rsidRPr="00C06A04" w14:paraId="4CCC9A26" w14:textId="77777777" w:rsidTr="00F21F1C">
        <w:tc>
          <w:tcPr>
            <w:tcW w:w="8217" w:type="dxa"/>
          </w:tcPr>
          <w:p w14:paraId="3C82FD5A" w14:textId="1DFB2F44" w:rsidR="00F21F1C" w:rsidRPr="00C06A04" w:rsidRDefault="00097BD1" w:rsidP="00F21F1C">
            <w:pPr>
              <w:spacing w:after="120"/>
              <w:ind w:right="45"/>
              <w:rPr>
                <w:sz w:val="20"/>
                <w:lang w:val="en-GB"/>
              </w:rPr>
            </w:pPr>
            <w:r w:rsidRPr="007B47C8">
              <w:rPr>
                <w:sz w:val="20"/>
                <w:lang w:val="en-GB"/>
              </w:rPr>
              <w:lastRenderedPageBreak/>
              <w:t>Development and validation of innovative personalised therapeutic approaches for cardiovascular, metabolic or renal diseases through testing in relevant pre-clinical models (e.g., human cell cultures, organoids, organs-on-chips, disease-specific animal models</w:t>
            </w:r>
            <w:r w:rsidR="005A1F5F">
              <w:rPr>
                <w:sz w:val="20"/>
                <w:lang w:val="en-GB"/>
              </w:rPr>
              <w:t xml:space="preserve"> or </w:t>
            </w:r>
            <w:r w:rsidR="005A1F5F" w:rsidRPr="00FC2D60">
              <w:rPr>
                <w:i/>
                <w:sz w:val="20"/>
                <w:lang w:val="en-GB"/>
              </w:rPr>
              <w:t>in silico</w:t>
            </w:r>
            <w:r w:rsidR="005A1F5F">
              <w:rPr>
                <w:sz w:val="20"/>
                <w:lang w:val="en-GB"/>
              </w:rPr>
              <w:t xml:space="preserve"> models</w:t>
            </w:r>
            <w:r w:rsidRPr="007B47C8">
              <w:rPr>
                <w:sz w:val="20"/>
                <w:lang w:val="en-GB"/>
              </w:rPr>
              <w:t>).</w:t>
            </w:r>
          </w:p>
        </w:tc>
        <w:bookmarkStart w:id="9" w:name="_Hlk180503714"/>
        <w:tc>
          <w:tcPr>
            <w:tcW w:w="850" w:type="dxa"/>
            <w:vAlign w:val="center"/>
          </w:tcPr>
          <w:p w14:paraId="31455B4E" w14:textId="03C19C01" w:rsidR="00F21F1C" w:rsidRPr="00C06A04" w:rsidRDefault="00F21F1C" w:rsidP="00F21F1C">
            <w:pPr>
              <w:spacing w:after="120"/>
              <w:ind w:right="40"/>
              <w:jc w:val="center"/>
              <w:rPr>
                <w:sz w:val="20"/>
                <w:lang w:val="en-GB"/>
              </w:rPr>
            </w:pPr>
            <w:r w:rsidRPr="00C06A04">
              <w:rPr>
                <w:rFonts w:cs="Calibri"/>
                <w:szCs w:val="22"/>
                <w:lang w:val="en-GB"/>
              </w:rPr>
              <w:fldChar w:fldCharType="begin">
                <w:ffData>
                  <w:name w:val=""/>
                  <w:enabled/>
                  <w:calcOnExit w:val="0"/>
                  <w:checkBox>
                    <w:size w:val="18"/>
                    <w:default w:val="0"/>
                  </w:checkBox>
                </w:ffData>
              </w:fldChar>
            </w:r>
            <w:r w:rsidRPr="00C06A04">
              <w:rPr>
                <w:rFonts w:cs="Calibri"/>
                <w:szCs w:val="22"/>
                <w:lang w:val="en-GB"/>
              </w:rPr>
              <w:instrText xml:space="preserve"> FORMCHECKBOX </w:instrText>
            </w:r>
            <w:r w:rsidR="008E7996">
              <w:rPr>
                <w:rFonts w:cs="Calibri"/>
                <w:szCs w:val="22"/>
                <w:lang w:val="en-GB"/>
              </w:rPr>
            </w:r>
            <w:r w:rsidR="008E7996">
              <w:rPr>
                <w:rFonts w:cs="Calibri"/>
                <w:szCs w:val="22"/>
                <w:lang w:val="en-GB"/>
              </w:rPr>
              <w:fldChar w:fldCharType="separate"/>
            </w:r>
            <w:r w:rsidRPr="00C06A04">
              <w:rPr>
                <w:rFonts w:cs="Calibri"/>
                <w:szCs w:val="22"/>
                <w:lang w:val="en-GB"/>
              </w:rPr>
              <w:fldChar w:fldCharType="end"/>
            </w:r>
          </w:p>
        </w:tc>
      </w:tr>
      <w:tr w:rsidR="00F21F1C" w:rsidRPr="00C06A04" w14:paraId="34CE741E" w14:textId="77777777" w:rsidTr="00F21F1C">
        <w:tc>
          <w:tcPr>
            <w:tcW w:w="8217" w:type="dxa"/>
          </w:tcPr>
          <w:p w14:paraId="5796B6C0" w14:textId="5D7AB27C" w:rsidR="00F21F1C" w:rsidRPr="00C06A04" w:rsidRDefault="00097BD1" w:rsidP="00F21F1C">
            <w:pPr>
              <w:spacing w:after="120"/>
              <w:ind w:right="45"/>
              <w:rPr>
                <w:sz w:val="20"/>
                <w:lang w:val="en-GB"/>
              </w:rPr>
            </w:pPr>
            <w:r w:rsidRPr="007B47C8">
              <w:rPr>
                <w:sz w:val="20"/>
                <w:lang w:val="en-GB"/>
              </w:rPr>
              <w:t>Identification and validation of molecular markers/signatures or cutting-edge technologies to monitor treatment response, effectiveness, or treatment-related (including multi-medication) adverse effects to tailor treatment pathways, including dosage optimisation, in patients with cardiovascular, metabolic or renal diseases</w:t>
            </w:r>
            <w:r>
              <w:rPr>
                <w:sz w:val="20"/>
                <w:lang w:val="en-GB"/>
              </w:rPr>
              <w:t>.</w:t>
            </w:r>
          </w:p>
        </w:tc>
        <w:tc>
          <w:tcPr>
            <w:tcW w:w="850" w:type="dxa"/>
            <w:vAlign w:val="center"/>
          </w:tcPr>
          <w:p w14:paraId="72B56AC8" w14:textId="358A9101" w:rsidR="00F21F1C" w:rsidRPr="00C06A04" w:rsidRDefault="00F21F1C" w:rsidP="00F21F1C">
            <w:pPr>
              <w:spacing w:after="120"/>
              <w:ind w:right="40"/>
              <w:jc w:val="center"/>
              <w:rPr>
                <w:sz w:val="20"/>
                <w:lang w:val="en-GB"/>
              </w:rPr>
            </w:pPr>
            <w:r w:rsidRPr="00C06A04">
              <w:rPr>
                <w:rFonts w:cs="Calibri"/>
                <w:szCs w:val="22"/>
                <w:lang w:val="en-GB"/>
              </w:rPr>
              <w:fldChar w:fldCharType="begin">
                <w:ffData>
                  <w:name w:val=""/>
                  <w:enabled/>
                  <w:calcOnExit w:val="0"/>
                  <w:checkBox>
                    <w:size w:val="18"/>
                    <w:default w:val="0"/>
                  </w:checkBox>
                </w:ffData>
              </w:fldChar>
            </w:r>
            <w:r w:rsidRPr="00C06A04">
              <w:rPr>
                <w:rFonts w:cs="Calibri"/>
                <w:szCs w:val="22"/>
                <w:lang w:val="en-GB"/>
              </w:rPr>
              <w:instrText xml:space="preserve"> FORMCHECKBOX </w:instrText>
            </w:r>
            <w:r w:rsidR="008E7996">
              <w:rPr>
                <w:rFonts w:cs="Calibri"/>
                <w:szCs w:val="22"/>
                <w:lang w:val="en-GB"/>
              </w:rPr>
            </w:r>
            <w:r w:rsidR="008E7996">
              <w:rPr>
                <w:rFonts w:cs="Calibri"/>
                <w:szCs w:val="22"/>
                <w:lang w:val="en-GB"/>
              </w:rPr>
              <w:fldChar w:fldCharType="separate"/>
            </w:r>
            <w:r w:rsidRPr="00C06A04">
              <w:rPr>
                <w:rFonts w:cs="Calibri"/>
                <w:szCs w:val="22"/>
                <w:lang w:val="en-GB"/>
              </w:rPr>
              <w:fldChar w:fldCharType="end"/>
            </w:r>
          </w:p>
        </w:tc>
      </w:tr>
      <w:tr w:rsidR="00F21F1C" w:rsidRPr="00C06A04" w14:paraId="06F7B98B" w14:textId="77777777" w:rsidTr="00F21F1C">
        <w:tc>
          <w:tcPr>
            <w:tcW w:w="8217" w:type="dxa"/>
          </w:tcPr>
          <w:p w14:paraId="7C104A32" w14:textId="1F55426F" w:rsidR="00F21F1C" w:rsidRPr="00C06A04" w:rsidRDefault="00097BD1" w:rsidP="00F21F1C">
            <w:pPr>
              <w:spacing w:after="120"/>
              <w:rPr>
                <w:sz w:val="20"/>
                <w:lang w:val="en-GB"/>
              </w:rPr>
            </w:pPr>
            <w:r w:rsidRPr="007B47C8">
              <w:rPr>
                <w:sz w:val="20"/>
                <w:lang w:val="en-GB"/>
              </w:rPr>
              <w:t>Identification and validation of molecular markers/signatures or cutting-edge technologies to develop tailored, early diagnostic methodologies for predicting and preventing disease comorbidities in patients with cardiovascular, metabolic or renal diseases, thereby delaying the progression to cardiovascular-kidney-metabolic syndrome</w:t>
            </w:r>
            <w:r>
              <w:rPr>
                <w:sz w:val="20"/>
                <w:lang w:val="en-GB"/>
              </w:rPr>
              <w:t>.</w:t>
            </w:r>
          </w:p>
        </w:tc>
        <w:tc>
          <w:tcPr>
            <w:tcW w:w="850" w:type="dxa"/>
            <w:vAlign w:val="center"/>
          </w:tcPr>
          <w:p w14:paraId="6E0D1551" w14:textId="3C426E35" w:rsidR="00F21F1C" w:rsidRPr="00C06A04" w:rsidRDefault="00F21F1C" w:rsidP="00F21F1C">
            <w:pPr>
              <w:spacing w:after="120"/>
              <w:ind w:right="40"/>
              <w:jc w:val="center"/>
              <w:rPr>
                <w:sz w:val="20"/>
                <w:lang w:val="en-GB"/>
              </w:rPr>
            </w:pPr>
            <w:r w:rsidRPr="00C06A04">
              <w:rPr>
                <w:rFonts w:cs="Calibri"/>
                <w:szCs w:val="22"/>
                <w:lang w:val="en-GB"/>
              </w:rPr>
              <w:fldChar w:fldCharType="begin">
                <w:ffData>
                  <w:name w:val=""/>
                  <w:enabled/>
                  <w:calcOnExit w:val="0"/>
                  <w:checkBox>
                    <w:size w:val="18"/>
                    <w:default w:val="0"/>
                  </w:checkBox>
                </w:ffData>
              </w:fldChar>
            </w:r>
            <w:r w:rsidRPr="00C06A04">
              <w:rPr>
                <w:rFonts w:cs="Calibri"/>
                <w:szCs w:val="22"/>
                <w:lang w:val="en-GB"/>
              </w:rPr>
              <w:instrText xml:space="preserve"> FORMCHECKBOX </w:instrText>
            </w:r>
            <w:r w:rsidR="008E7996">
              <w:rPr>
                <w:rFonts w:cs="Calibri"/>
                <w:szCs w:val="22"/>
                <w:lang w:val="en-GB"/>
              </w:rPr>
            </w:r>
            <w:r w:rsidR="008E7996">
              <w:rPr>
                <w:rFonts w:cs="Calibri"/>
                <w:szCs w:val="22"/>
                <w:lang w:val="en-GB"/>
              </w:rPr>
              <w:fldChar w:fldCharType="separate"/>
            </w:r>
            <w:r w:rsidRPr="00C06A04">
              <w:rPr>
                <w:rFonts w:cs="Calibri"/>
                <w:szCs w:val="22"/>
                <w:lang w:val="en-GB"/>
              </w:rPr>
              <w:fldChar w:fldCharType="end"/>
            </w:r>
          </w:p>
        </w:tc>
      </w:tr>
      <w:bookmarkEnd w:id="9"/>
    </w:tbl>
    <w:p w14:paraId="60E0C9BB" w14:textId="2AA7E5E6" w:rsidR="006B7B11" w:rsidRPr="00C06A04" w:rsidRDefault="006B7B11" w:rsidP="006F36B3">
      <w:pPr>
        <w:spacing w:after="120" w:line="240" w:lineRule="auto"/>
        <w:ind w:right="-340"/>
        <w:jc w:val="both"/>
        <w:rPr>
          <w:sz w:val="20"/>
          <w:szCs w:val="20"/>
          <w:lang w:val="en-GB"/>
        </w:rPr>
      </w:pPr>
    </w:p>
    <w:p w14:paraId="062B6FAA" w14:textId="6F74C9D2" w:rsidR="006B7B11" w:rsidRPr="00C06A04" w:rsidRDefault="00E140B5" w:rsidP="006F36B3">
      <w:pPr>
        <w:spacing w:after="120" w:line="240" w:lineRule="auto"/>
        <w:ind w:right="-340"/>
        <w:jc w:val="both"/>
        <w:rPr>
          <w:sz w:val="20"/>
          <w:szCs w:val="20"/>
          <w:lang w:val="en-GB"/>
        </w:rPr>
      </w:pPr>
      <w:r w:rsidRPr="00E140B5">
        <w:rPr>
          <w:sz w:val="20"/>
          <w:lang w:val="en-GB"/>
        </w:rPr>
        <w:t>For the selected aspect/s above, please specify 1) the innovative personalised therapeutic approach, and/or 2) the molecular markers/ signatures or cutting-edge technology used max. ½ page).</w:t>
      </w:r>
    </w:p>
    <w:tbl>
      <w:tblPr>
        <w:tblStyle w:val="Grilledutableau"/>
        <w:tblW w:w="9067" w:type="dxa"/>
        <w:tblLook w:val="04A0" w:firstRow="1" w:lastRow="0" w:firstColumn="1" w:lastColumn="0" w:noHBand="0" w:noVBand="1"/>
      </w:tblPr>
      <w:tblGrid>
        <w:gridCol w:w="9067"/>
      </w:tblGrid>
      <w:tr w:rsidR="005A1F5F" w:rsidRPr="00CE4407" w14:paraId="2589BE3F" w14:textId="77777777" w:rsidTr="005A1F5F">
        <w:tc>
          <w:tcPr>
            <w:tcW w:w="9067" w:type="dxa"/>
          </w:tcPr>
          <w:p w14:paraId="78408159" w14:textId="77777777" w:rsidR="005A1F5F" w:rsidRDefault="005A1F5F" w:rsidP="005A1F5F">
            <w:pPr>
              <w:jc w:val="both"/>
              <w:rPr>
                <w:sz w:val="20"/>
                <w:lang w:val="en-GB"/>
              </w:rPr>
            </w:pPr>
          </w:p>
          <w:p w14:paraId="5DAF34CE" w14:textId="77777777" w:rsidR="005A1F5F" w:rsidRPr="00A22C85" w:rsidRDefault="005A1F5F" w:rsidP="005A1F5F">
            <w:pPr>
              <w:jc w:val="both"/>
              <w:rPr>
                <w:sz w:val="20"/>
                <w:lang w:val="en-GB"/>
              </w:rPr>
            </w:pPr>
          </w:p>
        </w:tc>
      </w:tr>
    </w:tbl>
    <w:p w14:paraId="4E11EAF1" w14:textId="77777777" w:rsidR="00DF394C" w:rsidRPr="00C06A04" w:rsidRDefault="00DF394C" w:rsidP="00377176">
      <w:pPr>
        <w:spacing w:after="120" w:line="240" w:lineRule="auto"/>
        <w:ind w:right="-340"/>
        <w:jc w:val="both"/>
        <w:rPr>
          <w:sz w:val="20"/>
          <w:lang w:val="en-GB"/>
        </w:rPr>
      </w:pPr>
    </w:p>
    <w:p w14:paraId="5F1CDA93" w14:textId="67622BDE" w:rsidR="00DF394C" w:rsidRPr="00C06A04" w:rsidRDefault="00377176" w:rsidP="00AB7898">
      <w:pPr>
        <w:pStyle w:val="Paragraphedeliste"/>
        <w:numPr>
          <w:ilvl w:val="0"/>
          <w:numId w:val="8"/>
        </w:numPr>
        <w:spacing w:after="120" w:line="240" w:lineRule="auto"/>
        <w:ind w:right="-340"/>
        <w:jc w:val="both"/>
        <w:rPr>
          <w:b/>
          <w:sz w:val="20"/>
          <w:szCs w:val="20"/>
          <w:lang w:val="en-GB"/>
        </w:rPr>
      </w:pPr>
      <w:r w:rsidRPr="00C06A04">
        <w:rPr>
          <w:b/>
          <w:sz w:val="20"/>
          <w:szCs w:val="20"/>
          <w:lang w:val="en-GB"/>
        </w:rPr>
        <w:t xml:space="preserve">Which of the following </w:t>
      </w:r>
      <w:r w:rsidR="00E140B5">
        <w:rPr>
          <w:b/>
          <w:sz w:val="20"/>
          <w:szCs w:val="20"/>
          <w:lang w:val="en-GB"/>
        </w:rPr>
        <w:t>aspects</w:t>
      </w:r>
      <w:r w:rsidRPr="00C06A04">
        <w:rPr>
          <w:b/>
          <w:sz w:val="20"/>
          <w:szCs w:val="20"/>
          <w:lang w:val="en-GB"/>
        </w:rPr>
        <w:t xml:space="preserve"> are considered in this application? </w:t>
      </w:r>
    </w:p>
    <w:p w14:paraId="1FD61A96" w14:textId="77777777" w:rsidR="00CB60E8" w:rsidRDefault="00CB60E8" w:rsidP="00CB60E8">
      <w:pPr>
        <w:spacing w:after="120" w:line="240" w:lineRule="auto"/>
        <w:ind w:right="-340"/>
        <w:jc w:val="both"/>
        <w:rPr>
          <w:sz w:val="20"/>
          <w:lang w:val="en-GB"/>
        </w:rPr>
      </w:pPr>
      <w:r>
        <w:rPr>
          <w:sz w:val="20"/>
          <w:lang w:val="en-GB"/>
        </w:rPr>
        <w:t>P</w:t>
      </w:r>
      <w:r w:rsidRPr="00364BF7">
        <w:rPr>
          <w:sz w:val="20"/>
          <w:lang w:val="en-GB"/>
        </w:rPr>
        <w:t>lease tick the appropriate boxes:</w:t>
      </w:r>
    </w:p>
    <w:tbl>
      <w:tblPr>
        <w:tblStyle w:val="Grilledutableau"/>
        <w:tblW w:w="9067" w:type="dxa"/>
        <w:tblLook w:val="04A0" w:firstRow="1" w:lastRow="0" w:firstColumn="1" w:lastColumn="0" w:noHBand="0" w:noVBand="1"/>
      </w:tblPr>
      <w:tblGrid>
        <w:gridCol w:w="8217"/>
        <w:gridCol w:w="850"/>
      </w:tblGrid>
      <w:tr w:rsidR="00CB60E8" w14:paraId="2FAFD5C4" w14:textId="77777777" w:rsidTr="0044357B">
        <w:tc>
          <w:tcPr>
            <w:tcW w:w="8217" w:type="dxa"/>
          </w:tcPr>
          <w:p w14:paraId="73C6BEB0" w14:textId="617D2F8F" w:rsidR="00CB60E8" w:rsidRDefault="00E140B5" w:rsidP="0044357B">
            <w:pPr>
              <w:spacing w:after="120"/>
              <w:ind w:right="45"/>
              <w:rPr>
                <w:sz w:val="20"/>
                <w:lang w:val="en-GB"/>
              </w:rPr>
            </w:pPr>
            <w:r w:rsidRPr="007B47C8">
              <w:rPr>
                <w:sz w:val="20"/>
                <w:szCs w:val="20"/>
                <w:lang w:val="en-GB"/>
              </w:rPr>
              <w:t>Multi-omics data such as genomics, epigenomics, transcriptomics, proteomics and metabolomics data in relation to treatment outcomes.</w:t>
            </w:r>
          </w:p>
        </w:tc>
        <w:tc>
          <w:tcPr>
            <w:tcW w:w="850" w:type="dxa"/>
            <w:vAlign w:val="center"/>
          </w:tcPr>
          <w:p w14:paraId="2A8E49BE" w14:textId="77777777" w:rsidR="00CB60E8" w:rsidRDefault="00CB60E8" w:rsidP="0044357B">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8E7996">
              <w:rPr>
                <w:rFonts w:cs="Calibri"/>
                <w:szCs w:val="22"/>
              </w:rPr>
            </w:r>
            <w:r w:rsidR="008E7996">
              <w:rPr>
                <w:rFonts w:cs="Calibri"/>
                <w:szCs w:val="22"/>
              </w:rPr>
              <w:fldChar w:fldCharType="separate"/>
            </w:r>
            <w:r w:rsidRPr="00E018D1">
              <w:rPr>
                <w:rFonts w:cs="Calibri"/>
                <w:szCs w:val="22"/>
              </w:rPr>
              <w:fldChar w:fldCharType="end"/>
            </w:r>
          </w:p>
        </w:tc>
      </w:tr>
      <w:tr w:rsidR="00CB60E8" w14:paraId="100F553E" w14:textId="77777777" w:rsidTr="0044357B">
        <w:tc>
          <w:tcPr>
            <w:tcW w:w="8217" w:type="dxa"/>
          </w:tcPr>
          <w:p w14:paraId="07A88E95" w14:textId="242AC8B8" w:rsidR="00CB60E8" w:rsidRDefault="00E140B5" w:rsidP="0044357B">
            <w:pPr>
              <w:spacing w:after="120"/>
              <w:ind w:right="45"/>
              <w:rPr>
                <w:sz w:val="20"/>
                <w:lang w:val="en-GB"/>
              </w:rPr>
            </w:pPr>
            <w:r w:rsidRPr="007B47C8">
              <w:rPr>
                <w:sz w:val="20"/>
                <w:szCs w:val="20"/>
                <w:lang w:val="en-GB"/>
              </w:rPr>
              <w:t>Cutting-edge technologies such as AI/ML algorithms, next-generation imaging technologies, digital health tools, etc.</w:t>
            </w:r>
          </w:p>
        </w:tc>
        <w:tc>
          <w:tcPr>
            <w:tcW w:w="850" w:type="dxa"/>
            <w:vAlign w:val="center"/>
          </w:tcPr>
          <w:p w14:paraId="68729D74" w14:textId="77777777" w:rsidR="00CB60E8" w:rsidRDefault="00CB60E8" w:rsidP="0044357B">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8E7996">
              <w:rPr>
                <w:rFonts w:cs="Calibri"/>
                <w:szCs w:val="22"/>
              </w:rPr>
            </w:r>
            <w:r w:rsidR="008E7996">
              <w:rPr>
                <w:rFonts w:cs="Calibri"/>
                <w:szCs w:val="22"/>
              </w:rPr>
              <w:fldChar w:fldCharType="separate"/>
            </w:r>
            <w:r w:rsidRPr="00E018D1">
              <w:rPr>
                <w:rFonts w:cs="Calibri"/>
                <w:szCs w:val="22"/>
              </w:rPr>
              <w:fldChar w:fldCharType="end"/>
            </w:r>
          </w:p>
        </w:tc>
      </w:tr>
      <w:tr w:rsidR="00CB60E8" w14:paraId="7EEEA880" w14:textId="77777777" w:rsidTr="0044357B">
        <w:tc>
          <w:tcPr>
            <w:tcW w:w="8217" w:type="dxa"/>
          </w:tcPr>
          <w:p w14:paraId="3745E6CB" w14:textId="17C80DFD" w:rsidR="00CB60E8" w:rsidRDefault="00E140B5" w:rsidP="0044357B">
            <w:pPr>
              <w:spacing w:after="120"/>
              <w:rPr>
                <w:sz w:val="20"/>
                <w:lang w:val="en-GB"/>
              </w:rPr>
            </w:pPr>
            <w:r w:rsidRPr="007B47C8">
              <w:rPr>
                <w:sz w:val="20"/>
                <w:szCs w:val="20"/>
                <w:lang w:val="en-GB"/>
              </w:rPr>
              <w:t>Information regarding patient medication, dose or compliance, alongside information on medication efficacy, adverse effects and patient reported outcomes (PRO).</w:t>
            </w:r>
          </w:p>
        </w:tc>
        <w:tc>
          <w:tcPr>
            <w:tcW w:w="850" w:type="dxa"/>
            <w:vAlign w:val="center"/>
          </w:tcPr>
          <w:p w14:paraId="0FB3C73A" w14:textId="77777777" w:rsidR="00CB60E8" w:rsidRDefault="00CB60E8" w:rsidP="0044357B">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8E7996">
              <w:rPr>
                <w:rFonts w:cs="Calibri"/>
                <w:szCs w:val="22"/>
              </w:rPr>
            </w:r>
            <w:r w:rsidR="008E7996">
              <w:rPr>
                <w:rFonts w:cs="Calibri"/>
                <w:szCs w:val="22"/>
              </w:rPr>
              <w:fldChar w:fldCharType="separate"/>
            </w:r>
            <w:r w:rsidRPr="00E018D1">
              <w:rPr>
                <w:rFonts w:cs="Calibri"/>
                <w:szCs w:val="22"/>
              </w:rPr>
              <w:fldChar w:fldCharType="end"/>
            </w:r>
          </w:p>
        </w:tc>
      </w:tr>
      <w:tr w:rsidR="00E140B5" w14:paraId="08B1A73B" w14:textId="77777777" w:rsidTr="0044357B">
        <w:tc>
          <w:tcPr>
            <w:tcW w:w="8217" w:type="dxa"/>
          </w:tcPr>
          <w:p w14:paraId="09D34EEC" w14:textId="54BAA6C8" w:rsidR="00E140B5" w:rsidRPr="007B47C8" w:rsidRDefault="00E140B5" w:rsidP="0044357B">
            <w:pPr>
              <w:spacing w:after="120"/>
              <w:rPr>
                <w:sz w:val="20"/>
                <w:szCs w:val="20"/>
                <w:lang w:val="en-GB"/>
              </w:rPr>
            </w:pPr>
            <w:r w:rsidRPr="007B47C8">
              <w:rPr>
                <w:sz w:val="20"/>
                <w:szCs w:val="20"/>
                <w:lang w:val="en-GB"/>
              </w:rPr>
              <w:t>Additional factors like sex/gender dimension, age, environmental and social background, life-style, or nutritional status.</w:t>
            </w:r>
          </w:p>
        </w:tc>
        <w:tc>
          <w:tcPr>
            <w:tcW w:w="850" w:type="dxa"/>
            <w:vAlign w:val="center"/>
          </w:tcPr>
          <w:p w14:paraId="0A876EC8" w14:textId="798E8F8B" w:rsidR="00E140B5" w:rsidRPr="00E018D1" w:rsidRDefault="00E140B5" w:rsidP="0044357B">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8E7996">
              <w:rPr>
                <w:rFonts w:cs="Calibri"/>
                <w:szCs w:val="22"/>
              </w:rPr>
            </w:r>
            <w:r w:rsidR="008E7996">
              <w:rPr>
                <w:rFonts w:cs="Calibri"/>
                <w:szCs w:val="22"/>
              </w:rPr>
              <w:fldChar w:fldCharType="separate"/>
            </w:r>
            <w:r w:rsidRPr="00E018D1">
              <w:rPr>
                <w:rFonts w:cs="Calibri"/>
                <w:szCs w:val="22"/>
              </w:rPr>
              <w:fldChar w:fldCharType="end"/>
            </w:r>
          </w:p>
        </w:tc>
      </w:tr>
    </w:tbl>
    <w:p w14:paraId="683AE92B" w14:textId="77777777" w:rsidR="00D2702F" w:rsidRPr="00C06A04" w:rsidRDefault="00D2702F" w:rsidP="00377176">
      <w:pPr>
        <w:spacing w:after="120" w:line="240" w:lineRule="auto"/>
        <w:ind w:right="-340"/>
        <w:jc w:val="both"/>
        <w:rPr>
          <w:sz w:val="20"/>
          <w:lang w:val="en-GB"/>
        </w:rPr>
      </w:pPr>
    </w:p>
    <w:p w14:paraId="0C52CF9C" w14:textId="11BD09CC" w:rsidR="00480726" w:rsidRPr="00C06A04" w:rsidRDefault="00480726" w:rsidP="00AB7898">
      <w:pPr>
        <w:pStyle w:val="Paragraphedeliste"/>
        <w:numPr>
          <w:ilvl w:val="0"/>
          <w:numId w:val="8"/>
        </w:numPr>
        <w:spacing w:after="120" w:line="240" w:lineRule="auto"/>
        <w:ind w:right="-340"/>
        <w:jc w:val="both"/>
        <w:rPr>
          <w:b/>
          <w:sz w:val="20"/>
          <w:szCs w:val="20"/>
          <w:lang w:val="en-GB"/>
        </w:rPr>
      </w:pPr>
      <w:r w:rsidRPr="00C06A04">
        <w:rPr>
          <w:b/>
          <w:sz w:val="20"/>
          <w:szCs w:val="20"/>
          <w:lang w:val="en-GB"/>
        </w:rPr>
        <w:t>Consideration of the implementation of the research outcomes into clinical practice</w:t>
      </w:r>
    </w:p>
    <w:p w14:paraId="557968FA" w14:textId="4DFD467A" w:rsidR="00377176" w:rsidRPr="00C06A04" w:rsidRDefault="00480726" w:rsidP="006F36B3">
      <w:pPr>
        <w:spacing w:after="120" w:line="240" w:lineRule="auto"/>
        <w:ind w:right="-340"/>
        <w:jc w:val="both"/>
        <w:rPr>
          <w:i/>
          <w:sz w:val="20"/>
          <w:lang w:val="en-GB"/>
        </w:rPr>
      </w:pPr>
      <w:r w:rsidRPr="00C06A04">
        <w:rPr>
          <w:i/>
          <w:sz w:val="20"/>
          <w:szCs w:val="20"/>
          <w:lang w:val="en-GB"/>
        </w:rPr>
        <w:t xml:space="preserve">Please note: </w:t>
      </w:r>
      <w:r w:rsidR="008B1E31" w:rsidRPr="00C06A04">
        <w:rPr>
          <w:i/>
          <w:sz w:val="20"/>
          <w:szCs w:val="20"/>
          <w:lang w:val="en-GB"/>
        </w:rPr>
        <w:t>Projects funded under this call are required to include a dedicated work package focussing on the question of implementation of the research outcomes into clinical practice with a focus on e.g. patient outcome, costs, reimbursement, education, ELSA (ethical, legal and societal aspect) or feasible use at the point of care</w:t>
      </w:r>
      <w:r w:rsidRPr="00C06A04">
        <w:rPr>
          <w:i/>
          <w:sz w:val="20"/>
          <w:szCs w:val="20"/>
          <w:lang w:val="en-GB"/>
        </w:rPr>
        <w:t xml:space="preserve"> (see also Call Text, section 5)</w:t>
      </w:r>
      <w:r w:rsidR="008B1E31" w:rsidRPr="00C06A04">
        <w:rPr>
          <w:i/>
          <w:sz w:val="20"/>
          <w:szCs w:val="20"/>
          <w:lang w:val="en-GB"/>
        </w:rPr>
        <w:t xml:space="preserve">. </w:t>
      </w:r>
    </w:p>
    <w:p w14:paraId="045C3F33" w14:textId="45610148" w:rsidR="00D67AC9" w:rsidRDefault="00480726" w:rsidP="00480726">
      <w:pPr>
        <w:spacing w:after="120" w:line="240" w:lineRule="auto"/>
        <w:ind w:right="-340"/>
        <w:jc w:val="both"/>
        <w:rPr>
          <w:sz w:val="20"/>
          <w:lang w:val="en-GB"/>
        </w:rPr>
      </w:pPr>
      <w:bookmarkStart w:id="10" w:name="_Hlk204679256"/>
      <w:r w:rsidRPr="00C06A04">
        <w:rPr>
          <w:sz w:val="20"/>
          <w:lang w:val="en-GB"/>
        </w:rPr>
        <w:t xml:space="preserve">Please indicate the </w:t>
      </w:r>
      <w:r w:rsidR="00505EA5" w:rsidRPr="00C06A04">
        <w:rPr>
          <w:sz w:val="20"/>
          <w:lang w:val="en-GB"/>
        </w:rPr>
        <w:t xml:space="preserve">number of the </w:t>
      </w:r>
      <w:r w:rsidRPr="00C06A04">
        <w:rPr>
          <w:sz w:val="20"/>
          <w:lang w:val="en-GB"/>
        </w:rPr>
        <w:t xml:space="preserve">work package </w:t>
      </w:r>
      <w:r w:rsidR="00E677D5">
        <w:rPr>
          <w:sz w:val="20"/>
          <w:lang w:val="en-GB"/>
        </w:rPr>
        <w:t>focussing on implementation</w:t>
      </w:r>
      <w:r w:rsidR="00D67AC9">
        <w:rPr>
          <w:sz w:val="20"/>
          <w:lang w:val="en-GB"/>
        </w:rPr>
        <w:t>:</w:t>
      </w:r>
      <w:r w:rsidR="000043BC">
        <w:rPr>
          <w:sz w:val="20"/>
          <w:lang w:val="en-GB"/>
        </w:rPr>
        <w:t xml:space="preserve"> </w:t>
      </w:r>
    </w:p>
    <w:tbl>
      <w:tblPr>
        <w:tblStyle w:val="Grilledutableau"/>
        <w:tblW w:w="8926" w:type="dxa"/>
        <w:tblLook w:val="04A0" w:firstRow="1" w:lastRow="0" w:firstColumn="1" w:lastColumn="0" w:noHBand="0" w:noVBand="1"/>
      </w:tblPr>
      <w:tblGrid>
        <w:gridCol w:w="8926"/>
      </w:tblGrid>
      <w:tr w:rsidR="000043BC" w:rsidRPr="00E90143" w14:paraId="52524239" w14:textId="77777777" w:rsidTr="00E140B5">
        <w:tc>
          <w:tcPr>
            <w:tcW w:w="8926" w:type="dxa"/>
          </w:tcPr>
          <w:p w14:paraId="6250D6EE" w14:textId="77777777" w:rsidR="000043BC" w:rsidRDefault="000043BC" w:rsidP="00480726">
            <w:pPr>
              <w:spacing w:after="120"/>
              <w:ind w:right="-340"/>
              <w:jc w:val="both"/>
              <w:rPr>
                <w:sz w:val="20"/>
                <w:lang w:val="en-GB"/>
              </w:rPr>
            </w:pPr>
          </w:p>
        </w:tc>
      </w:tr>
    </w:tbl>
    <w:p w14:paraId="7E4F270F" w14:textId="77777777" w:rsidR="000043BC" w:rsidRDefault="000043BC" w:rsidP="00480726">
      <w:pPr>
        <w:spacing w:after="120" w:line="240" w:lineRule="auto"/>
        <w:ind w:right="-340"/>
        <w:jc w:val="both"/>
        <w:rPr>
          <w:sz w:val="20"/>
          <w:lang w:val="en-GB"/>
        </w:rPr>
      </w:pPr>
    </w:p>
    <w:p w14:paraId="05DA0252" w14:textId="62980D9D" w:rsidR="00D67AC9" w:rsidRDefault="00D67AC9" w:rsidP="00480726">
      <w:pPr>
        <w:spacing w:after="120" w:line="240" w:lineRule="auto"/>
        <w:ind w:right="-340"/>
        <w:jc w:val="both"/>
        <w:rPr>
          <w:sz w:val="20"/>
          <w:lang w:val="en-GB"/>
        </w:rPr>
      </w:pPr>
      <w:r>
        <w:rPr>
          <w:sz w:val="20"/>
          <w:lang w:val="en-GB"/>
        </w:rPr>
        <w:t>Please indicate which partner is the respective work package lead:</w:t>
      </w:r>
    </w:p>
    <w:tbl>
      <w:tblPr>
        <w:tblStyle w:val="Grilledutableau"/>
        <w:tblW w:w="9067" w:type="dxa"/>
        <w:tblLook w:val="04A0" w:firstRow="1" w:lastRow="0" w:firstColumn="1" w:lastColumn="0" w:noHBand="0" w:noVBand="1"/>
      </w:tblPr>
      <w:tblGrid>
        <w:gridCol w:w="9067"/>
      </w:tblGrid>
      <w:tr w:rsidR="000043BC" w:rsidRPr="00E90143" w14:paraId="4A5A627A" w14:textId="77777777" w:rsidTr="00E140B5">
        <w:tc>
          <w:tcPr>
            <w:tcW w:w="9067" w:type="dxa"/>
          </w:tcPr>
          <w:p w14:paraId="51587A58" w14:textId="77777777" w:rsidR="000043BC" w:rsidRDefault="000043BC" w:rsidP="003F6BB8">
            <w:pPr>
              <w:spacing w:after="120"/>
              <w:ind w:right="-340"/>
              <w:jc w:val="both"/>
              <w:rPr>
                <w:sz w:val="20"/>
                <w:lang w:val="en-GB"/>
              </w:rPr>
            </w:pPr>
          </w:p>
        </w:tc>
      </w:tr>
    </w:tbl>
    <w:p w14:paraId="7CA1B48A" w14:textId="77777777" w:rsidR="000043BC" w:rsidRDefault="000043BC" w:rsidP="00480726">
      <w:pPr>
        <w:spacing w:after="120" w:line="240" w:lineRule="auto"/>
        <w:ind w:right="-340"/>
        <w:jc w:val="both"/>
        <w:rPr>
          <w:sz w:val="20"/>
          <w:lang w:val="en-GB"/>
        </w:rPr>
      </w:pPr>
    </w:p>
    <w:p w14:paraId="4F2478E8" w14:textId="66930AA7" w:rsidR="00D67AC9" w:rsidRPr="00C06A04" w:rsidRDefault="00D67AC9" w:rsidP="00480726">
      <w:pPr>
        <w:spacing w:after="120" w:line="240" w:lineRule="auto"/>
        <w:ind w:right="-340"/>
        <w:jc w:val="both"/>
        <w:rPr>
          <w:sz w:val="20"/>
          <w:szCs w:val="20"/>
          <w:lang w:val="en-GB"/>
        </w:rPr>
      </w:pPr>
      <w:r>
        <w:rPr>
          <w:sz w:val="20"/>
          <w:lang w:val="en-GB"/>
        </w:rPr>
        <w:t>O</w:t>
      </w:r>
      <w:r w:rsidR="00480726" w:rsidRPr="00C06A04">
        <w:rPr>
          <w:sz w:val="20"/>
          <w:lang w:val="en-GB"/>
        </w:rPr>
        <w:t>utline shortly the work proposed (max. ½ page)</w:t>
      </w:r>
      <w:r w:rsidR="000043BC">
        <w:rPr>
          <w:sz w:val="20"/>
          <w:lang w:val="en-GB"/>
        </w:rPr>
        <w:t>:</w:t>
      </w:r>
    </w:p>
    <w:tbl>
      <w:tblPr>
        <w:tblStyle w:val="Grilledutableau"/>
        <w:tblW w:w="9067" w:type="dxa"/>
        <w:tblLook w:val="04A0" w:firstRow="1" w:lastRow="0" w:firstColumn="1" w:lastColumn="0" w:noHBand="0" w:noVBand="1"/>
      </w:tblPr>
      <w:tblGrid>
        <w:gridCol w:w="9067"/>
      </w:tblGrid>
      <w:tr w:rsidR="00480726" w:rsidRPr="00E90143" w14:paraId="2910C7D9" w14:textId="77777777" w:rsidTr="0006201B">
        <w:tc>
          <w:tcPr>
            <w:tcW w:w="9067" w:type="dxa"/>
          </w:tcPr>
          <w:p w14:paraId="199CF981" w14:textId="77777777" w:rsidR="000043BC" w:rsidRPr="00B20C91" w:rsidRDefault="000043BC">
            <w:pPr>
              <w:pStyle w:val="Body"/>
              <w:numPr>
                <w:ilvl w:val="0"/>
                <w:numId w:val="22"/>
              </w:numPr>
              <w:spacing w:before="0" w:after="0"/>
              <w:ind w:right="-59"/>
              <w:rPr>
                <w:b w:val="0"/>
                <w:i/>
                <w:sz w:val="20"/>
                <w:highlight w:val="yellow"/>
              </w:rPr>
            </w:pPr>
            <w:r w:rsidRPr="00B20C91">
              <w:rPr>
                <w:b w:val="0"/>
                <w:i/>
                <w:sz w:val="20"/>
                <w:highlight w:val="yellow"/>
              </w:rPr>
              <w:lastRenderedPageBreak/>
              <w:t xml:space="preserve">Delete these bullet points and </w:t>
            </w:r>
            <w:r w:rsidRPr="005A1F5F">
              <w:rPr>
                <w:b w:val="0"/>
                <w:i/>
                <w:sz w:val="20"/>
                <w:highlight w:val="yellow"/>
              </w:rPr>
              <w:t>the explanation above in italics</w:t>
            </w:r>
            <w:r w:rsidRPr="00B20C91">
              <w:rPr>
                <w:b w:val="0"/>
                <w:i/>
                <w:sz w:val="20"/>
                <w:highlight w:val="yellow"/>
              </w:rPr>
              <w:t xml:space="preserve"> when entering your text. </w:t>
            </w:r>
          </w:p>
          <w:p w14:paraId="1AFCD510" w14:textId="06C4E76D" w:rsidR="000043BC" w:rsidRPr="00B20C91" w:rsidRDefault="000043BC">
            <w:pPr>
              <w:pStyle w:val="Body"/>
              <w:numPr>
                <w:ilvl w:val="0"/>
                <w:numId w:val="22"/>
              </w:numPr>
              <w:spacing w:before="0" w:after="0"/>
              <w:ind w:right="-59"/>
              <w:rPr>
                <w:b w:val="0"/>
                <w:i/>
                <w:sz w:val="20"/>
                <w:highlight w:val="yellow"/>
              </w:rPr>
            </w:pPr>
            <w:r w:rsidRPr="00B20C91">
              <w:rPr>
                <w:i/>
                <w:sz w:val="20"/>
                <w:highlight w:val="yellow"/>
              </w:rPr>
              <w:t>Do not change the text format</w:t>
            </w:r>
            <w:r w:rsidRPr="00B20C91">
              <w:rPr>
                <w:b w:val="0"/>
                <w:i/>
                <w:sz w:val="20"/>
                <w:highlight w:val="yellow"/>
              </w:rPr>
              <w:t xml:space="preserve"> (font type, font size, page margins)! </w:t>
            </w:r>
          </w:p>
          <w:p w14:paraId="70868706" w14:textId="5E63CFB6" w:rsidR="000043BC" w:rsidRPr="00B20C91" w:rsidRDefault="000043BC">
            <w:pPr>
              <w:pStyle w:val="Body"/>
              <w:numPr>
                <w:ilvl w:val="0"/>
                <w:numId w:val="22"/>
              </w:numPr>
              <w:spacing w:before="0" w:after="0"/>
              <w:ind w:right="-59"/>
              <w:rPr>
                <w:b w:val="0"/>
                <w:i/>
                <w:sz w:val="20"/>
                <w:highlight w:val="yellow"/>
              </w:rPr>
            </w:pPr>
            <w:r w:rsidRPr="00B20C91">
              <w:rPr>
                <w:b w:val="0"/>
                <w:i/>
                <w:sz w:val="20"/>
                <w:highlight w:val="yellow"/>
              </w:rPr>
              <w:t xml:space="preserve">Do not exceed the page limit of </w:t>
            </w:r>
            <w:r w:rsidRPr="00B20C91">
              <w:rPr>
                <w:i/>
                <w:sz w:val="20"/>
                <w:highlight w:val="yellow"/>
              </w:rPr>
              <w:t>0,5 pages</w:t>
            </w:r>
            <w:r w:rsidRPr="00B20C91">
              <w:rPr>
                <w:b w:val="0"/>
                <w:i/>
                <w:sz w:val="20"/>
                <w:highlight w:val="yellow"/>
              </w:rPr>
              <w:t xml:space="preserve"> for this section!</w:t>
            </w:r>
          </w:p>
          <w:p w14:paraId="17837449" w14:textId="77777777" w:rsidR="00480726" w:rsidRPr="00C06A04" w:rsidRDefault="00480726" w:rsidP="00B20C91">
            <w:pPr>
              <w:jc w:val="both"/>
              <w:rPr>
                <w:sz w:val="20"/>
                <w:lang w:val="en-GB"/>
              </w:rPr>
            </w:pPr>
          </w:p>
        </w:tc>
      </w:tr>
    </w:tbl>
    <w:p w14:paraId="03CF9392" w14:textId="77777777" w:rsidR="00480726" w:rsidRPr="00C06A04" w:rsidRDefault="00480726" w:rsidP="00B20C91">
      <w:pPr>
        <w:spacing w:after="0" w:line="240" w:lineRule="auto"/>
        <w:ind w:right="-340"/>
        <w:jc w:val="both"/>
        <w:rPr>
          <w:sz w:val="20"/>
          <w:lang w:val="en-GB"/>
        </w:rPr>
      </w:pPr>
    </w:p>
    <w:p w14:paraId="41FFCAA8" w14:textId="03ECA40E" w:rsidR="004419C4" w:rsidRPr="00C06A04" w:rsidRDefault="004419C4">
      <w:pPr>
        <w:rPr>
          <w:sz w:val="20"/>
          <w:lang w:val="en-GB"/>
        </w:rPr>
      </w:pPr>
      <w:r w:rsidRPr="00C06A04">
        <w:rPr>
          <w:sz w:val="20"/>
          <w:lang w:val="en-GB"/>
        </w:rPr>
        <w:br w:type="page"/>
      </w:r>
    </w:p>
    <w:bookmarkEnd w:id="10"/>
    <w:p w14:paraId="3E97EDE0" w14:textId="5EC78C79" w:rsidR="007964B8" w:rsidRPr="00C06A04" w:rsidRDefault="004419C4" w:rsidP="003A48E8">
      <w:pPr>
        <w:pStyle w:val="Titre1"/>
      </w:pPr>
      <w:r w:rsidRPr="00C06A04">
        <w:lastRenderedPageBreak/>
        <w:t>Project consortium</w:t>
      </w:r>
    </w:p>
    <w:p w14:paraId="08665244" w14:textId="256652FF" w:rsidR="004419C4" w:rsidRPr="00C06A04" w:rsidRDefault="004419C4" w:rsidP="004419C4">
      <w:pPr>
        <w:spacing w:after="120" w:line="240" w:lineRule="auto"/>
        <w:ind w:right="-342"/>
        <w:jc w:val="both"/>
        <w:rPr>
          <w:i/>
          <w:sz w:val="18"/>
          <w:lang w:val="en-GB"/>
        </w:rPr>
      </w:pPr>
      <w:r w:rsidRPr="00C06A04">
        <w:rPr>
          <w:b/>
          <w:i/>
          <w:sz w:val="18"/>
          <w:lang w:val="en-GB"/>
        </w:rPr>
        <w:t>For the project coordinator (also indicated as “partner 0” in this form and as “coordinator” in the online submission forms) and each partner (others than the coordinator, including also partners participating on own funding</w:t>
      </w:r>
      <w:r w:rsidR="00844E2E">
        <w:rPr>
          <w:b/>
          <w:i/>
          <w:sz w:val="18"/>
          <w:lang w:val="en-GB"/>
        </w:rPr>
        <w:t xml:space="preserve"> and patient organisations participating as partner not collaboration partner</w:t>
      </w:r>
      <w:r w:rsidRPr="00C06A04">
        <w:rPr>
          <w:b/>
          <w:i/>
          <w:sz w:val="18"/>
          <w:lang w:val="en-GB"/>
        </w:rPr>
        <w:t>),</w:t>
      </w:r>
      <w:r w:rsidRPr="00C06A04">
        <w:rPr>
          <w:i/>
          <w:sz w:val="18"/>
          <w:lang w:val="en-GB"/>
        </w:rPr>
        <w:t xml:space="preserve"> please fill in the following table. For patient organisations participating in the consortium as partners, lines can be added, if needed.</w:t>
      </w:r>
    </w:p>
    <w:p w14:paraId="586EC0C3" w14:textId="4786EDC9" w:rsidR="004419C4" w:rsidRPr="00C06A04" w:rsidRDefault="008648B9" w:rsidP="004419C4">
      <w:pPr>
        <w:spacing w:after="120" w:line="240" w:lineRule="auto"/>
        <w:ind w:right="-342"/>
        <w:jc w:val="both"/>
        <w:rPr>
          <w:i/>
          <w:sz w:val="18"/>
          <w:lang w:val="en-GB"/>
        </w:rPr>
      </w:pPr>
      <w:r w:rsidRPr="00C06A04">
        <w:rPr>
          <w:i/>
          <w:sz w:val="18"/>
          <w:lang w:val="en-GB"/>
        </w:rPr>
        <w:t>Reminder (eligibility criteria and consortium composition in the full</w:t>
      </w:r>
      <w:r w:rsidR="00643C7C">
        <w:rPr>
          <w:i/>
          <w:sz w:val="18"/>
          <w:lang w:val="en-GB"/>
        </w:rPr>
        <w:t xml:space="preserve"> </w:t>
      </w:r>
      <w:r w:rsidRPr="00C06A04">
        <w:rPr>
          <w:i/>
          <w:sz w:val="18"/>
          <w:lang w:val="en-GB"/>
        </w:rPr>
        <w:t>proposal stage): Consortia are allowed to include in the full</w:t>
      </w:r>
      <w:r w:rsidR="00643C7C">
        <w:rPr>
          <w:i/>
          <w:sz w:val="18"/>
          <w:lang w:val="en-GB"/>
        </w:rPr>
        <w:t xml:space="preserve"> </w:t>
      </w:r>
      <w:r w:rsidRPr="00C06A04">
        <w:rPr>
          <w:i/>
          <w:sz w:val="18"/>
          <w:lang w:val="en-GB"/>
        </w:rPr>
        <w:t xml:space="preserve">proposal phase an additional project partner (max. 1) that is eligible to receive funding from a funding organisation </w:t>
      </w:r>
      <w:r w:rsidR="00643C7C" w:rsidRPr="00C06A04">
        <w:rPr>
          <w:i/>
          <w:sz w:val="18"/>
          <w:lang w:val="en-GB"/>
        </w:rPr>
        <w:t xml:space="preserve">of the call </w:t>
      </w:r>
      <w:r w:rsidRPr="00C06A04">
        <w:rPr>
          <w:i/>
          <w:sz w:val="18"/>
          <w:lang w:val="en-GB"/>
        </w:rPr>
        <w:t>that is underrepresented in the second stage and that agrees to participate in the widening option (a list of underrepresented regions/countries will be provided to coordinators invited to submit full</w:t>
      </w:r>
      <w:r w:rsidR="00643C7C">
        <w:rPr>
          <w:i/>
          <w:sz w:val="18"/>
          <w:lang w:val="en-GB"/>
        </w:rPr>
        <w:t xml:space="preserve"> </w:t>
      </w:r>
      <w:r w:rsidRPr="00C06A04">
        <w:rPr>
          <w:i/>
          <w:sz w:val="18"/>
          <w:lang w:val="en-GB"/>
        </w:rPr>
        <w:t>proposals).</w:t>
      </w:r>
      <w:r w:rsidRPr="00C06A04">
        <w:rPr>
          <w:b/>
          <w:bCs/>
          <w:i/>
          <w:sz w:val="18"/>
          <w:lang w:val="en-GB"/>
        </w:rPr>
        <w:t xml:space="preserve"> The general call rules regarding the partner composition need to be respected and the partner/research groups must be eligible for one of the following funding organisations: </w:t>
      </w:r>
      <w:r w:rsidRPr="00C06A04">
        <w:rPr>
          <w:b/>
          <w:bCs/>
          <w:i/>
          <w:sz w:val="18"/>
          <w:highlight w:val="yellow"/>
          <w:lang w:val="en-GB"/>
        </w:rPr>
        <w:t>(list of funders to be updated after the first stage).</w:t>
      </w:r>
    </w:p>
    <w:p w14:paraId="658D7A9F" w14:textId="532E622B" w:rsidR="007964B8" w:rsidRPr="00C06A04" w:rsidRDefault="004419C4" w:rsidP="004419C4">
      <w:pPr>
        <w:spacing w:after="120" w:line="240" w:lineRule="auto"/>
        <w:ind w:right="-342"/>
        <w:jc w:val="both"/>
        <w:rPr>
          <w:b/>
          <w:i/>
          <w:sz w:val="20"/>
          <w:lang w:val="en-GB"/>
        </w:rPr>
      </w:pPr>
      <w:r w:rsidRPr="00C06A04">
        <w:rPr>
          <w:b/>
          <w:i/>
          <w:sz w:val="18"/>
          <w:lang w:val="en-GB"/>
        </w:rPr>
        <w:t>Attention: Detailed partner information have to be provided in the online submission forms (</w:t>
      </w:r>
      <w:hyperlink r:id="rId19" w:history="1">
        <w:r w:rsidRPr="00713320">
          <w:rPr>
            <w:rStyle w:val="Lienhypertexte"/>
            <w:i/>
            <w:sz w:val="18"/>
          </w:rPr>
          <w:t>PT-Outline</w:t>
        </w:r>
      </w:hyperlink>
      <w:r w:rsidRPr="00C06A04">
        <w:rPr>
          <w:b/>
          <w:i/>
          <w:sz w:val="18"/>
          <w:lang w:val="en-GB"/>
        </w:rPr>
        <w:t>).</w:t>
      </w:r>
    </w:p>
    <w:tbl>
      <w:tblPr>
        <w:tblStyle w:val="EPPERMED-Tabelle"/>
        <w:tblW w:w="9069" w:type="dxa"/>
        <w:tblLook w:val="04A0" w:firstRow="1" w:lastRow="0" w:firstColumn="1" w:lastColumn="0" w:noHBand="0" w:noVBand="1"/>
      </w:tblPr>
      <w:tblGrid>
        <w:gridCol w:w="1367"/>
        <w:gridCol w:w="2130"/>
        <w:gridCol w:w="1740"/>
        <w:gridCol w:w="1740"/>
        <w:gridCol w:w="2092"/>
      </w:tblGrid>
      <w:tr w:rsidR="004419C4" w:rsidRPr="00E90143" w14:paraId="647AFFA3" w14:textId="77777777" w:rsidTr="0024102D">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367" w:type="dxa"/>
            <w:shd w:val="clear" w:color="auto" w:fill="8FCDEB" w:themeFill="accent1"/>
            <w:vAlign w:val="center"/>
          </w:tcPr>
          <w:p w14:paraId="752421ED" w14:textId="77777777" w:rsidR="004419C4" w:rsidRPr="00C06A04" w:rsidRDefault="004419C4" w:rsidP="0006201B">
            <w:pPr>
              <w:pStyle w:val="StandardText"/>
              <w:spacing w:after="0" w:line="240" w:lineRule="auto"/>
              <w:jc w:val="center"/>
              <w:rPr>
                <w:rFonts w:cs="Arial"/>
                <w:color w:val="000000"/>
              </w:rPr>
            </w:pPr>
          </w:p>
        </w:tc>
        <w:tc>
          <w:tcPr>
            <w:tcW w:w="2130" w:type="dxa"/>
            <w:shd w:val="clear" w:color="auto" w:fill="8FCDEB" w:themeFill="accent1"/>
            <w:vAlign w:val="center"/>
          </w:tcPr>
          <w:p w14:paraId="06366AC0" w14:textId="77777777" w:rsidR="004419C4" w:rsidRPr="00C06A04" w:rsidRDefault="004419C4" w:rsidP="0006201B">
            <w:pPr>
              <w:pStyle w:val="Standard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C06A04">
              <w:rPr>
                <w:rFonts w:cs="Arial"/>
                <w:color w:val="000000"/>
              </w:rPr>
              <w:t>Name and Surname of the Principal investigator</w:t>
            </w:r>
          </w:p>
        </w:tc>
        <w:tc>
          <w:tcPr>
            <w:tcW w:w="1740" w:type="dxa"/>
            <w:shd w:val="clear" w:color="auto" w:fill="8FCDEB" w:themeFill="accent1"/>
            <w:vAlign w:val="center"/>
          </w:tcPr>
          <w:p w14:paraId="70A9FFB8" w14:textId="1F4BCFCA" w:rsidR="004419C4" w:rsidRPr="008751C2" w:rsidRDefault="004419C4" w:rsidP="008751C2">
            <w:pPr>
              <w:pStyle w:val="Standard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 w:val="0"/>
                <w:color w:val="000000"/>
              </w:rPr>
            </w:pPr>
            <w:r w:rsidRPr="00C06A04">
              <w:rPr>
                <w:rFonts w:cs="Arial"/>
                <w:color w:val="000000"/>
              </w:rPr>
              <w:t xml:space="preserve">Institution, </w:t>
            </w:r>
            <w:r w:rsidR="008751C2">
              <w:rPr>
                <w:rFonts w:cs="Arial"/>
                <w:color w:val="000000"/>
              </w:rPr>
              <w:br/>
            </w:r>
            <w:r w:rsidRPr="00C06A04">
              <w:rPr>
                <w:rFonts w:cs="Arial"/>
                <w:color w:val="000000"/>
              </w:rPr>
              <w:t xml:space="preserve">Department, full </w:t>
            </w:r>
            <w:r w:rsidR="008751C2">
              <w:rPr>
                <w:rFonts w:cs="Arial"/>
                <w:color w:val="000000"/>
              </w:rPr>
              <w:t>A</w:t>
            </w:r>
            <w:r w:rsidRPr="00C06A04">
              <w:rPr>
                <w:rFonts w:cs="Arial"/>
                <w:color w:val="000000"/>
              </w:rPr>
              <w:t>ffiliations</w:t>
            </w:r>
          </w:p>
        </w:tc>
        <w:tc>
          <w:tcPr>
            <w:tcW w:w="1740" w:type="dxa"/>
            <w:shd w:val="clear" w:color="auto" w:fill="8FCDEB" w:themeFill="accent1"/>
            <w:vAlign w:val="center"/>
          </w:tcPr>
          <w:p w14:paraId="44C429FC" w14:textId="77777777" w:rsidR="004419C4" w:rsidRPr="00C06A04" w:rsidRDefault="004419C4" w:rsidP="0006201B">
            <w:pPr>
              <w:pStyle w:val="Standard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C06A04">
              <w:rPr>
                <w:rFonts w:cs="Arial"/>
                <w:color w:val="000000"/>
              </w:rPr>
              <w:t>City, Country</w:t>
            </w:r>
          </w:p>
        </w:tc>
        <w:tc>
          <w:tcPr>
            <w:tcW w:w="2092" w:type="dxa"/>
            <w:shd w:val="clear" w:color="auto" w:fill="8FCDEB" w:themeFill="accent1"/>
            <w:vAlign w:val="center"/>
          </w:tcPr>
          <w:p w14:paraId="348B7101" w14:textId="77777777" w:rsidR="004419C4" w:rsidRPr="00C06A04" w:rsidRDefault="004419C4" w:rsidP="0006201B">
            <w:pPr>
              <w:pStyle w:val="StandardText"/>
              <w:jc w:val="center"/>
              <w:cnfStyle w:val="100000000000" w:firstRow="1" w:lastRow="0" w:firstColumn="0" w:lastColumn="0" w:oddVBand="0" w:evenVBand="0" w:oddHBand="0" w:evenHBand="0" w:firstRowFirstColumn="0" w:firstRowLastColumn="0" w:lastRowFirstColumn="0" w:lastRowLastColumn="0"/>
              <w:rPr>
                <w:rFonts w:cs="Arial"/>
                <w:b w:val="0"/>
                <w:color w:val="000000"/>
              </w:rPr>
            </w:pPr>
            <w:r w:rsidRPr="00C06A04">
              <w:rPr>
                <w:rFonts w:cs="Arial"/>
                <w:color w:val="000000"/>
              </w:rPr>
              <w:t xml:space="preserve">Type of entity: </w:t>
            </w:r>
            <w:r w:rsidRPr="00C06A04">
              <w:rPr>
                <w:rFonts w:cs="Arial"/>
                <w:color w:val="000000"/>
              </w:rPr>
              <w:br/>
            </w:r>
            <w:r w:rsidRPr="00C06A04">
              <w:rPr>
                <w:rFonts w:cs="Arial"/>
                <w:b w:val="0"/>
                <w:color w:val="000000"/>
                <w:sz w:val="18"/>
              </w:rPr>
              <w:t>University, Hospital, Research Institute, SME, Large Industry, Associations, other</w:t>
            </w:r>
          </w:p>
        </w:tc>
      </w:tr>
      <w:tr w:rsidR="004419C4" w:rsidRPr="00C06A04" w14:paraId="5E98C5AF" w14:textId="77777777" w:rsidTr="004419C4">
        <w:trPr>
          <w:cnfStyle w:val="000000100000" w:firstRow="0" w:lastRow="0" w:firstColumn="0" w:lastColumn="0" w:oddVBand="0" w:evenVBand="0" w:oddHBand="1" w:evenHBand="0" w:firstRowFirstColumn="0" w:firstRowLastColumn="0" w:lastRowFirstColumn="0" w:lastRowLastColumn="0"/>
        </w:trPr>
        <w:tc>
          <w:tcPr>
            <w:tcW w:w="1367" w:type="dxa"/>
          </w:tcPr>
          <w:p w14:paraId="5DAE0CF8" w14:textId="77777777" w:rsidR="004419C4" w:rsidRPr="00C06A04" w:rsidRDefault="004419C4" w:rsidP="0006201B">
            <w:pPr>
              <w:pStyle w:val="StandardText"/>
              <w:spacing w:after="0" w:line="240" w:lineRule="auto"/>
              <w:jc w:val="both"/>
              <w:rPr>
                <w:rFonts w:cs="Arial"/>
                <w:color w:val="000000"/>
              </w:rPr>
            </w:pPr>
            <w:r w:rsidRPr="00C06A04">
              <w:rPr>
                <w:rFonts w:cs="Arial"/>
                <w:color w:val="000000"/>
              </w:rPr>
              <w:t xml:space="preserve">Coordinator </w:t>
            </w:r>
          </w:p>
          <w:p w14:paraId="7934707D" w14:textId="77777777" w:rsidR="004419C4" w:rsidRPr="00C06A04" w:rsidRDefault="004419C4" w:rsidP="0006201B">
            <w:pPr>
              <w:pStyle w:val="StandardText"/>
              <w:spacing w:after="0" w:line="240" w:lineRule="auto"/>
              <w:jc w:val="both"/>
              <w:rPr>
                <w:rFonts w:cs="Arial"/>
                <w:color w:val="000000"/>
              </w:rPr>
            </w:pPr>
            <w:r w:rsidRPr="00C06A04">
              <w:rPr>
                <w:rFonts w:cs="Arial"/>
                <w:color w:val="000000"/>
              </w:rPr>
              <w:t>(= Partner 0)</w:t>
            </w:r>
          </w:p>
        </w:tc>
        <w:tc>
          <w:tcPr>
            <w:tcW w:w="2130" w:type="dxa"/>
          </w:tcPr>
          <w:p w14:paraId="6BCC68EA" w14:textId="77777777" w:rsidR="004419C4" w:rsidRPr="00C06A04" w:rsidRDefault="004419C4" w:rsidP="0006201B">
            <w:pPr>
              <w:pStyle w:val="StandardText"/>
              <w:spacing w:after="0" w:line="240" w:lineRule="auto"/>
              <w:jc w:val="both"/>
              <w:rPr>
                <w:rFonts w:cs="Arial"/>
                <w:color w:val="000000"/>
              </w:rPr>
            </w:pPr>
          </w:p>
        </w:tc>
        <w:tc>
          <w:tcPr>
            <w:tcW w:w="1740" w:type="dxa"/>
          </w:tcPr>
          <w:p w14:paraId="1BE1BC71" w14:textId="77777777" w:rsidR="004419C4" w:rsidRPr="00C06A04" w:rsidRDefault="004419C4" w:rsidP="0006201B">
            <w:pPr>
              <w:pStyle w:val="StandardText"/>
              <w:spacing w:after="0" w:line="240" w:lineRule="auto"/>
              <w:jc w:val="both"/>
              <w:rPr>
                <w:rFonts w:cs="Arial"/>
                <w:color w:val="000000"/>
              </w:rPr>
            </w:pPr>
          </w:p>
        </w:tc>
        <w:tc>
          <w:tcPr>
            <w:tcW w:w="1740" w:type="dxa"/>
          </w:tcPr>
          <w:p w14:paraId="3E06F007" w14:textId="77777777" w:rsidR="004419C4" w:rsidRPr="00C06A04" w:rsidRDefault="004419C4" w:rsidP="0006201B">
            <w:pPr>
              <w:pStyle w:val="StandardText"/>
              <w:spacing w:after="0" w:line="240" w:lineRule="auto"/>
              <w:jc w:val="both"/>
              <w:rPr>
                <w:rFonts w:cs="Arial"/>
                <w:color w:val="000000"/>
              </w:rPr>
            </w:pPr>
          </w:p>
        </w:tc>
        <w:tc>
          <w:tcPr>
            <w:tcW w:w="2092" w:type="dxa"/>
          </w:tcPr>
          <w:p w14:paraId="2B330021" w14:textId="77777777" w:rsidR="004419C4" w:rsidRPr="00C06A04" w:rsidRDefault="004419C4" w:rsidP="0006201B">
            <w:pPr>
              <w:pStyle w:val="StandardText"/>
              <w:spacing w:after="0" w:line="240" w:lineRule="auto"/>
              <w:jc w:val="both"/>
              <w:rPr>
                <w:rFonts w:cs="Arial"/>
                <w:color w:val="000000"/>
              </w:rPr>
            </w:pPr>
          </w:p>
        </w:tc>
      </w:tr>
      <w:tr w:rsidR="004419C4" w:rsidRPr="00C06A04" w14:paraId="76DC833A" w14:textId="77777777" w:rsidTr="004419C4">
        <w:tc>
          <w:tcPr>
            <w:tcW w:w="1367" w:type="dxa"/>
          </w:tcPr>
          <w:p w14:paraId="25E4A04B" w14:textId="77777777" w:rsidR="004419C4" w:rsidRPr="00C06A04" w:rsidRDefault="004419C4" w:rsidP="0006201B">
            <w:pPr>
              <w:pStyle w:val="StandardText"/>
              <w:spacing w:after="0" w:line="240" w:lineRule="auto"/>
              <w:jc w:val="both"/>
              <w:rPr>
                <w:rFonts w:cs="Arial"/>
                <w:color w:val="000000"/>
              </w:rPr>
            </w:pPr>
            <w:r w:rsidRPr="00C06A04">
              <w:rPr>
                <w:rFonts w:cs="Arial"/>
                <w:color w:val="000000"/>
              </w:rPr>
              <w:t>Partner 1</w:t>
            </w:r>
          </w:p>
        </w:tc>
        <w:tc>
          <w:tcPr>
            <w:tcW w:w="2130" w:type="dxa"/>
          </w:tcPr>
          <w:p w14:paraId="4EE62F4B" w14:textId="77777777" w:rsidR="004419C4" w:rsidRPr="00C06A04" w:rsidRDefault="004419C4" w:rsidP="0006201B">
            <w:pPr>
              <w:pStyle w:val="StandardText"/>
              <w:spacing w:after="0" w:line="240" w:lineRule="auto"/>
              <w:jc w:val="both"/>
              <w:rPr>
                <w:rFonts w:cs="Arial"/>
                <w:color w:val="000000"/>
              </w:rPr>
            </w:pPr>
          </w:p>
        </w:tc>
        <w:tc>
          <w:tcPr>
            <w:tcW w:w="1740" w:type="dxa"/>
          </w:tcPr>
          <w:p w14:paraId="6FB1261D" w14:textId="77777777" w:rsidR="004419C4" w:rsidRPr="00C06A04" w:rsidRDefault="004419C4" w:rsidP="0006201B">
            <w:pPr>
              <w:pStyle w:val="StandardText"/>
              <w:spacing w:after="0" w:line="240" w:lineRule="auto"/>
              <w:jc w:val="both"/>
              <w:rPr>
                <w:rFonts w:cs="Arial"/>
                <w:color w:val="000000"/>
              </w:rPr>
            </w:pPr>
          </w:p>
        </w:tc>
        <w:tc>
          <w:tcPr>
            <w:tcW w:w="1740" w:type="dxa"/>
          </w:tcPr>
          <w:p w14:paraId="7A100684" w14:textId="77777777" w:rsidR="004419C4" w:rsidRPr="00C06A04" w:rsidRDefault="004419C4" w:rsidP="0006201B">
            <w:pPr>
              <w:pStyle w:val="StandardText"/>
              <w:spacing w:after="0" w:line="240" w:lineRule="auto"/>
              <w:jc w:val="both"/>
              <w:rPr>
                <w:rFonts w:cs="Arial"/>
                <w:color w:val="000000"/>
              </w:rPr>
            </w:pPr>
          </w:p>
        </w:tc>
        <w:tc>
          <w:tcPr>
            <w:tcW w:w="2092" w:type="dxa"/>
          </w:tcPr>
          <w:p w14:paraId="53D6EA04" w14:textId="77777777" w:rsidR="004419C4" w:rsidRPr="00C06A04" w:rsidRDefault="004419C4" w:rsidP="0006201B">
            <w:pPr>
              <w:pStyle w:val="StandardText"/>
              <w:spacing w:after="0" w:line="240" w:lineRule="auto"/>
              <w:jc w:val="both"/>
              <w:rPr>
                <w:rFonts w:cs="Arial"/>
                <w:color w:val="000000"/>
              </w:rPr>
            </w:pPr>
          </w:p>
        </w:tc>
      </w:tr>
      <w:tr w:rsidR="004419C4" w:rsidRPr="00C06A04" w14:paraId="07B4E92C" w14:textId="77777777" w:rsidTr="004419C4">
        <w:trPr>
          <w:cnfStyle w:val="000000100000" w:firstRow="0" w:lastRow="0" w:firstColumn="0" w:lastColumn="0" w:oddVBand="0" w:evenVBand="0" w:oddHBand="1" w:evenHBand="0" w:firstRowFirstColumn="0" w:firstRowLastColumn="0" w:lastRowFirstColumn="0" w:lastRowLastColumn="0"/>
        </w:trPr>
        <w:tc>
          <w:tcPr>
            <w:tcW w:w="1367" w:type="dxa"/>
          </w:tcPr>
          <w:p w14:paraId="04A337DE" w14:textId="77777777" w:rsidR="004419C4" w:rsidRPr="00C06A04" w:rsidRDefault="004419C4" w:rsidP="0006201B">
            <w:pPr>
              <w:pStyle w:val="StandardText"/>
              <w:spacing w:after="0" w:line="240" w:lineRule="auto"/>
              <w:jc w:val="both"/>
              <w:rPr>
                <w:rFonts w:cs="Arial"/>
                <w:color w:val="000000"/>
              </w:rPr>
            </w:pPr>
            <w:r w:rsidRPr="00C06A04">
              <w:rPr>
                <w:rFonts w:cs="Arial"/>
                <w:color w:val="000000"/>
              </w:rPr>
              <w:t>Partner 2</w:t>
            </w:r>
          </w:p>
        </w:tc>
        <w:tc>
          <w:tcPr>
            <w:tcW w:w="2130" w:type="dxa"/>
          </w:tcPr>
          <w:p w14:paraId="04A2F36E" w14:textId="77777777" w:rsidR="004419C4" w:rsidRPr="00C06A04" w:rsidRDefault="004419C4" w:rsidP="0006201B">
            <w:pPr>
              <w:pStyle w:val="StandardText"/>
              <w:spacing w:after="0" w:line="240" w:lineRule="auto"/>
              <w:jc w:val="both"/>
              <w:rPr>
                <w:rFonts w:cs="Arial"/>
                <w:color w:val="000000"/>
              </w:rPr>
            </w:pPr>
          </w:p>
        </w:tc>
        <w:tc>
          <w:tcPr>
            <w:tcW w:w="1740" w:type="dxa"/>
          </w:tcPr>
          <w:p w14:paraId="7A6163C7" w14:textId="77777777" w:rsidR="004419C4" w:rsidRPr="00C06A04" w:rsidRDefault="004419C4" w:rsidP="0006201B">
            <w:pPr>
              <w:pStyle w:val="StandardText"/>
              <w:spacing w:after="0" w:line="240" w:lineRule="auto"/>
              <w:jc w:val="both"/>
              <w:rPr>
                <w:rFonts w:cs="Arial"/>
                <w:color w:val="000000"/>
              </w:rPr>
            </w:pPr>
          </w:p>
        </w:tc>
        <w:tc>
          <w:tcPr>
            <w:tcW w:w="1740" w:type="dxa"/>
          </w:tcPr>
          <w:p w14:paraId="053DB891" w14:textId="77777777" w:rsidR="004419C4" w:rsidRPr="00C06A04" w:rsidRDefault="004419C4" w:rsidP="0006201B">
            <w:pPr>
              <w:pStyle w:val="StandardText"/>
              <w:spacing w:after="0" w:line="240" w:lineRule="auto"/>
              <w:jc w:val="both"/>
              <w:rPr>
                <w:rFonts w:cs="Arial"/>
                <w:color w:val="000000"/>
              </w:rPr>
            </w:pPr>
          </w:p>
        </w:tc>
        <w:tc>
          <w:tcPr>
            <w:tcW w:w="2092" w:type="dxa"/>
          </w:tcPr>
          <w:p w14:paraId="2BDE3C1D" w14:textId="77777777" w:rsidR="004419C4" w:rsidRPr="00C06A04" w:rsidRDefault="004419C4" w:rsidP="0006201B">
            <w:pPr>
              <w:pStyle w:val="StandardText"/>
              <w:spacing w:after="0" w:line="240" w:lineRule="auto"/>
              <w:jc w:val="both"/>
              <w:rPr>
                <w:rFonts w:cs="Arial"/>
                <w:color w:val="000000"/>
              </w:rPr>
            </w:pPr>
          </w:p>
        </w:tc>
      </w:tr>
      <w:tr w:rsidR="004419C4" w:rsidRPr="00C06A04" w14:paraId="131D73EA" w14:textId="77777777" w:rsidTr="004419C4">
        <w:tc>
          <w:tcPr>
            <w:tcW w:w="1367" w:type="dxa"/>
          </w:tcPr>
          <w:p w14:paraId="4261FF25" w14:textId="77777777" w:rsidR="004419C4" w:rsidRPr="00C06A04" w:rsidRDefault="004419C4" w:rsidP="0006201B">
            <w:pPr>
              <w:pStyle w:val="StandardText"/>
              <w:spacing w:after="0" w:line="240" w:lineRule="auto"/>
              <w:jc w:val="both"/>
              <w:rPr>
                <w:rFonts w:cs="Arial"/>
                <w:color w:val="000000"/>
              </w:rPr>
            </w:pPr>
            <w:r w:rsidRPr="00C06A04">
              <w:rPr>
                <w:rFonts w:cs="Arial"/>
                <w:color w:val="000000"/>
              </w:rPr>
              <w:t>Partner 3</w:t>
            </w:r>
          </w:p>
        </w:tc>
        <w:tc>
          <w:tcPr>
            <w:tcW w:w="2130" w:type="dxa"/>
          </w:tcPr>
          <w:p w14:paraId="44861731" w14:textId="77777777" w:rsidR="004419C4" w:rsidRPr="00C06A04" w:rsidRDefault="004419C4" w:rsidP="0006201B">
            <w:pPr>
              <w:pStyle w:val="StandardText"/>
              <w:spacing w:after="0" w:line="240" w:lineRule="auto"/>
              <w:jc w:val="both"/>
              <w:rPr>
                <w:rFonts w:cs="Arial"/>
                <w:color w:val="000000"/>
              </w:rPr>
            </w:pPr>
          </w:p>
        </w:tc>
        <w:tc>
          <w:tcPr>
            <w:tcW w:w="1740" w:type="dxa"/>
          </w:tcPr>
          <w:p w14:paraId="67348A17" w14:textId="77777777" w:rsidR="004419C4" w:rsidRPr="00C06A04" w:rsidRDefault="004419C4" w:rsidP="0006201B">
            <w:pPr>
              <w:pStyle w:val="StandardText"/>
              <w:spacing w:after="0" w:line="240" w:lineRule="auto"/>
              <w:jc w:val="both"/>
              <w:rPr>
                <w:rFonts w:cs="Arial"/>
                <w:color w:val="000000"/>
              </w:rPr>
            </w:pPr>
          </w:p>
        </w:tc>
        <w:tc>
          <w:tcPr>
            <w:tcW w:w="1740" w:type="dxa"/>
          </w:tcPr>
          <w:p w14:paraId="65A285A5" w14:textId="77777777" w:rsidR="004419C4" w:rsidRPr="00C06A04" w:rsidRDefault="004419C4" w:rsidP="0006201B">
            <w:pPr>
              <w:pStyle w:val="StandardText"/>
              <w:spacing w:after="0" w:line="240" w:lineRule="auto"/>
              <w:jc w:val="both"/>
              <w:rPr>
                <w:rFonts w:cs="Arial"/>
                <w:color w:val="000000"/>
              </w:rPr>
            </w:pPr>
          </w:p>
        </w:tc>
        <w:tc>
          <w:tcPr>
            <w:tcW w:w="2092" w:type="dxa"/>
          </w:tcPr>
          <w:p w14:paraId="26EDFD5C" w14:textId="77777777" w:rsidR="004419C4" w:rsidRPr="00C06A04" w:rsidRDefault="004419C4" w:rsidP="0006201B">
            <w:pPr>
              <w:pStyle w:val="StandardText"/>
              <w:spacing w:after="0" w:line="240" w:lineRule="auto"/>
              <w:jc w:val="both"/>
              <w:rPr>
                <w:rFonts w:cs="Arial"/>
                <w:color w:val="000000"/>
              </w:rPr>
            </w:pPr>
          </w:p>
        </w:tc>
      </w:tr>
      <w:tr w:rsidR="004419C4" w:rsidRPr="00C06A04" w14:paraId="0D233898" w14:textId="77777777" w:rsidTr="004419C4">
        <w:trPr>
          <w:cnfStyle w:val="000000100000" w:firstRow="0" w:lastRow="0" w:firstColumn="0" w:lastColumn="0" w:oddVBand="0" w:evenVBand="0" w:oddHBand="1" w:evenHBand="0" w:firstRowFirstColumn="0" w:firstRowLastColumn="0" w:lastRowFirstColumn="0" w:lastRowLastColumn="0"/>
        </w:trPr>
        <w:tc>
          <w:tcPr>
            <w:tcW w:w="1367" w:type="dxa"/>
          </w:tcPr>
          <w:p w14:paraId="6BF4820A" w14:textId="77777777" w:rsidR="004419C4" w:rsidRPr="00C06A04" w:rsidRDefault="004419C4" w:rsidP="0006201B">
            <w:pPr>
              <w:pStyle w:val="StandardText"/>
              <w:spacing w:after="0" w:line="240" w:lineRule="auto"/>
              <w:jc w:val="both"/>
              <w:rPr>
                <w:rFonts w:cs="Arial"/>
                <w:color w:val="000000"/>
              </w:rPr>
            </w:pPr>
            <w:r w:rsidRPr="00C06A04">
              <w:rPr>
                <w:rFonts w:cs="Arial"/>
                <w:color w:val="000000"/>
              </w:rPr>
              <w:t>Partner 4</w:t>
            </w:r>
          </w:p>
        </w:tc>
        <w:tc>
          <w:tcPr>
            <w:tcW w:w="2130" w:type="dxa"/>
          </w:tcPr>
          <w:p w14:paraId="1E2DB604" w14:textId="77777777" w:rsidR="004419C4" w:rsidRPr="00C06A04" w:rsidRDefault="004419C4" w:rsidP="0006201B">
            <w:pPr>
              <w:pStyle w:val="StandardText"/>
              <w:spacing w:after="0" w:line="240" w:lineRule="auto"/>
              <w:jc w:val="both"/>
              <w:rPr>
                <w:rFonts w:cs="Arial"/>
                <w:color w:val="000000"/>
              </w:rPr>
            </w:pPr>
          </w:p>
        </w:tc>
        <w:tc>
          <w:tcPr>
            <w:tcW w:w="1740" w:type="dxa"/>
          </w:tcPr>
          <w:p w14:paraId="5AAC7F02" w14:textId="77777777" w:rsidR="004419C4" w:rsidRPr="00C06A04" w:rsidRDefault="004419C4" w:rsidP="0006201B">
            <w:pPr>
              <w:pStyle w:val="StandardText"/>
              <w:spacing w:after="0" w:line="240" w:lineRule="auto"/>
              <w:jc w:val="both"/>
              <w:rPr>
                <w:rFonts w:cs="Arial"/>
                <w:color w:val="000000"/>
              </w:rPr>
            </w:pPr>
          </w:p>
        </w:tc>
        <w:tc>
          <w:tcPr>
            <w:tcW w:w="1740" w:type="dxa"/>
          </w:tcPr>
          <w:p w14:paraId="26915B7A" w14:textId="77777777" w:rsidR="004419C4" w:rsidRPr="00C06A04" w:rsidRDefault="004419C4" w:rsidP="0006201B">
            <w:pPr>
              <w:pStyle w:val="StandardText"/>
              <w:spacing w:after="0" w:line="240" w:lineRule="auto"/>
              <w:jc w:val="both"/>
              <w:rPr>
                <w:rFonts w:cs="Arial"/>
                <w:color w:val="000000"/>
              </w:rPr>
            </w:pPr>
          </w:p>
        </w:tc>
        <w:tc>
          <w:tcPr>
            <w:tcW w:w="2092" w:type="dxa"/>
          </w:tcPr>
          <w:p w14:paraId="316F1271" w14:textId="77777777" w:rsidR="004419C4" w:rsidRPr="00C06A04" w:rsidRDefault="004419C4" w:rsidP="0006201B">
            <w:pPr>
              <w:pStyle w:val="StandardText"/>
              <w:spacing w:after="0" w:line="240" w:lineRule="auto"/>
              <w:jc w:val="both"/>
              <w:rPr>
                <w:rFonts w:cs="Arial"/>
                <w:color w:val="000000"/>
              </w:rPr>
            </w:pPr>
          </w:p>
        </w:tc>
      </w:tr>
      <w:tr w:rsidR="004419C4" w:rsidRPr="00C06A04" w14:paraId="269FEA4C" w14:textId="77777777" w:rsidTr="004419C4">
        <w:tc>
          <w:tcPr>
            <w:tcW w:w="1367" w:type="dxa"/>
          </w:tcPr>
          <w:p w14:paraId="1B3ED3E5" w14:textId="77777777" w:rsidR="004419C4" w:rsidRPr="00C06A04" w:rsidRDefault="004419C4" w:rsidP="0006201B">
            <w:pPr>
              <w:pStyle w:val="StandardText"/>
              <w:spacing w:after="0" w:line="240" w:lineRule="auto"/>
              <w:jc w:val="both"/>
              <w:rPr>
                <w:rFonts w:cs="Arial"/>
                <w:color w:val="000000"/>
              </w:rPr>
            </w:pPr>
            <w:r w:rsidRPr="00C06A04">
              <w:rPr>
                <w:rFonts w:cs="Arial"/>
                <w:color w:val="000000"/>
              </w:rPr>
              <w:t>Partner 5</w:t>
            </w:r>
          </w:p>
        </w:tc>
        <w:tc>
          <w:tcPr>
            <w:tcW w:w="2130" w:type="dxa"/>
          </w:tcPr>
          <w:p w14:paraId="5453C644" w14:textId="77777777" w:rsidR="004419C4" w:rsidRPr="00C06A04" w:rsidRDefault="004419C4" w:rsidP="0006201B">
            <w:pPr>
              <w:pStyle w:val="StandardText"/>
              <w:spacing w:after="0" w:line="240" w:lineRule="auto"/>
              <w:jc w:val="both"/>
              <w:rPr>
                <w:rFonts w:cs="Arial"/>
                <w:color w:val="000000"/>
              </w:rPr>
            </w:pPr>
          </w:p>
        </w:tc>
        <w:tc>
          <w:tcPr>
            <w:tcW w:w="1740" w:type="dxa"/>
          </w:tcPr>
          <w:p w14:paraId="2CEA02E2" w14:textId="77777777" w:rsidR="004419C4" w:rsidRPr="00C06A04" w:rsidRDefault="004419C4" w:rsidP="0006201B">
            <w:pPr>
              <w:pStyle w:val="StandardText"/>
              <w:spacing w:after="0" w:line="240" w:lineRule="auto"/>
              <w:jc w:val="both"/>
              <w:rPr>
                <w:rFonts w:cs="Arial"/>
                <w:color w:val="000000"/>
              </w:rPr>
            </w:pPr>
          </w:p>
        </w:tc>
        <w:tc>
          <w:tcPr>
            <w:tcW w:w="1740" w:type="dxa"/>
          </w:tcPr>
          <w:p w14:paraId="287D6C53" w14:textId="77777777" w:rsidR="004419C4" w:rsidRPr="00C06A04" w:rsidRDefault="004419C4" w:rsidP="0006201B">
            <w:pPr>
              <w:pStyle w:val="StandardText"/>
              <w:spacing w:after="0" w:line="240" w:lineRule="auto"/>
              <w:jc w:val="both"/>
              <w:rPr>
                <w:rFonts w:cs="Arial"/>
                <w:color w:val="000000"/>
              </w:rPr>
            </w:pPr>
          </w:p>
        </w:tc>
        <w:tc>
          <w:tcPr>
            <w:tcW w:w="2092" w:type="dxa"/>
          </w:tcPr>
          <w:p w14:paraId="6EB165EB" w14:textId="77777777" w:rsidR="004419C4" w:rsidRPr="00C06A04" w:rsidRDefault="004419C4" w:rsidP="0006201B">
            <w:pPr>
              <w:pStyle w:val="StandardText"/>
              <w:spacing w:after="0" w:line="240" w:lineRule="auto"/>
              <w:jc w:val="both"/>
              <w:rPr>
                <w:rFonts w:cs="Arial"/>
                <w:color w:val="000000"/>
              </w:rPr>
            </w:pPr>
          </w:p>
        </w:tc>
      </w:tr>
      <w:tr w:rsidR="004419C4" w:rsidRPr="00C06A04" w14:paraId="7670F7F7" w14:textId="77777777" w:rsidTr="004419C4">
        <w:trPr>
          <w:cnfStyle w:val="000000100000" w:firstRow="0" w:lastRow="0" w:firstColumn="0" w:lastColumn="0" w:oddVBand="0" w:evenVBand="0" w:oddHBand="1" w:evenHBand="0" w:firstRowFirstColumn="0" w:firstRowLastColumn="0" w:lastRowFirstColumn="0" w:lastRowLastColumn="0"/>
        </w:trPr>
        <w:tc>
          <w:tcPr>
            <w:tcW w:w="1367" w:type="dxa"/>
          </w:tcPr>
          <w:p w14:paraId="5FEC3E3F" w14:textId="3CC232D5" w:rsidR="004419C4" w:rsidRPr="00F356A3" w:rsidRDefault="004419C4" w:rsidP="0006201B">
            <w:pPr>
              <w:pStyle w:val="StandardText"/>
              <w:spacing w:after="0" w:line="240" w:lineRule="auto"/>
              <w:jc w:val="both"/>
              <w:rPr>
                <w:rFonts w:cs="Arial"/>
                <w:i/>
                <w:color w:val="000000"/>
              </w:rPr>
            </w:pPr>
            <w:r w:rsidRPr="00F356A3">
              <w:rPr>
                <w:rFonts w:cs="Arial"/>
                <w:i/>
                <w:color w:val="000000"/>
              </w:rPr>
              <w:t>Partner 6</w:t>
            </w:r>
          </w:p>
        </w:tc>
        <w:tc>
          <w:tcPr>
            <w:tcW w:w="2130" w:type="dxa"/>
          </w:tcPr>
          <w:p w14:paraId="051CF286" w14:textId="77777777" w:rsidR="004419C4" w:rsidRPr="00C06A04" w:rsidRDefault="004419C4" w:rsidP="0006201B">
            <w:pPr>
              <w:pStyle w:val="StandardText"/>
              <w:spacing w:after="0" w:line="240" w:lineRule="auto"/>
              <w:jc w:val="both"/>
              <w:rPr>
                <w:rFonts w:cs="Arial"/>
                <w:color w:val="000000"/>
              </w:rPr>
            </w:pPr>
          </w:p>
        </w:tc>
        <w:tc>
          <w:tcPr>
            <w:tcW w:w="1740" w:type="dxa"/>
          </w:tcPr>
          <w:p w14:paraId="4290A6EB" w14:textId="77777777" w:rsidR="004419C4" w:rsidRPr="00C06A04" w:rsidRDefault="004419C4" w:rsidP="0006201B">
            <w:pPr>
              <w:pStyle w:val="StandardText"/>
              <w:spacing w:after="0" w:line="240" w:lineRule="auto"/>
              <w:jc w:val="both"/>
              <w:rPr>
                <w:rFonts w:cs="Arial"/>
                <w:color w:val="000000"/>
              </w:rPr>
            </w:pPr>
          </w:p>
        </w:tc>
        <w:tc>
          <w:tcPr>
            <w:tcW w:w="1740" w:type="dxa"/>
          </w:tcPr>
          <w:p w14:paraId="42604D9A" w14:textId="77777777" w:rsidR="004419C4" w:rsidRPr="00C06A04" w:rsidRDefault="004419C4" w:rsidP="0006201B">
            <w:pPr>
              <w:pStyle w:val="StandardText"/>
              <w:spacing w:after="0" w:line="240" w:lineRule="auto"/>
              <w:jc w:val="both"/>
              <w:rPr>
                <w:rFonts w:cs="Arial"/>
                <w:color w:val="000000"/>
              </w:rPr>
            </w:pPr>
          </w:p>
        </w:tc>
        <w:tc>
          <w:tcPr>
            <w:tcW w:w="2092" w:type="dxa"/>
          </w:tcPr>
          <w:p w14:paraId="038DEAAF" w14:textId="77777777" w:rsidR="004419C4" w:rsidRPr="00C06A04" w:rsidRDefault="004419C4" w:rsidP="0006201B">
            <w:pPr>
              <w:pStyle w:val="StandardText"/>
              <w:spacing w:after="0" w:line="240" w:lineRule="auto"/>
              <w:jc w:val="both"/>
              <w:rPr>
                <w:rFonts w:cs="Arial"/>
                <w:color w:val="000000"/>
              </w:rPr>
            </w:pPr>
          </w:p>
        </w:tc>
      </w:tr>
      <w:tr w:rsidR="008648B9" w:rsidRPr="00C06A04" w14:paraId="6DFADA55" w14:textId="77777777" w:rsidTr="004419C4">
        <w:tc>
          <w:tcPr>
            <w:tcW w:w="1367" w:type="dxa"/>
          </w:tcPr>
          <w:p w14:paraId="578282FD" w14:textId="1449BC52" w:rsidR="008648B9" w:rsidRPr="00C06A04" w:rsidRDefault="008648B9" w:rsidP="0006201B">
            <w:pPr>
              <w:pStyle w:val="StandardText"/>
              <w:spacing w:after="0" w:line="240" w:lineRule="auto"/>
              <w:jc w:val="both"/>
              <w:rPr>
                <w:rFonts w:cs="Arial"/>
                <w:i/>
                <w:color w:val="000000"/>
              </w:rPr>
            </w:pPr>
            <w:r w:rsidRPr="00C06A04">
              <w:rPr>
                <w:rFonts w:cs="Arial"/>
                <w:i/>
                <w:color w:val="000000"/>
              </w:rPr>
              <w:t>Partner 7</w:t>
            </w:r>
          </w:p>
        </w:tc>
        <w:tc>
          <w:tcPr>
            <w:tcW w:w="2130" w:type="dxa"/>
          </w:tcPr>
          <w:p w14:paraId="44E81820" w14:textId="77777777" w:rsidR="008648B9" w:rsidRPr="00C06A04" w:rsidRDefault="008648B9" w:rsidP="0006201B">
            <w:pPr>
              <w:pStyle w:val="StandardText"/>
              <w:spacing w:after="0" w:line="240" w:lineRule="auto"/>
              <w:jc w:val="both"/>
              <w:rPr>
                <w:rFonts w:cs="Arial"/>
                <w:color w:val="000000"/>
              </w:rPr>
            </w:pPr>
          </w:p>
        </w:tc>
        <w:tc>
          <w:tcPr>
            <w:tcW w:w="1740" w:type="dxa"/>
          </w:tcPr>
          <w:p w14:paraId="16F252E7" w14:textId="77777777" w:rsidR="008648B9" w:rsidRPr="00C06A04" w:rsidRDefault="008648B9" w:rsidP="0006201B">
            <w:pPr>
              <w:pStyle w:val="StandardText"/>
              <w:spacing w:after="0" w:line="240" w:lineRule="auto"/>
              <w:jc w:val="both"/>
              <w:rPr>
                <w:rFonts w:cs="Arial"/>
                <w:color w:val="000000"/>
              </w:rPr>
            </w:pPr>
          </w:p>
        </w:tc>
        <w:tc>
          <w:tcPr>
            <w:tcW w:w="1740" w:type="dxa"/>
          </w:tcPr>
          <w:p w14:paraId="69632223" w14:textId="77777777" w:rsidR="008648B9" w:rsidRPr="00C06A04" w:rsidRDefault="008648B9" w:rsidP="0006201B">
            <w:pPr>
              <w:pStyle w:val="StandardText"/>
              <w:spacing w:after="0" w:line="240" w:lineRule="auto"/>
              <w:jc w:val="both"/>
              <w:rPr>
                <w:rFonts w:cs="Arial"/>
                <w:color w:val="000000"/>
              </w:rPr>
            </w:pPr>
          </w:p>
        </w:tc>
        <w:tc>
          <w:tcPr>
            <w:tcW w:w="2092" w:type="dxa"/>
          </w:tcPr>
          <w:p w14:paraId="1B2177BA" w14:textId="77777777" w:rsidR="008648B9" w:rsidRPr="00C06A04" w:rsidRDefault="008648B9" w:rsidP="0006201B">
            <w:pPr>
              <w:pStyle w:val="StandardText"/>
              <w:spacing w:after="0" w:line="240" w:lineRule="auto"/>
              <w:jc w:val="both"/>
              <w:rPr>
                <w:rFonts w:cs="Arial"/>
                <w:color w:val="000000"/>
              </w:rPr>
            </w:pPr>
          </w:p>
        </w:tc>
      </w:tr>
    </w:tbl>
    <w:p w14:paraId="621B25FD" w14:textId="468D569E" w:rsidR="00EA4CCD" w:rsidRDefault="00EA4CCD" w:rsidP="008648B9">
      <w:pPr>
        <w:spacing w:after="120" w:line="240" w:lineRule="auto"/>
        <w:ind w:right="-342"/>
        <w:jc w:val="both"/>
        <w:rPr>
          <w:sz w:val="20"/>
          <w:lang w:val="en-GB"/>
        </w:rPr>
      </w:pPr>
    </w:p>
    <w:p w14:paraId="75EEF605" w14:textId="61FF4C58" w:rsidR="00F46870" w:rsidRDefault="00F46870">
      <w:pPr>
        <w:rPr>
          <w:sz w:val="20"/>
          <w:lang w:val="en-GB"/>
        </w:rPr>
      </w:pPr>
      <w:r>
        <w:rPr>
          <w:sz w:val="20"/>
          <w:lang w:val="en-GB"/>
        </w:rPr>
        <w:br w:type="page"/>
      </w:r>
    </w:p>
    <w:p w14:paraId="4BE455A2" w14:textId="77777777" w:rsidR="008648B9" w:rsidRPr="00C06A04" w:rsidRDefault="00E3727A" w:rsidP="003A48E8">
      <w:pPr>
        <w:pStyle w:val="Titre1"/>
      </w:pPr>
      <w:r w:rsidRPr="00C06A04">
        <w:lastRenderedPageBreak/>
        <w:t xml:space="preserve">Project description </w:t>
      </w:r>
    </w:p>
    <w:p w14:paraId="2162050E" w14:textId="2CAA40CF" w:rsidR="007964B8" w:rsidRPr="00C06A04" w:rsidRDefault="008648B9" w:rsidP="003A48E8">
      <w:pPr>
        <w:pStyle w:val="Titre2"/>
      </w:pPr>
      <w:r w:rsidRPr="00C06A04">
        <w:t>Changes between the pre- and full</w:t>
      </w:r>
      <w:r w:rsidR="002A2643">
        <w:t xml:space="preserve"> </w:t>
      </w:r>
      <w:r w:rsidRPr="00C06A04">
        <w:t xml:space="preserve">proposal stage </w:t>
      </w:r>
      <w:r w:rsidR="00E3727A" w:rsidRPr="00C06A04">
        <w:t xml:space="preserve">(max. </w:t>
      </w:r>
      <w:r w:rsidRPr="00C06A04">
        <w:t>1</w:t>
      </w:r>
      <w:r w:rsidR="00E3727A" w:rsidRPr="00C06A04">
        <w:t xml:space="preserve"> page)</w:t>
      </w:r>
    </w:p>
    <w:p w14:paraId="2E9C1904" w14:textId="5093DC53" w:rsidR="00E3727A" w:rsidRDefault="008648B9" w:rsidP="008648B9">
      <w:pPr>
        <w:spacing w:after="0" w:line="240" w:lineRule="auto"/>
        <w:ind w:right="-342"/>
        <w:jc w:val="both"/>
        <w:rPr>
          <w:i/>
          <w:sz w:val="20"/>
          <w:lang w:val="en-GB"/>
        </w:rPr>
      </w:pPr>
      <w:r w:rsidRPr="00C06A04">
        <w:rPr>
          <w:i/>
          <w:sz w:val="20"/>
          <w:lang w:val="en-GB"/>
        </w:rPr>
        <w:t>Outline any modification applied that deviates from the pre-proposal (including modifications in the consortium). Please include information for the reviewers or comments on the reviewers’ feedback from the pre-proposal evaluation.</w:t>
      </w:r>
    </w:p>
    <w:p w14:paraId="53782F52" w14:textId="44BC4E75" w:rsidR="00F278C9" w:rsidRDefault="00F278C9" w:rsidP="008648B9">
      <w:pPr>
        <w:spacing w:after="0" w:line="240" w:lineRule="auto"/>
        <w:ind w:right="-342"/>
        <w:jc w:val="both"/>
        <w:rPr>
          <w:i/>
          <w:iCs/>
          <w:sz w:val="20"/>
          <w:lang w:val="en-GB"/>
        </w:rPr>
      </w:pPr>
    </w:p>
    <w:p w14:paraId="69352528" w14:textId="77777777" w:rsidR="00F278C9" w:rsidRPr="00C06A04" w:rsidRDefault="00F278C9" w:rsidP="00F278C9">
      <w:pPr>
        <w:spacing w:after="0" w:line="240" w:lineRule="auto"/>
        <w:ind w:right="-342"/>
        <w:jc w:val="both"/>
        <w:rPr>
          <w:i/>
          <w:sz w:val="20"/>
          <w:lang w:val="en-GB"/>
        </w:rPr>
      </w:pPr>
    </w:p>
    <w:p w14:paraId="36DF6B63" w14:textId="77777777" w:rsidR="00F278C9" w:rsidRDefault="00F278C9" w:rsidP="00B20C91">
      <w:pPr>
        <w:pStyle w:val="Body"/>
        <w:numPr>
          <w:ilvl w:val="0"/>
          <w:numId w:val="22"/>
        </w:numPr>
        <w:spacing w:before="0" w:after="0"/>
        <w:ind w:right="-342"/>
        <w:rPr>
          <w:b w:val="0"/>
          <w:sz w:val="20"/>
          <w:highlight w:val="yellow"/>
        </w:rPr>
      </w:pPr>
      <w:r>
        <w:rPr>
          <w:b w:val="0"/>
          <w:sz w:val="20"/>
          <w:highlight w:val="yellow"/>
        </w:rPr>
        <w:t xml:space="preserve">Delete these bullet points and </w:t>
      </w:r>
      <w:r w:rsidRPr="00F930D9">
        <w:rPr>
          <w:b w:val="0"/>
          <w:i/>
          <w:sz w:val="20"/>
          <w:highlight w:val="yellow"/>
        </w:rPr>
        <w:t>the explanation above in italics</w:t>
      </w:r>
      <w:r>
        <w:rPr>
          <w:b w:val="0"/>
          <w:sz w:val="20"/>
          <w:highlight w:val="yellow"/>
        </w:rPr>
        <w:t xml:space="preserve"> when entering your text. </w:t>
      </w:r>
    </w:p>
    <w:p w14:paraId="34279878" w14:textId="77777777" w:rsidR="00F278C9" w:rsidRDefault="00F278C9" w:rsidP="00B20C91">
      <w:pPr>
        <w:pStyle w:val="Body"/>
        <w:numPr>
          <w:ilvl w:val="0"/>
          <w:numId w:val="22"/>
        </w:numPr>
        <w:spacing w:before="0" w:after="0"/>
        <w:ind w:right="-342"/>
        <w:rPr>
          <w:b w:val="0"/>
          <w:sz w:val="20"/>
          <w:highlight w:val="yellow"/>
        </w:rPr>
      </w:pPr>
      <w:r w:rsidRPr="00F278C9">
        <w:rPr>
          <w:sz w:val="20"/>
          <w:highlight w:val="yellow"/>
        </w:rPr>
        <w:t>Do not change the text format</w:t>
      </w:r>
      <w:r>
        <w:rPr>
          <w:b w:val="0"/>
          <w:sz w:val="20"/>
          <w:highlight w:val="yellow"/>
        </w:rPr>
        <w:t xml:space="preserve"> (font type, font size, page margins)! </w:t>
      </w:r>
    </w:p>
    <w:p w14:paraId="6E1115D2" w14:textId="77777777" w:rsidR="00F278C9" w:rsidRDefault="00F278C9" w:rsidP="00B20C91">
      <w:pPr>
        <w:pStyle w:val="Body"/>
        <w:spacing w:before="0" w:after="0"/>
        <w:ind w:right="-342"/>
        <w:rPr>
          <w:b w:val="0"/>
          <w:sz w:val="20"/>
          <w:highlight w:val="yellow"/>
        </w:rPr>
      </w:pPr>
    </w:p>
    <w:p w14:paraId="207F1E84" w14:textId="68F2FC6D" w:rsidR="00F278C9" w:rsidRPr="00C06A04" w:rsidRDefault="00F278C9" w:rsidP="00B20C91">
      <w:pPr>
        <w:pStyle w:val="Body"/>
        <w:numPr>
          <w:ilvl w:val="0"/>
          <w:numId w:val="22"/>
        </w:numPr>
        <w:spacing w:before="0" w:after="0"/>
        <w:ind w:right="-342"/>
        <w:rPr>
          <w:b w:val="0"/>
          <w:sz w:val="20"/>
          <w:highlight w:val="yellow"/>
        </w:rPr>
      </w:pPr>
      <w:r>
        <w:rPr>
          <w:b w:val="0"/>
          <w:sz w:val="20"/>
          <w:highlight w:val="yellow"/>
        </w:rPr>
        <w:t>Do not exceed the page limit of 1</w:t>
      </w:r>
      <w:r w:rsidRPr="00F278C9">
        <w:rPr>
          <w:sz w:val="20"/>
          <w:highlight w:val="yellow"/>
        </w:rPr>
        <w:t xml:space="preserve"> page</w:t>
      </w:r>
      <w:r>
        <w:rPr>
          <w:b w:val="0"/>
          <w:sz w:val="20"/>
          <w:highlight w:val="yellow"/>
        </w:rPr>
        <w:t xml:space="preserve"> for this section!</w:t>
      </w:r>
    </w:p>
    <w:p w14:paraId="071AA70A" w14:textId="77777777" w:rsidR="00F278C9" w:rsidRPr="00C06A04" w:rsidRDefault="00F278C9">
      <w:pPr>
        <w:spacing w:after="0" w:line="240" w:lineRule="auto"/>
        <w:ind w:right="-342"/>
        <w:jc w:val="both"/>
        <w:rPr>
          <w:i/>
          <w:iCs/>
          <w:sz w:val="20"/>
          <w:lang w:val="en-GB"/>
        </w:rPr>
      </w:pPr>
    </w:p>
    <w:p w14:paraId="44C76A48" w14:textId="718B879C" w:rsidR="00F46870" w:rsidRDefault="00F46870">
      <w:pPr>
        <w:rPr>
          <w:sz w:val="20"/>
          <w:lang w:val="en-GB"/>
        </w:rPr>
      </w:pPr>
      <w:r>
        <w:rPr>
          <w:sz w:val="20"/>
          <w:lang w:val="en-GB"/>
        </w:rPr>
        <w:br w:type="page"/>
      </w:r>
    </w:p>
    <w:p w14:paraId="095EFD38" w14:textId="5DED7F7E" w:rsidR="008648B9" w:rsidRPr="00C06A04" w:rsidRDefault="008648B9" w:rsidP="003A48E8">
      <w:pPr>
        <w:pStyle w:val="Titre2"/>
      </w:pPr>
      <w:r w:rsidRPr="00C06A04">
        <w:lastRenderedPageBreak/>
        <w:t>Proposed work (max. 3 pages)</w:t>
      </w:r>
    </w:p>
    <w:p w14:paraId="1AA83509" w14:textId="400522BA" w:rsidR="00693DE7" w:rsidRDefault="00693DE7" w:rsidP="008648B9">
      <w:pPr>
        <w:spacing w:after="0" w:line="240" w:lineRule="auto"/>
        <w:ind w:right="-342"/>
        <w:jc w:val="both"/>
        <w:rPr>
          <w:i/>
          <w:sz w:val="20"/>
          <w:lang w:val="en-GB"/>
        </w:rPr>
      </w:pPr>
      <w:r>
        <w:rPr>
          <w:i/>
          <w:sz w:val="20"/>
          <w:lang w:val="en-GB"/>
        </w:rPr>
        <w:t>For this section, keep the description brief (</w:t>
      </w:r>
      <w:r w:rsidR="00B96A39">
        <w:rPr>
          <w:i/>
          <w:sz w:val="20"/>
          <w:lang w:val="en-GB"/>
        </w:rPr>
        <w:t xml:space="preserve">these </w:t>
      </w:r>
      <w:r>
        <w:rPr>
          <w:i/>
          <w:sz w:val="20"/>
          <w:lang w:val="en-GB"/>
        </w:rPr>
        <w:t>aspect</w:t>
      </w:r>
      <w:r w:rsidR="004C192E">
        <w:rPr>
          <w:i/>
          <w:sz w:val="20"/>
          <w:lang w:val="en-GB"/>
        </w:rPr>
        <w:t>s</w:t>
      </w:r>
      <w:r>
        <w:rPr>
          <w:i/>
          <w:sz w:val="20"/>
          <w:lang w:val="en-GB"/>
        </w:rPr>
        <w:t xml:space="preserve"> will be described in detail in </w:t>
      </w:r>
      <w:r w:rsidR="001A2A81">
        <w:rPr>
          <w:i/>
          <w:sz w:val="20"/>
          <w:lang w:val="en-GB"/>
        </w:rPr>
        <w:t>further</w:t>
      </w:r>
      <w:r>
        <w:rPr>
          <w:i/>
          <w:sz w:val="20"/>
          <w:lang w:val="en-GB"/>
        </w:rPr>
        <w:t xml:space="preserve"> sections).</w:t>
      </w:r>
    </w:p>
    <w:p w14:paraId="4A08DC83" w14:textId="7EA47B96" w:rsidR="008648B9" w:rsidRPr="00C06A04" w:rsidRDefault="008648B9" w:rsidP="008648B9">
      <w:pPr>
        <w:spacing w:after="0" w:line="240" w:lineRule="auto"/>
        <w:ind w:right="-342"/>
        <w:jc w:val="both"/>
        <w:rPr>
          <w:i/>
          <w:sz w:val="20"/>
          <w:lang w:val="en-GB"/>
        </w:rPr>
      </w:pPr>
      <w:r w:rsidRPr="00C06A04">
        <w:rPr>
          <w:i/>
          <w:sz w:val="20"/>
          <w:lang w:val="en-GB"/>
        </w:rPr>
        <w:t>The following four subsections MUST be completed in these three pages:</w:t>
      </w:r>
    </w:p>
    <w:p w14:paraId="1F5B6709" w14:textId="5B39AC84" w:rsidR="002E6ABC" w:rsidRDefault="008648B9" w:rsidP="002E6ABC">
      <w:pPr>
        <w:pStyle w:val="Paragraphedeliste"/>
        <w:numPr>
          <w:ilvl w:val="0"/>
          <w:numId w:val="9"/>
        </w:numPr>
        <w:spacing w:after="0" w:line="240" w:lineRule="auto"/>
        <w:ind w:left="567" w:right="-342" w:hanging="356"/>
        <w:jc w:val="both"/>
        <w:rPr>
          <w:i/>
          <w:sz w:val="20"/>
          <w:lang w:val="en-GB"/>
        </w:rPr>
      </w:pPr>
      <w:r w:rsidRPr="005B5DA0">
        <w:rPr>
          <w:b/>
          <w:i/>
          <w:sz w:val="20"/>
          <w:lang w:val="en-GB"/>
        </w:rPr>
        <w:t>Background</w:t>
      </w:r>
      <w:r w:rsidR="005B5DA0">
        <w:rPr>
          <w:i/>
          <w:sz w:val="20"/>
          <w:lang w:val="en-GB"/>
        </w:rPr>
        <w:t>:</w:t>
      </w:r>
      <w:r w:rsidRPr="00C06A04">
        <w:rPr>
          <w:i/>
          <w:sz w:val="20"/>
          <w:lang w:val="en-GB"/>
        </w:rPr>
        <w:t xml:space="preserve"> </w:t>
      </w:r>
      <w:r w:rsidR="005B5DA0" w:rsidRPr="005B5DA0">
        <w:rPr>
          <w:i/>
          <w:sz w:val="20"/>
          <w:lang w:val="en-GB"/>
        </w:rPr>
        <w:t>Describe the unmet medical, patient and societal need that the project addresses. Provide an overview of the current state of the art, including existing solutions relevant to the proposed work. Identify knowledge gaps and bottlenecks that hinder the development and implementation of novel approaches in the targeted health area</w:t>
      </w:r>
      <w:r w:rsidR="00953B44">
        <w:rPr>
          <w:i/>
          <w:sz w:val="20"/>
          <w:lang w:val="en-GB"/>
        </w:rPr>
        <w:t>/s</w:t>
      </w:r>
      <w:r w:rsidR="005B5DA0" w:rsidRPr="005B5DA0">
        <w:rPr>
          <w:i/>
          <w:sz w:val="20"/>
          <w:lang w:val="en-GB"/>
        </w:rPr>
        <w:t>.</w:t>
      </w:r>
      <w:r w:rsidR="001A2A81" w:rsidRPr="005A1F5F">
        <w:rPr>
          <w:lang w:val="en-GB"/>
        </w:rPr>
        <w:t xml:space="preserve"> </w:t>
      </w:r>
      <w:r w:rsidR="001A2A81" w:rsidRPr="001A2A81">
        <w:rPr>
          <w:i/>
          <w:sz w:val="20"/>
          <w:lang w:val="en-GB"/>
        </w:rPr>
        <w:t>Highlight any prior work conducted by consortium members and present preliminary results supporting your approach;</w:t>
      </w:r>
    </w:p>
    <w:p w14:paraId="3ACF2653" w14:textId="7CEE17DE" w:rsidR="002E6ABC" w:rsidRDefault="002E6ABC" w:rsidP="002E6ABC">
      <w:pPr>
        <w:pStyle w:val="Paragraphedeliste"/>
        <w:numPr>
          <w:ilvl w:val="0"/>
          <w:numId w:val="9"/>
        </w:numPr>
        <w:spacing w:after="0" w:line="240" w:lineRule="auto"/>
        <w:ind w:left="567" w:right="-342" w:hanging="356"/>
        <w:jc w:val="both"/>
        <w:rPr>
          <w:i/>
          <w:sz w:val="20"/>
          <w:lang w:val="en-GB"/>
        </w:rPr>
      </w:pPr>
      <w:r w:rsidRPr="002E6ABC">
        <w:rPr>
          <w:b/>
          <w:i/>
          <w:sz w:val="20"/>
          <w:lang w:val="en-GB"/>
        </w:rPr>
        <w:t>Work plan:</w:t>
      </w:r>
      <w:r w:rsidRPr="002E6ABC">
        <w:rPr>
          <w:i/>
          <w:sz w:val="20"/>
          <w:lang w:val="en-GB"/>
        </w:rPr>
        <w:t xml:space="preserve"> Describe the objectives,</w:t>
      </w:r>
      <w:r w:rsidR="002A2643">
        <w:rPr>
          <w:i/>
          <w:sz w:val="20"/>
          <w:lang w:val="en-GB"/>
        </w:rPr>
        <w:t xml:space="preserve"> the expected results,</w:t>
      </w:r>
      <w:r w:rsidRPr="002E6ABC">
        <w:rPr>
          <w:i/>
          <w:sz w:val="20"/>
          <w:lang w:val="en-GB"/>
        </w:rPr>
        <w:t xml:space="preserve"> the rationale for the disease</w:t>
      </w:r>
      <w:r w:rsidR="00953B44">
        <w:rPr>
          <w:i/>
          <w:sz w:val="20"/>
          <w:lang w:val="en-GB"/>
        </w:rPr>
        <w:t xml:space="preserve"> focus</w:t>
      </w:r>
      <w:r w:rsidRPr="002E6ABC">
        <w:rPr>
          <w:i/>
          <w:sz w:val="20"/>
          <w:lang w:val="en-GB"/>
        </w:rPr>
        <w:t xml:space="preserve"> and </w:t>
      </w:r>
      <w:r>
        <w:rPr>
          <w:i/>
          <w:sz w:val="20"/>
          <w:lang w:val="en-GB"/>
        </w:rPr>
        <w:t xml:space="preserve">proposed </w:t>
      </w:r>
      <w:r w:rsidRPr="002E6ABC">
        <w:rPr>
          <w:i/>
          <w:sz w:val="20"/>
          <w:lang w:val="en-GB"/>
        </w:rPr>
        <w:t>strategy/</w:t>
      </w:r>
      <w:proofErr w:type="spellStart"/>
      <w:r w:rsidRPr="002E6ABC">
        <w:rPr>
          <w:i/>
          <w:sz w:val="20"/>
          <w:lang w:val="en-GB"/>
        </w:rPr>
        <w:t>ies</w:t>
      </w:r>
      <w:proofErr w:type="spellEnd"/>
      <w:r w:rsidRPr="002E6ABC">
        <w:rPr>
          <w:i/>
          <w:sz w:val="20"/>
          <w:lang w:val="en-GB"/>
        </w:rPr>
        <w:t xml:space="preserve"> and the connected personalised medicine approach and methodology. Highlight the novelty, originality and feasibility of the project;</w:t>
      </w:r>
    </w:p>
    <w:p w14:paraId="6EFECEDC" w14:textId="77777777" w:rsidR="002E6ABC" w:rsidRPr="002E6ABC" w:rsidRDefault="002E6ABC" w:rsidP="002E6ABC">
      <w:pPr>
        <w:pStyle w:val="Paragraphedeliste"/>
        <w:numPr>
          <w:ilvl w:val="0"/>
          <w:numId w:val="9"/>
        </w:numPr>
        <w:spacing w:after="0" w:line="240" w:lineRule="auto"/>
        <w:ind w:left="567" w:right="-342" w:hanging="356"/>
        <w:jc w:val="both"/>
        <w:rPr>
          <w:i/>
          <w:sz w:val="20"/>
          <w:lang w:val="en-GB"/>
        </w:rPr>
      </w:pPr>
      <w:r w:rsidRPr="002E6ABC">
        <w:rPr>
          <w:b/>
          <w:i/>
          <w:sz w:val="20"/>
          <w:lang w:val="en-GB"/>
        </w:rPr>
        <w:t>Call scope adherence:</w:t>
      </w:r>
      <w:r w:rsidRPr="002E6ABC">
        <w:rPr>
          <w:i/>
          <w:sz w:val="20"/>
          <w:lang w:val="en-GB"/>
        </w:rPr>
        <w:t xml:space="preserve"> Explain how the proposal fits in the scope of the call. Explain the personalised medicine dimension of the proposed work, </w:t>
      </w:r>
      <w:r w:rsidRPr="002E6ABC">
        <w:rPr>
          <w:i/>
          <w:iCs/>
          <w:sz w:val="20"/>
          <w:lang w:val="en-GB"/>
        </w:rPr>
        <w:t>including an outline on the use of different types of data</w:t>
      </w:r>
      <w:r w:rsidRPr="002E6ABC">
        <w:rPr>
          <w:i/>
          <w:sz w:val="20"/>
          <w:lang w:val="en-GB"/>
        </w:rPr>
        <w:t>, the multi-omics strategy/</w:t>
      </w:r>
      <w:proofErr w:type="spellStart"/>
      <w:r w:rsidRPr="002E6ABC">
        <w:rPr>
          <w:i/>
          <w:sz w:val="20"/>
          <w:lang w:val="en-GB"/>
        </w:rPr>
        <w:t>ies</w:t>
      </w:r>
      <w:proofErr w:type="spellEnd"/>
      <w:r w:rsidRPr="002E6ABC">
        <w:rPr>
          <w:i/>
          <w:iCs/>
          <w:sz w:val="20"/>
          <w:lang w:val="en-GB"/>
        </w:rPr>
        <w:t xml:space="preserve"> and/or cutting-edge technology/</w:t>
      </w:r>
      <w:proofErr w:type="spellStart"/>
      <w:r w:rsidRPr="002E6ABC">
        <w:rPr>
          <w:i/>
          <w:iCs/>
          <w:sz w:val="20"/>
          <w:lang w:val="en-GB"/>
        </w:rPr>
        <w:t>ies</w:t>
      </w:r>
      <w:proofErr w:type="spellEnd"/>
      <w:r w:rsidRPr="002E6ABC">
        <w:rPr>
          <w:i/>
          <w:iCs/>
          <w:sz w:val="20"/>
          <w:lang w:val="en-GB"/>
        </w:rPr>
        <w:t xml:space="preserve"> in the project (see section 1.3). </w:t>
      </w:r>
    </w:p>
    <w:p w14:paraId="3BE9DF16" w14:textId="4332E8C8" w:rsidR="00693DE7" w:rsidRPr="002E6ABC" w:rsidRDefault="00417D0B" w:rsidP="002E6ABC">
      <w:pPr>
        <w:pStyle w:val="Paragraphedeliste"/>
        <w:numPr>
          <w:ilvl w:val="0"/>
          <w:numId w:val="9"/>
        </w:numPr>
        <w:spacing w:after="0" w:line="240" w:lineRule="auto"/>
        <w:ind w:left="567" w:right="-342" w:hanging="356"/>
        <w:jc w:val="both"/>
        <w:rPr>
          <w:i/>
          <w:sz w:val="20"/>
          <w:lang w:val="en-GB"/>
        </w:rPr>
      </w:pPr>
      <w:bookmarkStart w:id="11" w:name="_Hlk204683272"/>
      <w:r>
        <w:rPr>
          <w:b/>
          <w:i/>
          <w:iCs/>
          <w:sz w:val="20"/>
          <w:lang w:val="en-GB"/>
        </w:rPr>
        <w:t>Impact</w:t>
      </w:r>
      <w:r>
        <w:rPr>
          <w:i/>
          <w:iCs/>
          <w:sz w:val="20"/>
          <w:lang w:val="en-GB"/>
        </w:rPr>
        <w:t>: Briefly</w:t>
      </w:r>
      <w:r w:rsidRPr="00A56F64">
        <w:rPr>
          <w:i/>
          <w:iCs/>
          <w:sz w:val="20"/>
          <w:lang w:val="en-GB"/>
        </w:rPr>
        <w:t xml:space="preserve"> descri</w:t>
      </w:r>
      <w:r>
        <w:rPr>
          <w:i/>
          <w:iCs/>
          <w:sz w:val="20"/>
          <w:lang w:val="en-GB"/>
        </w:rPr>
        <w:t>be the</w:t>
      </w:r>
      <w:r w:rsidRPr="00A56F64">
        <w:rPr>
          <w:i/>
          <w:iCs/>
          <w:sz w:val="20"/>
          <w:lang w:val="en-GB"/>
        </w:rPr>
        <w:t xml:space="preserve"> expected out</w:t>
      </w:r>
      <w:r>
        <w:rPr>
          <w:i/>
          <w:iCs/>
          <w:sz w:val="20"/>
          <w:lang w:val="en-GB"/>
        </w:rPr>
        <w:t>c</w:t>
      </w:r>
      <w:r w:rsidRPr="00A56F64">
        <w:rPr>
          <w:i/>
          <w:iCs/>
          <w:sz w:val="20"/>
          <w:lang w:val="en-GB"/>
        </w:rPr>
        <w:t>ome</w:t>
      </w:r>
      <w:r>
        <w:rPr>
          <w:i/>
          <w:iCs/>
          <w:sz w:val="20"/>
          <w:lang w:val="en-GB"/>
        </w:rPr>
        <w:t>s</w:t>
      </w:r>
      <w:r w:rsidRPr="00A56F64">
        <w:rPr>
          <w:i/>
          <w:iCs/>
          <w:sz w:val="20"/>
          <w:lang w:val="en-GB"/>
        </w:rPr>
        <w:t xml:space="preserve"> of </w:t>
      </w:r>
      <w:r w:rsidR="00693DE7" w:rsidRPr="002E6ABC">
        <w:rPr>
          <w:i/>
          <w:sz w:val="20"/>
          <w:lang w:val="en-GB"/>
        </w:rPr>
        <w:t>the proposed work and the potential health impact (</w:t>
      </w:r>
      <w:r w:rsidR="00953B44">
        <w:rPr>
          <w:i/>
          <w:iCs/>
          <w:sz w:val="20"/>
          <w:szCs w:val="20"/>
          <w:lang w:val="en-GB"/>
        </w:rPr>
        <w:t>medium</w:t>
      </w:r>
      <w:r w:rsidR="00953B44" w:rsidRPr="002E6ABC">
        <w:rPr>
          <w:i/>
          <w:iCs/>
          <w:sz w:val="20"/>
          <w:szCs w:val="20"/>
          <w:lang w:val="en-GB"/>
        </w:rPr>
        <w:t xml:space="preserve"> </w:t>
      </w:r>
      <w:r w:rsidR="00693DE7" w:rsidRPr="002E6ABC">
        <w:rPr>
          <w:i/>
          <w:iCs/>
          <w:sz w:val="20"/>
          <w:szCs w:val="20"/>
          <w:lang w:val="en-GB"/>
        </w:rPr>
        <w:t>and long-term benefits)</w:t>
      </w:r>
      <w:r w:rsidR="00693DE7" w:rsidRPr="002E6ABC">
        <w:rPr>
          <w:i/>
          <w:sz w:val="20"/>
          <w:lang w:val="en-GB"/>
        </w:rPr>
        <w:t xml:space="preserve"> that the results of your proposed work will have</w:t>
      </w:r>
      <w:r>
        <w:rPr>
          <w:i/>
          <w:sz w:val="20"/>
          <w:lang w:val="en-GB"/>
        </w:rPr>
        <w:t xml:space="preserve"> on patients suffering from cardiovascular, metabolic and renal diseases.</w:t>
      </w:r>
      <w:r w:rsidR="005713A0">
        <w:rPr>
          <w:i/>
          <w:sz w:val="20"/>
          <w:lang w:val="en-GB"/>
        </w:rPr>
        <w:t xml:space="preserve"> This aspect can be outlined in detail in section </w:t>
      </w:r>
      <w:r w:rsidR="004C192E">
        <w:rPr>
          <w:i/>
          <w:sz w:val="20"/>
          <w:lang w:val="en-GB"/>
        </w:rPr>
        <w:t>5</w:t>
      </w:r>
      <w:r w:rsidR="008516E3">
        <w:rPr>
          <w:i/>
          <w:sz w:val="20"/>
          <w:lang w:val="en-GB"/>
        </w:rPr>
        <w:t xml:space="preserve"> of this form</w:t>
      </w:r>
      <w:r w:rsidR="005713A0">
        <w:rPr>
          <w:i/>
          <w:sz w:val="20"/>
          <w:lang w:val="en-GB"/>
        </w:rPr>
        <w:t>.</w:t>
      </w:r>
    </w:p>
    <w:bookmarkEnd w:id="11"/>
    <w:p w14:paraId="18A5CE31" w14:textId="2B53BE44" w:rsidR="00BD04A6" w:rsidRDefault="00BD04A6" w:rsidP="00BD04A6">
      <w:pPr>
        <w:pStyle w:val="Paragraphedeliste"/>
        <w:spacing w:after="0" w:line="240" w:lineRule="auto"/>
        <w:ind w:left="567" w:right="-342"/>
        <w:jc w:val="both"/>
        <w:rPr>
          <w:i/>
          <w:iCs/>
          <w:sz w:val="20"/>
          <w:lang w:val="en-GB"/>
        </w:rPr>
      </w:pPr>
    </w:p>
    <w:p w14:paraId="2E05A615" w14:textId="7A2E6CCC" w:rsidR="00953B44" w:rsidRDefault="00953B44" w:rsidP="00F278C9">
      <w:pPr>
        <w:spacing w:after="0" w:line="240" w:lineRule="auto"/>
        <w:ind w:right="-342"/>
        <w:jc w:val="both"/>
        <w:rPr>
          <w:i/>
          <w:sz w:val="20"/>
          <w:lang w:val="en-GB"/>
        </w:rPr>
      </w:pPr>
    </w:p>
    <w:p w14:paraId="6210B895" w14:textId="77777777" w:rsidR="00187363" w:rsidRPr="00C06A04" w:rsidRDefault="00187363" w:rsidP="00F278C9">
      <w:pPr>
        <w:spacing w:after="0" w:line="240" w:lineRule="auto"/>
        <w:ind w:right="-342"/>
        <w:jc w:val="both"/>
        <w:rPr>
          <w:i/>
          <w:sz w:val="20"/>
          <w:lang w:val="en-GB"/>
        </w:rPr>
      </w:pPr>
    </w:p>
    <w:p w14:paraId="3F4833C6" w14:textId="77777777" w:rsidR="00F278C9" w:rsidRDefault="00F278C9" w:rsidP="00B20C91">
      <w:pPr>
        <w:pStyle w:val="Body"/>
        <w:numPr>
          <w:ilvl w:val="0"/>
          <w:numId w:val="22"/>
        </w:numPr>
        <w:spacing w:before="0" w:after="0"/>
        <w:ind w:right="-342"/>
        <w:rPr>
          <w:b w:val="0"/>
          <w:sz w:val="20"/>
          <w:highlight w:val="yellow"/>
        </w:rPr>
      </w:pPr>
      <w:r>
        <w:rPr>
          <w:b w:val="0"/>
          <w:sz w:val="20"/>
          <w:highlight w:val="yellow"/>
        </w:rPr>
        <w:t xml:space="preserve">Delete these bullet points and </w:t>
      </w:r>
      <w:r w:rsidRPr="00F930D9">
        <w:rPr>
          <w:b w:val="0"/>
          <w:i/>
          <w:sz w:val="20"/>
          <w:highlight w:val="yellow"/>
        </w:rPr>
        <w:t>the explanation above in italics</w:t>
      </w:r>
      <w:r>
        <w:rPr>
          <w:b w:val="0"/>
          <w:sz w:val="20"/>
          <w:highlight w:val="yellow"/>
        </w:rPr>
        <w:t xml:space="preserve"> when entering your text. </w:t>
      </w:r>
    </w:p>
    <w:p w14:paraId="4FF708DF" w14:textId="77777777" w:rsidR="00F278C9" w:rsidRDefault="00F278C9" w:rsidP="00B20C91">
      <w:pPr>
        <w:pStyle w:val="Body"/>
        <w:numPr>
          <w:ilvl w:val="0"/>
          <w:numId w:val="22"/>
        </w:numPr>
        <w:spacing w:before="0" w:after="0"/>
        <w:ind w:right="-342"/>
        <w:rPr>
          <w:b w:val="0"/>
          <w:sz w:val="20"/>
          <w:highlight w:val="yellow"/>
        </w:rPr>
      </w:pPr>
      <w:r w:rsidRPr="00F278C9">
        <w:rPr>
          <w:sz w:val="20"/>
          <w:highlight w:val="yellow"/>
        </w:rPr>
        <w:t>Do not change the text format</w:t>
      </w:r>
      <w:r>
        <w:rPr>
          <w:b w:val="0"/>
          <w:sz w:val="20"/>
          <w:highlight w:val="yellow"/>
        </w:rPr>
        <w:t xml:space="preserve"> (font type, font size, page margins)! </w:t>
      </w:r>
    </w:p>
    <w:p w14:paraId="531C39F6" w14:textId="77777777" w:rsidR="00F278C9" w:rsidRDefault="00F278C9" w:rsidP="00B20C91">
      <w:pPr>
        <w:pStyle w:val="Body"/>
        <w:spacing w:before="0" w:after="0"/>
        <w:ind w:right="-342"/>
        <w:rPr>
          <w:b w:val="0"/>
          <w:sz w:val="20"/>
          <w:highlight w:val="yellow"/>
        </w:rPr>
      </w:pPr>
    </w:p>
    <w:p w14:paraId="5FE3A734" w14:textId="77777777" w:rsidR="00E677D5" w:rsidRPr="00E677D5" w:rsidRDefault="00F278C9">
      <w:pPr>
        <w:pStyle w:val="Body"/>
        <w:numPr>
          <w:ilvl w:val="0"/>
          <w:numId w:val="22"/>
        </w:numPr>
        <w:spacing w:before="0" w:after="0"/>
        <w:ind w:right="-342"/>
        <w:jc w:val="both"/>
        <w:rPr>
          <w:sz w:val="20"/>
        </w:rPr>
      </w:pPr>
      <w:r w:rsidRPr="00E677D5">
        <w:rPr>
          <w:sz w:val="20"/>
          <w:highlight w:val="yellow"/>
        </w:rPr>
        <w:t>Do not exceed the page limit of 3 pages for this section!</w:t>
      </w:r>
    </w:p>
    <w:p w14:paraId="3B925CEB" w14:textId="77777777" w:rsidR="00E677D5" w:rsidRPr="00643DD4" w:rsidRDefault="00E677D5" w:rsidP="00B20C91">
      <w:pPr>
        <w:pStyle w:val="Paragraphedeliste"/>
        <w:ind w:right="-342"/>
        <w:rPr>
          <w:sz w:val="20"/>
          <w:lang w:val="en-US"/>
        </w:rPr>
      </w:pPr>
    </w:p>
    <w:p w14:paraId="75DAA179" w14:textId="79201C1E" w:rsidR="00F46870" w:rsidRPr="00E677D5" w:rsidRDefault="00F46870" w:rsidP="003F6BB8">
      <w:pPr>
        <w:pStyle w:val="Body"/>
        <w:numPr>
          <w:ilvl w:val="0"/>
          <w:numId w:val="22"/>
        </w:numPr>
        <w:spacing w:before="0" w:after="0"/>
        <w:ind w:right="-342"/>
        <w:jc w:val="both"/>
        <w:rPr>
          <w:sz w:val="20"/>
        </w:rPr>
      </w:pPr>
      <w:r w:rsidRPr="00E677D5">
        <w:rPr>
          <w:sz w:val="20"/>
        </w:rPr>
        <w:br w:type="page"/>
      </w:r>
    </w:p>
    <w:p w14:paraId="668B8A6A" w14:textId="14800275" w:rsidR="008648B9" w:rsidRPr="00C06A04" w:rsidRDefault="008648B9" w:rsidP="003A48E8">
      <w:pPr>
        <w:pStyle w:val="Titre2"/>
      </w:pPr>
      <w:r w:rsidRPr="00C06A04">
        <w:lastRenderedPageBreak/>
        <w:t>Preliminary results (max. 2 pages)</w:t>
      </w:r>
    </w:p>
    <w:p w14:paraId="29F63CE9" w14:textId="069E0512" w:rsidR="00F930D9" w:rsidRDefault="002E6ABC" w:rsidP="00E3727A">
      <w:pPr>
        <w:spacing w:after="0" w:line="240" w:lineRule="auto"/>
        <w:ind w:right="-342"/>
        <w:jc w:val="both"/>
        <w:rPr>
          <w:sz w:val="20"/>
          <w:lang w:val="en-GB"/>
        </w:rPr>
      </w:pPr>
      <w:r w:rsidRPr="002E6ABC">
        <w:rPr>
          <w:i/>
          <w:sz w:val="20"/>
          <w:lang w:val="en-GB"/>
        </w:rPr>
        <w:t>Please describe prior work by the consortium members related to the proposal including preliminary results and the current developmental status of the solution to be tested in the project.</w:t>
      </w:r>
    </w:p>
    <w:p w14:paraId="5868009E" w14:textId="36C0B1E4" w:rsidR="00875F21" w:rsidRDefault="00875F21" w:rsidP="00AA33E6">
      <w:pPr>
        <w:spacing w:after="0" w:line="240" w:lineRule="auto"/>
        <w:ind w:right="-342"/>
        <w:jc w:val="both"/>
        <w:rPr>
          <w:i/>
          <w:sz w:val="20"/>
          <w:lang w:val="en-GB"/>
        </w:rPr>
      </w:pPr>
    </w:p>
    <w:p w14:paraId="19753CD7" w14:textId="77777777" w:rsidR="00187363" w:rsidRPr="00C06A04" w:rsidRDefault="00187363">
      <w:pPr>
        <w:spacing w:after="0" w:line="240" w:lineRule="auto"/>
        <w:ind w:right="-342"/>
        <w:jc w:val="both"/>
        <w:rPr>
          <w:i/>
          <w:sz w:val="20"/>
          <w:lang w:val="en-GB"/>
        </w:rPr>
      </w:pPr>
    </w:p>
    <w:p w14:paraId="1EAF873D" w14:textId="77777777" w:rsidR="00F278C9" w:rsidRDefault="00F278C9" w:rsidP="00B20C91">
      <w:pPr>
        <w:pStyle w:val="Body"/>
        <w:numPr>
          <w:ilvl w:val="0"/>
          <w:numId w:val="22"/>
        </w:numPr>
        <w:spacing w:before="0" w:after="0"/>
        <w:ind w:right="-342"/>
        <w:rPr>
          <w:b w:val="0"/>
          <w:sz w:val="20"/>
          <w:highlight w:val="yellow"/>
        </w:rPr>
      </w:pPr>
      <w:r>
        <w:rPr>
          <w:b w:val="0"/>
          <w:sz w:val="20"/>
          <w:highlight w:val="yellow"/>
        </w:rPr>
        <w:t xml:space="preserve">Delete these bullet points and </w:t>
      </w:r>
      <w:r w:rsidRPr="00F930D9">
        <w:rPr>
          <w:b w:val="0"/>
          <w:i/>
          <w:sz w:val="20"/>
          <w:highlight w:val="yellow"/>
        </w:rPr>
        <w:t>the explanation above in italics</w:t>
      </w:r>
      <w:r>
        <w:rPr>
          <w:b w:val="0"/>
          <w:sz w:val="20"/>
          <w:highlight w:val="yellow"/>
        </w:rPr>
        <w:t xml:space="preserve"> when entering your text. </w:t>
      </w:r>
    </w:p>
    <w:p w14:paraId="4EE400C2" w14:textId="77777777" w:rsidR="00F278C9" w:rsidRDefault="00F278C9" w:rsidP="00B20C91">
      <w:pPr>
        <w:pStyle w:val="Body"/>
        <w:numPr>
          <w:ilvl w:val="0"/>
          <w:numId w:val="22"/>
        </w:numPr>
        <w:spacing w:before="0" w:after="0"/>
        <w:ind w:right="-342"/>
        <w:rPr>
          <w:b w:val="0"/>
          <w:sz w:val="20"/>
          <w:highlight w:val="yellow"/>
        </w:rPr>
      </w:pPr>
      <w:r w:rsidRPr="00F278C9">
        <w:rPr>
          <w:sz w:val="20"/>
          <w:highlight w:val="yellow"/>
        </w:rPr>
        <w:t>Do not change the text format</w:t>
      </w:r>
      <w:r>
        <w:rPr>
          <w:b w:val="0"/>
          <w:sz w:val="20"/>
          <w:highlight w:val="yellow"/>
        </w:rPr>
        <w:t xml:space="preserve"> (font type, font size, page margins)! </w:t>
      </w:r>
    </w:p>
    <w:p w14:paraId="1BFDE4E6" w14:textId="77777777" w:rsidR="00F278C9" w:rsidRDefault="00F278C9" w:rsidP="00B20C91">
      <w:pPr>
        <w:pStyle w:val="Body"/>
        <w:spacing w:before="0" w:after="0"/>
        <w:ind w:right="-342"/>
        <w:rPr>
          <w:b w:val="0"/>
          <w:sz w:val="20"/>
          <w:highlight w:val="yellow"/>
        </w:rPr>
      </w:pPr>
    </w:p>
    <w:p w14:paraId="76431DE6" w14:textId="0F021D43" w:rsidR="00F278C9" w:rsidRPr="00C06A04" w:rsidRDefault="00F278C9" w:rsidP="00B20C91">
      <w:pPr>
        <w:pStyle w:val="Body"/>
        <w:numPr>
          <w:ilvl w:val="0"/>
          <w:numId w:val="22"/>
        </w:numPr>
        <w:spacing w:before="0" w:after="0"/>
        <w:ind w:right="-342"/>
        <w:rPr>
          <w:b w:val="0"/>
          <w:sz w:val="20"/>
          <w:highlight w:val="yellow"/>
        </w:rPr>
      </w:pPr>
      <w:r>
        <w:rPr>
          <w:b w:val="0"/>
          <w:sz w:val="20"/>
          <w:highlight w:val="yellow"/>
        </w:rPr>
        <w:t xml:space="preserve">Do not exceed the page limit of </w:t>
      </w:r>
      <w:r>
        <w:rPr>
          <w:sz w:val="20"/>
          <w:highlight w:val="yellow"/>
        </w:rPr>
        <w:t>2</w:t>
      </w:r>
      <w:r w:rsidRPr="00F278C9">
        <w:rPr>
          <w:sz w:val="20"/>
          <w:highlight w:val="yellow"/>
        </w:rPr>
        <w:t xml:space="preserve"> pages</w:t>
      </w:r>
      <w:r>
        <w:rPr>
          <w:b w:val="0"/>
          <w:sz w:val="20"/>
          <w:highlight w:val="yellow"/>
        </w:rPr>
        <w:t xml:space="preserve"> for this section!</w:t>
      </w:r>
    </w:p>
    <w:p w14:paraId="478D96D7" w14:textId="77777777" w:rsidR="00F930D9" w:rsidRDefault="00F930D9">
      <w:pPr>
        <w:spacing w:after="0" w:line="240" w:lineRule="auto"/>
        <w:ind w:right="-342"/>
        <w:jc w:val="both"/>
        <w:rPr>
          <w:sz w:val="20"/>
          <w:lang w:val="en-GB"/>
        </w:rPr>
      </w:pPr>
    </w:p>
    <w:p w14:paraId="7CFA2BC9" w14:textId="408105D3" w:rsidR="00F930D9" w:rsidRPr="00F278C9" w:rsidRDefault="00F930D9" w:rsidP="00B20C91">
      <w:pPr>
        <w:ind w:right="-342"/>
        <w:rPr>
          <w:sz w:val="20"/>
          <w:lang w:val="en-GB"/>
        </w:rPr>
      </w:pPr>
    </w:p>
    <w:p w14:paraId="3F67C079" w14:textId="77777777" w:rsidR="00F930D9" w:rsidRDefault="00F930D9">
      <w:pPr>
        <w:rPr>
          <w:sz w:val="20"/>
          <w:lang w:val="en-GB"/>
        </w:rPr>
      </w:pPr>
      <w:r>
        <w:rPr>
          <w:sz w:val="20"/>
          <w:lang w:val="en-GB"/>
        </w:rPr>
        <w:br w:type="page"/>
      </w:r>
    </w:p>
    <w:p w14:paraId="2B435F66" w14:textId="7F11A543" w:rsidR="00FD7A18" w:rsidRPr="00C06A04" w:rsidRDefault="00FD7A18" w:rsidP="003A48E8">
      <w:pPr>
        <w:pStyle w:val="Titre2"/>
      </w:pPr>
      <w:bookmarkStart w:id="12" w:name="_Hlk191633326"/>
      <w:r w:rsidRPr="00C06A04">
        <w:lastRenderedPageBreak/>
        <w:t>Work plan (max. 8 pages)</w:t>
      </w:r>
    </w:p>
    <w:p w14:paraId="7E7A283F" w14:textId="131919AD" w:rsidR="00F930D9" w:rsidRPr="00B20C91" w:rsidRDefault="002E6ABC" w:rsidP="00B20C91">
      <w:pPr>
        <w:spacing w:after="0" w:line="240" w:lineRule="auto"/>
        <w:ind w:right="-342"/>
        <w:jc w:val="both"/>
        <w:rPr>
          <w:i/>
          <w:sz w:val="20"/>
          <w:lang w:val="en-GB"/>
        </w:rPr>
      </w:pPr>
      <w:r w:rsidRPr="00B20C91">
        <w:rPr>
          <w:i/>
          <w:sz w:val="20"/>
          <w:lang w:val="en-GB"/>
        </w:rPr>
        <w:t>Please divide this section in Work Packages. For each Work Package, p</w:t>
      </w:r>
      <w:r w:rsidR="00FD7A18" w:rsidRPr="00B20C91">
        <w:rPr>
          <w:i/>
          <w:sz w:val="20"/>
          <w:lang w:val="en-GB"/>
        </w:rPr>
        <w:t xml:space="preserve">lease include: aims, methodology, timeline, milestones, </w:t>
      </w:r>
      <w:r w:rsidR="001272C4" w:rsidRPr="00B20C91">
        <w:rPr>
          <w:i/>
          <w:sz w:val="20"/>
          <w:lang w:val="en-GB"/>
        </w:rPr>
        <w:t xml:space="preserve">the </w:t>
      </w:r>
      <w:r w:rsidRPr="00B20C91">
        <w:rPr>
          <w:i/>
          <w:sz w:val="20"/>
          <w:lang w:val="en-GB"/>
        </w:rPr>
        <w:t xml:space="preserve">personalised therapeutic approach and/or molecular </w:t>
      </w:r>
      <w:r w:rsidR="001272C4" w:rsidRPr="00B20C91">
        <w:rPr>
          <w:i/>
          <w:sz w:val="20"/>
          <w:lang w:val="en-GB"/>
        </w:rPr>
        <w:t>markers/ signatures strateg</w:t>
      </w:r>
      <w:r w:rsidR="007514B0" w:rsidRPr="00B20C91">
        <w:rPr>
          <w:i/>
          <w:sz w:val="20"/>
          <w:lang w:val="en-GB"/>
        </w:rPr>
        <w:t>y/</w:t>
      </w:r>
      <w:proofErr w:type="spellStart"/>
      <w:r w:rsidR="001272C4" w:rsidRPr="00B20C91">
        <w:rPr>
          <w:i/>
          <w:sz w:val="20"/>
          <w:lang w:val="en-GB"/>
        </w:rPr>
        <w:t>ies</w:t>
      </w:r>
      <w:proofErr w:type="spellEnd"/>
      <w:r w:rsidR="001A2A81" w:rsidRPr="00B20C91">
        <w:rPr>
          <w:i/>
          <w:sz w:val="20"/>
          <w:lang w:val="en-GB"/>
        </w:rPr>
        <w:t xml:space="preserve"> and/or the cutting-edge technology/</w:t>
      </w:r>
      <w:proofErr w:type="spellStart"/>
      <w:r w:rsidR="001A2A81" w:rsidRPr="00B20C91">
        <w:rPr>
          <w:i/>
          <w:sz w:val="20"/>
          <w:lang w:val="en-GB"/>
        </w:rPr>
        <w:t>ies</w:t>
      </w:r>
      <w:proofErr w:type="spellEnd"/>
      <w:r w:rsidR="001272C4" w:rsidRPr="00B20C91">
        <w:rPr>
          <w:i/>
          <w:sz w:val="20"/>
          <w:lang w:val="en-GB"/>
        </w:rPr>
        <w:t xml:space="preserve"> used</w:t>
      </w:r>
      <w:r w:rsidR="00FD7A18" w:rsidRPr="00B20C91">
        <w:rPr>
          <w:i/>
          <w:sz w:val="20"/>
          <w:lang w:val="en-GB"/>
        </w:rPr>
        <w:t>, height of innovation</w:t>
      </w:r>
      <w:r w:rsidR="00693DE7" w:rsidRPr="00B20C91">
        <w:rPr>
          <w:i/>
          <w:sz w:val="20"/>
          <w:lang w:val="en-GB"/>
        </w:rPr>
        <w:t>, originality and feasibility of the project,</w:t>
      </w:r>
      <w:r w:rsidR="00FD7A18" w:rsidRPr="00B20C91">
        <w:rPr>
          <w:i/>
          <w:sz w:val="20"/>
          <w:lang w:val="en-GB"/>
        </w:rPr>
        <w:t xml:space="preserve"> and the added value of the proposed personalised medicine approach/es to address a medical need compared to existing ones. </w:t>
      </w:r>
    </w:p>
    <w:p w14:paraId="1C91378E" w14:textId="77777777" w:rsidR="00F930D9" w:rsidRDefault="00FD7A18" w:rsidP="00FD7A18">
      <w:pPr>
        <w:spacing w:after="0" w:line="240" w:lineRule="auto"/>
        <w:ind w:right="-342"/>
        <w:jc w:val="both"/>
        <w:rPr>
          <w:i/>
          <w:sz w:val="20"/>
          <w:lang w:val="en-GB"/>
        </w:rPr>
      </w:pPr>
      <w:r w:rsidRPr="00C06A04">
        <w:rPr>
          <w:i/>
          <w:sz w:val="20"/>
          <w:lang w:val="en-GB"/>
        </w:rPr>
        <w:t xml:space="preserve">Clearly define roles and responsibilities and workloads (expressed in person months) of each participating partner. </w:t>
      </w:r>
    </w:p>
    <w:p w14:paraId="52AF96D5" w14:textId="0D3914EE" w:rsidR="00FD7A18" w:rsidRDefault="00FD7A18" w:rsidP="00FD7A18">
      <w:pPr>
        <w:spacing w:after="0" w:line="240" w:lineRule="auto"/>
        <w:ind w:right="-342"/>
        <w:jc w:val="both"/>
        <w:rPr>
          <w:i/>
          <w:sz w:val="20"/>
          <w:lang w:val="en-GB"/>
        </w:rPr>
      </w:pPr>
      <w:r w:rsidRPr="00C06A04">
        <w:rPr>
          <w:i/>
          <w:sz w:val="20"/>
          <w:lang w:val="en-GB"/>
        </w:rPr>
        <w:t>Comment on how participation and integration of partners in the project is allowed and facilitated and how the management of the proposal will be achieved.</w:t>
      </w:r>
    </w:p>
    <w:p w14:paraId="755AED87" w14:textId="77777777" w:rsidR="00187363" w:rsidRDefault="00187363" w:rsidP="00FD7A18">
      <w:pPr>
        <w:spacing w:after="0" w:line="240" w:lineRule="auto"/>
        <w:ind w:right="-342"/>
        <w:jc w:val="both"/>
        <w:rPr>
          <w:i/>
          <w:sz w:val="20"/>
          <w:lang w:val="en-GB"/>
        </w:rPr>
      </w:pPr>
    </w:p>
    <w:p w14:paraId="12D9A422" w14:textId="77777777" w:rsidR="00F278C9" w:rsidRPr="00C06A04" w:rsidRDefault="00F278C9" w:rsidP="00FD7A18">
      <w:pPr>
        <w:spacing w:after="0" w:line="240" w:lineRule="auto"/>
        <w:ind w:right="-342"/>
        <w:jc w:val="both"/>
        <w:rPr>
          <w:i/>
          <w:sz w:val="20"/>
          <w:lang w:val="en-GB"/>
        </w:rPr>
      </w:pPr>
    </w:p>
    <w:bookmarkEnd w:id="12"/>
    <w:p w14:paraId="25B06E6F" w14:textId="77777777" w:rsidR="00F278C9" w:rsidRDefault="00F278C9" w:rsidP="00B20C91">
      <w:pPr>
        <w:pStyle w:val="Body"/>
        <w:numPr>
          <w:ilvl w:val="0"/>
          <w:numId w:val="22"/>
        </w:numPr>
        <w:spacing w:before="0" w:after="0"/>
        <w:ind w:right="-342"/>
        <w:rPr>
          <w:b w:val="0"/>
          <w:sz w:val="20"/>
          <w:highlight w:val="yellow"/>
        </w:rPr>
      </w:pPr>
      <w:r>
        <w:rPr>
          <w:b w:val="0"/>
          <w:sz w:val="20"/>
          <w:highlight w:val="yellow"/>
        </w:rPr>
        <w:t xml:space="preserve">Delete these bullet points and </w:t>
      </w:r>
      <w:r w:rsidRPr="00F930D9">
        <w:rPr>
          <w:b w:val="0"/>
          <w:i/>
          <w:sz w:val="20"/>
          <w:highlight w:val="yellow"/>
        </w:rPr>
        <w:t>the explanation above in italics</w:t>
      </w:r>
      <w:r>
        <w:rPr>
          <w:b w:val="0"/>
          <w:sz w:val="20"/>
          <w:highlight w:val="yellow"/>
        </w:rPr>
        <w:t xml:space="preserve"> when entering your text. </w:t>
      </w:r>
    </w:p>
    <w:p w14:paraId="7C895610" w14:textId="77777777" w:rsidR="00F278C9" w:rsidRDefault="00F278C9" w:rsidP="00B20C91">
      <w:pPr>
        <w:pStyle w:val="Body"/>
        <w:numPr>
          <w:ilvl w:val="0"/>
          <w:numId w:val="22"/>
        </w:numPr>
        <w:spacing w:before="0" w:after="0"/>
        <w:ind w:right="-342"/>
        <w:rPr>
          <w:b w:val="0"/>
          <w:sz w:val="20"/>
          <w:highlight w:val="yellow"/>
        </w:rPr>
      </w:pPr>
      <w:r w:rsidRPr="00F278C9">
        <w:rPr>
          <w:sz w:val="20"/>
          <w:highlight w:val="yellow"/>
        </w:rPr>
        <w:t>Do not change the text format</w:t>
      </w:r>
      <w:r>
        <w:rPr>
          <w:b w:val="0"/>
          <w:sz w:val="20"/>
          <w:highlight w:val="yellow"/>
        </w:rPr>
        <w:t xml:space="preserve"> (font type, font size, page margins)! </w:t>
      </w:r>
    </w:p>
    <w:p w14:paraId="3D58790B" w14:textId="77777777" w:rsidR="00F278C9" w:rsidRDefault="00F278C9" w:rsidP="00B20C91">
      <w:pPr>
        <w:pStyle w:val="Body"/>
        <w:spacing w:before="0" w:after="0"/>
        <w:ind w:right="-342"/>
        <w:rPr>
          <w:b w:val="0"/>
          <w:sz w:val="20"/>
          <w:highlight w:val="yellow"/>
        </w:rPr>
      </w:pPr>
    </w:p>
    <w:p w14:paraId="0342BE7C" w14:textId="419CF464" w:rsidR="00F278C9" w:rsidRPr="00C06A04" w:rsidRDefault="00F278C9" w:rsidP="00B20C91">
      <w:pPr>
        <w:pStyle w:val="Body"/>
        <w:numPr>
          <w:ilvl w:val="0"/>
          <w:numId w:val="22"/>
        </w:numPr>
        <w:spacing w:before="0" w:after="0"/>
        <w:ind w:right="-342"/>
        <w:rPr>
          <w:b w:val="0"/>
          <w:sz w:val="20"/>
          <w:highlight w:val="yellow"/>
        </w:rPr>
      </w:pPr>
      <w:r>
        <w:rPr>
          <w:b w:val="0"/>
          <w:sz w:val="20"/>
          <w:highlight w:val="yellow"/>
        </w:rPr>
        <w:t xml:space="preserve">Do not exceed the page limit of </w:t>
      </w:r>
      <w:r w:rsidRPr="00F278C9">
        <w:rPr>
          <w:sz w:val="20"/>
          <w:highlight w:val="yellow"/>
        </w:rPr>
        <w:t>8 pages</w:t>
      </w:r>
      <w:r>
        <w:rPr>
          <w:b w:val="0"/>
          <w:sz w:val="20"/>
          <w:highlight w:val="yellow"/>
        </w:rPr>
        <w:t xml:space="preserve"> for this section!</w:t>
      </w:r>
    </w:p>
    <w:p w14:paraId="082666C1" w14:textId="5B37F864" w:rsidR="00F930D9" w:rsidRDefault="00F930D9">
      <w:pPr>
        <w:spacing w:after="0" w:line="240" w:lineRule="auto"/>
        <w:ind w:right="-342"/>
        <w:jc w:val="both"/>
        <w:rPr>
          <w:sz w:val="20"/>
          <w:lang w:val="en-GB"/>
        </w:rPr>
      </w:pPr>
    </w:p>
    <w:p w14:paraId="41364D15" w14:textId="1278D134" w:rsidR="00F930D9" w:rsidRDefault="00F930D9" w:rsidP="00F930D9">
      <w:pPr>
        <w:rPr>
          <w:sz w:val="20"/>
          <w:lang w:val="en-GB"/>
        </w:rPr>
      </w:pPr>
      <w:r>
        <w:rPr>
          <w:sz w:val="20"/>
          <w:lang w:val="en-GB"/>
        </w:rPr>
        <w:br w:type="page"/>
      </w:r>
    </w:p>
    <w:p w14:paraId="181D11B2" w14:textId="77777777" w:rsidR="00FD7A18" w:rsidRPr="00C06A04" w:rsidRDefault="00FD7A18" w:rsidP="003A48E8">
      <w:pPr>
        <w:pStyle w:val="Titre2"/>
      </w:pPr>
      <w:r w:rsidRPr="00C06A04">
        <w:lastRenderedPageBreak/>
        <w:t>Diagram which compiles the work plan and timeline (max. 1 page)</w:t>
      </w:r>
    </w:p>
    <w:p w14:paraId="2E3CA292" w14:textId="170F5A98" w:rsidR="00FD7A18" w:rsidRDefault="00FD7A18" w:rsidP="00FD7A18">
      <w:pPr>
        <w:spacing w:after="0" w:line="240" w:lineRule="auto"/>
        <w:ind w:right="-342"/>
        <w:jc w:val="both"/>
        <w:rPr>
          <w:i/>
          <w:sz w:val="20"/>
          <w:lang w:val="en-GB"/>
        </w:rPr>
      </w:pPr>
      <w:r w:rsidRPr="00C06A04">
        <w:rPr>
          <w:i/>
          <w:sz w:val="20"/>
          <w:lang w:val="en-GB"/>
        </w:rPr>
        <w:t>The diagram must demonstrate the work plan, timeline, sequencing of work packages, milestones as well as the contribution of the partners to each work package and their interactions (i.e. time plan, Gantt and/or PERT or similar).</w:t>
      </w:r>
    </w:p>
    <w:p w14:paraId="43133E87" w14:textId="024EBB0F" w:rsidR="00E677D5" w:rsidRDefault="00E677D5">
      <w:pPr>
        <w:spacing w:after="0" w:line="240" w:lineRule="auto"/>
        <w:ind w:right="-342"/>
        <w:jc w:val="both"/>
        <w:rPr>
          <w:sz w:val="20"/>
          <w:lang w:val="en-GB"/>
        </w:rPr>
      </w:pPr>
    </w:p>
    <w:p w14:paraId="63CB9C44" w14:textId="27F949A6" w:rsidR="00E677D5" w:rsidRDefault="00E677D5" w:rsidP="00B20C91">
      <w:pPr>
        <w:pStyle w:val="Body"/>
        <w:numPr>
          <w:ilvl w:val="0"/>
          <w:numId w:val="22"/>
        </w:numPr>
        <w:spacing w:before="0" w:after="0"/>
        <w:ind w:right="-342"/>
        <w:rPr>
          <w:b w:val="0"/>
          <w:sz w:val="20"/>
          <w:highlight w:val="yellow"/>
        </w:rPr>
      </w:pPr>
      <w:r>
        <w:rPr>
          <w:b w:val="0"/>
          <w:sz w:val="20"/>
          <w:highlight w:val="yellow"/>
        </w:rPr>
        <w:t xml:space="preserve">Delete these bullet points, the placeholder diagram below and </w:t>
      </w:r>
      <w:r w:rsidRPr="00F930D9">
        <w:rPr>
          <w:b w:val="0"/>
          <w:i/>
          <w:sz w:val="20"/>
          <w:highlight w:val="yellow"/>
        </w:rPr>
        <w:t>the explanation above in italics</w:t>
      </w:r>
      <w:r>
        <w:rPr>
          <w:b w:val="0"/>
          <w:sz w:val="20"/>
          <w:highlight w:val="yellow"/>
        </w:rPr>
        <w:t xml:space="preserve"> when entering your text. </w:t>
      </w:r>
    </w:p>
    <w:p w14:paraId="049F5C7F" w14:textId="03C95D15" w:rsidR="00E677D5" w:rsidRPr="002A4085" w:rsidRDefault="00E677D5" w:rsidP="00B20C91">
      <w:pPr>
        <w:pStyle w:val="Body"/>
        <w:numPr>
          <w:ilvl w:val="0"/>
          <w:numId w:val="22"/>
        </w:numPr>
        <w:spacing w:before="0" w:after="0"/>
        <w:ind w:right="-342"/>
        <w:rPr>
          <w:b w:val="0"/>
          <w:sz w:val="20"/>
          <w:highlight w:val="yellow"/>
        </w:rPr>
      </w:pPr>
      <w:r>
        <w:rPr>
          <w:b w:val="0"/>
          <w:sz w:val="20"/>
          <w:highlight w:val="yellow"/>
        </w:rPr>
        <w:t xml:space="preserve">Do not exceed the page limit of </w:t>
      </w:r>
      <w:r w:rsidR="00844E2E">
        <w:rPr>
          <w:sz w:val="20"/>
          <w:highlight w:val="yellow"/>
        </w:rPr>
        <w:t>1</w:t>
      </w:r>
      <w:r w:rsidR="00844E2E" w:rsidRPr="00F278C9">
        <w:rPr>
          <w:sz w:val="20"/>
          <w:highlight w:val="yellow"/>
        </w:rPr>
        <w:t xml:space="preserve"> </w:t>
      </w:r>
      <w:r w:rsidRPr="00F278C9">
        <w:rPr>
          <w:sz w:val="20"/>
          <w:highlight w:val="yellow"/>
        </w:rPr>
        <w:t>page</w:t>
      </w:r>
      <w:r>
        <w:rPr>
          <w:b w:val="0"/>
          <w:sz w:val="20"/>
          <w:highlight w:val="yellow"/>
        </w:rPr>
        <w:t xml:space="preserve"> for this section!</w:t>
      </w:r>
    </w:p>
    <w:p w14:paraId="71A944C6" w14:textId="4793ACEA" w:rsidR="00E677D5" w:rsidRDefault="00E677D5" w:rsidP="00B20C91">
      <w:pPr>
        <w:pStyle w:val="Body"/>
        <w:numPr>
          <w:ilvl w:val="0"/>
          <w:numId w:val="22"/>
        </w:numPr>
        <w:spacing w:before="0" w:after="0"/>
        <w:ind w:right="-342"/>
        <w:rPr>
          <w:b w:val="0"/>
          <w:sz w:val="20"/>
          <w:highlight w:val="yellow"/>
        </w:rPr>
      </w:pPr>
      <w:r>
        <w:rPr>
          <w:b w:val="0"/>
          <w:sz w:val="20"/>
          <w:highlight w:val="yellow"/>
        </w:rPr>
        <w:t>This section must contain a figure/diagram as outlined, no other content is allowed!</w:t>
      </w:r>
    </w:p>
    <w:p w14:paraId="717EB419" w14:textId="77656507" w:rsidR="00E677D5" w:rsidRDefault="00E677D5">
      <w:pPr>
        <w:spacing w:after="0" w:line="240" w:lineRule="auto"/>
        <w:ind w:right="-342"/>
        <w:jc w:val="both"/>
        <w:rPr>
          <w:sz w:val="20"/>
          <w:lang w:val="en-GB"/>
        </w:rPr>
      </w:pPr>
    </w:p>
    <w:p w14:paraId="0026809D" w14:textId="096EFD06" w:rsidR="00E677D5" w:rsidRDefault="00E677D5">
      <w:pPr>
        <w:spacing w:after="0" w:line="240" w:lineRule="auto"/>
        <w:ind w:right="-342"/>
        <w:jc w:val="both"/>
        <w:rPr>
          <w:sz w:val="20"/>
          <w:lang w:val="en-GB"/>
        </w:rPr>
      </w:pPr>
      <w:r>
        <w:rPr>
          <w:noProof/>
          <w:sz w:val="20"/>
          <w:lang w:val="en-GB"/>
        </w:rPr>
        <w:drawing>
          <wp:inline distT="0" distB="0" distL="0" distR="0" wp14:anchorId="6CFD4FE9" wp14:editId="2DC656CC">
            <wp:extent cx="2190750" cy="2190750"/>
            <wp:effectExtent l="0" t="0" r="0" b="0"/>
            <wp:docPr id="8" name="Grafik 8" descr="Play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esentationbarchart_rtl.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190750" cy="2190750"/>
                    </a:xfrm>
                    <a:prstGeom prst="rect">
                      <a:avLst/>
                    </a:prstGeom>
                  </pic:spPr>
                </pic:pic>
              </a:graphicData>
            </a:graphic>
          </wp:inline>
        </w:drawing>
      </w:r>
    </w:p>
    <w:p w14:paraId="01ED9278" w14:textId="77777777" w:rsidR="00E677D5" w:rsidRPr="00C06A04" w:rsidRDefault="00E677D5" w:rsidP="00FD7A18">
      <w:pPr>
        <w:spacing w:after="0" w:line="240" w:lineRule="auto"/>
        <w:ind w:right="-342"/>
        <w:jc w:val="both"/>
        <w:rPr>
          <w:sz w:val="20"/>
          <w:lang w:val="en-GB"/>
        </w:rPr>
      </w:pPr>
    </w:p>
    <w:p w14:paraId="67358AC3" w14:textId="20DA1A02" w:rsidR="00E677D5" w:rsidRDefault="00E677D5">
      <w:pPr>
        <w:rPr>
          <w:sz w:val="20"/>
          <w:lang w:val="en-GB"/>
        </w:rPr>
      </w:pPr>
      <w:r>
        <w:rPr>
          <w:sz w:val="20"/>
          <w:lang w:val="en-GB"/>
        </w:rPr>
        <w:br w:type="page"/>
      </w:r>
    </w:p>
    <w:p w14:paraId="3F8DB74B" w14:textId="77777777" w:rsidR="00FD7A18" w:rsidRPr="00C06A04" w:rsidRDefault="00FD7A18" w:rsidP="003A48E8">
      <w:pPr>
        <w:pStyle w:val="Titre2"/>
      </w:pPr>
      <w:r w:rsidRPr="00C06A04">
        <w:lastRenderedPageBreak/>
        <w:t>Justification of requested budget and total project costs (max. 1 page)</w:t>
      </w:r>
    </w:p>
    <w:p w14:paraId="3ABDA09F" w14:textId="1A095890" w:rsidR="00FD7A18" w:rsidRDefault="00FD7A18" w:rsidP="00FD7A18">
      <w:pPr>
        <w:spacing w:after="0" w:line="240" w:lineRule="auto"/>
        <w:ind w:right="-342"/>
        <w:jc w:val="both"/>
        <w:rPr>
          <w:i/>
          <w:sz w:val="20"/>
          <w:lang w:val="en-GB"/>
        </w:rPr>
      </w:pPr>
      <w:r w:rsidRPr="00C06A04">
        <w:rPr>
          <w:i/>
          <w:sz w:val="20"/>
          <w:lang w:val="en-GB"/>
        </w:rPr>
        <w:t>Please justify the resources to be committed. Where applicable, also specify co-funding from other sources necessary for the project.</w:t>
      </w:r>
    </w:p>
    <w:p w14:paraId="7397457B" w14:textId="4132D73A" w:rsidR="00C83506" w:rsidRDefault="00C83506" w:rsidP="00FD7A18">
      <w:pPr>
        <w:spacing w:after="0" w:line="240" w:lineRule="auto"/>
        <w:ind w:right="-342"/>
        <w:jc w:val="both"/>
        <w:rPr>
          <w:i/>
          <w:sz w:val="20"/>
          <w:lang w:val="en-GB"/>
        </w:rPr>
      </w:pPr>
    </w:p>
    <w:p w14:paraId="5677A250" w14:textId="77777777" w:rsidR="00187363" w:rsidRDefault="00187363" w:rsidP="00FD7A18">
      <w:pPr>
        <w:spacing w:after="0" w:line="240" w:lineRule="auto"/>
        <w:ind w:right="-342"/>
        <w:jc w:val="both"/>
        <w:rPr>
          <w:i/>
          <w:sz w:val="20"/>
          <w:lang w:val="en-GB"/>
        </w:rPr>
      </w:pPr>
    </w:p>
    <w:p w14:paraId="338910FE" w14:textId="575FD7AA" w:rsidR="00C83506" w:rsidRDefault="00C83506" w:rsidP="00B20C91">
      <w:pPr>
        <w:pStyle w:val="Body"/>
        <w:numPr>
          <w:ilvl w:val="0"/>
          <w:numId w:val="22"/>
        </w:numPr>
        <w:spacing w:before="0" w:after="0"/>
        <w:ind w:right="-342"/>
        <w:rPr>
          <w:b w:val="0"/>
          <w:sz w:val="20"/>
          <w:highlight w:val="yellow"/>
        </w:rPr>
      </w:pPr>
      <w:r>
        <w:rPr>
          <w:b w:val="0"/>
          <w:sz w:val="20"/>
          <w:highlight w:val="yellow"/>
        </w:rPr>
        <w:t xml:space="preserve">Delete these bullet points and </w:t>
      </w:r>
      <w:r w:rsidRPr="00F930D9">
        <w:rPr>
          <w:b w:val="0"/>
          <w:i/>
          <w:sz w:val="20"/>
          <w:highlight w:val="yellow"/>
        </w:rPr>
        <w:t>the explanation above in italics</w:t>
      </w:r>
      <w:r>
        <w:rPr>
          <w:b w:val="0"/>
          <w:sz w:val="20"/>
          <w:highlight w:val="yellow"/>
        </w:rPr>
        <w:t xml:space="preserve"> when entering your text. </w:t>
      </w:r>
    </w:p>
    <w:p w14:paraId="73E8DDD8" w14:textId="77777777" w:rsidR="00C83506" w:rsidRDefault="00C83506" w:rsidP="00B20C91">
      <w:pPr>
        <w:pStyle w:val="Body"/>
        <w:numPr>
          <w:ilvl w:val="0"/>
          <w:numId w:val="22"/>
        </w:numPr>
        <w:spacing w:before="0" w:after="0"/>
        <w:ind w:right="-342"/>
        <w:rPr>
          <w:b w:val="0"/>
          <w:sz w:val="20"/>
          <w:highlight w:val="yellow"/>
        </w:rPr>
      </w:pPr>
      <w:r w:rsidRPr="00F278C9">
        <w:rPr>
          <w:sz w:val="20"/>
          <w:highlight w:val="yellow"/>
        </w:rPr>
        <w:t>Do not change the text format</w:t>
      </w:r>
      <w:r>
        <w:rPr>
          <w:b w:val="0"/>
          <w:sz w:val="20"/>
          <w:highlight w:val="yellow"/>
        </w:rPr>
        <w:t xml:space="preserve"> (font type, font size, page margins)! </w:t>
      </w:r>
    </w:p>
    <w:p w14:paraId="2C5DB000" w14:textId="37667849" w:rsidR="00C83506" w:rsidRDefault="00C83506" w:rsidP="00B20C91">
      <w:pPr>
        <w:pStyle w:val="Body"/>
        <w:numPr>
          <w:ilvl w:val="0"/>
          <w:numId w:val="22"/>
        </w:numPr>
        <w:spacing w:before="0" w:after="0"/>
        <w:ind w:right="-342"/>
        <w:rPr>
          <w:b w:val="0"/>
          <w:sz w:val="20"/>
          <w:highlight w:val="yellow"/>
        </w:rPr>
      </w:pPr>
      <w:r>
        <w:rPr>
          <w:b w:val="0"/>
          <w:sz w:val="20"/>
          <w:highlight w:val="yellow"/>
        </w:rPr>
        <w:t xml:space="preserve">Do not exceed the page limit of </w:t>
      </w:r>
      <w:r>
        <w:rPr>
          <w:sz w:val="20"/>
          <w:highlight w:val="yellow"/>
        </w:rPr>
        <w:t>1 page</w:t>
      </w:r>
      <w:r>
        <w:rPr>
          <w:b w:val="0"/>
          <w:sz w:val="20"/>
          <w:highlight w:val="yellow"/>
        </w:rPr>
        <w:t xml:space="preserve"> for this section!</w:t>
      </w:r>
    </w:p>
    <w:p w14:paraId="2135ADAB" w14:textId="77777777" w:rsidR="00C83506" w:rsidRDefault="00C83506" w:rsidP="00B20C91">
      <w:pPr>
        <w:pStyle w:val="Body"/>
        <w:spacing w:before="0" w:after="0"/>
        <w:ind w:right="-342"/>
        <w:rPr>
          <w:b w:val="0"/>
          <w:sz w:val="20"/>
          <w:highlight w:val="yellow"/>
        </w:rPr>
      </w:pPr>
    </w:p>
    <w:p w14:paraId="23543F68" w14:textId="77777777" w:rsidR="00C83506" w:rsidRDefault="00C83506" w:rsidP="00B20C91">
      <w:pPr>
        <w:pStyle w:val="Body"/>
        <w:spacing w:before="0" w:after="0"/>
        <w:ind w:right="-342"/>
        <w:rPr>
          <w:b w:val="0"/>
          <w:sz w:val="20"/>
          <w:highlight w:val="yellow"/>
        </w:rPr>
      </w:pPr>
    </w:p>
    <w:p w14:paraId="3681FB0E" w14:textId="77777777" w:rsidR="00C83506" w:rsidRPr="00C06A04" w:rsidRDefault="00C83506" w:rsidP="00FD7A18">
      <w:pPr>
        <w:spacing w:after="0" w:line="240" w:lineRule="auto"/>
        <w:ind w:right="-342"/>
        <w:jc w:val="both"/>
        <w:rPr>
          <w:sz w:val="20"/>
          <w:lang w:val="en-GB"/>
        </w:rPr>
      </w:pPr>
    </w:p>
    <w:p w14:paraId="17C7CE94" w14:textId="49136C38" w:rsidR="00C83506" w:rsidRDefault="00C83506">
      <w:pPr>
        <w:rPr>
          <w:sz w:val="20"/>
          <w:lang w:val="en-GB"/>
        </w:rPr>
      </w:pPr>
      <w:r>
        <w:rPr>
          <w:sz w:val="20"/>
          <w:lang w:val="en-GB"/>
        </w:rPr>
        <w:br w:type="page"/>
      </w:r>
    </w:p>
    <w:p w14:paraId="678CE36B" w14:textId="35A50EF2" w:rsidR="00AC5903" w:rsidRPr="00C06A04" w:rsidRDefault="00FD7A18" w:rsidP="003A48E8">
      <w:pPr>
        <w:pStyle w:val="Titre1"/>
      </w:pPr>
      <w:r w:rsidRPr="00C06A04">
        <w:lastRenderedPageBreak/>
        <w:t>Added value of the proposed collaboration (max. 1 page)</w:t>
      </w:r>
    </w:p>
    <w:p w14:paraId="703F2CA5" w14:textId="663DD0E0" w:rsidR="00AC5903" w:rsidRPr="00C06A04" w:rsidRDefault="00FD7A18" w:rsidP="00E3727A">
      <w:pPr>
        <w:spacing w:after="0" w:line="240" w:lineRule="auto"/>
        <w:ind w:right="-340"/>
        <w:jc w:val="both"/>
        <w:rPr>
          <w:sz w:val="20"/>
          <w:szCs w:val="20"/>
          <w:lang w:val="en-GB"/>
        </w:rPr>
      </w:pPr>
      <w:r w:rsidRPr="00C06A04">
        <w:rPr>
          <w:i/>
          <w:sz w:val="20"/>
          <w:lang w:val="en-GB"/>
        </w:rPr>
        <w:t>Please describe the added value of the transnational collaboration, including a long-term collaboration perspective; sharing of resources (registries, diagnosis, biobanks, models, databases, diagnostic and informatics tools, etc.), platforms/infrastructures, harmonisation of data and sharing of specific know-how. If European infrastructures, e.g. BBMRI, ECRIN, EATRIS or ELIXIR (see also Guidelines of Applicants), are involved in the proposal, please outline. Please describe the added value of the multidisciplinary and inter-sectorial collaboration.</w:t>
      </w:r>
    </w:p>
    <w:p w14:paraId="1FE5D797" w14:textId="6C830926" w:rsidR="007964B8" w:rsidRPr="00C06A04" w:rsidRDefault="007964B8" w:rsidP="00E3727A">
      <w:pPr>
        <w:spacing w:after="0" w:line="240" w:lineRule="auto"/>
        <w:ind w:right="-340"/>
        <w:jc w:val="both"/>
        <w:rPr>
          <w:sz w:val="20"/>
          <w:lang w:val="en-GB"/>
        </w:rPr>
      </w:pPr>
    </w:p>
    <w:p w14:paraId="2F6D0AF7" w14:textId="420FF169" w:rsidR="00C83506" w:rsidRDefault="00C83506" w:rsidP="00B20C91">
      <w:pPr>
        <w:pStyle w:val="Body"/>
        <w:numPr>
          <w:ilvl w:val="0"/>
          <w:numId w:val="22"/>
        </w:numPr>
        <w:spacing w:before="0" w:after="0"/>
        <w:ind w:right="-342"/>
        <w:rPr>
          <w:b w:val="0"/>
          <w:sz w:val="20"/>
          <w:highlight w:val="yellow"/>
        </w:rPr>
      </w:pPr>
      <w:r>
        <w:rPr>
          <w:b w:val="0"/>
          <w:sz w:val="20"/>
          <w:highlight w:val="yellow"/>
        </w:rPr>
        <w:t xml:space="preserve">Delete these bullet points and </w:t>
      </w:r>
      <w:r w:rsidRPr="00F930D9">
        <w:rPr>
          <w:b w:val="0"/>
          <w:i/>
          <w:sz w:val="20"/>
          <w:highlight w:val="yellow"/>
        </w:rPr>
        <w:t>the explanation above in italics</w:t>
      </w:r>
      <w:r>
        <w:rPr>
          <w:b w:val="0"/>
          <w:sz w:val="20"/>
          <w:highlight w:val="yellow"/>
        </w:rPr>
        <w:t xml:space="preserve"> when entering your text. </w:t>
      </w:r>
    </w:p>
    <w:p w14:paraId="054A808C" w14:textId="26B93CFC" w:rsidR="00C83506" w:rsidRDefault="00C83506" w:rsidP="00B20C91">
      <w:pPr>
        <w:pStyle w:val="Body"/>
        <w:numPr>
          <w:ilvl w:val="0"/>
          <w:numId w:val="22"/>
        </w:numPr>
        <w:spacing w:before="0" w:after="0"/>
        <w:ind w:right="-342"/>
        <w:rPr>
          <w:b w:val="0"/>
          <w:sz w:val="20"/>
          <w:highlight w:val="yellow"/>
        </w:rPr>
      </w:pPr>
      <w:r w:rsidRPr="00F278C9">
        <w:rPr>
          <w:sz w:val="20"/>
          <w:highlight w:val="yellow"/>
        </w:rPr>
        <w:t>Do not change the text format</w:t>
      </w:r>
      <w:r>
        <w:rPr>
          <w:b w:val="0"/>
          <w:sz w:val="20"/>
          <w:highlight w:val="yellow"/>
        </w:rPr>
        <w:t xml:space="preserve"> (font type, font size, page margins)! </w:t>
      </w:r>
    </w:p>
    <w:p w14:paraId="16323408" w14:textId="611E4B59" w:rsidR="00C83506" w:rsidRDefault="00C83506" w:rsidP="00B20C91">
      <w:pPr>
        <w:pStyle w:val="Body"/>
        <w:numPr>
          <w:ilvl w:val="0"/>
          <w:numId w:val="22"/>
        </w:numPr>
        <w:spacing w:before="0" w:after="0"/>
        <w:ind w:right="-342"/>
        <w:rPr>
          <w:b w:val="0"/>
          <w:sz w:val="20"/>
          <w:highlight w:val="yellow"/>
        </w:rPr>
      </w:pPr>
      <w:r>
        <w:rPr>
          <w:b w:val="0"/>
          <w:sz w:val="20"/>
          <w:highlight w:val="yellow"/>
        </w:rPr>
        <w:t xml:space="preserve">Do not exceed the page limit of </w:t>
      </w:r>
      <w:r>
        <w:rPr>
          <w:sz w:val="20"/>
          <w:highlight w:val="yellow"/>
        </w:rPr>
        <w:t>1 page</w:t>
      </w:r>
      <w:r>
        <w:rPr>
          <w:b w:val="0"/>
          <w:sz w:val="20"/>
          <w:highlight w:val="yellow"/>
        </w:rPr>
        <w:t xml:space="preserve"> for this section!</w:t>
      </w:r>
    </w:p>
    <w:p w14:paraId="1F02E116" w14:textId="623D9263" w:rsidR="00C83506" w:rsidRDefault="00C83506" w:rsidP="00B20C91">
      <w:pPr>
        <w:pStyle w:val="Body"/>
        <w:spacing w:before="0" w:after="0"/>
        <w:ind w:right="-342"/>
        <w:rPr>
          <w:b w:val="0"/>
          <w:sz w:val="20"/>
          <w:highlight w:val="yellow"/>
        </w:rPr>
      </w:pPr>
    </w:p>
    <w:p w14:paraId="4C81DC16" w14:textId="6F25BFDF" w:rsidR="00C83506" w:rsidRDefault="00C83506" w:rsidP="00B20C91">
      <w:pPr>
        <w:pStyle w:val="Body"/>
        <w:spacing w:before="0" w:after="0"/>
        <w:ind w:right="-342"/>
        <w:rPr>
          <w:b w:val="0"/>
          <w:sz w:val="20"/>
          <w:highlight w:val="yellow"/>
        </w:rPr>
      </w:pPr>
    </w:p>
    <w:p w14:paraId="2CE522B1" w14:textId="163EBB09" w:rsidR="00C83506" w:rsidRPr="00C06A04" w:rsidRDefault="00C83506">
      <w:pPr>
        <w:spacing w:after="0" w:line="240" w:lineRule="auto"/>
        <w:ind w:right="-342"/>
        <w:jc w:val="both"/>
        <w:rPr>
          <w:sz w:val="20"/>
          <w:lang w:val="en-GB"/>
        </w:rPr>
      </w:pPr>
    </w:p>
    <w:p w14:paraId="6D70ACF3" w14:textId="59AE1F38" w:rsidR="00C83506" w:rsidRDefault="00C83506" w:rsidP="00C83506">
      <w:pPr>
        <w:rPr>
          <w:sz w:val="20"/>
          <w:lang w:val="en-GB"/>
        </w:rPr>
      </w:pPr>
      <w:r>
        <w:rPr>
          <w:sz w:val="20"/>
          <w:lang w:val="en-GB"/>
        </w:rPr>
        <w:br w:type="page"/>
      </w:r>
    </w:p>
    <w:p w14:paraId="1385169B" w14:textId="77777777" w:rsidR="00913A40" w:rsidRPr="00C06A04" w:rsidRDefault="00913A40" w:rsidP="003A48E8">
      <w:pPr>
        <w:pStyle w:val="Titre1"/>
      </w:pPr>
      <w:r w:rsidRPr="00C06A04">
        <w:lastRenderedPageBreak/>
        <w:t>Potential impact, exploitation and dissemination of expected project results (max. 1 page)</w:t>
      </w:r>
    </w:p>
    <w:p w14:paraId="73C0F1B3" w14:textId="4E0B4BA8" w:rsidR="00913A40" w:rsidRPr="00C06A04" w:rsidRDefault="00913A40" w:rsidP="00913A40">
      <w:pPr>
        <w:spacing w:after="0" w:line="240" w:lineRule="auto"/>
        <w:ind w:right="-340"/>
        <w:jc w:val="both"/>
        <w:rPr>
          <w:sz w:val="20"/>
          <w:lang w:val="en-GB"/>
        </w:rPr>
      </w:pPr>
      <w:r w:rsidRPr="00C06A04">
        <w:rPr>
          <w:i/>
          <w:sz w:val="20"/>
          <w:lang w:val="en-GB"/>
        </w:rPr>
        <w:t xml:space="preserve">Please indicate how the proposed </w:t>
      </w:r>
      <w:r w:rsidR="00844E2E">
        <w:rPr>
          <w:i/>
          <w:sz w:val="20"/>
          <w:lang w:val="en-GB"/>
        </w:rPr>
        <w:t>project</w:t>
      </w:r>
      <w:r w:rsidR="00844E2E" w:rsidRPr="00C06A04">
        <w:rPr>
          <w:i/>
          <w:sz w:val="20"/>
          <w:lang w:val="en-GB"/>
        </w:rPr>
        <w:t xml:space="preserve"> </w:t>
      </w:r>
      <w:r w:rsidRPr="00C06A04">
        <w:rPr>
          <w:i/>
          <w:sz w:val="20"/>
          <w:lang w:val="en-GB"/>
        </w:rPr>
        <w:t xml:space="preserve">could influence or change the way that healthcare is delivered and the effect of the expected results for the patient/citizen, the future clinical, public health or other socio-economic health-relevant applications (also for commercial exploitation, product development), if </w:t>
      </w:r>
      <w:r w:rsidR="00844E2E">
        <w:rPr>
          <w:i/>
          <w:sz w:val="20"/>
          <w:lang w:val="en-GB"/>
        </w:rPr>
        <w:t>applicable</w:t>
      </w:r>
      <w:r w:rsidRPr="00C06A04">
        <w:rPr>
          <w:i/>
          <w:sz w:val="20"/>
          <w:lang w:val="en-GB"/>
        </w:rPr>
        <w:t>. Describe the measures proposed to exploit, implement, disseminate and communicate the project results in a tailored manner to different audiences (policy makers, industry, patients, etc.). Please describe the scale and significance of the project’s contribution to the expected outcomes and impacts (“scale” refers to how widespread the outcomes and impacts are likely to be, e.g. in terms of the size of the target group or the proportion of that group, that should benefit over time; “significance” refers to the importance or value of those benefits, e.g. number of additional healthy life years, level of adverse effects, etc.). Please describe potential barriers to the expected outcomes and impacts (e.g. regulatory environment, targeted markets, user behaviour) and mitigation measures proposed, if any.</w:t>
      </w:r>
    </w:p>
    <w:p w14:paraId="382A007B" w14:textId="6D444A36" w:rsidR="00913A40" w:rsidRPr="00C06A04" w:rsidRDefault="00913A40" w:rsidP="00E3727A">
      <w:pPr>
        <w:spacing w:after="0" w:line="240" w:lineRule="auto"/>
        <w:ind w:right="-340"/>
        <w:jc w:val="both"/>
        <w:rPr>
          <w:sz w:val="20"/>
          <w:lang w:val="en-GB"/>
        </w:rPr>
      </w:pPr>
    </w:p>
    <w:p w14:paraId="41367A88" w14:textId="3F5C6A1E" w:rsidR="00C83506" w:rsidRDefault="00C83506" w:rsidP="00B20C91">
      <w:pPr>
        <w:pStyle w:val="Body"/>
        <w:numPr>
          <w:ilvl w:val="0"/>
          <w:numId w:val="22"/>
        </w:numPr>
        <w:spacing w:before="0" w:after="0"/>
        <w:ind w:right="-342"/>
        <w:rPr>
          <w:b w:val="0"/>
          <w:sz w:val="20"/>
          <w:highlight w:val="yellow"/>
        </w:rPr>
      </w:pPr>
      <w:r>
        <w:rPr>
          <w:b w:val="0"/>
          <w:sz w:val="20"/>
          <w:highlight w:val="yellow"/>
        </w:rPr>
        <w:t xml:space="preserve">Delete these bullet points and </w:t>
      </w:r>
      <w:r w:rsidRPr="00F930D9">
        <w:rPr>
          <w:b w:val="0"/>
          <w:i/>
          <w:sz w:val="20"/>
          <w:highlight w:val="yellow"/>
        </w:rPr>
        <w:t>the explanation above in italics</w:t>
      </w:r>
      <w:r>
        <w:rPr>
          <w:b w:val="0"/>
          <w:sz w:val="20"/>
          <w:highlight w:val="yellow"/>
        </w:rPr>
        <w:t xml:space="preserve"> when entering your text. </w:t>
      </w:r>
    </w:p>
    <w:p w14:paraId="62079A5B" w14:textId="77777777" w:rsidR="00C83506" w:rsidRDefault="00C83506" w:rsidP="00B20C91">
      <w:pPr>
        <w:pStyle w:val="Body"/>
        <w:numPr>
          <w:ilvl w:val="0"/>
          <w:numId w:val="22"/>
        </w:numPr>
        <w:spacing w:before="0" w:after="0"/>
        <w:ind w:right="-342"/>
        <w:rPr>
          <w:b w:val="0"/>
          <w:sz w:val="20"/>
          <w:highlight w:val="yellow"/>
        </w:rPr>
      </w:pPr>
      <w:r w:rsidRPr="00F278C9">
        <w:rPr>
          <w:sz w:val="20"/>
          <w:highlight w:val="yellow"/>
        </w:rPr>
        <w:t>Do not change the text format</w:t>
      </w:r>
      <w:r>
        <w:rPr>
          <w:b w:val="0"/>
          <w:sz w:val="20"/>
          <w:highlight w:val="yellow"/>
        </w:rPr>
        <w:t xml:space="preserve"> (font type, font size, page margins)! </w:t>
      </w:r>
    </w:p>
    <w:p w14:paraId="58B984ED" w14:textId="77777777" w:rsidR="00C83506" w:rsidRDefault="00C83506" w:rsidP="00B20C91">
      <w:pPr>
        <w:pStyle w:val="Body"/>
        <w:numPr>
          <w:ilvl w:val="0"/>
          <w:numId w:val="22"/>
        </w:numPr>
        <w:spacing w:before="0" w:after="0"/>
        <w:ind w:right="-342"/>
        <w:rPr>
          <w:b w:val="0"/>
          <w:sz w:val="20"/>
          <w:highlight w:val="yellow"/>
        </w:rPr>
      </w:pPr>
      <w:r>
        <w:rPr>
          <w:b w:val="0"/>
          <w:sz w:val="20"/>
          <w:highlight w:val="yellow"/>
        </w:rPr>
        <w:t xml:space="preserve">Do not exceed the page limit of </w:t>
      </w:r>
      <w:r>
        <w:rPr>
          <w:sz w:val="20"/>
          <w:highlight w:val="yellow"/>
        </w:rPr>
        <w:t>1 page</w:t>
      </w:r>
      <w:r>
        <w:rPr>
          <w:b w:val="0"/>
          <w:sz w:val="20"/>
          <w:highlight w:val="yellow"/>
        </w:rPr>
        <w:t xml:space="preserve"> for this section!</w:t>
      </w:r>
    </w:p>
    <w:p w14:paraId="602D5934" w14:textId="77777777" w:rsidR="00C83506" w:rsidRDefault="00C83506" w:rsidP="00B20C91">
      <w:pPr>
        <w:pStyle w:val="Body"/>
        <w:spacing w:before="0" w:after="0"/>
        <w:ind w:right="-342"/>
        <w:rPr>
          <w:b w:val="0"/>
          <w:sz w:val="20"/>
          <w:highlight w:val="yellow"/>
        </w:rPr>
      </w:pPr>
    </w:p>
    <w:p w14:paraId="46C40951" w14:textId="77777777" w:rsidR="00C83506" w:rsidRDefault="00C83506" w:rsidP="00B20C91">
      <w:pPr>
        <w:pStyle w:val="Body"/>
        <w:spacing w:before="0" w:after="0"/>
        <w:ind w:right="-342"/>
        <w:rPr>
          <w:b w:val="0"/>
          <w:sz w:val="20"/>
          <w:highlight w:val="yellow"/>
        </w:rPr>
      </w:pPr>
    </w:p>
    <w:p w14:paraId="69A631B4" w14:textId="77777777" w:rsidR="00C83506" w:rsidRPr="00C06A04" w:rsidRDefault="00C83506">
      <w:pPr>
        <w:spacing w:after="0" w:line="240" w:lineRule="auto"/>
        <w:ind w:right="-342"/>
        <w:jc w:val="both"/>
        <w:rPr>
          <w:sz w:val="20"/>
          <w:lang w:val="en-GB"/>
        </w:rPr>
      </w:pPr>
    </w:p>
    <w:p w14:paraId="27CDB8F5" w14:textId="77777777" w:rsidR="00C83506" w:rsidRDefault="00C83506" w:rsidP="00C83506">
      <w:pPr>
        <w:rPr>
          <w:sz w:val="20"/>
          <w:lang w:val="en-GB"/>
        </w:rPr>
      </w:pPr>
      <w:r>
        <w:rPr>
          <w:sz w:val="20"/>
          <w:lang w:val="en-GB"/>
        </w:rPr>
        <w:br w:type="page"/>
      </w:r>
    </w:p>
    <w:p w14:paraId="6FDFE25D" w14:textId="77777777" w:rsidR="00C06A04" w:rsidRPr="00C06A04" w:rsidRDefault="00C06A04" w:rsidP="00E3727A">
      <w:pPr>
        <w:spacing w:after="0" w:line="240" w:lineRule="auto"/>
        <w:ind w:right="-340"/>
        <w:jc w:val="both"/>
        <w:rPr>
          <w:sz w:val="20"/>
          <w:lang w:val="en-GB"/>
        </w:rPr>
      </w:pPr>
    </w:p>
    <w:p w14:paraId="5E738691" w14:textId="77777777" w:rsidR="00913A40" w:rsidRPr="00C06A04" w:rsidRDefault="00913A40" w:rsidP="003A48E8">
      <w:pPr>
        <w:pStyle w:val="Titre1"/>
      </w:pPr>
      <w:r w:rsidRPr="00C06A04">
        <w:t>Handling of Intellectual Property Rights (IPR) (max. ½ page)</w:t>
      </w:r>
    </w:p>
    <w:p w14:paraId="10FE3EC6" w14:textId="30253B54" w:rsidR="00913A40" w:rsidRDefault="00913A40" w:rsidP="00913A40">
      <w:pPr>
        <w:spacing w:after="0" w:line="240" w:lineRule="auto"/>
        <w:ind w:right="-340"/>
        <w:jc w:val="both"/>
        <w:rPr>
          <w:i/>
          <w:sz w:val="20"/>
          <w:lang w:val="en-GB"/>
        </w:rPr>
      </w:pPr>
      <w:r w:rsidRPr="00C06A04">
        <w:rPr>
          <w:i/>
          <w:sz w:val="20"/>
          <w:lang w:val="en-GB"/>
        </w:rPr>
        <w:t>Outline arrangements of intellectual property rights (e.g. any barriers to sharing materials or results), both within and outside the project consortium.</w:t>
      </w:r>
    </w:p>
    <w:p w14:paraId="1F61DC23" w14:textId="4ECE3C38" w:rsidR="00C83506" w:rsidRDefault="00C83506" w:rsidP="00913A40">
      <w:pPr>
        <w:spacing w:after="0" w:line="240" w:lineRule="auto"/>
        <w:ind w:right="-340"/>
        <w:jc w:val="both"/>
        <w:rPr>
          <w:sz w:val="20"/>
          <w:lang w:val="en-GB"/>
        </w:rPr>
      </w:pPr>
    </w:p>
    <w:p w14:paraId="58E91310" w14:textId="77777777" w:rsidR="008516E3" w:rsidRPr="00C06A04" w:rsidRDefault="008516E3" w:rsidP="00913A40">
      <w:pPr>
        <w:spacing w:after="0" w:line="240" w:lineRule="auto"/>
        <w:ind w:right="-340"/>
        <w:jc w:val="both"/>
        <w:rPr>
          <w:sz w:val="20"/>
          <w:lang w:val="en-GB"/>
        </w:rPr>
      </w:pPr>
    </w:p>
    <w:p w14:paraId="64F56FF1" w14:textId="77777777" w:rsidR="00C83506" w:rsidRDefault="00C83506" w:rsidP="00B20C91">
      <w:pPr>
        <w:pStyle w:val="Body"/>
        <w:numPr>
          <w:ilvl w:val="0"/>
          <w:numId w:val="22"/>
        </w:numPr>
        <w:spacing w:before="0" w:after="0"/>
        <w:ind w:right="-342"/>
        <w:rPr>
          <w:b w:val="0"/>
          <w:sz w:val="20"/>
          <w:highlight w:val="yellow"/>
        </w:rPr>
      </w:pPr>
      <w:r>
        <w:rPr>
          <w:b w:val="0"/>
          <w:sz w:val="20"/>
          <w:highlight w:val="yellow"/>
        </w:rPr>
        <w:t xml:space="preserve">Delete these bullet points and </w:t>
      </w:r>
      <w:r w:rsidRPr="00F930D9">
        <w:rPr>
          <w:b w:val="0"/>
          <w:i/>
          <w:sz w:val="20"/>
          <w:highlight w:val="yellow"/>
        </w:rPr>
        <w:t>the explanation above in italics</w:t>
      </w:r>
      <w:r>
        <w:rPr>
          <w:b w:val="0"/>
          <w:sz w:val="20"/>
          <w:highlight w:val="yellow"/>
        </w:rPr>
        <w:t xml:space="preserve"> when entering your text. </w:t>
      </w:r>
    </w:p>
    <w:p w14:paraId="36D46AAF" w14:textId="77777777" w:rsidR="00C83506" w:rsidRDefault="00C83506" w:rsidP="00B20C91">
      <w:pPr>
        <w:pStyle w:val="Body"/>
        <w:numPr>
          <w:ilvl w:val="0"/>
          <w:numId w:val="22"/>
        </w:numPr>
        <w:spacing w:before="0" w:after="0"/>
        <w:ind w:right="-342"/>
        <w:rPr>
          <w:b w:val="0"/>
          <w:sz w:val="20"/>
          <w:highlight w:val="yellow"/>
        </w:rPr>
      </w:pPr>
      <w:r w:rsidRPr="00F278C9">
        <w:rPr>
          <w:sz w:val="20"/>
          <w:highlight w:val="yellow"/>
        </w:rPr>
        <w:t>Do not change the text format</w:t>
      </w:r>
      <w:r>
        <w:rPr>
          <w:b w:val="0"/>
          <w:sz w:val="20"/>
          <w:highlight w:val="yellow"/>
        </w:rPr>
        <w:t xml:space="preserve"> (font type, font size, page margins)! </w:t>
      </w:r>
    </w:p>
    <w:p w14:paraId="0E0D9844" w14:textId="4C725B89" w:rsidR="00C83506" w:rsidRDefault="00C83506" w:rsidP="00B20C91">
      <w:pPr>
        <w:pStyle w:val="Body"/>
        <w:numPr>
          <w:ilvl w:val="0"/>
          <w:numId w:val="22"/>
        </w:numPr>
        <w:spacing w:before="0" w:after="0"/>
        <w:ind w:right="-342"/>
        <w:rPr>
          <w:b w:val="0"/>
          <w:sz w:val="20"/>
          <w:highlight w:val="yellow"/>
        </w:rPr>
      </w:pPr>
      <w:r>
        <w:rPr>
          <w:b w:val="0"/>
          <w:sz w:val="20"/>
          <w:highlight w:val="yellow"/>
        </w:rPr>
        <w:t xml:space="preserve">Do not exceed the page limit of </w:t>
      </w:r>
      <w:r w:rsidRPr="00C83506">
        <w:rPr>
          <w:sz w:val="20"/>
          <w:highlight w:val="yellow"/>
        </w:rPr>
        <w:t>0,5</w:t>
      </w:r>
      <w:r>
        <w:rPr>
          <w:sz w:val="20"/>
          <w:highlight w:val="yellow"/>
        </w:rPr>
        <w:t xml:space="preserve"> pages</w:t>
      </w:r>
      <w:r>
        <w:rPr>
          <w:b w:val="0"/>
          <w:sz w:val="20"/>
          <w:highlight w:val="yellow"/>
        </w:rPr>
        <w:t xml:space="preserve"> for this section!</w:t>
      </w:r>
    </w:p>
    <w:p w14:paraId="5A2E7D7F" w14:textId="44914C1A" w:rsidR="00C83506" w:rsidRDefault="00C83506" w:rsidP="00B20C91">
      <w:pPr>
        <w:pStyle w:val="Body"/>
        <w:spacing w:before="0" w:after="0"/>
        <w:ind w:right="-342"/>
        <w:rPr>
          <w:b w:val="0"/>
          <w:sz w:val="20"/>
          <w:highlight w:val="yellow"/>
        </w:rPr>
      </w:pPr>
    </w:p>
    <w:p w14:paraId="1521488E" w14:textId="38E93186" w:rsidR="00C83506" w:rsidRDefault="00C83506" w:rsidP="00B20C91">
      <w:pPr>
        <w:pStyle w:val="Body"/>
        <w:spacing w:before="0" w:after="0"/>
        <w:ind w:right="-342"/>
        <w:rPr>
          <w:b w:val="0"/>
          <w:sz w:val="20"/>
          <w:highlight w:val="yellow"/>
        </w:rPr>
      </w:pPr>
    </w:p>
    <w:p w14:paraId="04BADA18" w14:textId="3C9FA2D3" w:rsidR="00913A40" w:rsidRDefault="00913A40" w:rsidP="00B20C91">
      <w:pPr>
        <w:spacing w:after="0" w:line="240" w:lineRule="auto"/>
        <w:ind w:right="-342"/>
        <w:jc w:val="both"/>
        <w:rPr>
          <w:sz w:val="20"/>
          <w:lang w:val="en-GB"/>
        </w:rPr>
      </w:pPr>
    </w:p>
    <w:p w14:paraId="5DA710FB" w14:textId="0852EA6D" w:rsidR="00C83506" w:rsidRPr="00C06A04" w:rsidRDefault="00C83506" w:rsidP="003A48E8">
      <w:pPr>
        <w:pStyle w:val="Titre1"/>
      </w:pPr>
      <w:r w:rsidRPr="00C06A04">
        <w:t xml:space="preserve">Inclusion of gender </w:t>
      </w:r>
      <w:r w:rsidR="001A2A81">
        <w:t xml:space="preserve">dimension </w:t>
      </w:r>
      <w:r w:rsidRPr="00C06A04">
        <w:t>and/or sex analysis</w:t>
      </w:r>
      <w:r w:rsidR="00417D0B">
        <w:t>/research</w:t>
      </w:r>
      <w:r w:rsidRPr="00C06A04">
        <w:t xml:space="preserve"> (max. ½ page)</w:t>
      </w:r>
    </w:p>
    <w:p w14:paraId="6D435DCC" w14:textId="211C4099" w:rsidR="00C83506" w:rsidRPr="00C06A04" w:rsidRDefault="00C83506" w:rsidP="00C83506">
      <w:pPr>
        <w:spacing w:after="0" w:line="240" w:lineRule="auto"/>
        <w:ind w:right="-340"/>
        <w:jc w:val="both"/>
        <w:rPr>
          <w:i/>
          <w:sz w:val="20"/>
          <w:lang w:val="en-GB"/>
        </w:rPr>
      </w:pPr>
      <w:r w:rsidRPr="00C06A04">
        <w:rPr>
          <w:i/>
          <w:sz w:val="20"/>
          <w:lang w:val="en-GB"/>
        </w:rPr>
        <w:t>Please provide information about the consideration of sex aspects in research teams and the inclusion of sex and/or gender research, if applicable.</w:t>
      </w:r>
    </w:p>
    <w:p w14:paraId="533655CA" w14:textId="619D95F4" w:rsidR="00C83506" w:rsidRDefault="00C83506" w:rsidP="00913A40">
      <w:pPr>
        <w:spacing w:after="0" w:line="240" w:lineRule="auto"/>
        <w:ind w:right="-340"/>
        <w:jc w:val="both"/>
        <w:rPr>
          <w:sz w:val="20"/>
          <w:lang w:val="en-GB"/>
        </w:rPr>
      </w:pPr>
    </w:p>
    <w:p w14:paraId="758EAA46" w14:textId="77777777" w:rsidR="008516E3" w:rsidRDefault="008516E3" w:rsidP="00913A40">
      <w:pPr>
        <w:spacing w:after="0" w:line="240" w:lineRule="auto"/>
        <w:ind w:right="-340"/>
        <w:jc w:val="both"/>
        <w:rPr>
          <w:sz w:val="20"/>
          <w:lang w:val="en-GB"/>
        </w:rPr>
      </w:pPr>
    </w:p>
    <w:p w14:paraId="240F059A" w14:textId="77777777" w:rsidR="00C83506" w:rsidRDefault="00C83506" w:rsidP="00B20C91">
      <w:pPr>
        <w:pStyle w:val="Body"/>
        <w:numPr>
          <w:ilvl w:val="0"/>
          <w:numId w:val="22"/>
        </w:numPr>
        <w:spacing w:before="0" w:after="0"/>
        <w:ind w:right="-342"/>
        <w:rPr>
          <w:b w:val="0"/>
          <w:sz w:val="20"/>
          <w:highlight w:val="yellow"/>
        </w:rPr>
      </w:pPr>
      <w:r>
        <w:rPr>
          <w:b w:val="0"/>
          <w:sz w:val="20"/>
          <w:highlight w:val="yellow"/>
        </w:rPr>
        <w:t xml:space="preserve">Delete these bullet points and </w:t>
      </w:r>
      <w:r w:rsidRPr="00F930D9">
        <w:rPr>
          <w:b w:val="0"/>
          <w:i/>
          <w:sz w:val="20"/>
          <w:highlight w:val="yellow"/>
        </w:rPr>
        <w:t>the explanation above in italics</w:t>
      </w:r>
      <w:r>
        <w:rPr>
          <w:b w:val="0"/>
          <w:sz w:val="20"/>
          <w:highlight w:val="yellow"/>
        </w:rPr>
        <w:t xml:space="preserve"> when entering your text. </w:t>
      </w:r>
    </w:p>
    <w:p w14:paraId="6F56BCD5" w14:textId="77777777" w:rsidR="00C83506" w:rsidRDefault="00C83506" w:rsidP="00B20C91">
      <w:pPr>
        <w:pStyle w:val="Body"/>
        <w:numPr>
          <w:ilvl w:val="0"/>
          <w:numId w:val="22"/>
        </w:numPr>
        <w:spacing w:before="0" w:after="0"/>
        <w:ind w:right="-342"/>
        <w:rPr>
          <w:b w:val="0"/>
          <w:sz w:val="20"/>
          <w:highlight w:val="yellow"/>
        </w:rPr>
      </w:pPr>
      <w:r w:rsidRPr="00F278C9">
        <w:rPr>
          <w:sz w:val="20"/>
          <w:highlight w:val="yellow"/>
        </w:rPr>
        <w:t>Do not change the text format</w:t>
      </w:r>
      <w:r>
        <w:rPr>
          <w:b w:val="0"/>
          <w:sz w:val="20"/>
          <w:highlight w:val="yellow"/>
        </w:rPr>
        <w:t xml:space="preserve"> (font type, font size, page margins)! </w:t>
      </w:r>
    </w:p>
    <w:p w14:paraId="6D973A0D" w14:textId="77777777" w:rsidR="00C83506" w:rsidRDefault="00C83506" w:rsidP="00B20C91">
      <w:pPr>
        <w:pStyle w:val="Body"/>
        <w:numPr>
          <w:ilvl w:val="0"/>
          <w:numId w:val="22"/>
        </w:numPr>
        <w:spacing w:before="0" w:after="0"/>
        <w:ind w:right="-342"/>
        <w:rPr>
          <w:b w:val="0"/>
          <w:sz w:val="20"/>
          <w:highlight w:val="yellow"/>
        </w:rPr>
      </w:pPr>
      <w:r>
        <w:rPr>
          <w:b w:val="0"/>
          <w:sz w:val="20"/>
          <w:highlight w:val="yellow"/>
        </w:rPr>
        <w:t xml:space="preserve">Do not exceed the page limit of </w:t>
      </w:r>
      <w:r w:rsidRPr="00C83506">
        <w:rPr>
          <w:sz w:val="20"/>
          <w:highlight w:val="yellow"/>
        </w:rPr>
        <w:t>0,5</w:t>
      </w:r>
      <w:r>
        <w:rPr>
          <w:sz w:val="20"/>
          <w:highlight w:val="yellow"/>
        </w:rPr>
        <w:t xml:space="preserve"> pages</w:t>
      </w:r>
      <w:r>
        <w:rPr>
          <w:b w:val="0"/>
          <w:sz w:val="20"/>
          <w:highlight w:val="yellow"/>
        </w:rPr>
        <w:t xml:space="preserve"> for this section!</w:t>
      </w:r>
    </w:p>
    <w:p w14:paraId="14D7561B" w14:textId="3C0222D5" w:rsidR="00C83506" w:rsidRDefault="00C83506" w:rsidP="00B20C91">
      <w:pPr>
        <w:spacing w:after="0" w:line="240" w:lineRule="auto"/>
        <w:ind w:right="-342"/>
        <w:jc w:val="both"/>
        <w:rPr>
          <w:sz w:val="20"/>
          <w:lang w:val="en-GB"/>
        </w:rPr>
      </w:pPr>
    </w:p>
    <w:p w14:paraId="38FF1614" w14:textId="2CFEDFCC" w:rsidR="00C83506" w:rsidRDefault="00C83506" w:rsidP="00B20C91">
      <w:pPr>
        <w:spacing w:after="0" w:line="240" w:lineRule="auto"/>
        <w:ind w:right="-342"/>
        <w:jc w:val="both"/>
        <w:rPr>
          <w:sz w:val="20"/>
          <w:lang w:val="en-GB"/>
        </w:rPr>
      </w:pPr>
    </w:p>
    <w:p w14:paraId="48DC697A" w14:textId="4AC75B64" w:rsidR="00C83506" w:rsidRDefault="00C83506" w:rsidP="00B20C91">
      <w:pPr>
        <w:spacing w:after="0" w:line="240" w:lineRule="auto"/>
        <w:ind w:right="-342"/>
        <w:jc w:val="both"/>
        <w:rPr>
          <w:sz w:val="20"/>
          <w:lang w:val="en-GB"/>
        </w:rPr>
      </w:pPr>
    </w:p>
    <w:p w14:paraId="0F4D8BFC" w14:textId="204B488F" w:rsidR="00C83506" w:rsidRDefault="00C83506">
      <w:pPr>
        <w:rPr>
          <w:sz w:val="20"/>
          <w:lang w:val="en-GB"/>
        </w:rPr>
      </w:pPr>
      <w:r>
        <w:rPr>
          <w:sz w:val="20"/>
          <w:lang w:val="en-GB"/>
        </w:rPr>
        <w:br w:type="page"/>
      </w:r>
    </w:p>
    <w:p w14:paraId="2CFFFE0B" w14:textId="77777777" w:rsidR="00913A40" w:rsidRPr="00C06A04" w:rsidRDefault="00913A40" w:rsidP="003A48E8">
      <w:pPr>
        <w:pStyle w:val="Titre1"/>
      </w:pPr>
      <w:r w:rsidRPr="00C06A04">
        <w:lastRenderedPageBreak/>
        <w:t xml:space="preserve">Description of on-going projects, pending patents and patents (max. 1 page per group) </w:t>
      </w:r>
    </w:p>
    <w:p w14:paraId="73C1A803" w14:textId="77777777" w:rsidR="00913A40" w:rsidRPr="00C06A04" w:rsidRDefault="00913A40" w:rsidP="00913A40">
      <w:pPr>
        <w:spacing w:after="0" w:line="240" w:lineRule="auto"/>
        <w:ind w:right="-340"/>
        <w:jc w:val="both"/>
        <w:rPr>
          <w:sz w:val="20"/>
          <w:lang w:val="en-GB"/>
        </w:rPr>
      </w:pPr>
      <w:r w:rsidRPr="00C06A04">
        <w:rPr>
          <w:i/>
          <w:sz w:val="20"/>
          <w:lang w:val="en-GB"/>
        </w:rPr>
        <w:t>Outline on-going projects, pending patents and patents where applicable, of each participating group related to the present topic indicating funding sources and possible overlaps with proposal.</w:t>
      </w:r>
    </w:p>
    <w:p w14:paraId="675767E2" w14:textId="77777777" w:rsidR="00913A40" w:rsidRPr="00C06A04" w:rsidRDefault="00913A40" w:rsidP="00913A40">
      <w:pPr>
        <w:spacing w:after="0" w:line="240" w:lineRule="auto"/>
        <w:ind w:right="-340"/>
        <w:jc w:val="both"/>
        <w:rPr>
          <w:sz w:val="20"/>
          <w:lang w:val="en-GB"/>
        </w:rPr>
      </w:pPr>
    </w:p>
    <w:p w14:paraId="7F8D99A0" w14:textId="77777777" w:rsidR="00C83506" w:rsidRPr="00C06A04" w:rsidRDefault="00C83506" w:rsidP="00B20C91">
      <w:pPr>
        <w:spacing w:after="0" w:line="240" w:lineRule="auto"/>
        <w:ind w:right="-342"/>
        <w:jc w:val="both"/>
        <w:rPr>
          <w:sz w:val="20"/>
          <w:lang w:val="en-GB"/>
        </w:rPr>
      </w:pPr>
    </w:p>
    <w:p w14:paraId="764B9DA3" w14:textId="77777777" w:rsidR="00C83506" w:rsidRDefault="00C83506" w:rsidP="00B20C91">
      <w:pPr>
        <w:pStyle w:val="Body"/>
        <w:numPr>
          <w:ilvl w:val="0"/>
          <w:numId w:val="22"/>
        </w:numPr>
        <w:spacing w:before="0" w:after="0"/>
        <w:ind w:right="-342"/>
        <w:rPr>
          <w:b w:val="0"/>
          <w:sz w:val="20"/>
          <w:highlight w:val="yellow"/>
        </w:rPr>
      </w:pPr>
      <w:r>
        <w:rPr>
          <w:b w:val="0"/>
          <w:sz w:val="20"/>
          <w:highlight w:val="yellow"/>
        </w:rPr>
        <w:t xml:space="preserve">Delete these bullet points and </w:t>
      </w:r>
      <w:r w:rsidRPr="00F930D9">
        <w:rPr>
          <w:b w:val="0"/>
          <w:i/>
          <w:sz w:val="20"/>
          <w:highlight w:val="yellow"/>
        </w:rPr>
        <w:t>the explanation above in italics</w:t>
      </w:r>
      <w:r>
        <w:rPr>
          <w:b w:val="0"/>
          <w:sz w:val="20"/>
          <w:highlight w:val="yellow"/>
        </w:rPr>
        <w:t xml:space="preserve"> when entering your text. </w:t>
      </w:r>
    </w:p>
    <w:p w14:paraId="4DEB62A3" w14:textId="77777777" w:rsidR="00C83506" w:rsidRDefault="00C83506" w:rsidP="00B20C91">
      <w:pPr>
        <w:pStyle w:val="Body"/>
        <w:numPr>
          <w:ilvl w:val="0"/>
          <w:numId w:val="22"/>
        </w:numPr>
        <w:spacing w:before="0" w:after="0"/>
        <w:ind w:right="-342"/>
        <w:rPr>
          <w:b w:val="0"/>
          <w:sz w:val="20"/>
          <w:highlight w:val="yellow"/>
        </w:rPr>
      </w:pPr>
      <w:r w:rsidRPr="00F278C9">
        <w:rPr>
          <w:sz w:val="20"/>
          <w:highlight w:val="yellow"/>
        </w:rPr>
        <w:t>Do not change the text format</w:t>
      </w:r>
      <w:r>
        <w:rPr>
          <w:b w:val="0"/>
          <w:sz w:val="20"/>
          <w:highlight w:val="yellow"/>
        </w:rPr>
        <w:t xml:space="preserve"> (font type, font size, page margins)! </w:t>
      </w:r>
    </w:p>
    <w:p w14:paraId="5A33DAC2" w14:textId="2E2E49CD" w:rsidR="00C83506" w:rsidRDefault="00C83506" w:rsidP="00B20C91">
      <w:pPr>
        <w:pStyle w:val="Body"/>
        <w:numPr>
          <w:ilvl w:val="0"/>
          <w:numId w:val="22"/>
        </w:numPr>
        <w:spacing w:before="0" w:after="0"/>
        <w:ind w:right="-342"/>
        <w:rPr>
          <w:b w:val="0"/>
          <w:sz w:val="20"/>
          <w:highlight w:val="yellow"/>
        </w:rPr>
      </w:pPr>
      <w:r>
        <w:rPr>
          <w:b w:val="0"/>
          <w:sz w:val="20"/>
          <w:highlight w:val="yellow"/>
        </w:rPr>
        <w:t xml:space="preserve">Do not exceed the page limit of </w:t>
      </w:r>
      <w:r>
        <w:rPr>
          <w:sz w:val="20"/>
          <w:highlight w:val="yellow"/>
        </w:rPr>
        <w:t>1 page</w:t>
      </w:r>
      <w:r>
        <w:rPr>
          <w:b w:val="0"/>
          <w:sz w:val="20"/>
          <w:highlight w:val="yellow"/>
        </w:rPr>
        <w:t xml:space="preserve"> for this section!</w:t>
      </w:r>
    </w:p>
    <w:p w14:paraId="40D1F7D8" w14:textId="77777777" w:rsidR="00991DE9" w:rsidRDefault="00991DE9" w:rsidP="00B20C91">
      <w:pPr>
        <w:pStyle w:val="Body"/>
        <w:spacing w:before="0" w:after="0"/>
        <w:ind w:right="-342"/>
        <w:rPr>
          <w:b w:val="0"/>
          <w:sz w:val="20"/>
          <w:highlight w:val="yellow"/>
        </w:rPr>
      </w:pPr>
    </w:p>
    <w:p w14:paraId="1F393F6A" w14:textId="125C32A0" w:rsidR="00C83506" w:rsidRDefault="00C83506">
      <w:pPr>
        <w:rPr>
          <w:sz w:val="20"/>
          <w:lang w:val="en-GB"/>
        </w:rPr>
      </w:pPr>
      <w:r>
        <w:rPr>
          <w:sz w:val="20"/>
          <w:lang w:val="en-GB"/>
        </w:rPr>
        <w:br w:type="page"/>
      </w:r>
    </w:p>
    <w:p w14:paraId="11CCE454" w14:textId="77777777" w:rsidR="00913A40" w:rsidRPr="00C06A04" w:rsidRDefault="00913A40" w:rsidP="003A48E8">
      <w:pPr>
        <w:pStyle w:val="Titre1"/>
      </w:pPr>
      <w:r w:rsidRPr="00C06A04">
        <w:lastRenderedPageBreak/>
        <w:t>Management structures and procedures including risk and innovation management (risk assessment and contingency plan) (max. 1 page)</w:t>
      </w:r>
    </w:p>
    <w:p w14:paraId="5B3034B4" w14:textId="521DE00D" w:rsidR="00913A40" w:rsidRDefault="00913A40" w:rsidP="00E3727A">
      <w:pPr>
        <w:spacing w:after="0" w:line="240" w:lineRule="auto"/>
        <w:ind w:right="-340"/>
        <w:jc w:val="both"/>
        <w:rPr>
          <w:sz w:val="20"/>
          <w:lang w:val="en-GB"/>
        </w:rPr>
      </w:pPr>
    </w:p>
    <w:p w14:paraId="5F29309B" w14:textId="77777777" w:rsidR="00991DE9" w:rsidRPr="00C06A04" w:rsidRDefault="00991DE9" w:rsidP="00E3727A">
      <w:pPr>
        <w:spacing w:after="0" w:line="240" w:lineRule="auto"/>
        <w:ind w:right="-340"/>
        <w:jc w:val="both"/>
        <w:rPr>
          <w:sz w:val="20"/>
          <w:lang w:val="en-GB"/>
        </w:rPr>
      </w:pPr>
    </w:p>
    <w:p w14:paraId="657DFD6D" w14:textId="77777777" w:rsidR="00A071C3" w:rsidRDefault="00A071C3" w:rsidP="00B20C91">
      <w:pPr>
        <w:pStyle w:val="Body"/>
        <w:numPr>
          <w:ilvl w:val="0"/>
          <w:numId w:val="22"/>
        </w:numPr>
        <w:spacing w:before="0" w:after="0"/>
        <w:ind w:right="-342"/>
        <w:rPr>
          <w:b w:val="0"/>
          <w:sz w:val="20"/>
          <w:highlight w:val="yellow"/>
        </w:rPr>
      </w:pPr>
      <w:r w:rsidRPr="00F278C9">
        <w:rPr>
          <w:sz w:val="20"/>
          <w:highlight w:val="yellow"/>
        </w:rPr>
        <w:t>Do not change the text format</w:t>
      </w:r>
      <w:r>
        <w:rPr>
          <w:b w:val="0"/>
          <w:sz w:val="20"/>
          <w:highlight w:val="yellow"/>
        </w:rPr>
        <w:t xml:space="preserve"> (font type, font size, page margins)! </w:t>
      </w:r>
    </w:p>
    <w:p w14:paraId="2D7035CF" w14:textId="77777777" w:rsidR="00A071C3" w:rsidRDefault="00A071C3" w:rsidP="00B20C91">
      <w:pPr>
        <w:pStyle w:val="Body"/>
        <w:numPr>
          <w:ilvl w:val="0"/>
          <w:numId w:val="22"/>
        </w:numPr>
        <w:spacing w:before="0" w:after="0"/>
        <w:ind w:right="-342"/>
        <w:rPr>
          <w:b w:val="0"/>
          <w:sz w:val="20"/>
          <w:highlight w:val="yellow"/>
        </w:rPr>
      </w:pPr>
      <w:r>
        <w:rPr>
          <w:b w:val="0"/>
          <w:sz w:val="20"/>
          <w:highlight w:val="yellow"/>
        </w:rPr>
        <w:t xml:space="preserve">Do not exceed the page limit of </w:t>
      </w:r>
      <w:r>
        <w:rPr>
          <w:sz w:val="20"/>
          <w:highlight w:val="yellow"/>
        </w:rPr>
        <w:t>1 page</w:t>
      </w:r>
      <w:r>
        <w:rPr>
          <w:b w:val="0"/>
          <w:sz w:val="20"/>
          <w:highlight w:val="yellow"/>
        </w:rPr>
        <w:t xml:space="preserve"> for this section!</w:t>
      </w:r>
    </w:p>
    <w:p w14:paraId="40E17248" w14:textId="77777777" w:rsidR="00A071C3" w:rsidRPr="00C06A04" w:rsidRDefault="00A071C3" w:rsidP="00B20C91">
      <w:pPr>
        <w:spacing w:after="0" w:line="240" w:lineRule="auto"/>
        <w:ind w:right="-342"/>
        <w:jc w:val="both"/>
        <w:rPr>
          <w:sz w:val="20"/>
          <w:lang w:val="en-GB"/>
        </w:rPr>
      </w:pPr>
    </w:p>
    <w:p w14:paraId="1729B840" w14:textId="5FDF72F5" w:rsidR="001710C9" w:rsidRPr="00C06A04" w:rsidRDefault="00E3727A" w:rsidP="003A48E8">
      <w:pPr>
        <w:pStyle w:val="Titre1"/>
      </w:pPr>
      <w:r w:rsidRPr="00C06A04">
        <w:t>Responsible Research and Innovation (RRI) and other cross cutting issues (page limits as indicated below)</w:t>
      </w:r>
    </w:p>
    <w:p w14:paraId="671E5E14" w14:textId="77777777" w:rsidR="00373E51" w:rsidRPr="00C06A04" w:rsidRDefault="00373E51" w:rsidP="003A48E8">
      <w:pPr>
        <w:pStyle w:val="Titre2"/>
      </w:pPr>
      <w:r w:rsidRPr="00C06A04">
        <w:t xml:space="preserve">General RRI aspects (max. 1 page) </w:t>
      </w:r>
    </w:p>
    <w:p w14:paraId="130C08B3" w14:textId="77777777" w:rsidR="00373E51" w:rsidRPr="00C06A04" w:rsidRDefault="00373E51" w:rsidP="00373E51">
      <w:pPr>
        <w:spacing w:after="0" w:line="240" w:lineRule="auto"/>
        <w:ind w:right="-340"/>
        <w:jc w:val="both"/>
        <w:rPr>
          <w:i/>
          <w:sz w:val="20"/>
          <w:lang w:val="en-GB"/>
        </w:rPr>
      </w:pPr>
      <w:r w:rsidRPr="00294DBF">
        <w:rPr>
          <w:b/>
          <w:i/>
          <w:sz w:val="20"/>
          <w:lang w:val="en-GB"/>
        </w:rPr>
        <w:t>Responsible research and innovation (RRI</w:t>
      </w:r>
      <w:r w:rsidRPr="00C06A04">
        <w:rPr>
          <w:i/>
          <w:sz w:val="20"/>
          <w:lang w:val="en-GB"/>
        </w:rPr>
        <w:t xml:space="preserve">) </w:t>
      </w:r>
      <w:proofErr w:type="gramStart"/>
      <w:r w:rsidRPr="00C06A04">
        <w:rPr>
          <w:i/>
          <w:sz w:val="20"/>
          <w:lang w:val="en-GB"/>
        </w:rPr>
        <w:t>is</w:t>
      </w:r>
      <w:proofErr w:type="gramEnd"/>
      <w:r w:rsidRPr="00C06A04">
        <w:rPr>
          <w:i/>
          <w:sz w:val="20"/>
          <w:lang w:val="en-GB"/>
        </w:rPr>
        <w:t xml:space="preserve"> an approach that anticipates and assesses potential implications and societal expectations with regard to research and innovation, with the aim to foster the design of inclusive and sustainable research and innovation to ensure a true societal impact. </w:t>
      </w:r>
    </w:p>
    <w:p w14:paraId="4FB66FED" w14:textId="77777777" w:rsidR="00373E51" w:rsidRPr="00C06A04" w:rsidRDefault="00373E51" w:rsidP="00373E51">
      <w:pPr>
        <w:spacing w:after="0" w:line="240" w:lineRule="auto"/>
        <w:ind w:right="-340"/>
        <w:jc w:val="both"/>
        <w:rPr>
          <w:i/>
          <w:sz w:val="20"/>
          <w:lang w:val="en-GB"/>
        </w:rPr>
      </w:pPr>
      <w:r w:rsidRPr="00C06A04">
        <w:rPr>
          <w:i/>
          <w:sz w:val="20"/>
          <w:lang w:val="en-GB"/>
        </w:rPr>
        <w:t xml:space="preserve">RRI implies that societal actors (researchers, healthcare systems, citizens, policy makers, industry, third sector organisations, etc.) work together during the whole research and innovation process in order to better align both the process and its outcomes with the values, needs and expectations of society. </w:t>
      </w:r>
    </w:p>
    <w:p w14:paraId="421F6915" w14:textId="77777777" w:rsidR="00373E51" w:rsidRPr="008E0C87" w:rsidRDefault="00373E51" w:rsidP="00373E51">
      <w:pPr>
        <w:spacing w:after="0" w:line="240" w:lineRule="auto"/>
        <w:ind w:right="-340"/>
        <w:jc w:val="both"/>
        <w:rPr>
          <w:sz w:val="20"/>
          <w:lang w:val="en-GB"/>
        </w:rPr>
      </w:pPr>
    </w:p>
    <w:p w14:paraId="6B8185FA" w14:textId="77777777" w:rsidR="00294DBF" w:rsidRPr="00294DBF" w:rsidRDefault="00294DBF" w:rsidP="00B20C91">
      <w:pPr>
        <w:pStyle w:val="Body"/>
        <w:ind w:right="-342"/>
        <w:rPr>
          <w:i/>
          <w:sz w:val="20"/>
          <w:szCs w:val="20"/>
        </w:rPr>
      </w:pPr>
      <w:r w:rsidRPr="00294DBF">
        <w:rPr>
          <w:b w:val="0"/>
          <w:i/>
          <w:sz w:val="20"/>
          <w:szCs w:val="20"/>
        </w:rPr>
        <w:t xml:space="preserve">In line with the RRI approach, </w:t>
      </w:r>
      <w:r w:rsidRPr="00294DBF">
        <w:rPr>
          <w:i/>
          <w:sz w:val="20"/>
          <w:szCs w:val="20"/>
        </w:rPr>
        <w:t>please explain how the project will demonstrate a commitment to considering and addressing the social, ethical, environmental or cultural dimensions of the proposed research</w:t>
      </w:r>
      <w:r w:rsidRPr="00294DBF">
        <w:rPr>
          <w:b w:val="0"/>
          <w:i/>
          <w:sz w:val="20"/>
          <w:szCs w:val="20"/>
        </w:rPr>
        <w:t xml:space="preserve"> (see also “Guidelines for Applicants” for support).</w:t>
      </w:r>
      <w:r w:rsidRPr="00294DBF">
        <w:rPr>
          <w:i/>
          <w:sz w:val="20"/>
          <w:szCs w:val="20"/>
        </w:rPr>
        <w:t xml:space="preserve"> </w:t>
      </w:r>
    </w:p>
    <w:p w14:paraId="62FDC40D" w14:textId="77777777" w:rsidR="00294DBF" w:rsidRPr="00294DBF" w:rsidRDefault="00294DBF" w:rsidP="00294DBF">
      <w:pPr>
        <w:spacing w:after="0" w:line="240" w:lineRule="auto"/>
        <w:ind w:right="-342"/>
        <w:jc w:val="both"/>
        <w:rPr>
          <w:i/>
          <w:sz w:val="20"/>
          <w:szCs w:val="20"/>
          <w:lang w:val="en-GB"/>
        </w:rPr>
      </w:pPr>
    </w:p>
    <w:p w14:paraId="3C5706DB" w14:textId="77777777" w:rsidR="00294DBF" w:rsidRPr="00294DBF" w:rsidRDefault="00294DBF" w:rsidP="00294DBF">
      <w:pPr>
        <w:spacing w:after="0" w:line="240" w:lineRule="auto"/>
        <w:ind w:right="-342"/>
        <w:jc w:val="both"/>
        <w:rPr>
          <w:i/>
          <w:sz w:val="20"/>
          <w:szCs w:val="20"/>
          <w:lang w:val="en-GB"/>
        </w:rPr>
      </w:pPr>
      <w:r w:rsidRPr="00294DBF">
        <w:rPr>
          <w:i/>
          <w:sz w:val="20"/>
          <w:szCs w:val="20"/>
          <w:lang w:val="en-GB"/>
        </w:rPr>
        <w:t>Include the following points:</w:t>
      </w:r>
    </w:p>
    <w:p w14:paraId="71AEDB1E" w14:textId="77777777" w:rsidR="00294DBF" w:rsidRPr="00294DBF" w:rsidRDefault="00294DBF" w:rsidP="00294DBF">
      <w:pPr>
        <w:pStyle w:val="Paragraphedeliste"/>
        <w:numPr>
          <w:ilvl w:val="0"/>
          <w:numId w:val="25"/>
        </w:numPr>
        <w:spacing w:after="0" w:line="240" w:lineRule="auto"/>
        <w:ind w:right="-342"/>
        <w:jc w:val="both"/>
        <w:rPr>
          <w:i/>
          <w:sz w:val="20"/>
          <w:szCs w:val="20"/>
          <w:lang w:val="en-GB"/>
        </w:rPr>
      </w:pPr>
      <w:r w:rsidRPr="00294DBF">
        <w:rPr>
          <w:i/>
          <w:sz w:val="20"/>
          <w:szCs w:val="20"/>
          <w:lang w:val="en-GB"/>
        </w:rPr>
        <w:t xml:space="preserve">Reflect on and anticipate the future known and unknown risks associated with a science or technology; </w:t>
      </w:r>
    </w:p>
    <w:p w14:paraId="5C190CC0" w14:textId="77777777" w:rsidR="00294DBF" w:rsidRPr="00294DBF" w:rsidRDefault="00294DBF" w:rsidP="00294DBF">
      <w:pPr>
        <w:pStyle w:val="Paragraphedeliste"/>
        <w:numPr>
          <w:ilvl w:val="0"/>
          <w:numId w:val="25"/>
        </w:numPr>
        <w:spacing w:after="0" w:line="240" w:lineRule="auto"/>
        <w:ind w:right="-342"/>
        <w:jc w:val="both"/>
        <w:rPr>
          <w:i/>
          <w:sz w:val="20"/>
          <w:szCs w:val="20"/>
          <w:lang w:val="en-GB"/>
        </w:rPr>
      </w:pPr>
      <w:r w:rsidRPr="00294DBF">
        <w:rPr>
          <w:i/>
          <w:sz w:val="20"/>
          <w:szCs w:val="20"/>
          <w:lang w:val="en-GB"/>
        </w:rPr>
        <w:t xml:space="preserve">Include a broad range of stakeholders in the development of science and technologies, hence working multidisciplinary and intersectoral; </w:t>
      </w:r>
    </w:p>
    <w:p w14:paraId="480B0F85" w14:textId="77777777" w:rsidR="00294DBF" w:rsidRPr="00294DBF" w:rsidRDefault="00294DBF" w:rsidP="00294DBF">
      <w:pPr>
        <w:pStyle w:val="Paragraphedeliste"/>
        <w:numPr>
          <w:ilvl w:val="0"/>
          <w:numId w:val="25"/>
        </w:numPr>
        <w:spacing w:after="0" w:line="240" w:lineRule="auto"/>
        <w:ind w:right="-342"/>
        <w:jc w:val="both"/>
        <w:rPr>
          <w:i/>
          <w:sz w:val="20"/>
          <w:szCs w:val="20"/>
          <w:lang w:val="en-GB"/>
        </w:rPr>
      </w:pPr>
      <w:r w:rsidRPr="00294DBF">
        <w:rPr>
          <w:i/>
          <w:sz w:val="20"/>
          <w:szCs w:val="20"/>
          <w:lang w:val="en-GB"/>
        </w:rPr>
        <w:t xml:space="preserve">Reflect on the underlying assumptions and values driving a scientific research project; and </w:t>
      </w:r>
    </w:p>
    <w:p w14:paraId="6B5F3F20" w14:textId="77777777" w:rsidR="00294DBF" w:rsidRPr="00294DBF" w:rsidRDefault="00294DBF" w:rsidP="00294DBF">
      <w:pPr>
        <w:pStyle w:val="Paragraphedeliste"/>
        <w:numPr>
          <w:ilvl w:val="0"/>
          <w:numId w:val="25"/>
        </w:numPr>
        <w:spacing w:after="0" w:line="240" w:lineRule="auto"/>
        <w:ind w:right="-342"/>
        <w:jc w:val="both"/>
        <w:rPr>
          <w:i/>
          <w:sz w:val="20"/>
          <w:szCs w:val="20"/>
          <w:lang w:val="en-GB"/>
        </w:rPr>
      </w:pPr>
      <w:r w:rsidRPr="00294DBF">
        <w:rPr>
          <w:i/>
          <w:sz w:val="20"/>
          <w:szCs w:val="20"/>
          <w:lang w:val="en-GB"/>
        </w:rPr>
        <w:t>Respond to these processes by incorporating their outcomes into the design of research projects and funding programmes.</w:t>
      </w:r>
    </w:p>
    <w:p w14:paraId="48481806" w14:textId="7B693127" w:rsidR="00373E51" w:rsidRDefault="00373E51" w:rsidP="00373E51">
      <w:pPr>
        <w:spacing w:after="0" w:line="240" w:lineRule="auto"/>
        <w:ind w:right="-340"/>
        <w:jc w:val="both"/>
        <w:rPr>
          <w:sz w:val="20"/>
          <w:lang w:val="en-GB"/>
        </w:rPr>
      </w:pPr>
    </w:p>
    <w:p w14:paraId="0D8F8E25" w14:textId="77777777" w:rsidR="00991DE9" w:rsidRPr="008E0C87" w:rsidRDefault="00991DE9" w:rsidP="00373E51">
      <w:pPr>
        <w:spacing w:after="0" w:line="240" w:lineRule="auto"/>
        <w:ind w:right="-340"/>
        <w:jc w:val="both"/>
        <w:rPr>
          <w:sz w:val="20"/>
          <w:lang w:val="en-GB"/>
        </w:rPr>
      </w:pPr>
    </w:p>
    <w:p w14:paraId="1996A7BC" w14:textId="77777777" w:rsidR="00A071C3" w:rsidRDefault="00A071C3" w:rsidP="00B20C91">
      <w:pPr>
        <w:pStyle w:val="Body"/>
        <w:numPr>
          <w:ilvl w:val="0"/>
          <w:numId w:val="22"/>
        </w:numPr>
        <w:spacing w:before="0" w:after="0"/>
        <w:ind w:right="-342"/>
        <w:rPr>
          <w:b w:val="0"/>
          <w:sz w:val="20"/>
          <w:highlight w:val="yellow"/>
        </w:rPr>
      </w:pPr>
      <w:r>
        <w:rPr>
          <w:b w:val="0"/>
          <w:sz w:val="20"/>
          <w:highlight w:val="yellow"/>
        </w:rPr>
        <w:t xml:space="preserve">Delete these bullet points and </w:t>
      </w:r>
      <w:r w:rsidRPr="00F930D9">
        <w:rPr>
          <w:b w:val="0"/>
          <w:i/>
          <w:sz w:val="20"/>
          <w:highlight w:val="yellow"/>
        </w:rPr>
        <w:t>the explanation above in italics</w:t>
      </w:r>
      <w:r>
        <w:rPr>
          <w:b w:val="0"/>
          <w:sz w:val="20"/>
          <w:highlight w:val="yellow"/>
        </w:rPr>
        <w:t xml:space="preserve"> when entering your text. </w:t>
      </w:r>
    </w:p>
    <w:p w14:paraId="43AD8873" w14:textId="77777777" w:rsidR="00A071C3" w:rsidRDefault="00A071C3" w:rsidP="00B20C91">
      <w:pPr>
        <w:pStyle w:val="Body"/>
        <w:numPr>
          <w:ilvl w:val="0"/>
          <w:numId w:val="22"/>
        </w:numPr>
        <w:spacing w:before="0" w:after="0"/>
        <w:ind w:right="-342"/>
        <w:rPr>
          <w:b w:val="0"/>
          <w:sz w:val="20"/>
          <w:highlight w:val="yellow"/>
        </w:rPr>
      </w:pPr>
      <w:r w:rsidRPr="00F278C9">
        <w:rPr>
          <w:sz w:val="20"/>
          <w:highlight w:val="yellow"/>
        </w:rPr>
        <w:t>Do not change the text format</w:t>
      </w:r>
      <w:r>
        <w:rPr>
          <w:b w:val="0"/>
          <w:sz w:val="20"/>
          <w:highlight w:val="yellow"/>
        </w:rPr>
        <w:t xml:space="preserve"> (font type, font size, page margins)! </w:t>
      </w:r>
    </w:p>
    <w:p w14:paraId="7358839C" w14:textId="77777777" w:rsidR="00A071C3" w:rsidRDefault="00A071C3" w:rsidP="00B20C91">
      <w:pPr>
        <w:pStyle w:val="Body"/>
        <w:numPr>
          <w:ilvl w:val="0"/>
          <w:numId w:val="22"/>
        </w:numPr>
        <w:spacing w:before="0" w:after="0"/>
        <w:ind w:right="-342"/>
        <w:rPr>
          <w:b w:val="0"/>
          <w:sz w:val="20"/>
          <w:highlight w:val="yellow"/>
        </w:rPr>
      </w:pPr>
      <w:r>
        <w:rPr>
          <w:b w:val="0"/>
          <w:sz w:val="20"/>
          <w:highlight w:val="yellow"/>
        </w:rPr>
        <w:t xml:space="preserve">Do not exceed the page limit of </w:t>
      </w:r>
      <w:r>
        <w:rPr>
          <w:sz w:val="20"/>
          <w:highlight w:val="yellow"/>
        </w:rPr>
        <w:t>1 page</w:t>
      </w:r>
      <w:r>
        <w:rPr>
          <w:b w:val="0"/>
          <w:sz w:val="20"/>
          <w:highlight w:val="yellow"/>
        </w:rPr>
        <w:t xml:space="preserve"> for this section!</w:t>
      </w:r>
    </w:p>
    <w:p w14:paraId="28CB4805" w14:textId="77777777" w:rsidR="00A071C3" w:rsidRPr="008E0C87" w:rsidRDefault="00A071C3" w:rsidP="00373E51">
      <w:pPr>
        <w:spacing w:after="0" w:line="240" w:lineRule="auto"/>
        <w:ind w:right="-340"/>
        <w:jc w:val="both"/>
        <w:rPr>
          <w:sz w:val="20"/>
          <w:lang w:val="en-GB"/>
        </w:rPr>
      </w:pPr>
    </w:p>
    <w:p w14:paraId="5BB12B8E" w14:textId="77777777" w:rsidR="00373E51" w:rsidRPr="00C06A04" w:rsidRDefault="00373E51" w:rsidP="003A48E8">
      <w:pPr>
        <w:pStyle w:val="Titre2"/>
      </w:pPr>
      <w:r w:rsidRPr="00C06A04">
        <w:t xml:space="preserve">Stakeholder involvement (max. 1 page) </w:t>
      </w:r>
    </w:p>
    <w:p w14:paraId="25B3309C" w14:textId="77777777" w:rsidR="00373E51" w:rsidRPr="00C06A04" w:rsidRDefault="00373E51" w:rsidP="00AB7898">
      <w:pPr>
        <w:pStyle w:val="Paragraphedeliste"/>
        <w:numPr>
          <w:ilvl w:val="0"/>
          <w:numId w:val="11"/>
        </w:numPr>
        <w:tabs>
          <w:tab w:val="num" w:pos="-107"/>
        </w:tabs>
        <w:spacing w:after="0" w:line="240" w:lineRule="auto"/>
        <w:ind w:right="-340"/>
        <w:jc w:val="both"/>
        <w:rPr>
          <w:i/>
          <w:sz w:val="20"/>
          <w:lang w:val="en-GB"/>
        </w:rPr>
      </w:pPr>
      <w:r w:rsidRPr="00C06A04">
        <w:rPr>
          <w:i/>
          <w:sz w:val="20"/>
          <w:lang w:val="en-GB"/>
        </w:rPr>
        <w:t>Describe the role and contribution of operational stakeholders and other kinds of end-user, if different (e.g. patient organisations, citizens or citizen representatives, local communities, schools, municipalities, local/regional/ national NGOs, consumer organisations). If you feel that this is not applicable to your application, please explain why.</w:t>
      </w:r>
    </w:p>
    <w:p w14:paraId="36E0DB8D" w14:textId="56C9F390" w:rsidR="00373E51" w:rsidRDefault="00373E51" w:rsidP="00373E51">
      <w:pPr>
        <w:pStyle w:val="Paragraphedeliste"/>
        <w:tabs>
          <w:tab w:val="num" w:pos="-107"/>
        </w:tabs>
        <w:spacing w:after="0" w:line="240" w:lineRule="auto"/>
        <w:ind w:left="340" w:right="-340"/>
        <w:jc w:val="both"/>
        <w:rPr>
          <w:i/>
          <w:sz w:val="20"/>
          <w:lang w:val="en-GB"/>
        </w:rPr>
      </w:pPr>
      <w:r w:rsidRPr="00C06A04">
        <w:rPr>
          <w:b/>
          <w:i/>
          <w:sz w:val="20"/>
          <w:lang w:val="en-GB"/>
        </w:rPr>
        <w:t>For patient involvement:</w:t>
      </w:r>
      <w:r w:rsidRPr="00C06A04">
        <w:rPr>
          <w:i/>
          <w:sz w:val="20"/>
          <w:lang w:val="en-GB"/>
        </w:rPr>
        <w:t xml:space="preserve"> Please provide information about the involvement/contribution of relevant patient organisations within the proposal (if available/applicable). Please provide information on the individuals/groups and the way in which they will be involved. </w:t>
      </w:r>
      <w:r w:rsidRPr="00C06A04">
        <w:rPr>
          <w:b/>
          <w:i/>
          <w:sz w:val="20"/>
          <w:lang w:val="en-GB"/>
        </w:rPr>
        <w:t>Please note that public and patient involvement does not include the recruitment of study participants.</w:t>
      </w:r>
      <w:r w:rsidRPr="00C06A04">
        <w:rPr>
          <w:i/>
          <w:sz w:val="20"/>
          <w:lang w:val="en-GB"/>
        </w:rPr>
        <w:t xml:space="preserve"> This is considered participation rather than involvement. </w:t>
      </w:r>
    </w:p>
    <w:p w14:paraId="1C91B00F" w14:textId="6D05280B" w:rsidR="00AE4970" w:rsidRPr="00C06A04" w:rsidRDefault="00AE4970" w:rsidP="00373E51">
      <w:pPr>
        <w:pStyle w:val="Paragraphedeliste"/>
        <w:tabs>
          <w:tab w:val="num" w:pos="-107"/>
        </w:tabs>
        <w:spacing w:after="0" w:line="240" w:lineRule="auto"/>
        <w:ind w:left="340" w:right="-340"/>
        <w:jc w:val="both"/>
        <w:rPr>
          <w:i/>
          <w:sz w:val="20"/>
          <w:lang w:val="en-GB"/>
        </w:rPr>
      </w:pPr>
      <w:bookmarkStart w:id="13" w:name="_Hlk180597624"/>
      <w:r>
        <w:rPr>
          <w:b/>
          <w:i/>
          <w:sz w:val="20"/>
          <w:lang w:val="en-GB"/>
        </w:rPr>
        <w:lastRenderedPageBreak/>
        <w:t>Please note:</w:t>
      </w:r>
      <w:r>
        <w:rPr>
          <w:i/>
          <w:sz w:val="20"/>
          <w:lang w:val="en-GB"/>
        </w:rPr>
        <w:t xml:space="preserve"> </w:t>
      </w:r>
      <w:r w:rsidR="004C77DD" w:rsidRPr="002A7890">
        <w:rPr>
          <w:i/>
          <w:sz w:val="20"/>
          <w:szCs w:val="20"/>
          <w:lang w:val="en-GB"/>
        </w:rPr>
        <w:t>The development of a patient/citizen involvement plan (to be uploaded electronically as annex 6</w:t>
      </w:r>
      <w:r w:rsidR="004C77DD">
        <w:rPr>
          <w:i/>
          <w:sz w:val="20"/>
          <w:szCs w:val="20"/>
          <w:lang w:val="en-GB"/>
        </w:rPr>
        <w:t xml:space="preserve"> in both stages</w:t>
      </w:r>
      <w:r w:rsidR="004C77DD" w:rsidRPr="002A7890">
        <w:rPr>
          <w:i/>
          <w:sz w:val="20"/>
          <w:szCs w:val="20"/>
          <w:lang w:val="en-GB"/>
        </w:rPr>
        <w:t xml:space="preserve">) is </w:t>
      </w:r>
      <w:r w:rsidR="00417D0B">
        <w:rPr>
          <w:i/>
          <w:sz w:val="20"/>
          <w:szCs w:val="20"/>
          <w:lang w:val="en-GB"/>
        </w:rPr>
        <w:t xml:space="preserve">strongly recommended for all applicants and </w:t>
      </w:r>
      <w:r w:rsidR="004C77DD" w:rsidRPr="002A7890">
        <w:rPr>
          <w:b/>
          <w:i/>
          <w:sz w:val="20"/>
          <w:szCs w:val="20"/>
          <w:lang w:val="en-GB"/>
        </w:rPr>
        <w:t>mandatory</w:t>
      </w:r>
      <w:r w:rsidR="004C77DD" w:rsidRPr="002A7890">
        <w:rPr>
          <w:i/>
          <w:sz w:val="20"/>
          <w:szCs w:val="20"/>
          <w:lang w:val="en-GB"/>
        </w:rPr>
        <w:t xml:space="preserve"> if funding is requested from EP PerMed (see also Annex II of the “Guidelines for Applicants document).</w:t>
      </w:r>
      <w:r w:rsidR="004C77DD">
        <w:rPr>
          <w:i/>
          <w:sz w:val="20"/>
          <w:szCs w:val="20"/>
          <w:lang w:val="en-GB"/>
        </w:rPr>
        <w:t xml:space="preserve"> Proposals not requesting funding from EP PerMed for patient/citizen representing organisations are also invited to upload annex 6.</w:t>
      </w:r>
      <w:r w:rsidR="004C77DD" w:rsidRPr="002A7890">
        <w:rPr>
          <w:i/>
          <w:sz w:val="20"/>
          <w:szCs w:val="20"/>
          <w:lang w:val="en-GB"/>
        </w:rPr>
        <w:t xml:space="preserve"> If patient/citizen involvement is not deemed appropriate within a research project, this should be explained and justified.</w:t>
      </w:r>
    </w:p>
    <w:bookmarkEnd w:id="13"/>
    <w:p w14:paraId="6B537874" w14:textId="77777777" w:rsidR="00373E51" w:rsidRPr="00C06A04" w:rsidRDefault="00373E51" w:rsidP="00AB7898">
      <w:pPr>
        <w:pStyle w:val="Paragraphedeliste"/>
        <w:numPr>
          <w:ilvl w:val="0"/>
          <w:numId w:val="11"/>
        </w:numPr>
        <w:tabs>
          <w:tab w:val="num" w:pos="-107"/>
        </w:tabs>
        <w:spacing w:after="0" w:line="240" w:lineRule="auto"/>
        <w:ind w:right="-340"/>
        <w:jc w:val="both"/>
        <w:rPr>
          <w:i/>
          <w:sz w:val="20"/>
          <w:lang w:val="en-GB"/>
        </w:rPr>
      </w:pPr>
      <w:r w:rsidRPr="00C06A04">
        <w:rPr>
          <w:i/>
          <w:sz w:val="20"/>
          <w:lang w:val="en-GB"/>
        </w:rPr>
        <w:t>Describe the level of involvement for each stage of the research.</w:t>
      </w:r>
    </w:p>
    <w:p w14:paraId="7C40D7DF" w14:textId="77777777" w:rsidR="00373E51" w:rsidRPr="00C06A04" w:rsidRDefault="00373E51" w:rsidP="00AB7898">
      <w:pPr>
        <w:pStyle w:val="Paragraphedeliste"/>
        <w:numPr>
          <w:ilvl w:val="0"/>
          <w:numId w:val="11"/>
        </w:numPr>
        <w:tabs>
          <w:tab w:val="num" w:pos="-107"/>
        </w:tabs>
        <w:spacing w:after="0" w:line="240" w:lineRule="auto"/>
        <w:ind w:right="-340"/>
        <w:jc w:val="both"/>
        <w:rPr>
          <w:i/>
          <w:sz w:val="20"/>
          <w:lang w:val="en-GB"/>
        </w:rPr>
      </w:pPr>
      <w:r w:rsidRPr="00C06A04">
        <w:rPr>
          <w:i/>
          <w:sz w:val="20"/>
          <w:lang w:val="en-GB"/>
        </w:rPr>
        <w:t>Describe the practicalities of the work with the stakeholders and how any barriers to involvement will be minimised.</w:t>
      </w:r>
    </w:p>
    <w:p w14:paraId="5EA68F34" w14:textId="77777777" w:rsidR="00373E51" w:rsidRPr="00C06A04" w:rsidRDefault="00373E51" w:rsidP="00AB7898">
      <w:pPr>
        <w:pStyle w:val="Paragraphedeliste"/>
        <w:numPr>
          <w:ilvl w:val="0"/>
          <w:numId w:val="11"/>
        </w:numPr>
        <w:tabs>
          <w:tab w:val="num" w:pos="-107"/>
        </w:tabs>
        <w:spacing w:after="0" w:line="240" w:lineRule="auto"/>
        <w:ind w:right="-340"/>
        <w:jc w:val="both"/>
        <w:rPr>
          <w:i/>
          <w:sz w:val="20"/>
          <w:lang w:val="en-GB"/>
        </w:rPr>
      </w:pPr>
      <w:r w:rsidRPr="00C06A04">
        <w:rPr>
          <w:i/>
          <w:sz w:val="20"/>
          <w:lang w:val="en-GB"/>
        </w:rPr>
        <w:t>Describe the training and supports that will be delivered to the stakeholders to ensure a meaningful contribution.</w:t>
      </w:r>
    </w:p>
    <w:p w14:paraId="36D0AE36" w14:textId="77777777" w:rsidR="00373E51" w:rsidRPr="00C06A04" w:rsidRDefault="00373E51" w:rsidP="00AB7898">
      <w:pPr>
        <w:pStyle w:val="Paragraphedeliste"/>
        <w:numPr>
          <w:ilvl w:val="0"/>
          <w:numId w:val="11"/>
        </w:numPr>
        <w:tabs>
          <w:tab w:val="num" w:pos="-107"/>
        </w:tabs>
        <w:spacing w:after="0" w:line="240" w:lineRule="auto"/>
        <w:ind w:right="-340"/>
        <w:jc w:val="both"/>
        <w:rPr>
          <w:i/>
          <w:sz w:val="20"/>
          <w:lang w:val="en-GB"/>
        </w:rPr>
      </w:pPr>
      <w:r w:rsidRPr="00C06A04">
        <w:rPr>
          <w:i/>
          <w:sz w:val="20"/>
          <w:lang w:val="en-GB"/>
        </w:rPr>
        <w:t>Explain reasoning behind involving/not involving certain stakeholders.</w:t>
      </w:r>
    </w:p>
    <w:p w14:paraId="7EB80BCE" w14:textId="7DD8B7CA" w:rsidR="00373E51" w:rsidRDefault="00373E51" w:rsidP="00373E51">
      <w:pPr>
        <w:spacing w:after="0" w:line="240" w:lineRule="auto"/>
        <w:ind w:right="-340"/>
        <w:jc w:val="both"/>
        <w:rPr>
          <w:sz w:val="20"/>
          <w:lang w:val="en-GB"/>
        </w:rPr>
      </w:pPr>
    </w:p>
    <w:p w14:paraId="7E0FC03E" w14:textId="77777777" w:rsidR="003C0023" w:rsidRPr="008E0C87" w:rsidRDefault="003C0023" w:rsidP="00373E51">
      <w:pPr>
        <w:spacing w:after="0" w:line="240" w:lineRule="auto"/>
        <w:ind w:right="-340"/>
        <w:jc w:val="both"/>
        <w:rPr>
          <w:sz w:val="20"/>
          <w:lang w:val="en-GB"/>
        </w:rPr>
      </w:pPr>
    </w:p>
    <w:p w14:paraId="3223EFA6" w14:textId="77777777" w:rsidR="00A071C3" w:rsidRDefault="00A071C3" w:rsidP="00B20C91">
      <w:pPr>
        <w:pStyle w:val="Body"/>
        <w:numPr>
          <w:ilvl w:val="0"/>
          <w:numId w:val="22"/>
        </w:numPr>
        <w:spacing w:before="0" w:after="0"/>
        <w:ind w:right="-342"/>
        <w:rPr>
          <w:b w:val="0"/>
          <w:sz w:val="20"/>
          <w:highlight w:val="yellow"/>
        </w:rPr>
      </w:pPr>
      <w:r>
        <w:rPr>
          <w:b w:val="0"/>
          <w:sz w:val="20"/>
          <w:highlight w:val="yellow"/>
        </w:rPr>
        <w:t xml:space="preserve">Delete these bullet points and </w:t>
      </w:r>
      <w:r w:rsidRPr="00F930D9">
        <w:rPr>
          <w:b w:val="0"/>
          <w:i/>
          <w:sz w:val="20"/>
          <w:highlight w:val="yellow"/>
        </w:rPr>
        <w:t>the explanation above in italics</w:t>
      </w:r>
      <w:r>
        <w:rPr>
          <w:b w:val="0"/>
          <w:sz w:val="20"/>
          <w:highlight w:val="yellow"/>
        </w:rPr>
        <w:t xml:space="preserve"> when entering your text. </w:t>
      </w:r>
    </w:p>
    <w:p w14:paraId="27AD9025" w14:textId="77777777" w:rsidR="00A071C3" w:rsidRDefault="00A071C3" w:rsidP="00B20C91">
      <w:pPr>
        <w:pStyle w:val="Body"/>
        <w:numPr>
          <w:ilvl w:val="0"/>
          <w:numId w:val="22"/>
        </w:numPr>
        <w:spacing w:before="0" w:after="0"/>
        <w:ind w:right="-342"/>
        <w:rPr>
          <w:b w:val="0"/>
          <w:sz w:val="20"/>
          <w:highlight w:val="yellow"/>
        </w:rPr>
      </w:pPr>
      <w:r w:rsidRPr="00F278C9">
        <w:rPr>
          <w:sz w:val="20"/>
          <w:highlight w:val="yellow"/>
        </w:rPr>
        <w:t>Do not change the text format</w:t>
      </w:r>
      <w:r>
        <w:rPr>
          <w:b w:val="0"/>
          <w:sz w:val="20"/>
          <w:highlight w:val="yellow"/>
        </w:rPr>
        <w:t xml:space="preserve"> (font type, font size, page margins)! </w:t>
      </w:r>
    </w:p>
    <w:p w14:paraId="487F90F1" w14:textId="77777777" w:rsidR="00A071C3" w:rsidRDefault="00A071C3" w:rsidP="00B20C91">
      <w:pPr>
        <w:pStyle w:val="Body"/>
        <w:numPr>
          <w:ilvl w:val="0"/>
          <w:numId w:val="22"/>
        </w:numPr>
        <w:spacing w:before="0" w:after="0"/>
        <w:ind w:right="-342"/>
        <w:rPr>
          <w:b w:val="0"/>
          <w:sz w:val="20"/>
          <w:highlight w:val="yellow"/>
        </w:rPr>
      </w:pPr>
      <w:r>
        <w:rPr>
          <w:b w:val="0"/>
          <w:sz w:val="20"/>
          <w:highlight w:val="yellow"/>
        </w:rPr>
        <w:t xml:space="preserve">Do not exceed the page limit of </w:t>
      </w:r>
      <w:r>
        <w:rPr>
          <w:sz w:val="20"/>
          <w:highlight w:val="yellow"/>
        </w:rPr>
        <w:t>1 page</w:t>
      </w:r>
      <w:r>
        <w:rPr>
          <w:b w:val="0"/>
          <w:sz w:val="20"/>
          <w:highlight w:val="yellow"/>
        </w:rPr>
        <w:t xml:space="preserve"> for this section!</w:t>
      </w:r>
    </w:p>
    <w:p w14:paraId="7FEFEB54" w14:textId="77777777" w:rsidR="00A071C3" w:rsidRPr="008E0C87" w:rsidRDefault="00A071C3" w:rsidP="00B20C91">
      <w:pPr>
        <w:spacing w:after="0" w:line="240" w:lineRule="auto"/>
        <w:ind w:right="-342"/>
        <w:jc w:val="both"/>
        <w:rPr>
          <w:sz w:val="20"/>
          <w:lang w:val="en-GB"/>
        </w:rPr>
      </w:pPr>
    </w:p>
    <w:p w14:paraId="0F594729" w14:textId="77777777" w:rsidR="00373E51" w:rsidRPr="00C06A04" w:rsidRDefault="00373E51" w:rsidP="003A48E8">
      <w:pPr>
        <w:pStyle w:val="Titre2"/>
      </w:pPr>
      <w:r w:rsidRPr="00C06A04">
        <w:t xml:space="preserve">For projects with high potential of applicability at short/medium term (max. 1 page) </w:t>
      </w:r>
    </w:p>
    <w:p w14:paraId="6F0BAE02" w14:textId="77777777" w:rsidR="00373E51" w:rsidRPr="00C06A04" w:rsidRDefault="00373E51" w:rsidP="00373E51">
      <w:pPr>
        <w:spacing w:after="0" w:line="240" w:lineRule="auto"/>
        <w:ind w:right="-340"/>
        <w:jc w:val="both"/>
        <w:rPr>
          <w:i/>
          <w:sz w:val="20"/>
          <w:lang w:val="en-GB"/>
        </w:rPr>
      </w:pPr>
      <w:r w:rsidRPr="00C06A04">
        <w:rPr>
          <w:i/>
          <w:sz w:val="20"/>
          <w:lang w:val="en-GB"/>
        </w:rPr>
        <w:t>Expected time for market and transfer to patients towards clinical and public health applications, pharmaceutical/health device applications, other industrial applications including market and end user’s scenario, quality of dissemination, exploitation and business plan.</w:t>
      </w:r>
    </w:p>
    <w:p w14:paraId="2E1F72D2" w14:textId="7E0572FD" w:rsidR="00373E51" w:rsidRDefault="00373E51" w:rsidP="00373E51">
      <w:pPr>
        <w:spacing w:after="0" w:line="240" w:lineRule="auto"/>
        <w:ind w:right="-340"/>
        <w:jc w:val="both"/>
        <w:rPr>
          <w:sz w:val="20"/>
          <w:lang w:val="en-GB"/>
        </w:rPr>
      </w:pPr>
    </w:p>
    <w:p w14:paraId="32194AF9" w14:textId="77777777" w:rsidR="003C0023" w:rsidRPr="008E0C87" w:rsidRDefault="003C0023" w:rsidP="00373E51">
      <w:pPr>
        <w:spacing w:after="0" w:line="240" w:lineRule="auto"/>
        <w:ind w:right="-340"/>
        <w:jc w:val="both"/>
        <w:rPr>
          <w:sz w:val="20"/>
          <w:lang w:val="en-GB"/>
        </w:rPr>
      </w:pPr>
    </w:p>
    <w:p w14:paraId="111013AB" w14:textId="77777777" w:rsidR="00A071C3" w:rsidRDefault="00A071C3" w:rsidP="00B20C91">
      <w:pPr>
        <w:pStyle w:val="Body"/>
        <w:numPr>
          <w:ilvl w:val="0"/>
          <w:numId w:val="22"/>
        </w:numPr>
        <w:spacing w:before="0" w:after="0"/>
        <w:ind w:right="-342"/>
        <w:rPr>
          <w:b w:val="0"/>
          <w:sz w:val="20"/>
          <w:highlight w:val="yellow"/>
        </w:rPr>
      </w:pPr>
      <w:r>
        <w:rPr>
          <w:b w:val="0"/>
          <w:sz w:val="20"/>
          <w:highlight w:val="yellow"/>
        </w:rPr>
        <w:t xml:space="preserve">Delete these bullet points and </w:t>
      </w:r>
      <w:r w:rsidRPr="00F930D9">
        <w:rPr>
          <w:b w:val="0"/>
          <w:i/>
          <w:sz w:val="20"/>
          <w:highlight w:val="yellow"/>
        </w:rPr>
        <w:t>the explanation above in italics</w:t>
      </w:r>
      <w:r>
        <w:rPr>
          <w:b w:val="0"/>
          <w:sz w:val="20"/>
          <w:highlight w:val="yellow"/>
        </w:rPr>
        <w:t xml:space="preserve"> when entering your text. </w:t>
      </w:r>
    </w:p>
    <w:p w14:paraId="30CF4084" w14:textId="77777777" w:rsidR="00A071C3" w:rsidRDefault="00A071C3" w:rsidP="00B20C91">
      <w:pPr>
        <w:pStyle w:val="Body"/>
        <w:numPr>
          <w:ilvl w:val="0"/>
          <w:numId w:val="22"/>
        </w:numPr>
        <w:spacing w:before="0" w:after="0"/>
        <w:ind w:right="-342"/>
        <w:rPr>
          <w:b w:val="0"/>
          <w:sz w:val="20"/>
          <w:highlight w:val="yellow"/>
        </w:rPr>
      </w:pPr>
      <w:r w:rsidRPr="00F278C9">
        <w:rPr>
          <w:sz w:val="20"/>
          <w:highlight w:val="yellow"/>
        </w:rPr>
        <w:t>Do not change the text format</w:t>
      </w:r>
      <w:r>
        <w:rPr>
          <w:b w:val="0"/>
          <w:sz w:val="20"/>
          <w:highlight w:val="yellow"/>
        </w:rPr>
        <w:t xml:space="preserve"> (font type, font size, page margins)! </w:t>
      </w:r>
    </w:p>
    <w:p w14:paraId="48416D6F" w14:textId="78BB1537" w:rsidR="00A071C3" w:rsidRPr="00B20C91" w:rsidRDefault="00A071C3" w:rsidP="00B20C91">
      <w:pPr>
        <w:pStyle w:val="Body"/>
        <w:numPr>
          <w:ilvl w:val="0"/>
          <w:numId w:val="22"/>
        </w:numPr>
        <w:spacing w:before="0" w:after="0"/>
        <w:ind w:right="-342"/>
        <w:rPr>
          <w:sz w:val="20"/>
        </w:rPr>
      </w:pPr>
      <w:r>
        <w:rPr>
          <w:b w:val="0"/>
          <w:sz w:val="20"/>
          <w:highlight w:val="yellow"/>
        </w:rPr>
        <w:t xml:space="preserve">Do not exceed the page limit of </w:t>
      </w:r>
      <w:r>
        <w:rPr>
          <w:sz w:val="20"/>
          <w:highlight w:val="yellow"/>
        </w:rPr>
        <w:t>1 page</w:t>
      </w:r>
      <w:r>
        <w:rPr>
          <w:b w:val="0"/>
          <w:sz w:val="20"/>
          <w:highlight w:val="yellow"/>
        </w:rPr>
        <w:t xml:space="preserve"> for this section!</w:t>
      </w:r>
    </w:p>
    <w:p w14:paraId="31B27390" w14:textId="77777777" w:rsidR="00294DBF" w:rsidRPr="008E0C87" w:rsidRDefault="00294DBF" w:rsidP="00B20C91">
      <w:pPr>
        <w:spacing w:after="0" w:line="240" w:lineRule="auto"/>
        <w:ind w:right="-342"/>
        <w:jc w:val="both"/>
        <w:rPr>
          <w:sz w:val="20"/>
          <w:lang w:val="en-GB"/>
        </w:rPr>
      </w:pPr>
    </w:p>
    <w:p w14:paraId="08AB2141" w14:textId="77777777" w:rsidR="00373E51" w:rsidRPr="00C06A04" w:rsidRDefault="00373E51" w:rsidP="003A48E8">
      <w:pPr>
        <w:pStyle w:val="Titre2"/>
      </w:pPr>
      <w:r w:rsidRPr="00C06A04">
        <w:t xml:space="preserve">Open Science, data management and data sharing (max. 1 page) </w:t>
      </w:r>
    </w:p>
    <w:p w14:paraId="28275EA8" w14:textId="77777777" w:rsidR="00373E51" w:rsidRPr="00C06A04" w:rsidRDefault="00373E51" w:rsidP="00373E51">
      <w:pPr>
        <w:spacing w:after="0" w:line="240" w:lineRule="auto"/>
        <w:ind w:right="-340"/>
        <w:jc w:val="both"/>
        <w:rPr>
          <w:i/>
          <w:sz w:val="20"/>
          <w:lang w:val="en-GB"/>
        </w:rPr>
      </w:pPr>
      <w:r w:rsidRPr="00C06A04">
        <w:rPr>
          <w:i/>
          <w:sz w:val="20"/>
          <w:lang w:val="en-GB"/>
        </w:rPr>
        <w:t>Develop a data management strategy. Description of how the research data in this project will be findable, accessible, interoperable and re-usable: the handling of research data during and after the end of the project; proposed frequency and scope of data collection; what data will be collected, processed or generated or reused; which methodology and standards will be applied; whether data will be shared/made open access; how data will be curated and preserved. Describe what measures will be implemented to ensure data management, maintenance and long-term accessibility for future reuse of your results (also by third parties). Please use existing standards and data repositories where appropriate.</w:t>
      </w:r>
    </w:p>
    <w:p w14:paraId="096714AC" w14:textId="77777777" w:rsidR="00373E51" w:rsidRPr="00C06A04" w:rsidRDefault="00373E51" w:rsidP="00373E51">
      <w:pPr>
        <w:spacing w:after="0" w:line="240" w:lineRule="auto"/>
        <w:ind w:right="-340"/>
        <w:jc w:val="both"/>
        <w:rPr>
          <w:i/>
          <w:sz w:val="20"/>
          <w:lang w:val="en-GB"/>
        </w:rPr>
      </w:pPr>
      <w:r w:rsidRPr="00C06A04">
        <w:rPr>
          <w:i/>
          <w:sz w:val="20"/>
          <w:lang w:val="en-GB"/>
        </w:rPr>
        <w:t>In this section, the Data Management Plan (DMP) must be outlined in brief. Consortia of projects selected for funding must submit a detailed DMP (a template will be provided to the respective consortia). Include Open Science practices and intellectual property management.</w:t>
      </w:r>
    </w:p>
    <w:p w14:paraId="5290C274" w14:textId="184B451C" w:rsidR="00373E51" w:rsidRDefault="00373E51" w:rsidP="00373E51">
      <w:pPr>
        <w:spacing w:after="0" w:line="240" w:lineRule="auto"/>
        <w:ind w:right="-340"/>
        <w:jc w:val="both"/>
        <w:rPr>
          <w:i/>
          <w:sz w:val="20"/>
          <w:lang w:val="en-GB"/>
        </w:rPr>
      </w:pPr>
    </w:p>
    <w:p w14:paraId="1AA6F993" w14:textId="77777777" w:rsidR="00616658" w:rsidRPr="00C06A04" w:rsidRDefault="00616658" w:rsidP="00373E51">
      <w:pPr>
        <w:spacing w:after="0" w:line="240" w:lineRule="auto"/>
        <w:ind w:right="-340"/>
        <w:jc w:val="both"/>
        <w:rPr>
          <w:i/>
          <w:sz w:val="20"/>
          <w:lang w:val="en-GB"/>
        </w:rPr>
      </w:pPr>
    </w:p>
    <w:p w14:paraId="63AE315D" w14:textId="77777777" w:rsidR="00A071C3" w:rsidRDefault="00A071C3" w:rsidP="00B20C91">
      <w:pPr>
        <w:pStyle w:val="Body"/>
        <w:numPr>
          <w:ilvl w:val="0"/>
          <w:numId w:val="22"/>
        </w:numPr>
        <w:spacing w:before="0" w:after="0"/>
        <w:ind w:right="-342"/>
        <w:rPr>
          <w:b w:val="0"/>
          <w:sz w:val="20"/>
          <w:highlight w:val="yellow"/>
        </w:rPr>
      </w:pPr>
      <w:r>
        <w:rPr>
          <w:b w:val="0"/>
          <w:sz w:val="20"/>
          <w:highlight w:val="yellow"/>
        </w:rPr>
        <w:t xml:space="preserve">Delete these bullet points and </w:t>
      </w:r>
      <w:r w:rsidRPr="00F930D9">
        <w:rPr>
          <w:b w:val="0"/>
          <w:i/>
          <w:sz w:val="20"/>
          <w:highlight w:val="yellow"/>
        </w:rPr>
        <w:t>the explanation above in italics</w:t>
      </w:r>
      <w:r>
        <w:rPr>
          <w:b w:val="0"/>
          <w:sz w:val="20"/>
          <w:highlight w:val="yellow"/>
        </w:rPr>
        <w:t xml:space="preserve"> when entering your text. </w:t>
      </w:r>
    </w:p>
    <w:p w14:paraId="2CA8A89C" w14:textId="77777777" w:rsidR="00A071C3" w:rsidRDefault="00A071C3" w:rsidP="00B20C91">
      <w:pPr>
        <w:pStyle w:val="Body"/>
        <w:numPr>
          <w:ilvl w:val="0"/>
          <w:numId w:val="22"/>
        </w:numPr>
        <w:spacing w:before="0" w:after="0"/>
        <w:ind w:right="-342"/>
        <w:rPr>
          <w:b w:val="0"/>
          <w:sz w:val="20"/>
          <w:highlight w:val="yellow"/>
        </w:rPr>
      </w:pPr>
      <w:r w:rsidRPr="00F278C9">
        <w:rPr>
          <w:sz w:val="20"/>
          <w:highlight w:val="yellow"/>
        </w:rPr>
        <w:t>Do not change the text format</w:t>
      </w:r>
      <w:r>
        <w:rPr>
          <w:b w:val="0"/>
          <w:sz w:val="20"/>
          <w:highlight w:val="yellow"/>
        </w:rPr>
        <w:t xml:space="preserve"> (font type, font size, page margins)! </w:t>
      </w:r>
    </w:p>
    <w:p w14:paraId="5D592AC2" w14:textId="77777777" w:rsidR="00A071C3" w:rsidRDefault="00A071C3" w:rsidP="00B20C91">
      <w:pPr>
        <w:pStyle w:val="Body"/>
        <w:numPr>
          <w:ilvl w:val="0"/>
          <w:numId w:val="22"/>
        </w:numPr>
        <w:spacing w:before="0" w:after="0"/>
        <w:ind w:right="-342"/>
        <w:rPr>
          <w:b w:val="0"/>
          <w:sz w:val="20"/>
          <w:highlight w:val="yellow"/>
        </w:rPr>
      </w:pPr>
      <w:r>
        <w:rPr>
          <w:b w:val="0"/>
          <w:sz w:val="20"/>
          <w:highlight w:val="yellow"/>
        </w:rPr>
        <w:t xml:space="preserve">Do not exceed the page limit of </w:t>
      </w:r>
      <w:r>
        <w:rPr>
          <w:sz w:val="20"/>
          <w:highlight w:val="yellow"/>
        </w:rPr>
        <w:t>1 page</w:t>
      </w:r>
      <w:r>
        <w:rPr>
          <w:b w:val="0"/>
          <w:sz w:val="20"/>
          <w:highlight w:val="yellow"/>
        </w:rPr>
        <w:t xml:space="preserve"> for this section!</w:t>
      </w:r>
    </w:p>
    <w:p w14:paraId="25EE9D14" w14:textId="022FE8A6" w:rsidR="00C83506" w:rsidRDefault="00C83506">
      <w:pPr>
        <w:rPr>
          <w:sz w:val="20"/>
          <w:lang w:val="en-GB"/>
        </w:rPr>
      </w:pPr>
      <w:r>
        <w:rPr>
          <w:sz w:val="20"/>
          <w:lang w:val="en-GB"/>
        </w:rPr>
        <w:br w:type="page"/>
      </w:r>
    </w:p>
    <w:p w14:paraId="2C4EA1D2" w14:textId="3C29CB2E" w:rsidR="00294DBF" w:rsidRDefault="00294DBF" w:rsidP="00294DBF">
      <w:pPr>
        <w:pStyle w:val="Titre1"/>
      </w:pPr>
      <w:r w:rsidRPr="00A22C85">
        <w:lastRenderedPageBreak/>
        <w:t xml:space="preserve">In addition, two more pages can be added to the </w:t>
      </w:r>
      <w:r w:rsidR="0073027F">
        <w:t xml:space="preserve">full </w:t>
      </w:r>
      <w:r w:rsidRPr="00A22C85">
        <w:t>proposal (page limits per optional section as indicated below)</w:t>
      </w:r>
    </w:p>
    <w:p w14:paraId="6F0A448A" w14:textId="1091694E" w:rsidR="0073027F" w:rsidRPr="004110FA" w:rsidRDefault="0073027F" w:rsidP="00B20C91">
      <w:pPr>
        <w:spacing w:after="0" w:line="240" w:lineRule="auto"/>
        <w:ind w:right="-340"/>
        <w:jc w:val="both"/>
        <w:rPr>
          <w:i/>
          <w:sz w:val="20"/>
          <w:szCs w:val="20"/>
          <w:lang w:val="en-GB"/>
        </w:rPr>
      </w:pPr>
      <w:r w:rsidRPr="00C06A04">
        <w:rPr>
          <w:i/>
          <w:sz w:val="20"/>
          <w:szCs w:val="20"/>
          <w:lang w:val="en-GB"/>
        </w:rPr>
        <w:t xml:space="preserve">Please note: A page with diagrams, figures, etc. to support the work plan description </w:t>
      </w:r>
      <w:r w:rsidRPr="00C06A04">
        <w:rPr>
          <w:b/>
          <w:i/>
          <w:sz w:val="20"/>
          <w:szCs w:val="20"/>
          <w:lang w:val="en-GB"/>
        </w:rPr>
        <w:t xml:space="preserve">is NOT eligible in </w:t>
      </w:r>
      <w:r>
        <w:rPr>
          <w:b/>
          <w:i/>
          <w:sz w:val="20"/>
          <w:szCs w:val="20"/>
          <w:lang w:val="en-GB"/>
        </w:rPr>
        <w:t xml:space="preserve">this </w:t>
      </w:r>
      <w:r w:rsidRPr="00C06A04">
        <w:rPr>
          <w:b/>
          <w:i/>
          <w:sz w:val="20"/>
          <w:szCs w:val="20"/>
          <w:lang w:val="en-GB"/>
        </w:rPr>
        <w:t>section</w:t>
      </w:r>
      <w:r w:rsidRPr="00C06A04">
        <w:rPr>
          <w:i/>
          <w:sz w:val="20"/>
          <w:szCs w:val="20"/>
          <w:lang w:val="en-GB"/>
        </w:rPr>
        <w:t>.</w:t>
      </w:r>
    </w:p>
    <w:p w14:paraId="28D5E73F" w14:textId="77777777" w:rsidR="00294DBF" w:rsidRDefault="00294DBF" w:rsidP="00294DBF">
      <w:pPr>
        <w:pStyle w:val="Titre2"/>
      </w:pPr>
      <w:r w:rsidRPr="00B07964">
        <w:t>List of references (max. 1 page)</w:t>
      </w:r>
    </w:p>
    <w:p w14:paraId="31151CA0" w14:textId="77777777" w:rsidR="00294DBF" w:rsidRPr="00894487" w:rsidRDefault="00294DBF" w:rsidP="00294DBF">
      <w:pPr>
        <w:spacing w:after="0" w:line="240" w:lineRule="auto"/>
        <w:ind w:right="-340"/>
        <w:jc w:val="both"/>
        <w:rPr>
          <w:i/>
          <w:sz w:val="20"/>
          <w:szCs w:val="20"/>
          <w:lang w:val="en-GB"/>
        </w:rPr>
      </w:pPr>
      <w:bookmarkStart w:id="14" w:name="_Hlk204334118"/>
      <w:r w:rsidRPr="00894487">
        <w:rPr>
          <w:i/>
          <w:sz w:val="20"/>
          <w:szCs w:val="20"/>
          <w:lang w:val="en-GB"/>
        </w:rPr>
        <w:t>Please list you references in bullet points as the following example</w:t>
      </w:r>
      <w:bookmarkEnd w:id="14"/>
      <w:r w:rsidRPr="00894487">
        <w:rPr>
          <w:i/>
          <w:sz w:val="20"/>
          <w:szCs w:val="20"/>
          <w:lang w:val="en-GB"/>
        </w:rPr>
        <w:t>:</w:t>
      </w:r>
    </w:p>
    <w:p w14:paraId="11F7FD92" w14:textId="77777777" w:rsidR="00294DBF" w:rsidRPr="00894487" w:rsidRDefault="00294DBF" w:rsidP="00294DBF">
      <w:pPr>
        <w:spacing w:after="0" w:line="240" w:lineRule="auto"/>
        <w:ind w:right="-340"/>
        <w:jc w:val="both"/>
        <w:rPr>
          <w:i/>
          <w:sz w:val="20"/>
          <w:szCs w:val="20"/>
        </w:rPr>
      </w:pPr>
      <w:r w:rsidRPr="00894487">
        <w:rPr>
          <w:i/>
          <w:sz w:val="20"/>
          <w:szCs w:val="20"/>
        </w:rPr>
        <w:t xml:space="preserve">[1] </w:t>
      </w:r>
      <w:proofErr w:type="spellStart"/>
      <w:r w:rsidRPr="00894487">
        <w:rPr>
          <w:i/>
          <w:sz w:val="20"/>
          <w:szCs w:val="20"/>
        </w:rPr>
        <w:t>loren</w:t>
      </w:r>
      <w:proofErr w:type="spellEnd"/>
      <w:r w:rsidRPr="00894487">
        <w:rPr>
          <w:i/>
          <w:sz w:val="20"/>
          <w:szCs w:val="20"/>
        </w:rPr>
        <w:t xml:space="preserve"> </w:t>
      </w:r>
      <w:proofErr w:type="spellStart"/>
      <w:r w:rsidRPr="00894487">
        <w:rPr>
          <w:i/>
          <w:sz w:val="20"/>
          <w:szCs w:val="20"/>
        </w:rPr>
        <w:t>ipsum</w:t>
      </w:r>
      <w:proofErr w:type="spellEnd"/>
      <w:r w:rsidRPr="00894487">
        <w:rPr>
          <w:i/>
          <w:sz w:val="20"/>
          <w:szCs w:val="20"/>
        </w:rPr>
        <w:t xml:space="preserve"> 1</w:t>
      </w:r>
    </w:p>
    <w:p w14:paraId="71C77C8A" w14:textId="77777777" w:rsidR="00294DBF" w:rsidRPr="00894487" w:rsidRDefault="00294DBF" w:rsidP="00294DBF">
      <w:pPr>
        <w:spacing w:after="0" w:line="240" w:lineRule="auto"/>
        <w:ind w:right="-340"/>
        <w:jc w:val="both"/>
        <w:rPr>
          <w:i/>
          <w:sz w:val="20"/>
          <w:szCs w:val="20"/>
        </w:rPr>
      </w:pPr>
      <w:r w:rsidRPr="00894487">
        <w:rPr>
          <w:i/>
          <w:sz w:val="20"/>
          <w:szCs w:val="20"/>
        </w:rPr>
        <w:t xml:space="preserve">[2] </w:t>
      </w:r>
      <w:proofErr w:type="spellStart"/>
      <w:r w:rsidRPr="00894487">
        <w:rPr>
          <w:i/>
          <w:sz w:val="20"/>
          <w:szCs w:val="20"/>
        </w:rPr>
        <w:t>loren</w:t>
      </w:r>
      <w:proofErr w:type="spellEnd"/>
      <w:r w:rsidRPr="00894487">
        <w:rPr>
          <w:i/>
          <w:sz w:val="20"/>
          <w:szCs w:val="20"/>
        </w:rPr>
        <w:t xml:space="preserve"> </w:t>
      </w:r>
      <w:proofErr w:type="spellStart"/>
      <w:r w:rsidRPr="00894487">
        <w:rPr>
          <w:i/>
          <w:sz w:val="20"/>
          <w:szCs w:val="20"/>
        </w:rPr>
        <w:t>ipsum</w:t>
      </w:r>
      <w:proofErr w:type="spellEnd"/>
      <w:r w:rsidRPr="00894487">
        <w:rPr>
          <w:i/>
          <w:sz w:val="20"/>
          <w:szCs w:val="20"/>
        </w:rPr>
        <w:t xml:space="preserve"> 2</w:t>
      </w:r>
    </w:p>
    <w:p w14:paraId="0D01A44F" w14:textId="77777777" w:rsidR="00294DBF" w:rsidRPr="00894487" w:rsidRDefault="00294DBF" w:rsidP="00294DBF">
      <w:pPr>
        <w:spacing w:after="0" w:line="240" w:lineRule="auto"/>
        <w:ind w:right="-340"/>
        <w:jc w:val="both"/>
        <w:rPr>
          <w:i/>
          <w:sz w:val="20"/>
          <w:szCs w:val="20"/>
        </w:rPr>
      </w:pPr>
      <w:r w:rsidRPr="00894487">
        <w:rPr>
          <w:i/>
          <w:sz w:val="20"/>
          <w:szCs w:val="20"/>
        </w:rPr>
        <w:t xml:space="preserve">[3] </w:t>
      </w:r>
      <w:proofErr w:type="spellStart"/>
      <w:r w:rsidRPr="00894487">
        <w:rPr>
          <w:i/>
          <w:sz w:val="20"/>
          <w:szCs w:val="20"/>
        </w:rPr>
        <w:t>loren</w:t>
      </w:r>
      <w:proofErr w:type="spellEnd"/>
      <w:r w:rsidRPr="00894487">
        <w:rPr>
          <w:i/>
          <w:sz w:val="20"/>
          <w:szCs w:val="20"/>
        </w:rPr>
        <w:t xml:space="preserve"> </w:t>
      </w:r>
      <w:proofErr w:type="spellStart"/>
      <w:r w:rsidRPr="00894487">
        <w:rPr>
          <w:i/>
          <w:sz w:val="20"/>
          <w:szCs w:val="20"/>
        </w:rPr>
        <w:t>ipsum</w:t>
      </w:r>
      <w:proofErr w:type="spellEnd"/>
      <w:r w:rsidRPr="00894487">
        <w:rPr>
          <w:i/>
          <w:sz w:val="20"/>
          <w:szCs w:val="20"/>
        </w:rPr>
        <w:t xml:space="preserve"> 3</w:t>
      </w:r>
    </w:p>
    <w:p w14:paraId="13092D04" w14:textId="77777777" w:rsidR="00294DBF" w:rsidRPr="00894487" w:rsidRDefault="00294DBF" w:rsidP="00294DBF">
      <w:pPr>
        <w:spacing w:after="0" w:line="240" w:lineRule="auto"/>
        <w:ind w:right="-340"/>
        <w:jc w:val="both"/>
        <w:rPr>
          <w:i/>
          <w:sz w:val="20"/>
          <w:szCs w:val="20"/>
          <w:lang w:val="en-GB"/>
        </w:rPr>
      </w:pPr>
      <w:r w:rsidRPr="00894487">
        <w:rPr>
          <w:i/>
          <w:sz w:val="20"/>
          <w:szCs w:val="20"/>
          <w:lang w:val="en-GB"/>
        </w:rPr>
        <w:t xml:space="preserve">[4] </w:t>
      </w:r>
      <w:proofErr w:type="spellStart"/>
      <w:r w:rsidRPr="00894487">
        <w:rPr>
          <w:i/>
          <w:sz w:val="20"/>
          <w:szCs w:val="20"/>
          <w:lang w:val="en-GB"/>
        </w:rPr>
        <w:t>loren</w:t>
      </w:r>
      <w:proofErr w:type="spellEnd"/>
      <w:r w:rsidRPr="00894487">
        <w:rPr>
          <w:i/>
          <w:sz w:val="20"/>
          <w:szCs w:val="20"/>
          <w:lang w:val="en-GB"/>
        </w:rPr>
        <w:t xml:space="preserve"> ipsum 4</w:t>
      </w:r>
    </w:p>
    <w:p w14:paraId="62109C69" w14:textId="77777777" w:rsidR="00294DBF" w:rsidRPr="0073027F" w:rsidRDefault="00294DBF" w:rsidP="00294DBF">
      <w:pPr>
        <w:spacing w:after="0" w:line="240" w:lineRule="auto"/>
        <w:ind w:right="-340"/>
        <w:jc w:val="both"/>
        <w:rPr>
          <w:sz w:val="20"/>
          <w:szCs w:val="20"/>
          <w:lang w:val="en-GB"/>
        </w:rPr>
      </w:pPr>
      <w:r w:rsidRPr="00894487">
        <w:rPr>
          <w:sz w:val="20"/>
          <w:szCs w:val="20"/>
          <w:lang w:val="en-GB"/>
        </w:rPr>
        <w:t>…</w:t>
      </w:r>
    </w:p>
    <w:p w14:paraId="324D5D8F" w14:textId="77777777" w:rsidR="00294DBF" w:rsidRPr="00B20C91" w:rsidRDefault="00294DBF" w:rsidP="00294DBF">
      <w:pPr>
        <w:pStyle w:val="Body"/>
        <w:numPr>
          <w:ilvl w:val="0"/>
          <w:numId w:val="22"/>
        </w:numPr>
        <w:spacing w:before="0" w:after="0"/>
        <w:ind w:right="-59"/>
        <w:rPr>
          <w:b w:val="0"/>
          <w:i/>
          <w:sz w:val="20"/>
          <w:szCs w:val="20"/>
          <w:highlight w:val="yellow"/>
        </w:rPr>
      </w:pPr>
      <w:r w:rsidRPr="00B20C91">
        <w:rPr>
          <w:b w:val="0"/>
          <w:i/>
          <w:sz w:val="20"/>
          <w:szCs w:val="20"/>
          <w:highlight w:val="yellow"/>
        </w:rPr>
        <w:t xml:space="preserve">Delete these bullet points and the dummy reference list above when entering your text. </w:t>
      </w:r>
    </w:p>
    <w:p w14:paraId="5D0B02A0" w14:textId="77777777" w:rsidR="00294DBF" w:rsidRPr="00B20C91" w:rsidRDefault="00294DBF" w:rsidP="00294DBF">
      <w:pPr>
        <w:pStyle w:val="Body"/>
        <w:numPr>
          <w:ilvl w:val="0"/>
          <w:numId w:val="22"/>
        </w:numPr>
        <w:spacing w:before="0" w:after="0"/>
        <w:ind w:right="-59"/>
        <w:rPr>
          <w:b w:val="0"/>
          <w:i/>
          <w:sz w:val="20"/>
          <w:szCs w:val="20"/>
          <w:highlight w:val="yellow"/>
        </w:rPr>
      </w:pPr>
      <w:r w:rsidRPr="00B20C91">
        <w:rPr>
          <w:i/>
          <w:sz w:val="20"/>
          <w:szCs w:val="20"/>
          <w:highlight w:val="yellow"/>
        </w:rPr>
        <w:t>Do not change the text format</w:t>
      </w:r>
      <w:r w:rsidRPr="00B20C91">
        <w:rPr>
          <w:b w:val="0"/>
          <w:i/>
          <w:sz w:val="20"/>
          <w:szCs w:val="20"/>
          <w:highlight w:val="yellow"/>
        </w:rPr>
        <w:t xml:space="preserve"> (font type, font size, page margins)! </w:t>
      </w:r>
    </w:p>
    <w:p w14:paraId="0A709F80" w14:textId="77777777" w:rsidR="00294DBF" w:rsidRPr="00B20C91" w:rsidRDefault="00294DBF" w:rsidP="00294DBF">
      <w:pPr>
        <w:pStyle w:val="Body"/>
        <w:numPr>
          <w:ilvl w:val="0"/>
          <w:numId w:val="22"/>
        </w:numPr>
        <w:spacing w:before="0" w:after="0"/>
        <w:ind w:right="-59"/>
        <w:rPr>
          <w:b w:val="0"/>
          <w:i/>
          <w:sz w:val="20"/>
          <w:szCs w:val="20"/>
          <w:highlight w:val="yellow"/>
        </w:rPr>
      </w:pPr>
      <w:r w:rsidRPr="00B20C91">
        <w:rPr>
          <w:b w:val="0"/>
          <w:i/>
          <w:sz w:val="20"/>
          <w:szCs w:val="20"/>
          <w:highlight w:val="yellow"/>
        </w:rPr>
        <w:t xml:space="preserve">Do not exceed the page limit of </w:t>
      </w:r>
      <w:r w:rsidRPr="00B20C91">
        <w:rPr>
          <w:i/>
          <w:sz w:val="20"/>
          <w:szCs w:val="20"/>
          <w:highlight w:val="yellow"/>
        </w:rPr>
        <w:t xml:space="preserve">1 page </w:t>
      </w:r>
      <w:r w:rsidRPr="00B20C91">
        <w:rPr>
          <w:b w:val="0"/>
          <w:i/>
          <w:sz w:val="20"/>
          <w:szCs w:val="20"/>
          <w:highlight w:val="yellow"/>
        </w:rPr>
        <w:t>for this section!</w:t>
      </w:r>
    </w:p>
    <w:p w14:paraId="1DA3B024" w14:textId="77777777" w:rsidR="00294DBF" w:rsidRPr="00B20C91" w:rsidRDefault="00294DBF" w:rsidP="00294DBF">
      <w:pPr>
        <w:pStyle w:val="Paragraphedeliste"/>
        <w:numPr>
          <w:ilvl w:val="0"/>
          <w:numId w:val="22"/>
        </w:numPr>
        <w:spacing w:after="0" w:line="240" w:lineRule="auto"/>
        <w:ind w:right="-340"/>
        <w:jc w:val="both"/>
        <w:rPr>
          <w:i/>
          <w:sz w:val="20"/>
          <w:szCs w:val="20"/>
          <w:lang w:val="en-GB"/>
        </w:rPr>
      </w:pPr>
      <w:r w:rsidRPr="00B20C91">
        <w:rPr>
          <w:i/>
          <w:sz w:val="20"/>
          <w:szCs w:val="20"/>
          <w:highlight w:val="yellow"/>
          <w:lang w:val="en-GB"/>
        </w:rPr>
        <w:t>This section is optional – delete if not needed.</w:t>
      </w:r>
    </w:p>
    <w:p w14:paraId="691EB196" w14:textId="6A019611" w:rsidR="004B1FC2" w:rsidRDefault="004B1FC2">
      <w:pPr>
        <w:rPr>
          <w:b/>
          <w:sz w:val="22"/>
          <w:lang w:val="en-GB"/>
        </w:rPr>
      </w:pPr>
      <w:r w:rsidRPr="00643DD4">
        <w:rPr>
          <w:lang w:val="en-US"/>
        </w:rPr>
        <w:br w:type="page"/>
      </w:r>
    </w:p>
    <w:p w14:paraId="0A8F3AFA" w14:textId="77777777" w:rsidR="00294DBF" w:rsidRDefault="00294DBF" w:rsidP="00294DBF">
      <w:pPr>
        <w:pStyle w:val="Titre2"/>
      </w:pPr>
      <w:r w:rsidRPr="00343A38">
        <w:lastRenderedPageBreak/>
        <w:t>List of abbreviations (max. 1 page)</w:t>
      </w:r>
    </w:p>
    <w:p w14:paraId="33D64D9B" w14:textId="77777777" w:rsidR="00294DBF" w:rsidRPr="002658D2" w:rsidRDefault="00294DBF" w:rsidP="00294DBF">
      <w:pPr>
        <w:spacing w:after="0" w:line="240" w:lineRule="auto"/>
        <w:ind w:right="-340"/>
        <w:jc w:val="both"/>
        <w:rPr>
          <w:i/>
          <w:sz w:val="20"/>
          <w:szCs w:val="20"/>
          <w:lang w:val="en-GB"/>
        </w:rPr>
      </w:pPr>
      <w:r w:rsidRPr="00894487">
        <w:rPr>
          <w:i/>
          <w:sz w:val="20"/>
          <w:szCs w:val="20"/>
          <w:lang w:val="en-GB"/>
        </w:rPr>
        <w:t>Please list you</w:t>
      </w:r>
      <w:r>
        <w:rPr>
          <w:i/>
          <w:sz w:val="20"/>
          <w:szCs w:val="20"/>
          <w:lang w:val="en-GB"/>
        </w:rPr>
        <w:t>r</w:t>
      </w:r>
      <w:r w:rsidRPr="00894487">
        <w:rPr>
          <w:i/>
          <w:sz w:val="20"/>
          <w:szCs w:val="20"/>
          <w:lang w:val="en-GB"/>
        </w:rPr>
        <w:t xml:space="preserve"> </w:t>
      </w:r>
      <w:r>
        <w:rPr>
          <w:i/>
          <w:sz w:val="20"/>
          <w:szCs w:val="20"/>
          <w:lang w:val="en-GB"/>
        </w:rPr>
        <w:t xml:space="preserve">abbreviations </w:t>
      </w:r>
      <w:r w:rsidRPr="00894487">
        <w:rPr>
          <w:i/>
          <w:sz w:val="20"/>
          <w:szCs w:val="20"/>
          <w:lang w:val="en-GB"/>
        </w:rPr>
        <w:t>in bullet points as the following example:</w:t>
      </w:r>
    </w:p>
    <w:p w14:paraId="3F6C0368" w14:textId="77777777" w:rsidR="00294DBF" w:rsidRPr="002658D2" w:rsidRDefault="00294DBF" w:rsidP="00294DBF">
      <w:pPr>
        <w:spacing w:after="0" w:line="240" w:lineRule="auto"/>
        <w:ind w:right="-340"/>
        <w:jc w:val="both"/>
        <w:rPr>
          <w:i/>
          <w:sz w:val="20"/>
          <w:szCs w:val="20"/>
          <w:lang w:val="en-GB"/>
        </w:rPr>
      </w:pPr>
      <w:r w:rsidRPr="002658D2">
        <w:rPr>
          <w:i/>
          <w:sz w:val="20"/>
          <w:szCs w:val="20"/>
          <w:lang w:val="en-GB"/>
        </w:rPr>
        <w:t xml:space="preserve">ANOVA </w:t>
      </w:r>
      <w:r w:rsidRPr="002658D2">
        <w:rPr>
          <w:i/>
          <w:sz w:val="20"/>
          <w:szCs w:val="20"/>
          <w:lang w:val="en-GB"/>
        </w:rPr>
        <w:tab/>
        <w:t>Analysis of Variance</w:t>
      </w:r>
    </w:p>
    <w:p w14:paraId="2DCB8D4A" w14:textId="77777777" w:rsidR="00294DBF" w:rsidRPr="002658D2" w:rsidRDefault="00294DBF" w:rsidP="00294DBF">
      <w:pPr>
        <w:spacing w:after="0" w:line="240" w:lineRule="auto"/>
        <w:ind w:right="-340"/>
        <w:jc w:val="both"/>
        <w:rPr>
          <w:i/>
          <w:sz w:val="20"/>
          <w:szCs w:val="20"/>
          <w:lang w:val="en-GB"/>
        </w:rPr>
      </w:pPr>
      <w:r w:rsidRPr="002658D2">
        <w:rPr>
          <w:i/>
          <w:sz w:val="20"/>
          <w:szCs w:val="20"/>
          <w:lang w:val="en-GB"/>
        </w:rPr>
        <w:t>CI</w:t>
      </w:r>
      <w:r w:rsidRPr="002658D2">
        <w:rPr>
          <w:i/>
          <w:sz w:val="20"/>
          <w:szCs w:val="20"/>
          <w:lang w:val="en-GB"/>
        </w:rPr>
        <w:tab/>
      </w:r>
      <w:r w:rsidRPr="002658D2">
        <w:rPr>
          <w:i/>
          <w:sz w:val="20"/>
          <w:szCs w:val="20"/>
          <w:lang w:val="en-GB"/>
        </w:rPr>
        <w:tab/>
        <w:t>Confidence Interval</w:t>
      </w:r>
    </w:p>
    <w:p w14:paraId="74F827EC" w14:textId="77777777" w:rsidR="00294DBF" w:rsidRPr="002658D2" w:rsidRDefault="00294DBF" w:rsidP="00294DBF">
      <w:pPr>
        <w:spacing w:after="0" w:line="240" w:lineRule="auto"/>
        <w:ind w:right="-340"/>
        <w:jc w:val="both"/>
        <w:rPr>
          <w:i/>
          <w:sz w:val="20"/>
          <w:szCs w:val="20"/>
          <w:lang w:val="en-GB"/>
        </w:rPr>
      </w:pPr>
      <w:r w:rsidRPr="002658D2">
        <w:rPr>
          <w:i/>
          <w:sz w:val="20"/>
          <w:szCs w:val="20"/>
          <w:lang w:val="en-GB"/>
        </w:rPr>
        <w:t>CSV</w:t>
      </w:r>
      <w:r w:rsidRPr="002658D2">
        <w:rPr>
          <w:i/>
          <w:sz w:val="20"/>
          <w:szCs w:val="20"/>
          <w:lang w:val="en-GB"/>
        </w:rPr>
        <w:tab/>
      </w:r>
      <w:r w:rsidRPr="002658D2">
        <w:rPr>
          <w:i/>
          <w:sz w:val="20"/>
          <w:szCs w:val="20"/>
          <w:lang w:val="en-GB"/>
        </w:rPr>
        <w:tab/>
        <w:t>Comma Separated Value</w:t>
      </w:r>
    </w:p>
    <w:p w14:paraId="6F2072FB" w14:textId="77777777" w:rsidR="00294DBF" w:rsidRPr="002658D2" w:rsidRDefault="00294DBF" w:rsidP="00294DBF">
      <w:pPr>
        <w:spacing w:after="0" w:line="240" w:lineRule="auto"/>
        <w:ind w:right="-340"/>
        <w:jc w:val="both"/>
        <w:rPr>
          <w:i/>
          <w:sz w:val="20"/>
          <w:szCs w:val="20"/>
          <w:lang w:val="en-GB"/>
        </w:rPr>
      </w:pPr>
      <w:r w:rsidRPr="002658D2">
        <w:rPr>
          <w:i/>
          <w:sz w:val="20"/>
          <w:szCs w:val="20"/>
          <w:lang w:val="en-GB"/>
        </w:rPr>
        <w:t>RMC</w:t>
      </w:r>
      <w:r w:rsidRPr="002658D2">
        <w:rPr>
          <w:i/>
          <w:sz w:val="20"/>
          <w:szCs w:val="20"/>
          <w:lang w:val="en-GB"/>
        </w:rPr>
        <w:tab/>
      </w:r>
      <w:r w:rsidRPr="002658D2">
        <w:rPr>
          <w:i/>
          <w:sz w:val="20"/>
          <w:szCs w:val="20"/>
          <w:lang w:val="en-GB"/>
        </w:rPr>
        <w:tab/>
        <w:t>Root Mean Square</w:t>
      </w:r>
    </w:p>
    <w:p w14:paraId="4AE7F6E7" w14:textId="59EB8298" w:rsidR="00294DBF" w:rsidRDefault="00294DBF" w:rsidP="00294DBF">
      <w:pPr>
        <w:spacing w:after="0" w:line="240" w:lineRule="auto"/>
        <w:ind w:right="-340"/>
        <w:jc w:val="both"/>
        <w:rPr>
          <w:sz w:val="20"/>
          <w:szCs w:val="20"/>
          <w:lang w:val="en-GB"/>
        </w:rPr>
      </w:pPr>
    </w:p>
    <w:p w14:paraId="3AFDF549" w14:textId="77777777" w:rsidR="0073027F" w:rsidRDefault="0073027F" w:rsidP="00294DBF">
      <w:pPr>
        <w:spacing w:after="0" w:line="240" w:lineRule="auto"/>
        <w:ind w:right="-340"/>
        <w:jc w:val="both"/>
        <w:rPr>
          <w:sz w:val="20"/>
          <w:szCs w:val="20"/>
          <w:lang w:val="en-GB"/>
        </w:rPr>
      </w:pPr>
    </w:p>
    <w:p w14:paraId="3FF7CF2A" w14:textId="77777777" w:rsidR="00294DBF" w:rsidRPr="00B20C91" w:rsidRDefault="00294DBF" w:rsidP="00B20C91">
      <w:pPr>
        <w:pStyle w:val="Body"/>
        <w:numPr>
          <w:ilvl w:val="0"/>
          <w:numId w:val="22"/>
        </w:numPr>
        <w:spacing w:before="0" w:after="0"/>
        <w:ind w:right="-342"/>
        <w:rPr>
          <w:b w:val="0"/>
          <w:i/>
          <w:sz w:val="20"/>
          <w:szCs w:val="20"/>
          <w:highlight w:val="yellow"/>
        </w:rPr>
      </w:pPr>
      <w:r w:rsidRPr="00B20C91">
        <w:rPr>
          <w:b w:val="0"/>
          <w:i/>
          <w:sz w:val="20"/>
          <w:szCs w:val="20"/>
          <w:highlight w:val="yellow"/>
        </w:rPr>
        <w:t xml:space="preserve">Delete these bullet points and the dummy list of abbreviations above when entering your text. </w:t>
      </w:r>
    </w:p>
    <w:p w14:paraId="20D35088" w14:textId="77777777" w:rsidR="00294DBF" w:rsidRPr="00B20C91" w:rsidRDefault="00294DBF" w:rsidP="00B20C91">
      <w:pPr>
        <w:pStyle w:val="Body"/>
        <w:numPr>
          <w:ilvl w:val="0"/>
          <w:numId w:val="22"/>
        </w:numPr>
        <w:spacing w:before="0" w:after="0"/>
        <w:ind w:right="-342"/>
        <w:rPr>
          <w:b w:val="0"/>
          <w:i/>
          <w:sz w:val="20"/>
          <w:szCs w:val="20"/>
          <w:highlight w:val="yellow"/>
        </w:rPr>
      </w:pPr>
      <w:r w:rsidRPr="00B20C91">
        <w:rPr>
          <w:i/>
          <w:sz w:val="20"/>
          <w:szCs w:val="20"/>
          <w:highlight w:val="yellow"/>
        </w:rPr>
        <w:t xml:space="preserve">Do not change the text format </w:t>
      </w:r>
      <w:r w:rsidRPr="00B20C91">
        <w:rPr>
          <w:b w:val="0"/>
          <w:i/>
          <w:sz w:val="20"/>
          <w:szCs w:val="20"/>
          <w:highlight w:val="yellow"/>
        </w:rPr>
        <w:t xml:space="preserve">(font type, font size, page margins)! </w:t>
      </w:r>
    </w:p>
    <w:p w14:paraId="65C535D0" w14:textId="77777777" w:rsidR="00294DBF" w:rsidRPr="00B20C91" w:rsidRDefault="00294DBF" w:rsidP="00B20C91">
      <w:pPr>
        <w:pStyle w:val="Body"/>
        <w:numPr>
          <w:ilvl w:val="0"/>
          <w:numId w:val="22"/>
        </w:numPr>
        <w:spacing w:before="0" w:after="0"/>
        <w:ind w:right="-342"/>
        <w:rPr>
          <w:b w:val="0"/>
          <w:i/>
          <w:sz w:val="20"/>
          <w:szCs w:val="20"/>
          <w:highlight w:val="yellow"/>
        </w:rPr>
      </w:pPr>
      <w:r w:rsidRPr="00B20C91">
        <w:rPr>
          <w:b w:val="0"/>
          <w:i/>
          <w:sz w:val="20"/>
          <w:szCs w:val="20"/>
          <w:highlight w:val="yellow"/>
        </w:rPr>
        <w:t>Do not exceed the page limit of</w:t>
      </w:r>
      <w:r w:rsidRPr="00B20C91">
        <w:rPr>
          <w:i/>
          <w:sz w:val="20"/>
          <w:szCs w:val="20"/>
          <w:highlight w:val="yellow"/>
        </w:rPr>
        <w:t xml:space="preserve"> 1 page </w:t>
      </w:r>
      <w:r w:rsidRPr="00B20C91">
        <w:rPr>
          <w:b w:val="0"/>
          <w:i/>
          <w:sz w:val="20"/>
          <w:szCs w:val="20"/>
          <w:highlight w:val="yellow"/>
        </w:rPr>
        <w:t>for this section!</w:t>
      </w:r>
    </w:p>
    <w:p w14:paraId="59AE668B" w14:textId="77777777" w:rsidR="00294DBF" w:rsidRPr="0073027F" w:rsidRDefault="00294DBF" w:rsidP="00B20C91">
      <w:pPr>
        <w:pStyle w:val="Paragraphedeliste"/>
        <w:numPr>
          <w:ilvl w:val="0"/>
          <w:numId w:val="22"/>
        </w:numPr>
        <w:spacing w:after="0" w:line="240" w:lineRule="auto"/>
        <w:ind w:right="-342"/>
        <w:jc w:val="both"/>
        <w:rPr>
          <w:i/>
          <w:sz w:val="20"/>
          <w:szCs w:val="20"/>
          <w:lang w:val="en-GB"/>
        </w:rPr>
      </w:pPr>
      <w:r w:rsidRPr="00B20C91">
        <w:rPr>
          <w:i/>
          <w:sz w:val="20"/>
          <w:szCs w:val="20"/>
          <w:highlight w:val="yellow"/>
          <w:lang w:val="en-GB"/>
        </w:rPr>
        <w:t>This section is optional – delete if not needed.</w:t>
      </w:r>
    </w:p>
    <w:p w14:paraId="12A0D79D" w14:textId="77777777" w:rsidR="00294DBF" w:rsidRPr="00A22C85" w:rsidRDefault="00294DBF" w:rsidP="00294DBF">
      <w:pPr>
        <w:spacing w:after="0" w:line="240" w:lineRule="auto"/>
        <w:ind w:right="-340"/>
        <w:jc w:val="both"/>
        <w:rPr>
          <w:sz w:val="20"/>
          <w:szCs w:val="20"/>
          <w:lang w:val="en-GB"/>
        </w:rPr>
      </w:pPr>
    </w:p>
    <w:p w14:paraId="3F7C51D7" w14:textId="77777777" w:rsidR="00294DBF" w:rsidRPr="00A22C85" w:rsidRDefault="00294DBF" w:rsidP="00294DBF">
      <w:pPr>
        <w:rPr>
          <w:sz w:val="20"/>
          <w:szCs w:val="20"/>
          <w:lang w:val="en-GB"/>
        </w:rPr>
      </w:pPr>
      <w:r w:rsidRPr="00A22C85">
        <w:rPr>
          <w:sz w:val="20"/>
          <w:szCs w:val="20"/>
          <w:lang w:val="en-GB"/>
        </w:rPr>
        <w:br w:type="page"/>
      </w:r>
    </w:p>
    <w:p w14:paraId="5656E127" w14:textId="7DD02ED5" w:rsidR="000C5D2B" w:rsidRPr="00C06A04" w:rsidRDefault="000C5D2B" w:rsidP="004419C4">
      <w:pPr>
        <w:spacing w:after="120" w:line="240" w:lineRule="auto"/>
        <w:ind w:right="-342"/>
        <w:jc w:val="both"/>
        <w:rPr>
          <w:sz w:val="20"/>
          <w:lang w:val="en-GB"/>
        </w:rPr>
        <w:sectPr w:rsidR="000C5D2B" w:rsidRPr="00C06A04" w:rsidSect="00546B52">
          <w:type w:val="continuous"/>
          <w:pgSz w:w="11906" w:h="16838"/>
          <w:pgMar w:top="1843" w:right="1588" w:bottom="1418" w:left="1588" w:header="1020" w:footer="567" w:gutter="0"/>
          <w:cols w:space="708"/>
          <w:docGrid w:linePitch="360"/>
        </w:sectPr>
      </w:pPr>
    </w:p>
    <w:p w14:paraId="1CE837A1" w14:textId="19FCFA39" w:rsidR="00824F28" w:rsidRPr="00C06A04" w:rsidRDefault="0055504E" w:rsidP="003A48E8">
      <w:pPr>
        <w:pStyle w:val="Titre1"/>
      </w:pPr>
      <w:bookmarkStart w:id="15" w:name="_Toc142303497"/>
      <w:bookmarkStart w:id="16" w:name="_Toc145421933"/>
      <w:bookmarkStart w:id="17" w:name="_Toc159603478"/>
      <w:r w:rsidRPr="00C06A04">
        <w:lastRenderedPageBreak/>
        <w:t>Financial plan of project budget (in €</w:t>
      </w:r>
      <w:r w:rsidRPr="00C06A04">
        <w:rPr>
          <w:vertAlign w:val="superscript"/>
        </w:rPr>
        <w:t>1</w:t>
      </w:r>
      <w:r w:rsidRPr="00C06A04">
        <w:t>): Please make sure that the same figures are entered in this section and the online form (</w:t>
      </w:r>
      <w:hyperlink r:id="rId22" w:history="1">
        <w:r w:rsidRPr="001A2A81">
          <w:rPr>
            <w:rStyle w:val="Lienhypertexte"/>
            <w:b/>
          </w:rPr>
          <w:t>PT-Outline submission tool</w:t>
        </w:r>
      </w:hyperlink>
      <w:r w:rsidRPr="00C06A04">
        <w:t>)</w:t>
      </w:r>
    </w:p>
    <w:p w14:paraId="5D56A7A9" w14:textId="72A6BA74" w:rsidR="00DF4768" w:rsidRPr="00C06A04" w:rsidRDefault="00DF4768" w:rsidP="00DF4768">
      <w:pPr>
        <w:spacing w:after="0" w:line="240" w:lineRule="auto"/>
        <w:ind w:left="-567" w:right="-882"/>
        <w:jc w:val="both"/>
        <w:rPr>
          <w:i/>
          <w:sz w:val="20"/>
          <w:lang w:val="en-GB"/>
        </w:rPr>
      </w:pPr>
      <w:r w:rsidRPr="00C06A04">
        <w:rPr>
          <w:i/>
          <w:sz w:val="20"/>
          <w:lang w:val="en-GB"/>
        </w:rPr>
        <w:t>Please note that not all types of expenditure are fundable by all funding organisations (see the “Guidelines for Applicants” for details on the eligibility criteria and contact the relevant EP PerMed regional/national funding organisation). Thousand separators and whole numbers should be used only (e.g. 200.000</w:t>
      </w:r>
      <w:r w:rsidR="0044357B">
        <w:rPr>
          <w:i/>
          <w:sz w:val="20"/>
          <w:lang w:val="en-GB"/>
        </w:rPr>
        <w:t>, no decimal places</w:t>
      </w:r>
      <w:r w:rsidRPr="00C06A04">
        <w:rPr>
          <w:i/>
          <w:sz w:val="20"/>
          <w:lang w:val="en-GB"/>
        </w:rPr>
        <w:t>).</w:t>
      </w:r>
    </w:p>
    <w:p w14:paraId="499FBA9A" w14:textId="7B64EBAA" w:rsidR="00824F28" w:rsidRPr="00C06A04" w:rsidRDefault="00DF4768" w:rsidP="00DF4768">
      <w:pPr>
        <w:spacing w:after="0" w:line="240" w:lineRule="auto"/>
        <w:ind w:left="-567" w:right="-882"/>
        <w:jc w:val="both"/>
        <w:rPr>
          <w:i/>
          <w:sz w:val="20"/>
          <w:lang w:val="en-GB"/>
        </w:rPr>
      </w:pPr>
      <w:r w:rsidRPr="00C06A04">
        <w:rPr>
          <w:i/>
          <w:sz w:val="20"/>
          <w:lang w:val="en-GB"/>
        </w:rPr>
        <w:t>*Please adapt the table and add columns in this section, in the case the consortium would fulfil the requirements for integrating more than six (6) scientific partners (including the coordinator) or if patient organisations are included as partners (for more details, please read the Call Text).</w:t>
      </w:r>
    </w:p>
    <w:tbl>
      <w:tblPr>
        <w:tblStyle w:val="EPPERMED-Tabelle"/>
        <w:tblW w:w="15057" w:type="dxa"/>
        <w:tblInd w:w="-570" w:type="dxa"/>
        <w:tblLook w:val="04A0" w:firstRow="1" w:lastRow="0" w:firstColumn="1" w:lastColumn="0" w:noHBand="0" w:noVBand="1"/>
      </w:tblPr>
      <w:tblGrid>
        <w:gridCol w:w="1589"/>
        <w:gridCol w:w="962"/>
        <w:gridCol w:w="962"/>
        <w:gridCol w:w="962"/>
        <w:gridCol w:w="962"/>
        <w:gridCol w:w="962"/>
        <w:gridCol w:w="962"/>
        <w:gridCol w:w="962"/>
        <w:gridCol w:w="962"/>
        <w:gridCol w:w="962"/>
        <w:gridCol w:w="962"/>
        <w:gridCol w:w="962"/>
        <w:gridCol w:w="962"/>
        <w:gridCol w:w="962"/>
        <w:gridCol w:w="962"/>
      </w:tblGrid>
      <w:tr w:rsidR="00EF56B8" w:rsidRPr="00C06A04" w14:paraId="45ED8A35" w14:textId="77777777" w:rsidTr="00F95486">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9" w:type="dxa"/>
            <w:shd w:val="clear" w:color="auto" w:fill="8FCDEB" w:themeFill="accent1"/>
            <w:vAlign w:val="center"/>
          </w:tcPr>
          <w:p w14:paraId="586EF065" w14:textId="77777777" w:rsidR="00EF56B8" w:rsidRPr="00C06A04" w:rsidRDefault="00EF56B8" w:rsidP="00F55E31">
            <w:pPr>
              <w:pStyle w:val="StandardText"/>
              <w:spacing w:before="0" w:after="0" w:line="240" w:lineRule="auto"/>
              <w:rPr>
                <w:rFonts w:cstheme="minorHAnsi"/>
              </w:rPr>
            </w:pPr>
          </w:p>
        </w:tc>
        <w:tc>
          <w:tcPr>
            <w:tcW w:w="1924" w:type="dxa"/>
            <w:gridSpan w:val="2"/>
            <w:shd w:val="clear" w:color="auto" w:fill="8FCDEB" w:themeFill="accent1"/>
            <w:vAlign w:val="center"/>
          </w:tcPr>
          <w:p w14:paraId="33092DA8" w14:textId="77777777" w:rsidR="00EF56B8" w:rsidRPr="00C06A04"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C06A04">
              <w:rPr>
                <w:rFonts w:cstheme="minorHAnsi"/>
              </w:rPr>
              <w:t>Coordinator</w:t>
            </w:r>
          </w:p>
          <w:p w14:paraId="02294D24" w14:textId="77777777" w:rsidR="00EF56B8" w:rsidRPr="00C06A04"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C06A04">
              <w:rPr>
                <w:rFonts w:cstheme="minorHAnsi"/>
              </w:rPr>
              <w:t>(Partner 0)</w:t>
            </w:r>
          </w:p>
        </w:tc>
        <w:tc>
          <w:tcPr>
            <w:tcW w:w="1924" w:type="dxa"/>
            <w:gridSpan w:val="2"/>
            <w:shd w:val="clear" w:color="auto" w:fill="8FCDEB" w:themeFill="accent1"/>
            <w:vAlign w:val="center"/>
          </w:tcPr>
          <w:p w14:paraId="05812005" w14:textId="77777777" w:rsidR="00EF56B8" w:rsidRPr="00C06A04"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C06A04">
              <w:rPr>
                <w:rFonts w:cstheme="minorHAnsi"/>
              </w:rPr>
              <w:t>Partner 1</w:t>
            </w:r>
          </w:p>
        </w:tc>
        <w:tc>
          <w:tcPr>
            <w:tcW w:w="1924" w:type="dxa"/>
            <w:gridSpan w:val="2"/>
            <w:shd w:val="clear" w:color="auto" w:fill="8FCDEB" w:themeFill="accent1"/>
            <w:vAlign w:val="center"/>
          </w:tcPr>
          <w:p w14:paraId="45B60D4D" w14:textId="77777777" w:rsidR="00EF56B8" w:rsidRPr="00C06A04"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C06A04">
              <w:rPr>
                <w:rFonts w:cstheme="minorHAnsi"/>
              </w:rPr>
              <w:t>Partner 2</w:t>
            </w:r>
          </w:p>
        </w:tc>
        <w:tc>
          <w:tcPr>
            <w:tcW w:w="1924" w:type="dxa"/>
            <w:gridSpan w:val="2"/>
            <w:shd w:val="clear" w:color="auto" w:fill="8FCDEB" w:themeFill="accent1"/>
            <w:vAlign w:val="center"/>
          </w:tcPr>
          <w:p w14:paraId="74291741" w14:textId="77777777" w:rsidR="00EF56B8" w:rsidRPr="00C06A04"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C06A04">
              <w:rPr>
                <w:rFonts w:cstheme="minorHAnsi"/>
              </w:rPr>
              <w:t>Partner 3</w:t>
            </w:r>
          </w:p>
        </w:tc>
        <w:tc>
          <w:tcPr>
            <w:tcW w:w="1924" w:type="dxa"/>
            <w:gridSpan w:val="2"/>
            <w:shd w:val="clear" w:color="auto" w:fill="8FCDEB" w:themeFill="accent1"/>
            <w:vAlign w:val="center"/>
          </w:tcPr>
          <w:p w14:paraId="676E16CA" w14:textId="77777777" w:rsidR="00EF56B8" w:rsidRPr="00C06A04"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C06A04">
              <w:rPr>
                <w:rFonts w:cstheme="minorHAnsi"/>
              </w:rPr>
              <w:t>Partner 4</w:t>
            </w:r>
          </w:p>
        </w:tc>
        <w:tc>
          <w:tcPr>
            <w:tcW w:w="1924" w:type="dxa"/>
            <w:gridSpan w:val="2"/>
            <w:shd w:val="clear" w:color="auto" w:fill="8FCDEB" w:themeFill="accent1"/>
            <w:vAlign w:val="center"/>
          </w:tcPr>
          <w:p w14:paraId="056D3F18" w14:textId="77777777" w:rsidR="00EF56B8" w:rsidRPr="00C06A04"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C06A04">
              <w:rPr>
                <w:rFonts w:cstheme="minorHAnsi"/>
              </w:rPr>
              <w:t>Partner 5</w:t>
            </w:r>
          </w:p>
        </w:tc>
        <w:tc>
          <w:tcPr>
            <w:tcW w:w="1924" w:type="dxa"/>
            <w:gridSpan w:val="2"/>
            <w:shd w:val="clear" w:color="auto" w:fill="8FCDEB" w:themeFill="accent1"/>
            <w:vAlign w:val="center"/>
          </w:tcPr>
          <w:p w14:paraId="4B1A2AEC" w14:textId="77777777" w:rsidR="00EF56B8" w:rsidRPr="00C06A04"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b w:val="0"/>
                <w:i/>
              </w:rPr>
            </w:pPr>
            <w:r w:rsidRPr="00C06A04">
              <w:rPr>
                <w:rFonts w:cstheme="minorHAnsi"/>
                <w:b w:val="0"/>
                <w:i/>
              </w:rPr>
              <w:t>Partner 6*</w:t>
            </w:r>
          </w:p>
        </w:tc>
      </w:tr>
      <w:tr w:rsidR="00EF56B8" w:rsidRPr="00C06A04" w14:paraId="0E740ABD"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44DBF15D"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PI (group lead)</w:t>
            </w:r>
          </w:p>
        </w:tc>
        <w:tc>
          <w:tcPr>
            <w:tcW w:w="1924" w:type="dxa"/>
            <w:gridSpan w:val="2"/>
            <w:vAlign w:val="center"/>
          </w:tcPr>
          <w:p w14:paraId="44C75C05"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2F22007D"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467978A0"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3D157B53"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7C28F9E3"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4B077865"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78A28923" w14:textId="77777777" w:rsidR="00EF56B8" w:rsidRPr="00C06A04" w:rsidRDefault="00EF56B8" w:rsidP="00F55E31">
            <w:pPr>
              <w:pStyle w:val="StandardText"/>
              <w:spacing w:after="0" w:line="240" w:lineRule="auto"/>
              <w:rPr>
                <w:rFonts w:cstheme="minorHAnsi"/>
                <w:szCs w:val="20"/>
              </w:rPr>
            </w:pPr>
          </w:p>
        </w:tc>
      </w:tr>
      <w:tr w:rsidR="00EF56B8" w:rsidRPr="00C06A04" w14:paraId="009E513A" w14:textId="77777777" w:rsidTr="00F55E31">
        <w:tc>
          <w:tcPr>
            <w:tcW w:w="1589" w:type="dxa"/>
            <w:vAlign w:val="center"/>
          </w:tcPr>
          <w:p w14:paraId="14CCB46D"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Institution</w:t>
            </w:r>
          </w:p>
        </w:tc>
        <w:tc>
          <w:tcPr>
            <w:tcW w:w="1924" w:type="dxa"/>
            <w:gridSpan w:val="2"/>
            <w:vAlign w:val="center"/>
          </w:tcPr>
          <w:p w14:paraId="0C32832E"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08DF3D6D"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77443D89"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0FF9A0CA"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769A2E23"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13E8DCDE"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676DF6B4" w14:textId="77777777" w:rsidR="00EF56B8" w:rsidRPr="00C06A04" w:rsidRDefault="00EF56B8" w:rsidP="00F55E31">
            <w:pPr>
              <w:pStyle w:val="StandardText"/>
              <w:spacing w:after="0" w:line="240" w:lineRule="auto"/>
              <w:rPr>
                <w:rFonts w:cstheme="minorHAnsi"/>
                <w:szCs w:val="20"/>
              </w:rPr>
            </w:pPr>
          </w:p>
        </w:tc>
      </w:tr>
      <w:tr w:rsidR="00EF56B8" w:rsidRPr="00C06A04" w14:paraId="74654D30"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549EDEE2"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Country</w:t>
            </w:r>
          </w:p>
        </w:tc>
        <w:tc>
          <w:tcPr>
            <w:tcW w:w="1924" w:type="dxa"/>
            <w:gridSpan w:val="2"/>
            <w:vAlign w:val="center"/>
          </w:tcPr>
          <w:p w14:paraId="6DD96283"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47A51BCC"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242843A4"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37B7BEF3"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1F2537FC"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71E191DD"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75A5CAE3" w14:textId="77777777" w:rsidR="00EF56B8" w:rsidRPr="00C06A04" w:rsidRDefault="00EF56B8" w:rsidP="00F55E31">
            <w:pPr>
              <w:pStyle w:val="StandardText"/>
              <w:spacing w:after="0" w:line="240" w:lineRule="auto"/>
              <w:rPr>
                <w:rFonts w:cstheme="minorHAnsi"/>
                <w:szCs w:val="20"/>
              </w:rPr>
            </w:pPr>
          </w:p>
        </w:tc>
      </w:tr>
      <w:tr w:rsidR="00EF56B8" w:rsidRPr="00C06A04" w14:paraId="73C5BF68" w14:textId="77777777" w:rsidTr="00F55E31">
        <w:tc>
          <w:tcPr>
            <w:tcW w:w="1589" w:type="dxa"/>
            <w:vAlign w:val="center"/>
          </w:tcPr>
          <w:p w14:paraId="6D4F2BD6"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Funding organisation</w:t>
            </w:r>
          </w:p>
        </w:tc>
        <w:tc>
          <w:tcPr>
            <w:tcW w:w="1924" w:type="dxa"/>
            <w:gridSpan w:val="2"/>
            <w:vAlign w:val="center"/>
          </w:tcPr>
          <w:p w14:paraId="1151A542"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043D99D7"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4A437DCF"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1A3E4A97"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62C034E8"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02BA8F03" w14:textId="77777777" w:rsidR="00EF56B8" w:rsidRPr="00C06A04" w:rsidRDefault="00EF56B8" w:rsidP="00F55E31">
            <w:pPr>
              <w:pStyle w:val="StandardText"/>
              <w:spacing w:after="0" w:line="240" w:lineRule="auto"/>
              <w:rPr>
                <w:rFonts w:cstheme="minorHAnsi"/>
                <w:szCs w:val="20"/>
              </w:rPr>
            </w:pPr>
          </w:p>
        </w:tc>
        <w:tc>
          <w:tcPr>
            <w:tcW w:w="1924" w:type="dxa"/>
            <w:gridSpan w:val="2"/>
            <w:vAlign w:val="center"/>
          </w:tcPr>
          <w:p w14:paraId="4A0D1AB0" w14:textId="77777777" w:rsidR="00EF56B8" w:rsidRPr="00C06A04" w:rsidRDefault="00EF56B8" w:rsidP="00F55E31">
            <w:pPr>
              <w:pStyle w:val="StandardText"/>
              <w:spacing w:after="0" w:line="240" w:lineRule="auto"/>
              <w:rPr>
                <w:rFonts w:cstheme="minorHAnsi"/>
                <w:szCs w:val="20"/>
              </w:rPr>
            </w:pPr>
          </w:p>
        </w:tc>
      </w:tr>
      <w:tr w:rsidR="00F95486" w:rsidRPr="00C06A04" w14:paraId="6376087E" w14:textId="77777777" w:rsidTr="00F95486">
        <w:trPr>
          <w:cnfStyle w:val="000000100000" w:firstRow="0" w:lastRow="0" w:firstColumn="0" w:lastColumn="0" w:oddVBand="0" w:evenVBand="0" w:oddHBand="1" w:evenHBand="0" w:firstRowFirstColumn="0" w:firstRowLastColumn="0" w:lastRowFirstColumn="0" w:lastRowLastColumn="0"/>
        </w:trPr>
        <w:tc>
          <w:tcPr>
            <w:tcW w:w="1589" w:type="dxa"/>
            <w:shd w:val="clear" w:color="auto" w:fill="8FCDEB" w:themeFill="accent1"/>
            <w:vAlign w:val="center"/>
          </w:tcPr>
          <w:p w14:paraId="044CF817" w14:textId="77777777" w:rsidR="00EF56B8" w:rsidRPr="00C06A04" w:rsidRDefault="00EF56B8" w:rsidP="00F55E31">
            <w:pPr>
              <w:pStyle w:val="StandardText"/>
              <w:spacing w:after="0" w:line="240" w:lineRule="auto"/>
              <w:rPr>
                <w:rFonts w:cstheme="minorHAnsi"/>
                <w:sz w:val="16"/>
                <w:szCs w:val="16"/>
              </w:rPr>
            </w:pPr>
            <w:r w:rsidRPr="00C06A04">
              <w:rPr>
                <w:rFonts w:cstheme="minorHAnsi"/>
                <w:sz w:val="18"/>
                <w:szCs w:val="16"/>
              </w:rPr>
              <w:t>PROJECT COSTS (€)</w:t>
            </w:r>
            <w:r w:rsidRPr="00C06A04">
              <w:rPr>
                <w:rFonts w:cstheme="minorHAnsi"/>
                <w:sz w:val="18"/>
                <w:szCs w:val="16"/>
                <w:vertAlign w:val="superscript"/>
              </w:rPr>
              <w:t>1</w:t>
            </w:r>
          </w:p>
        </w:tc>
        <w:tc>
          <w:tcPr>
            <w:tcW w:w="962" w:type="dxa"/>
            <w:shd w:val="clear" w:color="auto" w:fill="8FCDEB" w:themeFill="accent1"/>
            <w:vAlign w:val="center"/>
          </w:tcPr>
          <w:p w14:paraId="17D62ED9" w14:textId="77777777" w:rsidR="00EF56B8" w:rsidRPr="00C06A04" w:rsidRDefault="00EF56B8" w:rsidP="00F55E31">
            <w:pPr>
              <w:pStyle w:val="StandardText"/>
              <w:spacing w:after="0" w:line="240" w:lineRule="auto"/>
              <w:rPr>
                <w:rFonts w:cstheme="minorHAnsi"/>
                <w:i/>
                <w:sz w:val="16"/>
                <w:szCs w:val="16"/>
              </w:rPr>
            </w:pPr>
            <w:r w:rsidRPr="00C06A04">
              <w:rPr>
                <w:rFonts w:cstheme="minorHAnsi"/>
                <w:sz w:val="16"/>
                <w:szCs w:val="16"/>
              </w:rPr>
              <w:t xml:space="preserve">Total </w:t>
            </w:r>
            <w:r w:rsidRPr="00C06A04">
              <w:rPr>
                <w:rFonts w:cstheme="minorHAnsi"/>
                <w:i/>
                <w:sz w:val="16"/>
                <w:szCs w:val="16"/>
              </w:rPr>
              <w:t>=</w:t>
            </w:r>
          </w:p>
          <w:p w14:paraId="0ECFFFEB" w14:textId="77777777" w:rsidR="00EF56B8" w:rsidRPr="00C06A04" w:rsidRDefault="00EF56B8" w:rsidP="00F55E31">
            <w:pPr>
              <w:pStyle w:val="StandardText"/>
              <w:spacing w:after="0" w:line="240" w:lineRule="auto"/>
              <w:rPr>
                <w:rFonts w:cstheme="minorHAnsi"/>
                <w:sz w:val="16"/>
                <w:szCs w:val="16"/>
              </w:rPr>
            </w:pPr>
            <w:r w:rsidRPr="00C06A04">
              <w:rPr>
                <w:rFonts w:cstheme="minorHAnsi"/>
                <w:i/>
                <w:sz w:val="16"/>
                <w:szCs w:val="16"/>
              </w:rPr>
              <w:t>requested + in-kind</w:t>
            </w:r>
          </w:p>
        </w:tc>
        <w:tc>
          <w:tcPr>
            <w:tcW w:w="962" w:type="dxa"/>
            <w:shd w:val="clear" w:color="auto" w:fill="8FCDEB" w:themeFill="accent1"/>
            <w:vAlign w:val="center"/>
          </w:tcPr>
          <w:p w14:paraId="5C999FFA" w14:textId="77777777" w:rsidR="00EF56B8" w:rsidRPr="00C06A04" w:rsidRDefault="00EF56B8" w:rsidP="00F55E31">
            <w:pPr>
              <w:pStyle w:val="StandardText"/>
              <w:spacing w:after="0" w:line="240" w:lineRule="auto"/>
              <w:rPr>
                <w:rFonts w:cstheme="minorHAnsi"/>
                <w:sz w:val="16"/>
                <w:szCs w:val="16"/>
              </w:rPr>
            </w:pPr>
            <w:r w:rsidRPr="00C06A04">
              <w:rPr>
                <w:rFonts w:cstheme="minorHAnsi"/>
                <w:sz w:val="16"/>
                <w:szCs w:val="16"/>
              </w:rPr>
              <w:t>Requested</w:t>
            </w:r>
          </w:p>
        </w:tc>
        <w:tc>
          <w:tcPr>
            <w:tcW w:w="962" w:type="dxa"/>
            <w:shd w:val="clear" w:color="auto" w:fill="8FCDEB" w:themeFill="accent1"/>
            <w:vAlign w:val="center"/>
          </w:tcPr>
          <w:p w14:paraId="0C9B3036" w14:textId="77777777" w:rsidR="00EF56B8" w:rsidRPr="00C06A04" w:rsidRDefault="00EF56B8" w:rsidP="00F55E31">
            <w:pPr>
              <w:pStyle w:val="StandardText"/>
              <w:spacing w:after="0" w:line="240" w:lineRule="auto"/>
              <w:rPr>
                <w:rFonts w:cstheme="minorHAnsi"/>
                <w:i/>
                <w:sz w:val="16"/>
                <w:szCs w:val="16"/>
              </w:rPr>
            </w:pPr>
            <w:r w:rsidRPr="00C06A04">
              <w:rPr>
                <w:rFonts w:cstheme="minorHAnsi"/>
                <w:sz w:val="16"/>
                <w:szCs w:val="16"/>
              </w:rPr>
              <w:t xml:space="preserve">Total </w:t>
            </w:r>
            <w:r w:rsidRPr="00C06A04">
              <w:rPr>
                <w:rFonts w:cstheme="minorHAnsi"/>
                <w:i/>
                <w:sz w:val="16"/>
                <w:szCs w:val="16"/>
              </w:rPr>
              <w:t>=</w:t>
            </w:r>
          </w:p>
          <w:p w14:paraId="38953ACB" w14:textId="77777777" w:rsidR="00EF56B8" w:rsidRPr="00C06A04" w:rsidRDefault="00EF56B8" w:rsidP="00F55E31">
            <w:pPr>
              <w:pStyle w:val="StandardText"/>
              <w:spacing w:after="0" w:line="240" w:lineRule="auto"/>
              <w:rPr>
                <w:rFonts w:cstheme="minorHAnsi"/>
                <w:sz w:val="16"/>
                <w:szCs w:val="16"/>
              </w:rPr>
            </w:pPr>
            <w:r w:rsidRPr="00C06A04">
              <w:rPr>
                <w:rFonts w:cstheme="minorHAnsi"/>
                <w:i/>
                <w:sz w:val="16"/>
                <w:szCs w:val="16"/>
              </w:rPr>
              <w:t>requested + in-kind</w:t>
            </w:r>
          </w:p>
        </w:tc>
        <w:tc>
          <w:tcPr>
            <w:tcW w:w="962" w:type="dxa"/>
            <w:shd w:val="clear" w:color="auto" w:fill="8FCDEB" w:themeFill="accent1"/>
            <w:vAlign w:val="center"/>
          </w:tcPr>
          <w:p w14:paraId="4FFD59E8" w14:textId="77777777" w:rsidR="00EF56B8" w:rsidRPr="00C06A04" w:rsidRDefault="00EF56B8" w:rsidP="00F55E31">
            <w:pPr>
              <w:pStyle w:val="StandardText"/>
              <w:spacing w:after="0" w:line="240" w:lineRule="auto"/>
              <w:rPr>
                <w:rFonts w:cstheme="minorHAnsi"/>
                <w:sz w:val="16"/>
                <w:szCs w:val="16"/>
              </w:rPr>
            </w:pPr>
            <w:r w:rsidRPr="00C06A04">
              <w:rPr>
                <w:rFonts w:cstheme="minorHAnsi"/>
                <w:sz w:val="16"/>
                <w:szCs w:val="16"/>
              </w:rPr>
              <w:t>Requested</w:t>
            </w:r>
          </w:p>
        </w:tc>
        <w:tc>
          <w:tcPr>
            <w:tcW w:w="962" w:type="dxa"/>
            <w:shd w:val="clear" w:color="auto" w:fill="8FCDEB" w:themeFill="accent1"/>
            <w:vAlign w:val="center"/>
          </w:tcPr>
          <w:p w14:paraId="456F0328" w14:textId="77777777" w:rsidR="00EF56B8" w:rsidRPr="00C06A04" w:rsidRDefault="00EF56B8" w:rsidP="00F55E31">
            <w:pPr>
              <w:pStyle w:val="StandardText"/>
              <w:spacing w:after="0" w:line="240" w:lineRule="auto"/>
              <w:rPr>
                <w:rFonts w:cstheme="minorHAnsi"/>
                <w:i/>
                <w:sz w:val="16"/>
                <w:szCs w:val="16"/>
              </w:rPr>
            </w:pPr>
            <w:r w:rsidRPr="00C06A04">
              <w:rPr>
                <w:rFonts w:cstheme="minorHAnsi"/>
                <w:sz w:val="16"/>
                <w:szCs w:val="16"/>
              </w:rPr>
              <w:t xml:space="preserve">Total </w:t>
            </w:r>
            <w:r w:rsidRPr="00C06A04">
              <w:rPr>
                <w:rFonts w:cstheme="minorHAnsi"/>
                <w:i/>
                <w:sz w:val="16"/>
                <w:szCs w:val="16"/>
              </w:rPr>
              <w:t>=</w:t>
            </w:r>
          </w:p>
          <w:p w14:paraId="4ED8E242" w14:textId="77777777" w:rsidR="00EF56B8" w:rsidRPr="00C06A04" w:rsidRDefault="00EF56B8" w:rsidP="00F55E31">
            <w:pPr>
              <w:pStyle w:val="StandardText"/>
              <w:spacing w:after="0" w:line="240" w:lineRule="auto"/>
              <w:rPr>
                <w:rFonts w:cstheme="minorHAnsi"/>
                <w:sz w:val="16"/>
                <w:szCs w:val="16"/>
              </w:rPr>
            </w:pPr>
            <w:r w:rsidRPr="00C06A04">
              <w:rPr>
                <w:rFonts w:cstheme="minorHAnsi"/>
                <w:i/>
                <w:sz w:val="16"/>
                <w:szCs w:val="16"/>
              </w:rPr>
              <w:t>requested + in-kind</w:t>
            </w:r>
          </w:p>
        </w:tc>
        <w:tc>
          <w:tcPr>
            <w:tcW w:w="962" w:type="dxa"/>
            <w:shd w:val="clear" w:color="auto" w:fill="8FCDEB" w:themeFill="accent1"/>
            <w:vAlign w:val="center"/>
          </w:tcPr>
          <w:p w14:paraId="716CD7D0" w14:textId="77777777" w:rsidR="00EF56B8" w:rsidRPr="00C06A04" w:rsidRDefault="00EF56B8" w:rsidP="00F55E31">
            <w:pPr>
              <w:pStyle w:val="StandardText"/>
              <w:spacing w:after="0" w:line="240" w:lineRule="auto"/>
              <w:rPr>
                <w:rFonts w:cstheme="minorHAnsi"/>
                <w:sz w:val="16"/>
                <w:szCs w:val="16"/>
              </w:rPr>
            </w:pPr>
            <w:r w:rsidRPr="00C06A04">
              <w:rPr>
                <w:rFonts w:cstheme="minorHAnsi"/>
                <w:sz w:val="16"/>
                <w:szCs w:val="16"/>
              </w:rPr>
              <w:t>Requested</w:t>
            </w:r>
          </w:p>
        </w:tc>
        <w:tc>
          <w:tcPr>
            <w:tcW w:w="962" w:type="dxa"/>
            <w:shd w:val="clear" w:color="auto" w:fill="8FCDEB" w:themeFill="accent1"/>
            <w:vAlign w:val="center"/>
          </w:tcPr>
          <w:p w14:paraId="77A03E98" w14:textId="77777777" w:rsidR="00EF56B8" w:rsidRPr="00C06A04" w:rsidRDefault="00EF56B8" w:rsidP="00F55E31">
            <w:pPr>
              <w:pStyle w:val="StandardText"/>
              <w:spacing w:after="0" w:line="240" w:lineRule="auto"/>
              <w:rPr>
                <w:rFonts w:cstheme="minorHAnsi"/>
                <w:i/>
                <w:sz w:val="16"/>
                <w:szCs w:val="16"/>
              </w:rPr>
            </w:pPr>
            <w:r w:rsidRPr="00C06A04">
              <w:rPr>
                <w:rFonts w:cstheme="minorHAnsi"/>
                <w:sz w:val="16"/>
                <w:szCs w:val="16"/>
              </w:rPr>
              <w:t xml:space="preserve">Total </w:t>
            </w:r>
            <w:r w:rsidRPr="00C06A04">
              <w:rPr>
                <w:rFonts w:cstheme="minorHAnsi"/>
                <w:i/>
                <w:sz w:val="16"/>
                <w:szCs w:val="16"/>
              </w:rPr>
              <w:t>=</w:t>
            </w:r>
          </w:p>
          <w:p w14:paraId="598E4D1F" w14:textId="77777777" w:rsidR="00EF56B8" w:rsidRPr="00C06A04" w:rsidRDefault="00EF56B8" w:rsidP="00F55E31">
            <w:pPr>
              <w:pStyle w:val="StandardText"/>
              <w:spacing w:after="0" w:line="240" w:lineRule="auto"/>
              <w:rPr>
                <w:rFonts w:cstheme="minorHAnsi"/>
                <w:sz w:val="16"/>
                <w:szCs w:val="16"/>
              </w:rPr>
            </w:pPr>
            <w:r w:rsidRPr="00C06A04">
              <w:rPr>
                <w:rFonts w:cstheme="minorHAnsi"/>
                <w:i/>
                <w:sz w:val="16"/>
                <w:szCs w:val="16"/>
              </w:rPr>
              <w:t>requested + in-kind</w:t>
            </w:r>
          </w:p>
        </w:tc>
        <w:tc>
          <w:tcPr>
            <w:tcW w:w="962" w:type="dxa"/>
            <w:shd w:val="clear" w:color="auto" w:fill="8FCDEB" w:themeFill="accent1"/>
            <w:vAlign w:val="center"/>
          </w:tcPr>
          <w:p w14:paraId="43317A80" w14:textId="77777777" w:rsidR="00EF56B8" w:rsidRPr="00C06A04" w:rsidRDefault="00EF56B8" w:rsidP="00F55E31">
            <w:pPr>
              <w:pStyle w:val="StandardText"/>
              <w:spacing w:after="0" w:line="240" w:lineRule="auto"/>
              <w:rPr>
                <w:rFonts w:cstheme="minorHAnsi"/>
                <w:sz w:val="16"/>
                <w:szCs w:val="16"/>
              </w:rPr>
            </w:pPr>
            <w:r w:rsidRPr="00C06A04">
              <w:rPr>
                <w:rFonts w:cstheme="minorHAnsi"/>
                <w:sz w:val="16"/>
                <w:szCs w:val="16"/>
              </w:rPr>
              <w:t>Requested</w:t>
            </w:r>
          </w:p>
        </w:tc>
        <w:tc>
          <w:tcPr>
            <w:tcW w:w="962" w:type="dxa"/>
            <w:shd w:val="clear" w:color="auto" w:fill="8FCDEB" w:themeFill="accent1"/>
            <w:vAlign w:val="center"/>
          </w:tcPr>
          <w:p w14:paraId="5C354AFA" w14:textId="77777777" w:rsidR="00EF56B8" w:rsidRPr="00C06A04" w:rsidRDefault="00EF56B8" w:rsidP="00F55E31">
            <w:pPr>
              <w:pStyle w:val="StandardText"/>
              <w:spacing w:after="0" w:line="240" w:lineRule="auto"/>
              <w:rPr>
                <w:rFonts w:cstheme="minorHAnsi"/>
                <w:i/>
                <w:sz w:val="16"/>
                <w:szCs w:val="16"/>
              </w:rPr>
            </w:pPr>
            <w:r w:rsidRPr="00C06A04">
              <w:rPr>
                <w:rFonts w:cstheme="minorHAnsi"/>
                <w:sz w:val="16"/>
                <w:szCs w:val="16"/>
              </w:rPr>
              <w:t xml:space="preserve">Total </w:t>
            </w:r>
            <w:r w:rsidRPr="00C06A04">
              <w:rPr>
                <w:rFonts w:cstheme="minorHAnsi"/>
                <w:i/>
                <w:sz w:val="16"/>
                <w:szCs w:val="16"/>
              </w:rPr>
              <w:t>=</w:t>
            </w:r>
          </w:p>
          <w:p w14:paraId="038A47CB" w14:textId="77777777" w:rsidR="00EF56B8" w:rsidRPr="00C06A04" w:rsidRDefault="00EF56B8" w:rsidP="00F55E31">
            <w:pPr>
              <w:pStyle w:val="StandardText"/>
              <w:spacing w:after="0" w:line="240" w:lineRule="auto"/>
              <w:rPr>
                <w:rFonts w:cstheme="minorHAnsi"/>
                <w:sz w:val="16"/>
                <w:szCs w:val="16"/>
              </w:rPr>
            </w:pPr>
            <w:r w:rsidRPr="00C06A04">
              <w:rPr>
                <w:rFonts w:cstheme="minorHAnsi"/>
                <w:i/>
                <w:sz w:val="16"/>
                <w:szCs w:val="16"/>
              </w:rPr>
              <w:t>requested + in-kind</w:t>
            </w:r>
          </w:p>
        </w:tc>
        <w:tc>
          <w:tcPr>
            <w:tcW w:w="962" w:type="dxa"/>
            <w:shd w:val="clear" w:color="auto" w:fill="8FCDEB" w:themeFill="accent1"/>
            <w:vAlign w:val="center"/>
          </w:tcPr>
          <w:p w14:paraId="6AF0EA98" w14:textId="77777777" w:rsidR="00EF56B8" w:rsidRPr="00C06A04" w:rsidRDefault="00EF56B8" w:rsidP="00F55E31">
            <w:pPr>
              <w:pStyle w:val="StandardText"/>
              <w:spacing w:after="0" w:line="240" w:lineRule="auto"/>
              <w:rPr>
                <w:rFonts w:cstheme="minorHAnsi"/>
                <w:sz w:val="16"/>
                <w:szCs w:val="16"/>
              </w:rPr>
            </w:pPr>
            <w:r w:rsidRPr="00C06A04">
              <w:rPr>
                <w:rFonts w:cstheme="minorHAnsi"/>
                <w:sz w:val="16"/>
                <w:szCs w:val="16"/>
              </w:rPr>
              <w:t>Requested</w:t>
            </w:r>
          </w:p>
        </w:tc>
        <w:tc>
          <w:tcPr>
            <w:tcW w:w="962" w:type="dxa"/>
            <w:shd w:val="clear" w:color="auto" w:fill="8FCDEB" w:themeFill="accent1"/>
            <w:vAlign w:val="center"/>
          </w:tcPr>
          <w:p w14:paraId="3764BDBC" w14:textId="77777777" w:rsidR="00EF56B8" w:rsidRPr="00C06A04" w:rsidRDefault="00EF56B8" w:rsidP="00F55E31">
            <w:pPr>
              <w:pStyle w:val="StandardText"/>
              <w:spacing w:after="0" w:line="240" w:lineRule="auto"/>
              <w:rPr>
                <w:rFonts w:cstheme="minorHAnsi"/>
                <w:i/>
                <w:sz w:val="16"/>
                <w:szCs w:val="16"/>
              </w:rPr>
            </w:pPr>
            <w:r w:rsidRPr="00C06A04">
              <w:rPr>
                <w:rFonts w:cstheme="minorHAnsi"/>
                <w:sz w:val="16"/>
                <w:szCs w:val="16"/>
              </w:rPr>
              <w:t xml:space="preserve">Total </w:t>
            </w:r>
            <w:r w:rsidRPr="00C06A04">
              <w:rPr>
                <w:rFonts w:cstheme="minorHAnsi"/>
                <w:i/>
                <w:sz w:val="16"/>
                <w:szCs w:val="16"/>
              </w:rPr>
              <w:t>=</w:t>
            </w:r>
          </w:p>
          <w:p w14:paraId="2ECF9A28" w14:textId="77777777" w:rsidR="00EF56B8" w:rsidRPr="00C06A04" w:rsidRDefault="00EF56B8" w:rsidP="00F55E31">
            <w:pPr>
              <w:pStyle w:val="StandardText"/>
              <w:spacing w:after="0" w:line="240" w:lineRule="auto"/>
              <w:rPr>
                <w:rFonts w:cstheme="minorHAnsi"/>
                <w:sz w:val="16"/>
                <w:szCs w:val="16"/>
              </w:rPr>
            </w:pPr>
            <w:r w:rsidRPr="00C06A04">
              <w:rPr>
                <w:rFonts w:cstheme="minorHAnsi"/>
                <w:i/>
                <w:sz w:val="16"/>
                <w:szCs w:val="16"/>
              </w:rPr>
              <w:t>requested + in-kind</w:t>
            </w:r>
          </w:p>
        </w:tc>
        <w:tc>
          <w:tcPr>
            <w:tcW w:w="962" w:type="dxa"/>
            <w:shd w:val="clear" w:color="auto" w:fill="8FCDEB" w:themeFill="accent1"/>
            <w:vAlign w:val="center"/>
          </w:tcPr>
          <w:p w14:paraId="6D59C798" w14:textId="77777777" w:rsidR="00EF56B8" w:rsidRPr="00C06A04" w:rsidRDefault="00EF56B8" w:rsidP="00F55E31">
            <w:pPr>
              <w:pStyle w:val="StandardText"/>
              <w:spacing w:after="0" w:line="240" w:lineRule="auto"/>
              <w:rPr>
                <w:rFonts w:cstheme="minorHAnsi"/>
                <w:sz w:val="16"/>
                <w:szCs w:val="16"/>
              </w:rPr>
            </w:pPr>
            <w:r w:rsidRPr="00C06A04">
              <w:rPr>
                <w:rFonts w:cstheme="minorHAnsi"/>
                <w:sz w:val="16"/>
                <w:szCs w:val="16"/>
              </w:rPr>
              <w:t>Requested</w:t>
            </w:r>
          </w:p>
        </w:tc>
        <w:tc>
          <w:tcPr>
            <w:tcW w:w="962" w:type="dxa"/>
            <w:shd w:val="clear" w:color="auto" w:fill="8FCDEB" w:themeFill="accent1"/>
            <w:vAlign w:val="center"/>
          </w:tcPr>
          <w:p w14:paraId="284B14F8" w14:textId="77777777" w:rsidR="00EF56B8" w:rsidRPr="00C06A04" w:rsidRDefault="00EF56B8" w:rsidP="00F55E31">
            <w:pPr>
              <w:pStyle w:val="StandardText"/>
              <w:spacing w:after="0" w:line="240" w:lineRule="auto"/>
              <w:rPr>
                <w:rFonts w:cstheme="minorHAnsi"/>
                <w:i/>
                <w:sz w:val="16"/>
                <w:szCs w:val="16"/>
              </w:rPr>
            </w:pPr>
            <w:r w:rsidRPr="00C06A04">
              <w:rPr>
                <w:rFonts w:cstheme="minorHAnsi"/>
                <w:sz w:val="16"/>
                <w:szCs w:val="16"/>
              </w:rPr>
              <w:t xml:space="preserve">Total </w:t>
            </w:r>
            <w:r w:rsidRPr="00C06A04">
              <w:rPr>
                <w:rFonts w:cstheme="minorHAnsi"/>
                <w:i/>
                <w:sz w:val="16"/>
                <w:szCs w:val="16"/>
              </w:rPr>
              <w:t>=</w:t>
            </w:r>
          </w:p>
          <w:p w14:paraId="63704695" w14:textId="77777777" w:rsidR="00EF56B8" w:rsidRPr="00C06A04" w:rsidRDefault="00EF56B8" w:rsidP="00F55E31">
            <w:pPr>
              <w:pStyle w:val="StandardText"/>
              <w:spacing w:after="0" w:line="240" w:lineRule="auto"/>
              <w:rPr>
                <w:rFonts w:cstheme="minorHAnsi"/>
                <w:sz w:val="16"/>
                <w:szCs w:val="16"/>
              </w:rPr>
            </w:pPr>
            <w:r w:rsidRPr="00C06A04">
              <w:rPr>
                <w:rFonts w:cstheme="minorHAnsi"/>
                <w:i/>
                <w:sz w:val="16"/>
                <w:szCs w:val="16"/>
              </w:rPr>
              <w:t>requested + in-kind</w:t>
            </w:r>
          </w:p>
        </w:tc>
        <w:tc>
          <w:tcPr>
            <w:tcW w:w="962" w:type="dxa"/>
            <w:shd w:val="clear" w:color="auto" w:fill="8FCDEB" w:themeFill="accent1"/>
            <w:vAlign w:val="center"/>
          </w:tcPr>
          <w:p w14:paraId="6550AFD2" w14:textId="77777777" w:rsidR="00EF56B8" w:rsidRPr="00C06A04" w:rsidRDefault="00EF56B8" w:rsidP="00F55E31">
            <w:pPr>
              <w:pStyle w:val="StandardText"/>
              <w:spacing w:after="0" w:line="240" w:lineRule="auto"/>
              <w:rPr>
                <w:rFonts w:cstheme="minorHAnsi"/>
                <w:sz w:val="16"/>
                <w:szCs w:val="16"/>
              </w:rPr>
            </w:pPr>
            <w:r w:rsidRPr="00C06A04">
              <w:rPr>
                <w:rFonts w:cstheme="minorHAnsi"/>
                <w:sz w:val="16"/>
                <w:szCs w:val="16"/>
              </w:rPr>
              <w:t>Requested</w:t>
            </w:r>
          </w:p>
        </w:tc>
      </w:tr>
      <w:tr w:rsidR="00EF56B8" w:rsidRPr="00C06A04" w14:paraId="3422E94A" w14:textId="77777777" w:rsidTr="00F55E31">
        <w:tc>
          <w:tcPr>
            <w:tcW w:w="1589" w:type="dxa"/>
            <w:vAlign w:val="center"/>
          </w:tcPr>
          <w:p w14:paraId="4230B79E"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 xml:space="preserve">Person Months </w:t>
            </w:r>
          </w:p>
        </w:tc>
        <w:tc>
          <w:tcPr>
            <w:tcW w:w="962" w:type="dxa"/>
            <w:shd w:val="clear" w:color="auto" w:fill="auto"/>
            <w:vAlign w:val="center"/>
          </w:tcPr>
          <w:p w14:paraId="62010D2D"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5D635CF3"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47F1BBCE"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1FBEAC66"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70E8815F"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22B7FBD2"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074466C2"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6626CE2E"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79C0B344"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70AA41DE"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4EADDFC1"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7F6DBD8F"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300E1DF9"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28A09939" w14:textId="77777777" w:rsidR="00EF56B8" w:rsidRPr="00C06A04" w:rsidRDefault="00EF56B8" w:rsidP="00F55E31">
            <w:pPr>
              <w:pStyle w:val="StandardText"/>
              <w:spacing w:after="0" w:line="240" w:lineRule="auto"/>
              <w:rPr>
                <w:rFonts w:cstheme="minorHAnsi"/>
                <w:szCs w:val="20"/>
              </w:rPr>
            </w:pPr>
          </w:p>
        </w:tc>
      </w:tr>
      <w:tr w:rsidR="00EF56B8" w:rsidRPr="00C06A04" w14:paraId="0EEA54E8"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3A5C7D98"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Personnel €</w:t>
            </w:r>
          </w:p>
        </w:tc>
        <w:tc>
          <w:tcPr>
            <w:tcW w:w="962" w:type="dxa"/>
            <w:vAlign w:val="center"/>
          </w:tcPr>
          <w:p w14:paraId="094B1587"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20857F56"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3C72CEEC"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1B7914EB"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0F244567"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7D874593"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49850B58"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1010FB06"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767AD6AA"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18A2E84"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0D277A6A"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3E8FDCAB"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301173C0"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2892483F" w14:textId="77777777" w:rsidR="00EF56B8" w:rsidRPr="00C06A04" w:rsidRDefault="00EF56B8" w:rsidP="00F55E31">
            <w:pPr>
              <w:pStyle w:val="StandardText"/>
              <w:spacing w:after="0" w:line="240" w:lineRule="auto"/>
              <w:rPr>
                <w:rFonts w:cstheme="minorHAnsi"/>
                <w:szCs w:val="20"/>
              </w:rPr>
            </w:pPr>
          </w:p>
        </w:tc>
      </w:tr>
      <w:tr w:rsidR="00EF56B8" w:rsidRPr="00C06A04" w14:paraId="24C35CCE" w14:textId="77777777" w:rsidTr="00F55E31">
        <w:tc>
          <w:tcPr>
            <w:tcW w:w="1589" w:type="dxa"/>
            <w:vAlign w:val="center"/>
          </w:tcPr>
          <w:p w14:paraId="4EC80EB7"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Consumables €</w:t>
            </w:r>
          </w:p>
        </w:tc>
        <w:tc>
          <w:tcPr>
            <w:tcW w:w="962" w:type="dxa"/>
            <w:shd w:val="clear" w:color="auto" w:fill="auto"/>
            <w:vAlign w:val="center"/>
          </w:tcPr>
          <w:p w14:paraId="6BE9526D"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710C1887"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7815F9D6"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7E1E7E40"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72DE52A9"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56160F82"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275DE0A5"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577FDB6D"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5F11DB5C"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4B192E70"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20176C9C"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3DAE620E"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65F49491"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72F46493" w14:textId="77777777" w:rsidR="00EF56B8" w:rsidRPr="00C06A04" w:rsidRDefault="00EF56B8" w:rsidP="00F55E31">
            <w:pPr>
              <w:pStyle w:val="StandardText"/>
              <w:spacing w:after="0" w:line="240" w:lineRule="auto"/>
              <w:rPr>
                <w:rFonts w:cstheme="minorHAnsi"/>
                <w:szCs w:val="20"/>
              </w:rPr>
            </w:pPr>
          </w:p>
        </w:tc>
      </w:tr>
      <w:tr w:rsidR="00EF56B8" w:rsidRPr="00C06A04" w14:paraId="01D5C1BF"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75CC18FC"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Equipment €</w:t>
            </w:r>
          </w:p>
        </w:tc>
        <w:tc>
          <w:tcPr>
            <w:tcW w:w="962" w:type="dxa"/>
            <w:vAlign w:val="center"/>
          </w:tcPr>
          <w:p w14:paraId="31E766B2"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155B8AEA"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73ECFB16"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5697127"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1926D03E"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010FA3A8"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5006224C"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165E9548"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459197AA"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7D742A8C"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C913C3C"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1AC0C1E9"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FDBC1B6"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5CA35A8D" w14:textId="77777777" w:rsidR="00EF56B8" w:rsidRPr="00C06A04" w:rsidRDefault="00EF56B8" w:rsidP="00F55E31">
            <w:pPr>
              <w:pStyle w:val="StandardText"/>
              <w:spacing w:after="0" w:line="240" w:lineRule="auto"/>
              <w:rPr>
                <w:rFonts w:cstheme="minorHAnsi"/>
                <w:szCs w:val="20"/>
              </w:rPr>
            </w:pPr>
          </w:p>
        </w:tc>
      </w:tr>
      <w:tr w:rsidR="00EF56B8" w:rsidRPr="00C06A04" w14:paraId="45047815" w14:textId="77777777" w:rsidTr="00F55E31">
        <w:tc>
          <w:tcPr>
            <w:tcW w:w="1589" w:type="dxa"/>
            <w:vAlign w:val="center"/>
          </w:tcPr>
          <w:p w14:paraId="00766CCB"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Travel €</w:t>
            </w:r>
            <w:r w:rsidRPr="00C06A04">
              <w:rPr>
                <w:rFonts w:cstheme="minorHAnsi"/>
                <w:sz w:val="18"/>
                <w:vertAlign w:val="superscript"/>
              </w:rPr>
              <w:t>2</w:t>
            </w:r>
          </w:p>
        </w:tc>
        <w:tc>
          <w:tcPr>
            <w:tcW w:w="962" w:type="dxa"/>
            <w:shd w:val="clear" w:color="auto" w:fill="auto"/>
            <w:vAlign w:val="center"/>
          </w:tcPr>
          <w:p w14:paraId="5A386843"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4104ABE0"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6B42796E"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70394E9E"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618A05B2"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07097913"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1176879A"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0B3CCD2E"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369813F6"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03428B54"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2AE7C984"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192AA90C"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14A3DE8B" w14:textId="77777777" w:rsidR="00EF56B8" w:rsidRPr="00C06A04" w:rsidRDefault="00EF56B8" w:rsidP="00F55E31">
            <w:pPr>
              <w:pStyle w:val="StandardText"/>
              <w:spacing w:after="0" w:line="240" w:lineRule="auto"/>
              <w:rPr>
                <w:rFonts w:cstheme="minorHAnsi"/>
                <w:szCs w:val="20"/>
              </w:rPr>
            </w:pPr>
          </w:p>
        </w:tc>
        <w:tc>
          <w:tcPr>
            <w:tcW w:w="962" w:type="dxa"/>
            <w:shd w:val="clear" w:color="auto" w:fill="auto"/>
            <w:vAlign w:val="center"/>
          </w:tcPr>
          <w:p w14:paraId="6D9D4246" w14:textId="77777777" w:rsidR="00EF56B8" w:rsidRPr="00C06A04" w:rsidRDefault="00EF56B8" w:rsidP="00F55E31">
            <w:pPr>
              <w:pStyle w:val="StandardText"/>
              <w:spacing w:after="0" w:line="240" w:lineRule="auto"/>
              <w:rPr>
                <w:rFonts w:cstheme="minorHAnsi"/>
                <w:szCs w:val="20"/>
              </w:rPr>
            </w:pPr>
          </w:p>
        </w:tc>
      </w:tr>
      <w:tr w:rsidR="00EF56B8" w:rsidRPr="00C06A04" w14:paraId="0D2480D4"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577F92D2"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Other direct costs €</w:t>
            </w:r>
            <w:r w:rsidRPr="00C06A04">
              <w:rPr>
                <w:rFonts w:cstheme="minorHAnsi"/>
                <w:sz w:val="18"/>
                <w:vertAlign w:val="superscript"/>
              </w:rPr>
              <w:t>3</w:t>
            </w:r>
          </w:p>
        </w:tc>
        <w:tc>
          <w:tcPr>
            <w:tcW w:w="962" w:type="dxa"/>
            <w:vAlign w:val="center"/>
          </w:tcPr>
          <w:p w14:paraId="54307048"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1506CDF"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56D845F"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357C16CA"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74831AE5"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4ABC963"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2D59C118"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7517F4C"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3C8D6EAF"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18DC14E1"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4E19C564"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4DB67C5F"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6CCE29B1" w14:textId="77777777" w:rsidR="00EF56B8" w:rsidRPr="00C06A04" w:rsidRDefault="00EF56B8" w:rsidP="00F55E31">
            <w:pPr>
              <w:pStyle w:val="StandardText"/>
              <w:spacing w:after="0" w:line="240" w:lineRule="auto"/>
              <w:rPr>
                <w:rFonts w:cstheme="minorHAnsi"/>
                <w:szCs w:val="20"/>
              </w:rPr>
            </w:pPr>
          </w:p>
        </w:tc>
        <w:tc>
          <w:tcPr>
            <w:tcW w:w="962" w:type="dxa"/>
            <w:vAlign w:val="center"/>
          </w:tcPr>
          <w:p w14:paraId="3C225BB2" w14:textId="77777777" w:rsidR="00EF56B8" w:rsidRPr="00C06A04" w:rsidRDefault="00EF56B8" w:rsidP="00F55E31">
            <w:pPr>
              <w:pStyle w:val="StandardText"/>
              <w:spacing w:after="0" w:line="240" w:lineRule="auto"/>
              <w:rPr>
                <w:rFonts w:cstheme="minorHAnsi"/>
                <w:szCs w:val="20"/>
              </w:rPr>
            </w:pPr>
          </w:p>
        </w:tc>
      </w:tr>
      <w:tr w:rsidR="00EF56B8" w:rsidRPr="00C06A04" w14:paraId="087DD203" w14:textId="77777777" w:rsidTr="00F55E31">
        <w:tc>
          <w:tcPr>
            <w:tcW w:w="1589" w:type="dxa"/>
            <w:tcBorders>
              <w:bottom w:val="single" w:sz="6" w:space="0" w:color="172C65"/>
            </w:tcBorders>
            <w:vAlign w:val="center"/>
          </w:tcPr>
          <w:p w14:paraId="4C6EEB3B"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Overheads €</w:t>
            </w:r>
            <w:r w:rsidRPr="00C06A04">
              <w:rPr>
                <w:rFonts w:cstheme="minorHAnsi"/>
                <w:sz w:val="18"/>
                <w:vertAlign w:val="superscript"/>
              </w:rPr>
              <w:t>4</w:t>
            </w:r>
          </w:p>
        </w:tc>
        <w:tc>
          <w:tcPr>
            <w:tcW w:w="962" w:type="dxa"/>
            <w:tcBorders>
              <w:bottom w:val="single" w:sz="6" w:space="0" w:color="172C65"/>
            </w:tcBorders>
            <w:shd w:val="clear" w:color="auto" w:fill="auto"/>
            <w:vAlign w:val="center"/>
          </w:tcPr>
          <w:p w14:paraId="56430256"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63BD7727"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7691122B"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3672F741"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7384475C"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34B290F4"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416FB649"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75B0D998"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1C989C93"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25BB6CB9"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2246CD53"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113FB402"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53E975CF" w14:textId="77777777" w:rsidR="00EF56B8" w:rsidRPr="00C06A04"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3E59722C" w14:textId="77777777" w:rsidR="00EF56B8" w:rsidRPr="00C06A04" w:rsidRDefault="00EF56B8" w:rsidP="00F55E31">
            <w:pPr>
              <w:pStyle w:val="StandardText"/>
              <w:spacing w:after="0" w:line="240" w:lineRule="auto"/>
              <w:rPr>
                <w:rFonts w:cstheme="minorHAnsi"/>
                <w:szCs w:val="20"/>
              </w:rPr>
            </w:pPr>
          </w:p>
        </w:tc>
      </w:tr>
      <w:tr w:rsidR="00EF56B8" w:rsidRPr="00C06A04" w14:paraId="5C1666C9"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tcBorders>
              <w:bottom w:val="double" w:sz="4" w:space="0" w:color="172C65"/>
            </w:tcBorders>
            <w:vAlign w:val="center"/>
          </w:tcPr>
          <w:p w14:paraId="5DEE7044" w14:textId="77777777" w:rsidR="00EF56B8" w:rsidRPr="00C06A04" w:rsidRDefault="00EF56B8" w:rsidP="00F55E31">
            <w:pPr>
              <w:pStyle w:val="StandardText"/>
              <w:spacing w:after="0" w:line="240" w:lineRule="auto"/>
              <w:rPr>
                <w:rFonts w:cstheme="minorHAnsi"/>
                <w:sz w:val="18"/>
              </w:rPr>
            </w:pPr>
            <w:r w:rsidRPr="00C06A04">
              <w:rPr>
                <w:rFonts w:cstheme="minorHAnsi"/>
                <w:sz w:val="18"/>
              </w:rPr>
              <w:t>Subcontracting</w:t>
            </w:r>
            <w:r w:rsidRPr="00C06A04">
              <w:rPr>
                <w:rFonts w:cstheme="minorHAnsi"/>
                <w:sz w:val="18"/>
                <w:vertAlign w:val="superscript"/>
              </w:rPr>
              <w:t>3</w:t>
            </w:r>
          </w:p>
        </w:tc>
        <w:tc>
          <w:tcPr>
            <w:tcW w:w="962" w:type="dxa"/>
            <w:tcBorders>
              <w:bottom w:val="double" w:sz="4" w:space="0" w:color="172C65"/>
            </w:tcBorders>
            <w:vAlign w:val="center"/>
          </w:tcPr>
          <w:p w14:paraId="1F55BCDE"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373B5429"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7A18759E"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17652E9B"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1FB99BB2"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2E96B5A9"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66C3DE7F"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033BA0A2"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218E08F2"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60F9F831"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70B35D32"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2C0B287F"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431D682D" w14:textId="77777777" w:rsidR="00EF56B8" w:rsidRPr="00C06A04"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5A327098" w14:textId="77777777" w:rsidR="00EF56B8" w:rsidRPr="00C06A04" w:rsidRDefault="00EF56B8" w:rsidP="00F55E31">
            <w:pPr>
              <w:pStyle w:val="StandardText"/>
              <w:spacing w:after="0" w:line="240" w:lineRule="auto"/>
              <w:rPr>
                <w:rFonts w:cstheme="minorHAnsi"/>
                <w:szCs w:val="20"/>
              </w:rPr>
            </w:pPr>
          </w:p>
        </w:tc>
      </w:tr>
      <w:tr w:rsidR="00EF56B8" w:rsidRPr="00C06A04" w14:paraId="4977DE9E" w14:textId="77777777" w:rsidTr="00F55E31">
        <w:tc>
          <w:tcPr>
            <w:tcW w:w="1589" w:type="dxa"/>
            <w:tcBorders>
              <w:top w:val="double" w:sz="4" w:space="0" w:color="172C65"/>
            </w:tcBorders>
            <w:vAlign w:val="center"/>
          </w:tcPr>
          <w:p w14:paraId="6272189D" w14:textId="77777777" w:rsidR="00EF56B8" w:rsidRPr="00C06A04" w:rsidRDefault="00EF56B8" w:rsidP="00F55E31">
            <w:pPr>
              <w:pStyle w:val="StandardText"/>
              <w:spacing w:after="0" w:line="240" w:lineRule="auto"/>
              <w:rPr>
                <w:rFonts w:cstheme="minorHAnsi"/>
                <w:b/>
              </w:rPr>
            </w:pPr>
            <w:r w:rsidRPr="00C06A04">
              <w:rPr>
                <w:rFonts w:cstheme="minorHAnsi"/>
                <w:b/>
              </w:rPr>
              <w:t>TOTAL</w:t>
            </w:r>
          </w:p>
        </w:tc>
        <w:tc>
          <w:tcPr>
            <w:tcW w:w="962" w:type="dxa"/>
            <w:tcBorders>
              <w:top w:val="double" w:sz="4" w:space="0" w:color="172C65"/>
            </w:tcBorders>
            <w:shd w:val="clear" w:color="auto" w:fill="auto"/>
            <w:vAlign w:val="center"/>
          </w:tcPr>
          <w:p w14:paraId="4E2738F1"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51C063B2"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5CBD7DF4"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6C95CEC2"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4A29CF81"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410A5869"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44EE9819"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104DDCC3"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161AEAFA"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21B52CE6"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3E88303F"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09AFBFAD"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3658FAB5" w14:textId="77777777" w:rsidR="00EF56B8" w:rsidRPr="00C06A04"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0E96C7B3" w14:textId="77777777" w:rsidR="00EF56B8" w:rsidRPr="00C06A04" w:rsidRDefault="00EF56B8" w:rsidP="00F55E31">
            <w:pPr>
              <w:pStyle w:val="StandardText"/>
              <w:spacing w:after="0" w:line="240" w:lineRule="auto"/>
              <w:rPr>
                <w:rFonts w:cstheme="minorHAnsi"/>
                <w:szCs w:val="20"/>
              </w:rPr>
            </w:pPr>
          </w:p>
        </w:tc>
      </w:tr>
    </w:tbl>
    <w:p w14:paraId="4E8A80D2" w14:textId="77777777" w:rsidR="00F55E31" w:rsidRPr="00C06A04" w:rsidRDefault="00F55E31" w:rsidP="00F55E31">
      <w:pPr>
        <w:spacing w:after="0" w:line="240" w:lineRule="auto"/>
        <w:ind w:left="-567" w:right="-1024"/>
        <w:jc w:val="both"/>
        <w:rPr>
          <w:sz w:val="18"/>
          <w:lang w:val="en-GB"/>
        </w:rPr>
      </w:pPr>
      <w:r w:rsidRPr="00C06A04">
        <w:rPr>
          <w:sz w:val="18"/>
          <w:vertAlign w:val="superscript"/>
          <w:lang w:val="en-GB"/>
        </w:rPr>
        <w:t>1</w:t>
      </w:r>
      <w:r w:rsidRPr="00C06A04">
        <w:rPr>
          <w:sz w:val="18"/>
          <w:lang w:val="en-GB"/>
        </w:rPr>
        <w:t xml:space="preserve"> Those countries whose currency is different than € shall include their national currency in brackets. </w:t>
      </w:r>
    </w:p>
    <w:p w14:paraId="327CE7B5" w14:textId="77777777" w:rsidR="00F55E31" w:rsidRPr="00C06A04" w:rsidRDefault="00F55E31" w:rsidP="00F55E31">
      <w:pPr>
        <w:spacing w:after="0" w:line="240" w:lineRule="auto"/>
        <w:ind w:left="-567" w:right="-1024"/>
        <w:jc w:val="both"/>
        <w:rPr>
          <w:sz w:val="18"/>
          <w:lang w:val="en-GB"/>
        </w:rPr>
      </w:pPr>
      <w:r w:rsidRPr="00C06A04">
        <w:rPr>
          <w:sz w:val="18"/>
          <w:vertAlign w:val="superscript"/>
          <w:lang w:val="en-GB"/>
        </w:rPr>
        <w:t>2</w:t>
      </w:r>
      <w:r w:rsidRPr="00C06A04">
        <w:rPr>
          <w:sz w:val="18"/>
          <w:lang w:val="en-GB"/>
        </w:rPr>
        <w:t xml:space="preserve"> Travel expenses should include the participation of the coordinator and regional/national partner leads for at least two status seminars to present the project results.</w:t>
      </w:r>
    </w:p>
    <w:p w14:paraId="7CD1E869" w14:textId="77777777" w:rsidR="00F55E31" w:rsidRPr="00C06A04" w:rsidRDefault="00F55E31" w:rsidP="00F55E31">
      <w:pPr>
        <w:spacing w:after="0" w:line="240" w:lineRule="auto"/>
        <w:ind w:left="-567" w:right="-1024"/>
        <w:jc w:val="both"/>
        <w:rPr>
          <w:sz w:val="18"/>
          <w:lang w:val="en-GB"/>
        </w:rPr>
      </w:pPr>
      <w:r w:rsidRPr="00C06A04">
        <w:rPr>
          <w:sz w:val="18"/>
          <w:vertAlign w:val="superscript"/>
          <w:lang w:val="en-GB"/>
        </w:rPr>
        <w:t>3</w:t>
      </w:r>
      <w:r w:rsidRPr="00C06A04">
        <w:rPr>
          <w:sz w:val="18"/>
          <w:lang w:val="en-GB"/>
        </w:rPr>
        <w:t xml:space="preserve"> e.g. subcontracting, provisions, licensing fees; may not be eligible costs in all countries (will be handled according legal framework and funding body regulations). </w:t>
      </w:r>
    </w:p>
    <w:p w14:paraId="1BCE064C" w14:textId="77777777" w:rsidR="00F55E31" w:rsidRPr="00C06A04" w:rsidRDefault="00F55E31" w:rsidP="00F55E31">
      <w:pPr>
        <w:spacing w:after="0" w:line="240" w:lineRule="auto"/>
        <w:ind w:left="-567" w:right="-1024"/>
        <w:jc w:val="both"/>
        <w:rPr>
          <w:sz w:val="18"/>
          <w:lang w:val="en-GB"/>
        </w:rPr>
      </w:pPr>
      <w:r w:rsidRPr="00C06A04">
        <w:rPr>
          <w:sz w:val="18"/>
          <w:vertAlign w:val="superscript"/>
          <w:lang w:val="en-GB"/>
        </w:rPr>
        <w:t>4</w:t>
      </w:r>
      <w:r w:rsidRPr="00C06A04">
        <w:rPr>
          <w:sz w:val="18"/>
          <w:lang w:val="en-GB"/>
        </w:rPr>
        <w:t xml:space="preserve"> Overhead costs: funding according to regional/national legal framework and funding body regulations. Check the respective funding organisation Annex II “Guidelines for Applicants”.</w:t>
      </w:r>
    </w:p>
    <w:p w14:paraId="5868D2C5" w14:textId="77777777" w:rsidR="00124BD0" w:rsidRPr="00C06A04" w:rsidRDefault="00124BD0" w:rsidP="00F55E31">
      <w:pPr>
        <w:spacing w:after="0" w:line="240" w:lineRule="auto"/>
        <w:ind w:left="-567" w:right="-342"/>
        <w:jc w:val="both"/>
        <w:rPr>
          <w:sz w:val="10"/>
          <w:lang w:val="en-GB"/>
        </w:rPr>
      </w:pPr>
    </w:p>
    <w:bookmarkEnd w:id="15"/>
    <w:bookmarkEnd w:id="16"/>
    <w:bookmarkEnd w:id="17"/>
    <w:p w14:paraId="282A1395" w14:textId="77777777" w:rsidR="0055504E" w:rsidRPr="00C06A04" w:rsidRDefault="0055504E" w:rsidP="004419C4">
      <w:pPr>
        <w:spacing w:after="0" w:line="240" w:lineRule="auto"/>
        <w:rPr>
          <w:sz w:val="22"/>
          <w:lang w:val="en-GB" w:eastAsia="fr-FR"/>
        </w:rPr>
        <w:sectPr w:rsidR="0055504E" w:rsidRPr="00C06A04" w:rsidSect="00F92AE7">
          <w:headerReference w:type="default" r:id="rId23"/>
          <w:footerReference w:type="default" r:id="rId24"/>
          <w:pgSz w:w="16838" w:h="11906" w:orient="landscape"/>
          <w:pgMar w:top="1588" w:right="1843" w:bottom="1588" w:left="1418" w:header="1020" w:footer="567" w:gutter="0"/>
          <w:cols w:space="708"/>
          <w:docGrid w:linePitch="360"/>
        </w:sectPr>
      </w:pPr>
    </w:p>
    <w:p w14:paraId="27F8F05D" w14:textId="6214B95F" w:rsidR="00A22C85" w:rsidRPr="00C06A04" w:rsidRDefault="00A22C85" w:rsidP="003A48E8">
      <w:pPr>
        <w:pStyle w:val="Titre1"/>
      </w:pPr>
      <w:r w:rsidRPr="00C06A04">
        <w:lastRenderedPageBreak/>
        <w:t>Brief CVs of each Principal Investigator (max. 1 page per PI)</w:t>
      </w:r>
    </w:p>
    <w:p w14:paraId="54FD804B" w14:textId="77777777" w:rsidR="009062E4" w:rsidRPr="006A59E0" w:rsidRDefault="00A22C85" w:rsidP="00A22C85">
      <w:pPr>
        <w:spacing w:after="0" w:line="240" w:lineRule="auto"/>
        <w:ind w:right="-340"/>
        <w:jc w:val="both"/>
        <w:rPr>
          <w:b/>
          <w:i/>
          <w:sz w:val="18"/>
          <w:lang w:val="en-GB"/>
        </w:rPr>
      </w:pPr>
      <w:r w:rsidRPr="006A59E0">
        <w:rPr>
          <w:i/>
          <w:sz w:val="18"/>
          <w:lang w:val="en-GB"/>
        </w:rPr>
        <w:t xml:space="preserve">Please provide a brief CV of the Project Coordinator (to be indicated as partner 0) and each Project Partner’s Principal Investigator (PI). Please complete the table below and replicate the table as required. </w:t>
      </w:r>
      <w:r w:rsidRPr="006A59E0">
        <w:rPr>
          <w:b/>
          <w:i/>
          <w:sz w:val="18"/>
          <w:lang w:val="en-GB"/>
        </w:rPr>
        <w:t>Please be reminded that partners participating on own funding and patient organisations/representatives participating as consortium partners should be also presented.</w:t>
      </w:r>
      <w:r w:rsidR="00496013" w:rsidRPr="006A59E0">
        <w:rPr>
          <w:b/>
          <w:i/>
          <w:sz w:val="18"/>
          <w:lang w:val="en-GB"/>
        </w:rPr>
        <w:t xml:space="preserve"> </w:t>
      </w:r>
    </w:p>
    <w:p w14:paraId="663DFEBF" w14:textId="14E5F53A" w:rsidR="00A22C85" w:rsidRPr="006A59E0" w:rsidRDefault="00496013" w:rsidP="00A22C85">
      <w:pPr>
        <w:spacing w:after="0" w:line="240" w:lineRule="auto"/>
        <w:ind w:right="-340"/>
        <w:jc w:val="both"/>
        <w:rPr>
          <w:i/>
          <w:sz w:val="18"/>
          <w:lang w:val="en-GB"/>
        </w:rPr>
      </w:pPr>
      <w:r w:rsidRPr="006A59E0">
        <w:rPr>
          <w:b/>
          <w:i/>
          <w:sz w:val="18"/>
          <w:lang w:val="en-GB"/>
        </w:rPr>
        <w:t xml:space="preserve">Subcontractors or collaboration partners that are not part of the consortium </w:t>
      </w:r>
      <w:r w:rsidRPr="006A59E0">
        <w:rPr>
          <w:b/>
          <w:i/>
          <w:sz w:val="18"/>
          <w:u w:val="single"/>
          <w:lang w:val="en-GB"/>
        </w:rPr>
        <w:t>must not be listed</w:t>
      </w:r>
      <w:r w:rsidRPr="006A59E0">
        <w:rPr>
          <w:b/>
          <w:i/>
          <w:sz w:val="18"/>
          <w:lang w:val="en-GB"/>
        </w:rPr>
        <w:t>.</w:t>
      </w:r>
    </w:p>
    <w:p w14:paraId="1429ECD0" w14:textId="5ED80D76" w:rsidR="00A22C85" w:rsidRPr="006A59E0" w:rsidRDefault="00A22C85" w:rsidP="00A22C85">
      <w:pPr>
        <w:spacing w:after="0" w:line="240" w:lineRule="auto"/>
        <w:ind w:right="-340"/>
        <w:jc w:val="both"/>
        <w:rPr>
          <w:color w:val="C00000"/>
          <w:sz w:val="18"/>
          <w:szCs w:val="20"/>
          <w:lang w:val="en-GB"/>
        </w:rPr>
      </w:pPr>
      <w:r w:rsidRPr="006A59E0">
        <w:rPr>
          <w:i/>
          <w:color w:val="C00000"/>
          <w:sz w:val="18"/>
          <w:lang w:val="en-GB"/>
        </w:rPr>
        <w:t>Each partner should be represented by a single Principal Investigator (co-</w:t>
      </w:r>
      <w:proofErr w:type="gramStart"/>
      <w:r w:rsidRPr="006A59E0">
        <w:rPr>
          <w:i/>
          <w:color w:val="C00000"/>
          <w:sz w:val="18"/>
          <w:lang w:val="en-GB"/>
        </w:rPr>
        <w:t>PI’s</w:t>
      </w:r>
      <w:proofErr w:type="gramEnd"/>
      <w:r w:rsidRPr="006A59E0">
        <w:rPr>
          <w:i/>
          <w:color w:val="C00000"/>
          <w:sz w:val="18"/>
          <w:lang w:val="en-GB"/>
        </w:rPr>
        <w:t xml:space="preserve"> are not accepted). Proposals with extra-CVs or with CVs not following the page limit per partner will be rejected (</w:t>
      </w:r>
      <w:r w:rsidRPr="006A59E0">
        <w:rPr>
          <w:b/>
          <w:i/>
          <w:color w:val="C00000"/>
          <w:sz w:val="18"/>
          <w:lang w:val="en-GB"/>
        </w:rPr>
        <w:t>max. 1 page per PI</w:t>
      </w:r>
      <w:r w:rsidRPr="006A59E0">
        <w:rPr>
          <w:i/>
          <w:color w:val="C00000"/>
          <w:sz w:val="18"/>
          <w:lang w:val="en-GB"/>
        </w:rPr>
        <w:t xml:space="preserve">, </w:t>
      </w:r>
      <w:r w:rsidR="00732E4B" w:rsidRPr="006A59E0">
        <w:rPr>
          <w:i/>
          <w:color w:val="C00000"/>
          <w:sz w:val="18"/>
          <w:lang w:val="en-GB"/>
        </w:rPr>
        <w:t xml:space="preserve">Segoe UI </w:t>
      </w:r>
      <w:r w:rsidRPr="006A59E0">
        <w:rPr>
          <w:i/>
          <w:color w:val="C00000"/>
          <w:sz w:val="18"/>
          <w:lang w:val="en-GB"/>
        </w:rPr>
        <w:t>1</w:t>
      </w:r>
      <w:r w:rsidR="00732E4B" w:rsidRPr="006A59E0">
        <w:rPr>
          <w:i/>
          <w:color w:val="C00000"/>
          <w:sz w:val="18"/>
          <w:lang w:val="en-GB"/>
        </w:rPr>
        <w:t>0</w:t>
      </w:r>
      <w:r w:rsidRPr="006A59E0">
        <w:rPr>
          <w:i/>
          <w:color w:val="C00000"/>
          <w:sz w:val="18"/>
          <w:lang w:val="en-GB"/>
        </w:rPr>
        <w:t>, single-spaced, the margins of the page are not allowed to be adapted).</w:t>
      </w:r>
    </w:p>
    <w:p w14:paraId="276EB6EA" w14:textId="77777777" w:rsidR="00A22C85" w:rsidRPr="00C06A04" w:rsidRDefault="00A22C85" w:rsidP="00A22C85">
      <w:pPr>
        <w:spacing w:after="0" w:line="240" w:lineRule="auto"/>
        <w:ind w:right="-340"/>
        <w:jc w:val="both"/>
        <w:rPr>
          <w:sz w:val="20"/>
          <w:lang w:val="en-GB"/>
        </w:rPr>
      </w:pPr>
    </w:p>
    <w:tbl>
      <w:tblPr>
        <w:tblStyle w:val="TableauGrille4-Accentuation1"/>
        <w:tblW w:w="9351" w:type="dxa"/>
        <w:tblLook w:val="04A0" w:firstRow="1" w:lastRow="0" w:firstColumn="1" w:lastColumn="0" w:noHBand="0" w:noVBand="1"/>
      </w:tblPr>
      <w:tblGrid>
        <w:gridCol w:w="1838"/>
        <w:gridCol w:w="7513"/>
      </w:tblGrid>
      <w:tr w:rsidR="00732E4B" w:rsidRPr="004110FA" w14:paraId="7112FF59" w14:textId="77777777" w:rsidTr="00701D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5A95D5E" w14:textId="77777777" w:rsidR="00732E4B" w:rsidRPr="00C06A04" w:rsidRDefault="00732E4B" w:rsidP="0006201B">
            <w:pPr>
              <w:pStyle w:val="StandardText"/>
              <w:spacing w:after="0" w:line="240" w:lineRule="auto"/>
              <w:rPr>
                <w:rFonts w:ascii="Calibri" w:hAnsi="Calibri" w:cs="Calibri"/>
              </w:rPr>
            </w:pPr>
            <w:r w:rsidRPr="00C06A04">
              <w:t>Partner</w:t>
            </w:r>
          </w:p>
        </w:tc>
        <w:tc>
          <w:tcPr>
            <w:tcW w:w="7513" w:type="dxa"/>
          </w:tcPr>
          <w:p w14:paraId="6D6FB22B" w14:textId="77777777" w:rsidR="00732E4B" w:rsidRPr="00C06A04" w:rsidRDefault="00732E4B" w:rsidP="0006201B">
            <w:pPr>
              <w:pStyle w:val="StandardText"/>
              <w:spacing w:after="0" w:line="240"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C06A04">
              <w:rPr>
                <w:rFonts w:cstheme="minorHAnsi"/>
                <w:b w:val="0"/>
              </w:rPr>
              <w:t>Please indicate what applies: coordinator (partner 0), partner 1, partner 2, etc.</w:t>
            </w:r>
          </w:p>
        </w:tc>
      </w:tr>
      <w:tr w:rsidR="00732E4B" w:rsidRPr="004110FA" w14:paraId="67D3004C" w14:textId="77777777" w:rsidTr="00701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0DAF08C" w14:textId="77777777" w:rsidR="00732E4B" w:rsidRPr="00C06A04" w:rsidRDefault="00732E4B" w:rsidP="0006201B">
            <w:pPr>
              <w:pStyle w:val="StandardText"/>
              <w:spacing w:after="0" w:line="240" w:lineRule="auto"/>
              <w:rPr>
                <w:b w:val="0"/>
              </w:rPr>
            </w:pPr>
            <w:r w:rsidRPr="00C06A04">
              <w:rPr>
                <w:b w:val="0"/>
              </w:rPr>
              <w:t>Personal information</w:t>
            </w:r>
          </w:p>
        </w:tc>
        <w:tc>
          <w:tcPr>
            <w:tcW w:w="7513" w:type="dxa"/>
          </w:tcPr>
          <w:p w14:paraId="6A4ADE08" w14:textId="77777777" w:rsidR="00732E4B" w:rsidRPr="00C06A04" w:rsidRDefault="00732E4B" w:rsidP="0006201B">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06A04">
              <w:rPr>
                <w:rFonts w:cstheme="minorHAnsi"/>
              </w:rPr>
              <w:t>First name, last name, academic title</w:t>
            </w:r>
          </w:p>
          <w:p w14:paraId="5534DB6E" w14:textId="77777777" w:rsidR="00732E4B" w:rsidRPr="00C06A04" w:rsidRDefault="00732E4B" w:rsidP="0006201B">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06A04">
              <w:rPr>
                <w:rFonts w:cstheme="minorHAnsi"/>
              </w:rPr>
              <w:t>Institution and department (complete name)</w:t>
            </w:r>
          </w:p>
        </w:tc>
      </w:tr>
      <w:tr w:rsidR="00732E4B" w:rsidRPr="00C06A04" w14:paraId="0B69D606" w14:textId="77777777" w:rsidTr="00701D2B">
        <w:tc>
          <w:tcPr>
            <w:cnfStyle w:val="001000000000" w:firstRow="0" w:lastRow="0" w:firstColumn="1" w:lastColumn="0" w:oddVBand="0" w:evenVBand="0" w:oddHBand="0" w:evenHBand="0" w:firstRowFirstColumn="0" w:firstRowLastColumn="0" w:lastRowFirstColumn="0" w:lastRowLastColumn="0"/>
            <w:tcW w:w="1838" w:type="dxa"/>
          </w:tcPr>
          <w:p w14:paraId="24BF4EAF" w14:textId="77777777" w:rsidR="00732E4B" w:rsidRPr="00C06A04" w:rsidRDefault="00732E4B" w:rsidP="0006201B">
            <w:pPr>
              <w:pStyle w:val="StandardText"/>
              <w:spacing w:after="0" w:line="240" w:lineRule="auto"/>
              <w:rPr>
                <w:rFonts w:ascii="Calibri" w:hAnsi="Calibri" w:cs="Calibri"/>
                <w:b w:val="0"/>
              </w:rPr>
            </w:pPr>
            <w:r w:rsidRPr="00C06A04">
              <w:rPr>
                <w:b w:val="0"/>
              </w:rPr>
              <w:t>Expertise</w:t>
            </w:r>
          </w:p>
        </w:tc>
        <w:tc>
          <w:tcPr>
            <w:tcW w:w="7513" w:type="dxa"/>
          </w:tcPr>
          <w:p w14:paraId="5A3A58B4" w14:textId="77777777" w:rsidR="00732E4B" w:rsidRPr="00C06A04" w:rsidRDefault="00732E4B" w:rsidP="0006201B">
            <w:pPr>
              <w:pStyle w:val="Standard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C06A04">
              <w:rPr>
                <w:rFonts w:cstheme="minorHAnsi"/>
              </w:rPr>
              <w:t>Max: 200 words</w:t>
            </w:r>
          </w:p>
        </w:tc>
      </w:tr>
      <w:tr w:rsidR="00732E4B" w:rsidRPr="004110FA" w14:paraId="56926906" w14:textId="77777777" w:rsidTr="00701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644557B" w14:textId="77777777" w:rsidR="00732E4B" w:rsidRPr="00C06A04" w:rsidRDefault="00732E4B" w:rsidP="0006201B">
            <w:pPr>
              <w:pStyle w:val="StandardText"/>
              <w:spacing w:after="0" w:line="240" w:lineRule="auto"/>
              <w:rPr>
                <w:rFonts w:ascii="Calibri" w:hAnsi="Calibri" w:cs="Calibri"/>
                <w:b w:val="0"/>
              </w:rPr>
            </w:pPr>
            <w:r w:rsidRPr="00C06A04">
              <w:rPr>
                <w:b w:val="0"/>
              </w:rPr>
              <w:t>Role within the consortium</w:t>
            </w:r>
          </w:p>
        </w:tc>
        <w:tc>
          <w:tcPr>
            <w:tcW w:w="7513" w:type="dxa"/>
          </w:tcPr>
          <w:p w14:paraId="36903D74" w14:textId="77777777" w:rsidR="00732E4B" w:rsidRPr="00C06A04" w:rsidRDefault="00732E4B" w:rsidP="0006201B">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06A04">
              <w:rPr>
                <w:rFonts w:cstheme="minorHAnsi"/>
              </w:rPr>
              <w:t>Please indicate the work package the PI will be working in.</w:t>
            </w:r>
          </w:p>
        </w:tc>
      </w:tr>
      <w:tr w:rsidR="00732E4B" w:rsidRPr="004110FA" w14:paraId="16E73774" w14:textId="77777777" w:rsidTr="00701D2B">
        <w:tc>
          <w:tcPr>
            <w:cnfStyle w:val="001000000000" w:firstRow="0" w:lastRow="0" w:firstColumn="1" w:lastColumn="0" w:oddVBand="0" w:evenVBand="0" w:oddHBand="0" w:evenHBand="0" w:firstRowFirstColumn="0" w:firstRowLastColumn="0" w:lastRowFirstColumn="0" w:lastRowLastColumn="0"/>
            <w:tcW w:w="1838" w:type="dxa"/>
          </w:tcPr>
          <w:p w14:paraId="49D3FBDF" w14:textId="77777777" w:rsidR="00732E4B" w:rsidRPr="00C06A04" w:rsidRDefault="00732E4B" w:rsidP="0006201B">
            <w:pPr>
              <w:pStyle w:val="StandardText"/>
              <w:spacing w:after="0" w:line="240" w:lineRule="auto"/>
              <w:rPr>
                <w:rFonts w:ascii="Calibri" w:hAnsi="Calibri" w:cs="Calibri"/>
                <w:b w:val="0"/>
              </w:rPr>
            </w:pPr>
            <w:r w:rsidRPr="00C06A04">
              <w:rPr>
                <w:b w:val="0"/>
              </w:rPr>
              <w:t>Publications</w:t>
            </w:r>
          </w:p>
        </w:tc>
        <w:tc>
          <w:tcPr>
            <w:tcW w:w="7513" w:type="dxa"/>
          </w:tcPr>
          <w:p w14:paraId="64727B0B" w14:textId="2A6470AA" w:rsidR="004B1FC2" w:rsidRPr="004B1FC2" w:rsidRDefault="00732E4B" w:rsidP="0006201B">
            <w:pPr>
              <w:pStyle w:val="Standard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Cs/>
              </w:rPr>
            </w:pPr>
            <w:r w:rsidRPr="00C06A04">
              <w:rPr>
                <w:rFonts w:cstheme="minorHAnsi"/>
                <w:iCs/>
              </w:rPr>
              <w:t xml:space="preserve">Please list </w:t>
            </w:r>
            <w:r w:rsidR="0073027F">
              <w:rPr>
                <w:rFonts w:cstheme="minorHAnsi"/>
                <w:iCs/>
              </w:rPr>
              <w:t>around</w:t>
            </w:r>
            <w:r w:rsidR="0073027F" w:rsidRPr="00C06A04">
              <w:rPr>
                <w:rFonts w:cstheme="minorHAnsi"/>
                <w:iCs/>
              </w:rPr>
              <w:t xml:space="preserve"> </w:t>
            </w:r>
            <w:r w:rsidRPr="00B20C91">
              <w:rPr>
                <w:rFonts w:cstheme="minorHAnsi"/>
                <w:iCs/>
              </w:rPr>
              <w:t>five</w:t>
            </w:r>
            <w:r w:rsidRPr="00C06A04">
              <w:rPr>
                <w:rFonts w:cstheme="minorHAnsi"/>
                <w:iCs/>
              </w:rPr>
              <w:t xml:space="preserve"> </w:t>
            </w:r>
            <w:r w:rsidR="0073027F">
              <w:rPr>
                <w:rFonts w:cstheme="minorHAnsi"/>
                <w:iCs/>
              </w:rPr>
              <w:t xml:space="preserve">of your </w:t>
            </w:r>
            <w:r w:rsidRPr="00C06A04">
              <w:rPr>
                <w:rFonts w:cstheme="minorHAnsi"/>
                <w:iCs/>
              </w:rPr>
              <w:t>most relevant publications of the last ten years</w:t>
            </w:r>
          </w:p>
        </w:tc>
      </w:tr>
      <w:tr w:rsidR="00732E4B" w:rsidRPr="004110FA" w14:paraId="02F25D1A" w14:textId="77777777" w:rsidTr="00701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F472A8B" w14:textId="77777777" w:rsidR="00732E4B" w:rsidRPr="00C06A04" w:rsidRDefault="00732E4B" w:rsidP="0006201B">
            <w:pPr>
              <w:pStyle w:val="StandardText"/>
              <w:spacing w:after="0" w:line="240" w:lineRule="auto"/>
              <w:rPr>
                <w:rFonts w:ascii="Calibri" w:hAnsi="Calibri" w:cs="Calibri"/>
                <w:b w:val="0"/>
              </w:rPr>
            </w:pPr>
            <w:r w:rsidRPr="00C06A04">
              <w:rPr>
                <w:b w:val="0"/>
              </w:rPr>
              <w:t>Additional information</w:t>
            </w:r>
          </w:p>
        </w:tc>
        <w:tc>
          <w:tcPr>
            <w:tcW w:w="7513" w:type="dxa"/>
          </w:tcPr>
          <w:p w14:paraId="2837E253" w14:textId="77777777" w:rsidR="00732E4B" w:rsidRPr="00C06A04" w:rsidRDefault="00732E4B" w:rsidP="0006201B">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06A04">
              <w:rPr>
                <w:rFonts w:cstheme="minorHAnsi"/>
                <w:snapToGrid w:val="0"/>
              </w:rPr>
              <w:t>Honours, awards, memberships or references; up to 5 relevant third-party funded projects conducted in the area in the past 5 years</w:t>
            </w:r>
          </w:p>
        </w:tc>
      </w:tr>
    </w:tbl>
    <w:p w14:paraId="5D6BF032" w14:textId="77777777" w:rsidR="00A22C85" w:rsidRPr="00C06A04" w:rsidRDefault="00A22C85" w:rsidP="00A22C85">
      <w:pPr>
        <w:spacing w:after="0" w:line="240" w:lineRule="auto"/>
        <w:ind w:right="-340"/>
        <w:jc w:val="both"/>
        <w:rPr>
          <w:sz w:val="20"/>
          <w:lang w:val="en-GB"/>
        </w:rPr>
      </w:pPr>
    </w:p>
    <w:p w14:paraId="4F126E64" w14:textId="7C2089B2" w:rsidR="00B042B8" w:rsidRPr="00C06A04" w:rsidRDefault="00B042B8" w:rsidP="00732E4B">
      <w:pPr>
        <w:spacing w:after="0" w:line="240" w:lineRule="auto"/>
        <w:ind w:right="-340"/>
        <w:jc w:val="both"/>
        <w:rPr>
          <w:sz w:val="20"/>
          <w:lang w:val="en-GB"/>
        </w:rPr>
      </w:pPr>
    </w:p>
    <w:p w14:paraId="074F5CBE" w14:textId="0AA587DE" w:rsidR="000707AC" w:rsidRPr="00C06A04" w:rsidRDefault="000707AC">
      <w:pPr>
        <w:rPr>
          <w:sz w:val="20"/>
          <w:lang w:val="en-GB"/>
        </w:rPr>
      </w:pPr>
      <w:r w:rsidRPr="00C06A04">
        <w:rPr>
          <w:sz w:val="20"/>
          <w:lang w:val="en-GB"/>
        </w:rPr>
        <w:br w:type="page"/>
      </w:r>
    </w:p>
    <w:p w14:paraId="02668B49" w14:textId="2BE5FF88" w:rsidR="000707AC" w:rsidRPr="00C06A04" w:rsidRDefault="000707AC" w:rsidP="003A48E8">
      <w:pPr>
        <w:pStyle w:val="Titre1"/>
      </w:pPr>
      <w:r w:rsidRPr="00C06A04">
        <w:lastRenderedPageBreak/>
        <w:t>Signature</w:t>
      </w:r>
    </w:p>
    <w:p w14:paraId="2DB33B9C" w14:textId="77777777" w:rsidR="000707AC" w:rsidRPr="00C06A04" w:rsidRDefault="000707AC" w:rsidP="000707AC">
      <w:pPr>
        <w:spacing w:after="0" w:line="240" w:lineRule="auto"/>
        <w:ind w:right="-340"/>
        <w:jc w:val="both"/>
        <w:rPr>
          <w:b/>
          <w:i/>
          <w:sz w:val="20"/>
          <w:lang w:val="en-GB"/>
        </w:rPr>
      </w:pPr>
      <w:r w:rsidRPr="00C06A04">
        <w:rPr>
          <w:b/>
          <w:i/>
          <w:sz w:val="20"/>
          <w:lang w:val="en-GB"/>
        </w:rPr>
        <w:t xml:space="preserve">The following Data Privacy Notice applies: </w:t>
      </w:r>
    </w:p>
    <w:p w14:paraId="5002AADC" w14:textId="77777777" w:rsidR="000707AC" w:rsidRPr="00C06A04" w:rsidRDefault="000707AC" w:rsidP="000707AC">
      <w:pPr>
        <w:spacing w:after="0" w:line="240" w:lineRule="auto"/>
        <w:ind w:right="-340"/>
        <w:jc w:val="both"/>
        <w:rPr>
          <w:i/>
          <w:sz w:val="20"/>
          <w:lang w:val="en-GB"/>
        </w:rPr>
      </w:pPr>
      <w:r w:rsidRPr="00C06A04">
        <w:rPr>
          <w:i/>
          <w:sz w:val="20"/>
          <w:lang w:val="en-GB"/>
        </w:rPr>
        <w:t>By applying to the call, applicants consent to the use, processing and retention of their data, in line with the above notice and for the purposes of:</w:t>
      </w:r>
    </w:p>
    <w:p w14:paraId="116195F0" w14:textId="495210D4" w:rsidR="000707AC" w:rsidRPr="00C06A04" w:rsidRDefault="000707AC" w:rsidP="00AB7898">
      <w:pPr>
        <w:pStyle w:val="Paragraphedeliste"/>
        <w:numPr>
          <w:ilvl w:val="0"/>
          <w:numId w:val="7"/>
        </w:numPr>
        <w:spacing w:after="0" w:line="240" w:lineRule="auto"/>
        <w:ind w:right="-340"/>
        <w:jc w:val="both"/>
        <w:rPr>
          <w:i/>
          <w:sz w:val="20"/>
          <w:lang w:val="en-GB"/>
        </w:rPr>
      </w:pPr>
      <w:r w:rsidRPr="00C06A04">
        <w:rPr>
          <w:i/>
          <w:sz w:val="20"/>
          <w:lang w:val="en-GB"/>
        </w:rPr>
        <w:t>processing and evaluating the application where processing shall be lawful - only if and to the extent that - processing is necessary for the performance of a task carried out in the public interest or in the exercise of official authority vested in the controller;</w:t>
      </w:r>
    </w:p>
    <w:p w14:paraId="67C1CDC2" w14:textId="3BA30885" w:rsidR="000707AC" w:rsidRPr="00C06A04" w:rsidRDefault="000707AC" w:rsidP="00AB7898">
      <w:pPr>
        <w:pStyle w:val="Paragraphedeliste"/>
        <w:numPr>
          <w:ilvl w:val="0"/>
          <w:numId w:val="7"/>
        </w:numPr>
        <w:spacing w:after="0" w:line="240" w:lineRule="auto"/>
        <w:ind w:right="-340"/>
        <w:jc w:val="both"/>
        <w:rPr>
          <w:i/>
          <w:sz w:val="20"/>
          <w:lang w:val="en-GB"/>
        </w:rPr>
      </w:pPr>
      <w:r w:rsidRPr="00C06A04">
        <w:rPr>
          <w:i/>
          <w:sz w:val="20"/>
          <w:lang w:val="en-GB"/>
        </w:rPr>
        <w:t>administering any subsequent funding award;</w:t>
      </w:r>
    </w:p>
    <w:p w14:paraId="10FF86D0" w14:textId="07388BD2" w:rsidR="000707AC" w:rsidRPr="00C06A04" w:rsidRDefault="000707AC" w:rsidP="00AB7898">
      <w:pPr>
        <w:pStyle w:val="Paragraphedeliste"/>
        <w:numPr>
          <w:ilvl w:val="0"/>
          <w:numId w:val="7"/>
        </w:numPr>
        <w:spacing w:after="0" w:line="240" w:lineRule="auto"/>
        <w:ind w:right="-340"/>
        <w:jc w:val="both"/>
        <w:rPr>
          <w:i/>
          <w:sz w:val="20"/>
          <w:lang w:val="en-GB"/>
        </w:rPr>
      </w:pPr>
      <w:r w:rsidRPr="00C06A04">
        <w:rPr>
          <w:i/>
          <w:sz w:val="20"/>
          <w:lang w:val="en-GB"/>
        </w:rPr>
        <w:t>managing the funding organisation’s relationship with them;</w:t>
      </w:r>
    </w:p>
    <w:p w14:paraId="35E38C4A" w14:textId="1AA41968" w:rsidR="000707AC" w:rsidRPr="00C06A04" w:rsidRDefault="000707AC" w:rsidP="00AB7898">
      <w:pPr>
        <w:pStyle w:val="Paragraphedeliste"/>
        <w:numPr>
          <w:ilvl w:val="0"/>
          <w:numId w:val="7"/>
        </w:numPr>
        <w:spacing w:after="0" w:line="240" w:lineRule="auto"/>
        <w:ind w:right="-340"/>
        <w:jc w:val="both"/>
        <w:rPr>
          <w:i/>
          <w:sz w:val="20"/>
          <w:lang w:val="en-GB"/>
        </w:rPr>
      </w:pPr>
      <w:r w:rsidRPr="00C06A04">
        <w:rPr>
          <w:i/>
          <w:sz w:val="20"/>
          <w:lang w:val="en-GB"/>
        </w:rPr>
        <w:t>analysing and evaluating the call;</w:t>
      </w:r>
    </w:p>
    <w:p w14:paraId="7589CB98" w14:textId="7C5074CF" w:rsidR="000707AC" w:rsidRPr="00C06A04" w:rsidRDefault="000707AC" w:rsidP="00AB7898">
      <w:pPr>
        <w:pStyle w:val="Paragraphedeliste"/>
        <w:numPr>
          <w:ilvl w:val="0"/>
          <w:numId w:val="7"/>
        </w:numPr>
        <w:spacing w:after="0" w:line="240" w:lineRule="auto"/>
        <w:ind w:right="-340"/>
        <w:jc w:val="both"/>
        <w:rPr>
          <w:i/>
          <w:sz w:val="20"/>
          <w:lang w:val="en-GB"/>
        </w:rPr>
      </w:pPr>
      <w:r w:rsidRPr="00C06A04">
        <w:rPr>
          <w:i/>
          <w:sz w:val="20"/>
          <w:lang w:val="en-GB"/>
        </w:rPr>
        <w:t>reporting to the European Commission/ European Health and Digital Executive Agency (</w:t>
      </w:r>
      <w:proofErr w:type="spellStart"/>
      <w:r w:rsidRPr="00C06A04">
        <w:rPr>
          <w:i/>
          <w:sz w:val="20"/>
          <w:lang w:val="en-GB"/>
        </w:rPr>
        <w:t>HaDEA</w:t>
      </w:r>
      <w:proofErr w:type="spellEnd"/>
      <w:r w:rsidRPr="00C06A04">
        <w:rPr>
          <w:i/>
          <w:sz w:val="20"/>
          <w:lang w:val="en-GB"/>
        </w:rPr>
        <w:t xml:space="preserve">) on the call; </w:t>
      </w:r>
    </w:p>
    <w:p w14:paraId="425488D2" w14:textId="49B57983" w:rsidR="000707AC" w:rsidRPr="00C06A04" w:rsidRDefault="000707AC" w:rsidP="00AB7898">
      <w:pPr>
        <w:pStyle w:val="Paragraphedeliste"/>
        <w:numPr>
          <w:ilvl w:val="0"/>
          <w:numId w:val="7"/>
        </w:numPr>
        <w:spacing w:after="0" w:line="240" w:lineRule="auto"/>
        <w:ind w:right="-340"/>
        <w:jc w:val="both"/>
        <w:rPr>
          <w:i/>
          <w:sz w:val="20"/>
          <w:lang w:val="en-GB"/>
        </w:rPr>
      </w:pPr>
      <w:r w:rsidRPr="00C06A04">
        <w:rPr>
          <w:i/>
          <w:sz w:val="20"/>
          <w:lang w:val="en-GB"/>
        </w:rPr>
        <w:t>providing aggregate data to regional/national and European surveys and analyses;</w:t>
      </w:r>
    </w:p>
    <w:p w14:paraId="4011AAD8" w14:textId="0C4AF007" w:rsidR="000707AC" w:rsidRPr="00C06A04" w:rsidRDefault="000707AC" w:rsidP="00AB7898">
      <w:pPr>
        <w:pStyle w:val="Paragraphedeliste"/>
        <w:numPr>
          <w:ilvl w:val="0"/>
          <w:numId w:val="7"/>
        </w:numPr>
        <w:spacing w:after="0" w:line="240" w:lineRule="auto"/>
        <w:ind w:right="-340"/>
        <w:jc w:val="both"/>
        <w:rPr>
          <w:i/>
          <w:sz w:val="20"/>
          <w:lang w:val="en-GB"/>
        </w:rPr>
      </w:pPr>
      <w:r w:rsidRPr="00C06A04">
        <w:rPr>
          <w:i/>
          <w:sz w:val="20"/>
          <w:lang w:val="en-GB"/>
        </w:rPr>
        <w:t xml:space="preserve">complying with audits that may be initiated by the funding organisations.  </w:t>
      </w:r>
    </w:p>
    <w:p w14:paraId="00D3F00C" w14:textId="77777777" w:rsidR="000707AC" w:rsidRPr="00C06A04" w:rsidRDefault="000707AC" w:rsidP="000707AC">
      <w:pPr>
        <w:spacing w:after="0" w:line="240" w:lineRule="auto"/>
        <w:ind w:right="-340"/>
        <w:jc w:val="both"/>
        <w:rPr>
          <w:i/>
          <w:sz w:val="20"/>
          <w:lang w:val="en-GB"/>
        </w:rPr>
      </w:pPr>
      <w:r w:rsidRPr="00C06A04">
        <w:rPr>
          <w:i/>
          <w:sz w:val="20"/>
          <w:lang w:val="en-GB"/>
        </w:rPr>
        <w:t xml:space="preserve">The members of the EP PerMed consortium may share an applicant’s data with third parties (some of which may be based outside the European Economic Area) in relation to the above activities including evaluators, auditors and the European Commission (or its agencies). </w:t>
      </w:r>
    </w:p>
    <w:p w14:paraId="5DACAC16" w14:textId="77777777" w:rsidR="000707AC" w:rsidRPr="00C06A04" w:rsidRDefault="000707AC" w:rsidP="000707AC">
      <w:pPr>
        <w:spacing w:after="0" w:line="240" w:lineRule="auto"/>
        <w:ind w:right="-340"/>
        <w:jc w:val="both"/>
        <w:rPr>
          <w:i/>
          <w:sz w:val="20"/>
          <w:lang w:val="en-GB"/>
        </w:rPr>
      </w:pPr>
      <w:r w:rsidRPr="00C06A04">
        <w:rPr>
          <w:i/>
          <w:sz w:val="20"/>
          <w:lang w:val="en-GB"/>
        </w:rPr>
        <w:t>The members of the EP PerMed consortium may link the data that applicants provide in the application with regional/national, bibliographic or external research funding data which is available through public subscription-based databases (e.g. Scopus, Web of Science, etc.) or other regional, national or open datasets. The members of the EP PerMed consortium may also link the data that applicants provide in their application with future data that applicants provide as part of the ongoing management and reporting.</w:t>
      </w:r>
    </w:p>
    <w:p w14:paraId="4452BCE2" w14:textId="5D5349F8" w:rsidR="000707AC" w:rsidRPr="00C06A04" w:rsidRDefault="000707AC" w:rsidP="000707AC">
      <w:pPr>
        <w:spacing w:after="0" w:line="240" w:lineRule="auto"/>
        <w:ind w:right="-340"/>
        <w:jc w:val="both"/>
        <w:rPr>
          <w:i/>
          <w:sz w:val="20"/>
          <w:lang w:val="en-GB"/>
        </w:rPr>
      </w:pPr>
      <w:r w:rsidRPr="00C06A04">
        <w:rPr>
          <w:i/>
          <w:sz w:val="20"/>
          <w:lang w:val="en-GB"/>
        </w:rPr>
        <w:t>Data on funding organisations including contact details of Call Steering Committee</w:t>
      </w:r>
      <w:r w:rsidRPr="00C06A04">
        <w:rPr>
          <w:i/>
          <w:sz w:val="20"/>
          <w:vertAlign w:val="superscript"/>
          <w:lang w:val="en-GB"/>
        </w:rPr>
        <w:footnoteReference w:id="1"/>
      </w:r>
      <w:r w:rsidRPr="00C06A04">
        <w:rPr>
          <w:i/>
          <w:sz w:val="20"/>
          <w:lang w:val="en-GB"/>
        </w:rPr>
        <w:t xml:space="preserve"> (CSC) members are kept for the purpose of the call communication. The information will be published with prior consent of the respective management bodies.</w:t>
      </w:r>
    </w:p>
    <w:p w14:paraId="3524F6D4" w14:textId="77777777" w:rsidR="000707AC" w:rsidRPr="00C06A04" w:rsidRDefault="000707AC" w:rsidP="000707AC">
      <w:pPr>
        <w:spacing w:after="0" w:line="240" w:lineRule="auto"/>
        <w:ind w:right="-340"/>
        <w:jc w:val="both"/>
        <w:rPr>
          <w:i/>
          <w:sz w:val="20"/>
          <w:lang w:val="en-GB"/>
        </w:rPr>
      </w:pPr>
    </w:p>
    <w:p w14:paraId="277A2F3B" w14:textId="77777777" w:rsidR="000707AC" w:rsidRPr="00C06A04" w:rsidRDefault="000707AC" w:rsidP="000707AC">
      <w:pPr>
        <w:spacing w:after="0" w:line="240" w:lineRule="auto"/>
        <w:ind w:right="-340"/>
        <w:jc w:val="both"/>
        <w:rPr>
          <w:b/>
          <w:i/>
          <w:sz w:val="20"/>
          <w:lang w:val="en-GB"/>
        </w:rPr>
      </w:pPr>
      <w:r w:rsidRPr="00C06A04">
        <w:rPr>
          <w:b/>
          <w:i/>
          <w:sz w:val="20"/>
          <w:lang w:val="en-GB"/>
        </w:rPr>
        <w:t>In addition, the applicants declare their willingness to cooperate with the research consortium and they did not receive other public funds to accomplish any tasks described in the project proposal.</w:t>
      </w:r>
    </w:p>
    <w:p w14:paraId="0B5A14E3" w14:textId="72F0BC1D" w:rsidR="000707AC" w:rsidRPr="00C06A04" w:rsidRDefault="000707AC" w:rsidP="000707AC">
      <w:pPr>
        <w:spacing w:after="0" w:line="240" w:lineRule="auto"/>
        <w:ind w:right="-340"/>
        <w:jc w:val="both"/>
        <w:rPr>
          <w:i/>
          <w:sz w:val="20"/>
          <w:lang w:val="en-GB"/>
        </w:rPr>
      </w:pPr>
      <w:r w:rsidRPr="00C06A04">
        <w:rPr>
          <w:i/>
          <w:sz w:val="20"/>
          <w:lang w:val="en-GB"/>
        </w:rPr>
        <w:t>Digital signatures or scanned signatures are accepted. These signatures should be from the principal investigators (PI) listed in section 2. An official signature of the respective institutions is not necessary. Please add signature lines, if needed.</w:t>
      </w:r>
    </w:p>
    <w:p w14:paraId="5D714A0A" w14:textId="77777777" w:rsidR="000707AC" w:rsidRPr="00C06A04" w:rsidRDefault="000707AC" w:rsidP="000707AC">
      <w:pPr>
        <w:spacing w:after="0" w:line="240" w:lineRule="auto"/>
        <w:ind w:right="-340"/>
        <w:jc w:val="both"/>
        <w:rPr>
          <w:sz w:val="20"/>
          <w:lang w:val="en-GB"/>
        </w:rPr>
      </w:pPr>
    </w:p>
    <w:p w14:paraId="5E324B0E" w14:textId="2DB08BA8" w:rsidR="000707AC" w:rsidRDefault="000707AC" w:rsidP="000707AC">
      <w:pPr>
        <w:spacing w:after="0" w:line="240" w:lineRule="auto"/>
        <w:ind w:right="-340"/>
        <w:jc w:val="both"/>
        <w:rPr>
          <w:b/>
          <w:sz w:val="20"/>
          <w:lang w:val="en-GB"/>
        </w:rPr>
      </w:pPr>
      <w:r w:rsidRPr="00C06A04">
        <w:rPr>
          <w:b/>
          <w:sz w:val="20"/>
          <w:lang w:val="en-GB"/>
        </w:rPr>
        <w:t>Signature Coordinator (Partner 0) (place, date, signature of PI):</w:t>
      </w:r>
    </w:p>
    <w:p w14:paraId="68EA7E9A" w14:textId="4126F928" w:rsidR="00BC2DD2" w:rsidRPr="00B20C91" w:rsidRDefault="00BC2DD2" w:rsidP="000707AC">
      <w:pPr>
        <w:spacing w:after="0" w:line="240" w:lineRule="auto"/>
        <w:ind w:right="-340"/>
        <w:jc w:val="both"/>
        <w:rPr>
          <w:sz w:val="20"/>
          <w:lang w:val="en-GB"/>
        </w:rPr>
      </w:pPr>
      <w:r w:rsidRPr="00B20C91">
        <w:rPr>
          <w:sz w:val="20"/>
          <w:lang w:val="en-GB"/>
        </w:rPr>
        <w:t>A stamp of the Coordinator’s institution (e.g. the relevant university institution or company) should be added.</w:t>
      </w:r>
    </w:p>
    <w:p w14:paraId="4A7647BB" w14:textId="77777777" w:rsidR="000707AC" w:rsidRPr="00C06A04" w:rsidRDefault="000707AC" w:rsidP="000707AC">
      <w:pPr>
        <w:spacing w:after="0" w:line="240" w:lineRule="auto"/>
        <w:ind w:right="-340"/>
        <w:jc w:val="both"/>
        <w:rPr>
          <w:sz w:val="20"/>
          <w:lang w:val="en-GB"/>
        </w:rPr>
      </w:pPr>
      <w:r w:rsidRPr="00C06A04">
        <w:rPr>
          <w:rFonts w:ascii="Segoe UI Symbol" w:hAnsi="Segoe UI Symbol" w:cs="Segoe UI Symbol"/>
          <w:sz w:val="20"/>
          <w:lang w:val="en-GB"/>
        </w:rPr>
        <w:t>☐</w:t>
      </w:r>
      <w:r w:rsidRPr="00C06A04">
        <w:rPr>
          <w:sz w:val="20"/>
          <w:lang w:val="en-GB"/>
        </w:rPr>
        <w:t xml:space="preserve"> I declare my willingness to cooperate with the research consortium</w:t>
      </w:r>
    </w:p>
    <w:p w14:paraId="36AA9D23" w14:textId="3B92BF95" w:rsidR="000707AC" w:rsidRPr="00C06A04" w:rsidRDefault="000707AC" w:rsidP="000707AC">
      <w:pPr>
        <w:spacing w:after="0" w:line="240" w:lineRule="auto"/>
        <w:ind w:right="-340"/>
        <w:jc w:val="both"/>
        <w:rPr>
          <w:sz w:val="20"/>
          <w:lang w:val="en-GB"/>
        </w:rPr>
      </w:pPr>
      <w:r w:rsidRPr="00C06A04">
        <w:rPr>
          <w:rFonts w:ascii="Segoe UI Symbol" w:hAnsi="Segoe UI Symbol" w:cs="Segoe UI Symbol"/>
          <w:sz w:val="20"/>
          <w:lang w:val="en-GB"/>
        </w:rPr>
        <w:t>☐</w:t>
      </w:r>
      <w:r w:rsidRPr="00C06A04">
        <w:rPr>
          <w:sz w:val="20"/>
          <w:lang w:val="en-GB"/>
        </w:rPr>
        <w:t xml:space="preserve"> I declare </w:t>
      </w:r>
      <w:r w:rsidR="00BC2DD2">
        <w:rPr>
          <w:sz w:val="20"/>
          <w:lang w:val="en-GB"/>
        </w:rPr>
        <w:t xml:space="preserve">to </w:t>
      </w:r>
      <w:r w:rsidRPr="00C06A04">
        <w:rPr>
          <w:sz w:val="20"/>
          <w:lang w:val="en-GB"/>
        </w:rPr>
        <w:t>not receive other public funds to perform the described tasks in this application</w:t>
      </w:r>
    </w:p>
    <w:p w14:paraId="4A5B1723" w14:textId="77777777" w:rsidR="000707AC" w:rsidRPr="00C06A04" w:rsidRDefault="000707AC" w:rsidP="000707AC">
      <w:pPr>
        <w:spacing w:after="0" w:line="240" w:lineRule="auto"/>
        <w:ind w:right="-340"/>
        <w:jc w:val="both"/>
        <w:rPr>
          <w:sz w:val="20"/>
          <w:lang w:val="en-GB"/>
        </w:rPr>
      </w:pPr>
    </w:p>
    <w:p w14:paraId="2393883C" w14:textId="77777777" w:rsidR="000707AC" w:rsidRPr="00C06A04" w:rsidRDefault="000707AC" w:rsidP="000707AC">
      <w:pPr>
        <w:spacing w:after="0" w:line="240" w:lineRule="auto"/>
        <w:ind w:right="-340"/>
        <w:jc w:val="both"/>
        <w:rPr>
          <w:sz w:val="20"/>
          <w:lang w:val="en-GB"/>
        </w:rPr>
      </w:pPr>
    </w:p>
    <w:p w14:paraId="6DDE3C90" w14:textId="77777777" w:rsidR="000707AC" w:rsidRPr="00C06A04" w:rsidRDefault="000707AC" w:rsidP="000707AC">
      <w:pPr>
        <w:spacing w:after="0" w:line="240" w:lineRule="auto"/>
        <w:ind w:right="-340"/>
        <w:jc w:val="both"/>
        <w:rPr>
          <w:sz w:val="20"/>
          <w:lang w:val="en-GB"/>
        </w:rPr>
      </w:pPr>
      <w:r w:rsidRPr="00C06A04">
        <w:rPr>
          <w:sz w:val="20"/>
          <w:lang w:val="en-GB"/>
        </w:rPr>
        <w:t>_______________________</w:t>
      </w:r>
    </w:p>
    <w:p w14:paraId="01C64731" w14:textId="77777777" w:rsidR="000707AC" w:rsidRPr="00C06A04" w:rsidRDefault="000707AC" w:rsidP="000707AC">
      <w:pPr>
        <w:spacing w:after="0" w:line="240" w:lineRule="auto"/>
        <w:ind w:right="-340"/>
        <w:jc w:val="both"/>
        <w:rPr>
          <w:sz w:val="20"/>
          <w:lang w:val="en-GB"/>
        </w:rPr>
      </w:pPr>
    </w:p>
    <w:p w14:paraId="2EA5E56A" w14:textId="77777777" w:rsidR="000707AC" w:rsidRPr="00C06A04" w:rsidRDefault="000707AC" w:rsidP="000707AC">
      <w:pPr>
        <w:spacing w:after="0" w:line="240" w:lineRule="auto"/>
        <w:ind w:right="-340"/>
        <w:jc w:val="both"/>
        <w:rPr>
          <w:b/>
          <w:sz w:val="20"/>
          <w:lang w:val="en-GB"/>
        </w:rPr>
      </w:pPr>
      <w:r w:rsidRPr="00C06A04">
        <w:rPr>
          <w:b/>
          <w:sz w:val="20"/>
          <w:lang w:val="en-GB"/>
        </w:rPr>
        <w:t xml:space="preserve">Signature Partner 1 (place, date, signature of PI):   </w:t>
      </w:r>
    </w:p>
    <w:p w14:paraId="2D5ED958" w14:textId="77777777" w:rsidR="000707AC" w:rsidRPr="00C06A04" w:rsidRDefault="000707AC" w:rsidP="000707AC">
      <w:pPr>
        <w:spacing w:after="0" w:line="240" w:lineRule="auto"/>
        <w:ind w:right="-340"/>
        <w:jc w:val="both"/>
        <w:rPr>
          <w:sz w:val="20"/>
          <w:lang w:val="en-GB"/>
        </w:rPr>
      </w:pPr>
      <w:r w:rsidRPr="00C06A04">
        <w:rPr>
          <w:rFonts w:ascii="Segoe UI Symbol" w:hAnsi="Segoe UI Symbol" w:cs="Segoe UI Symbol"/>
          <w:sz w:val="20"/>
          <w:lang w:val="en-GB"/>
        </w:rPr>
        <w:t>☐</w:t>
      </w:r>
      <w:r w:rsidRPr="00C06A04">
        <w:rPr>
          <w:sz w:val="20"/>
          <w:lang w:val="en-GB"/>
        </w:rPr>
        <w:t xml:space="preserve"> I declare my willingness to cooperate with the research consortium</w:t>
      </w:r>
    </w:p>
    <w:p w14:paraId="2AC4DA8A" w14:textId="014F3FB9" w:rsidR="000707AC" w:rsidRPr="00C06A04" w:rsidRDefault="000707AC" w:rsidP="000707AC">
      <w:pPr>
        <w:spacing w:after="0" w:line="240" w:lineRule="auto"/>
        <w:ind w:right="-340"/>
        <w:jc w:val="both"/>
        <w:rPr>
          <w:sz w:val="20"/>
          <w:lang w:val="en-GB"/>
        </w:rPr>
      </w:pPr>
      <w:r w:rsidRPr="00C06A04">
        <w:rPr>
          <w:rFonts w:ascii="Segoe UI Symbol" w:hAnsi="Segoe UI Symbol" w:cs="Segoe UI Symbol"/>
          <w:sz w:val="20"/>
          <w:lang w:val="en-GB"/>
        </w:rPr>
        <w:t>☐</w:t>
      </w:r>
      <w:r w:rsidRPr="00C06A04">
        <w:rPr>
          <w:sz w:val="20"/>
          <w:lang w:val="en-GB"/>
        </w:rPr>
        <w:t xml:space="preserve"> I declare </w:t>
      </w:r>
      <w:r w:rsidR="00BC2DD2">
        <w:rPr>
          <w:sz w:val="20"/>
          <w:lang w:val="en-GB"/>
        </w:rPr>
        <w:t xml:space="preserve">to </w:t>
      </w:r>
      <w:r w:rsidRPr="00C06A04">
        <w:rPr>
          <w:sz w:val="20"/>
          <w:lang w:val="en-GB"/>
        </w:rPr>
        <w:t>not receive other public funds to perform the described tasks in this application</w:t>
      </w:r>
    </w:p>
    <w:p w14:paraId="5D00A43E" w14:textId="77777777" w:rsidR="000707AC" w:rsidRPr="00C06A04" w:rsidRDefault="000707AC" w:rsidP="000707AC">
      <w:pPr>
        <w:spacing w:after="0" w:line="240" w:lineRule="auto"/>
        <w:ind w:right="-340"/>
        <w:jc w:val="both"/>
        <w:rPr>
          <w:sz w:val="20"/>
          <w:lang w:val="en-GB"/>
        </w:rPr>
      </w:pPr>
    </w:p>
    <w:p w14:paraId="7CA9BCA1" w14:textId="77777777" w:rsidR="000707AC" w:rsidRPr="00C06A04" w:rsidRDefault="000707AC" w:rsidP="000707AC">
      <w:pPr>
        <w:spacing w:after="0" w:line="240" w:lineRule="auto"/>
        <w:ind w:right="-340"/>
        <w:jc w:val="both"/>
        <w:rPr>
          <w:sz w:val="20"/>
          <w:lang w:val="en-GB"/>
        </w:rPr>
      </w:pPr>
    </w:p>
    <w:p w14:paraId="16B67217" w14:textId="77777777" w:rsidR="000707AC" w:rsidRPr="00C06A04" w:rsidRDefault="000707AC" w:rsidP="000707AC">
      <w:pPr>
        <w:spacing w:after="0" w:line="240" w:lineRule="auto"/>
        <w:ind w:right="-340"/>
        <w:jc w:val="both"/>
        <w:rPr>
          <w:sz w:val="20"/>
          <w:lang w:val="en-GB"/>
        </w:rPr>
      </w:pPr>
      <w:r w:rsidRPr="00C06A04">
        <w:rPr>
          <w:sz w:val="20"/>
          <w:lang w:val="en-GB"/>
        </w:rPr>
        <w:t>_______________________</w:t>
      </w:r>
    </w:p>
    <w:p w14:paraId="70438ABC" w14:textId="77777777" w:rsidR="000707AC" w:rsidRPr="00C06A04" w:rsidRDefault="000707AC" w:rsidP="000707AC">
      <w:pPr>
        <w:spacing w:after="0" w:line="240" w:lineRule="auto"/>
        <w:ind w:right="-340"/>
        <w:jc w:val="both"/>
        <w:rPr>
          <w:sz w:val="20"/>
          <w:lang w:val="en-GB"/>
        </w:rPr>
      </w:pPr>
    </w:p>
    <w:p w14:paraId="6A2E38D8" w14:textId="77777777" w:rsidR="000707AC" w:rsidRPr="00C06A04" w:rsidRDefault="000707AC" w:rsidP="000707AC">
      <w:pPr>
        <w:spacing w:after="0" w:line="240" w:lineRule="auto"/>
        <w:ind w:right="-340"/>
        <w:jc w:val="both"/>
        <w:rPr>
          <w:sz w:val="20"/>
          <w:lang w:val="en-GB"/>
        </w:rPr>
      </w:pPr>
    </w:p>
    <w:p w14:paraId="0A479BB3" w14:textId="04B5F512" w:rsidR="000707AC" w:rsidRPr="00C06A04" w:rsidRDefault="000707AC" w:rsidP="000707AC">
      <w:pPr>
        <w:spacing w:after="0" w:line="240" w:lineRule="auto"/>
        <w:ind w:right="-340"/>
        <w:jc w:val="both"/>
        <w:rPr>
          <w:b/>
          <w:sz w:val="20"/>
          <w:lang w:val="en-GB"/>
        </w:rPr>
      </w:pPr>
      <w:r w:rsidRPr="00C06A04">
        <w:rPr>
          <w:b/>
          <w:sz w:val="20"/>
          <w:lang w:val="en-GB"/>
        </w:rPr>
        <w:lastRenderedPageBreak/>
        <w:t xml:space="preserve">Signature Partner 2 (place, date, signature of PI):   </w:t>
      </w:r>
    </w:p>
    <w:p w14:paraId="782CE4B6" w14:textId="77777777" w:rsidR="000707AC" w:rsidRPr="00C06A04" w:rsidRDefault="000707AC" w:rsidP="000707AC">
      <w:pPr>
        <w:spacing w:after="0" w:line="240" w:lineRule="auto"/>
        <w:ind w:right="-340"/>
        <w:jc w:val="both"/>
        <w:rPr>
          <w:sz w:val="20"/>
          <w:lang w:val="en-GB"/>
        </w:rPr>
      </w:pPr>
      <w:r w:rsidRPr="00C06A04">
        <w:rPr>
          <w:rFonts w:ascii="Segoe UI Symbol" w:hAnsi="Segoe UI Symbol" w:cs="Segoe UI Symbol"/>
          <w:sz w:val="20"/>
          <w:lang w:val="en-GB"/>
        </w:rPr>
        <w:t>☐</w:t>
      </w:r>
      <w:r w:rsidRPr="00C06A04">
        <w:rPr>
          <w:sz w:val="20"/>
          <w:lang w:val="en-GB"/>
        </w:rPr>
        <w:t xml:space="preserve"> I declare my willingness to cooperate with the research consortium</w:t>
      </w:r>
    </w:p>
    <w:p w14:paraId="6D4F0D48" w14:textId="1A4739F6" w:rsidR="000707AC" w:rsidRPr="00C06A04" w:rsidRDefault="000707AC" w:rsidP="000707AC">
      <w:pPr>
        <w:spacing w:after="0" w:line="240" w:lineRule="auto"/>
        <w:ind w:right="-340"/>
        <w:jc w:val="both"/>
        <w:rPr>
          <w:sz w:val="20"/>
          <w:lang w:val="en-GB"/>
        </w:rPr>
      </w:pPr>
      <w:r w:rsidRPr="00C06A04">
        <w:rPr>
          <w:rFonts w:ascii="Segoe UI Symbol" w:hAnsi="Segoe UI Symbol" w:cs="Segoe UI Symbol"/>
          <w:sz w:val="20"/>
          <w:lang w:val="en-GB"/>
        </w:rPr>
        <w:t>☐</w:t>
      </w:r>
      <w:r w:rsidRPr="00C06A04">
        <w:rPr>
          <w:sz w:val="20"/>
          <w:lang w:val="en-GB"/>
        </w:rPr>
        <w:t xml:space="preserve"> I declare </w:t>
      </w:r>
      <w:r w:rsidR="00907ED3">
        <w:rPr>
          <w:sz w:val="20"/>
          <w:lang w:val="en-GB"/>
        </w:rPr>
        <w:t xml:space="preserve">to </w:t>
      </w:r>
      <w:r w:rsidRPr="00C06A04">
        <w:rPr>
          <w:sz w:val="20"/>
          <w:lang w:val="en-GB"/>
        </w:rPr>
        <w:t>not receive other public funds to perform the described tasks in this application</w:t>
      </w:r>
    </w:p>
    <w:p w14:paraId="0CBD640B" w14:textId="77777777" w:rsidR="000707AC" w:rsidRPr="00C06A04" w:rsidRDefault="000707AC" w:rsidP="000707AC">
      <w:pPr>
        <w:spacing w:after="0" w:line="240" w:lineRule="auto"/>
        <w:ind w:right="-340"/>
        <w:jc w:val="both"/>
        <w:rPr>
          <w:sz w:val="20"/>
          <w:lang w:val="en-GB"/>
        </w:rPr>
      </w:pPr>
    </w:p>
    <w:p w14:paraId="58B3A83A" w14:textId="77777777" w:rsidR="000707AC" w:rsidRPr="00C06A04" w:rsidRDefault="000707AC" w:rsidP="000707AC">
      <w:pPr>
        <w:spacing w:after="0" w:line="240" w:lineRule="auto"/>
        <w:ind w:right="-340"/>
        <w:jc w:val="both"/>
        <w:rPr>
          <w:sz w:val="20"/>
          <w:lang w:val="en-GB"/>
        </w:rPr>
      </w:pPr>
    </w:p>
    <w:p w14:paraId="7F4995AE" w14:textId="77777777" w:rsidR="000707AC" w:rsidRPr="00C06A04" w:rsidRDefault="000707AC" w:rsidP="000707AC">
      <w:pPr>
        <w:spacing w:after="0" w:line="240" w:lineRule="auto"/>
        <w:ind w:right="-340"/>
        <w:jc w:val="both"/>
        <w:rPr>
          <w:sz w:val="20"/>
          <w:lang w:val="en-GB"/>
        </w:rPr>
      </w:pPr>
      <w:r w:rsidRPr="00C06A04">
        <w:rPr>
          <w:sz w:val="20"/>
          <w:lang w:val="en-GB"/>
        </w:rPr>
        <w:t>_______________________</w:t>
      </w:r>
    </w:p>
    <w:p w14:paraId="45002188" w14:textId="77777777" w:rsidR="000707AC" w:rsidRPr="00C06A04" w:rsidRDefault="000707AC" w:rsidP="000707AC">
      <w:pPr>
        <w:spacing w:after="0" w:line="240" w:lineRule="auto"/>
        <w:ind w:right="-340"/>
        <w:jc w:val="both"/>
        <w:rPr>
          <w:sz w:val="20"/>
          <w:lang w:val="en-GB"/>
        </w:rPr>
      </w:pPr>
    </w:p>
    <w:p w14:paraId="311338D9" w14:textId="53876DD5" w:rsidR="000707AC" w:rsidRPr="00C06A04" w:rsidRDefault="000707AC" w:rsidP="000707AC">
      <w:pPr>
        <w:spacing w:after="0" w:line="240" w:lineRule="auto"/>
        <w:ind w:right="-340"/>
        <w:jc w:val="both"/>
        <w:rPr>
          <w:b/>
          <w:sz w:val="20"/>
          <w:lang w:val="en-GB"/>
        </w:rPr>
      </w:pPr>
      <w:r w:rsidRPr="00C06A04">
        <w:rPr>
          <w:b/>
          <w:sz w:val="20"/>
          <w:lang w:val="en-GB"/>
        </w:rPr>
        <w:t xml:space="preserve">Signature Partner 3 (place, date, signature of PI):   </w:t>
      </w:r>
    </w:p>
    <w:p w14:paraId="49789986" w14:textId="77777777" w:rsidR="000707AC" w:rsidRPr="00C06A04" w:rsidRDefault="000707AC" w:rsidP="000707AC">
      <w:pPr>
        <w:spacing w:after="0" w:line="240" w:lineRule="auto"/>
        <w:ind w:right="-340"/>
        <w:jc w:val="both"/>
        <w:rPr>
          <w:sz w:val="20"/>
          <w:lang w:val="en-GB"/>
        </w:rPr>
      </w:pPr>
      <w:r w:rsidRPr="00C06A04">
        <w:rPr>
          <w:rFonts w:ascii="Segoe UI Symbol" w:hAnsi="Segoe UI Symbol" w:cs="Segoe UI Symbol"/>
          <w:sz w:val="20"/>
          <w:lang w:val="en-GB"/>
        </w:rPr>
        <w:t>☐</w:t>
      </w:r>
      <w:r w:rsidRPr="00C06A04">
        <w:rPr>
          <w:sz w:val="20"/>
          <w:lang w:val="en-GB"/>
        </w:rPr>
        <w:t xml:space="preserve"> I declare my willingness to cooperate with the research consortium</w:t>
      </w:r>
    </w:p>
    <w:p w14:paraId="32A68877" w14:textId="2D872754" w:rsidR="000707AC" w:rsidRPr="00C06A04" w:rsidRDefault="000707AC" w:rsidP="000707AC">
      <w:pPr>
        <w:spacing w:after="0" w:line="240" w:lineRule="auto"/>
        <w:ind w:right="-340"/>
        <w:jc w:val="both"/>
        <w:rPr>
          <w:sz w:val="20"/>
          <w:lang w:val="en-GB"/>
        </w:rPr>
      </w:pPr>
      <w:r w:rsidRPr="00C06A04">
        <w:rPr>
          <w:rFonts w:ascii="Segoe UI Symbol" w:hAnsi="Segoe UI Symbol" w:cs="Segoe UI Symbol"/>
          <w:sz w:val="20"/>
          <w:lang w:val="en-GB"/>
        </w:rPr>
        <w:t>☐</w:t>
      </w:r>
      <w:r w:rsidRPr="00C06A04">
        <w:rPr>
          <w:sz w:val="20"/>
          <w:lang w:val="en-GB"/>
        </w:rPr>
        <w:t xml:space="preserve"> I declare</w:t>
      </w:r>
      <w:r w:rsidR="00BC2DD2">
        <w:rPr>
          <w:sz w:val="20"/>
          <w:lang w:val="en-GB"/>
        </w:rPr>
        <w:t xml:space="preserve"> to</w:t>
      </w:r>
      <w:r w:rsidRPr="00C06A04">
        <w:rPr>
          <w:sz w:val="20"/>
          <w:lang w:val="en-GB"/>
        </w:rPr>
        <w:t xml:space="preserve"> not receive other public funds to perform the described tasks in this application</w:t>
      </w:r>
    </w:p>
    <w:p w14:paraId="39CE0E74" w14:textId="77777777" w:rsidR="000707AC" w:rsidRPr="00C06A04" w:rsidRDefault="000707AC" w:rsidP="000707AC">
      <w:pPr>
        <w:spacing w:after="0" w:line="240" w:lineRule="auto"/>
        <w:ind w:right="-340"/>
        <w:jc w:val="both"/>
        <w:rPr>
          <w:sz w:val="20"/>
          <w:lang w:val="en-GB"/>
        </w:rPr>
      </w:pPr>
    </w:p>
    <w:p w14:paraId="310D4E16" w14:textId="77777777" w:rsidR="000707AC" w:rsidRPr="00C06A04" w:rsidRDefault="000707AC" w:rsidP="000707AC">
      <w:pPr>
        <w:spacing w:after="0" w:line="240" w:lineRule="auto"/>
        <w:ind w:right="-340"/>
        <w:jc w:val="both"/>
        <w:rPr>
          <w:sz w:val="20"/>
          <w:lang w:val="en-GB"/>
        </w:rPr>
      </w:pPr>
    </w:p>
    <w:p w14:paraId="66796294" w14:textId="77777777" w:rsidR="000707AC" w:rsidRPr="00C06A04" w:rsidRDefault="000707AC" w:rsidP="000707AC">
      <w:pPr>
        <w:spacing w:after="0" w:line="240" w:lineRule="auto"/>
        <w:ind w:right="-340"/>
        <w:jc w:val="both"/>
        <w:rPr>
          <w:sz w:val="20"/>
          <w:lang w:val="en-GB"/>
        </w:rPr>
      </w:pPr>
      <w:r w:rsidRPr="00C06A04">
        <w:rPr>
          <w:sz w:val="20"/>
          <w:lang w:val="en-GB"/>
        </w:rPr>
        <w:t>_______________________</w:t>
      </w:r>
    </w:p>
    <w:p w14:paraId="59C7B7A2" w14:textId="77777777" w:rsidR="000707AC" w:rsidRPr="00C06A04" w:rsidRDefault="000707AC" w:rsidP="000707AC">
      <w:pPr>
        <w:spacing w:after="0" w:line="240" w:lineRule="auto"/>
        <w:ind w:right="-340"/>
        <w:jc w:val="both"/>
        <w:rPr>
          <w:sz w:val="20"/>
          <w:lang w:val="en-GB"/>
        </w:rPr>
      </w:pPr>
    </w:p>
    <w:p w14:paraId="5DDCA2F5" w14:textId="0D8D6A5C" w:rsidR="000707AC" w:rsidRPr="00C06A04" w:rsidRDefault="000707AC" w:rsidP="000707AC">
      <w:pPr>
        <w:spacing w:after="0" w:line="240" w:lineRule="auto"/>
        <w:ind w:right="-340"/>
        <w:jc w:val="both"/>
        <w:rPr>
          <w:b/>
          <w:sz w:val="20"/>
          <w:lang w:val="en-GB"/>
        </w:rPr>
      </w:pPr>
      <w:r w:rsidRPr="00C06A04">
        <w:rPr>
          <w:b/>
          <w:sz w:val="20"/>
          <w:lang w:val="en-GB"/>
        </w:rPr>
        <w:t xml:space="preserve">Signature Partner 4 (place, date, signature of PI):   </w:t>
      </w:r>
    </w:p>
    <w:p w14:paraId="74647A6D" w14:textId="77777777" w:rsidR="000707AC" w:rsidRPr="00C06A04" w:rsidRDefault="000707AC" w:rsidP="000707AC">
      <w:pPr>
        <w:spacing w:after="0" w:line="240" w:lineRule="auto"/>
        <w:ind w:right="-340"/>
        <w:jc w:val="both"/>
        <w:rPr>
          <w:sz w:val="20"/>
          <w:lang w:val="en-GB"/>
        </w:rPr>
      </w:pPr>
      <w:r w:rsidRPr="00C06A04">
        <w:rPr>
          <w:rFonts w:ascii="Segoe UI Symbol" w:hAnsi="Segoe UI Symbol" w:cs="Segoe UI Symbol"/>
          <w:sz w:val="20"/>
          <w:lang w:val="en-GB"/>
        </w:rPr>
        <w:t>☐</w:t>
      </w:r>
      <w:r w:rsidRPr="00C06A04">
        <w:rPr>
          <w:sz w:val="20"/>
          <w:lang w:val="en-GB"/>
        </w:rPr>
        <w:t xml:space="preserve"> I declare my willingness to cooperate with the research consortium</w:t>
      </w:r>
    </w:p>
    <w:p w14:paraId="4DB9973E" w14:textId="21ABEE0A" w:rsidR="000707AC" w:rsidRPr="00C06A04" w:rsidRDefault="000707AC" w:rsidP="000707AC">
      <w:pPr>
        <w:spacing w:after="0" w:line="240" w:lineRule="auto"/>
        <w:ind w:right="-340"/>
        <w:jc w:val="both"/>
        <w:rPr>
          <w:sz w:val="20"/>
          <w:lang w:val="en-GB"/>
        </w:rPr>
      </w:pPr>
      <w:r w:rsidRPr="00C06A04">
        <w:rPr>
          <w:rFonts w:ascii="Segoe UI Symbol" w:hAnsi="Segoe UI Symbol" w:cs="Segoe UI Symbol"/>
          <w:sz w:val="20"/>
          <w:lang w:val="en-GB"/>
        </w:rPr>
        <w:t>☐</w:t>
      </w:r>
      <w:r w:rsidRPr="00C06A04">
        <w:rPr>
          <w:sz w:val="20"/>
          <w:lang w:val="en-GB"/>
        </w:rPr>
        <w:t xml:space="preserve"> I declare </w:t>
      </w:r>
      <w:r w:rsidR="00907ED3">
        <w:rPr>
          <w:sz w:val="20"/>
          <w:lang w:val="en-GB"/>
        </w:rPr>
        <w:t xml:space="preserve">to </w:t>
      </w:r>
      <w:r w:rsidRPr="00C06A04">
        <w:rPr>
          <w:sz w:val="20"/>
          <w:lang w:val="en-GB"/>
        </w:rPr>
        <w:t>not receive other public funds to perform the described tasks in this application</w:t>
      </w:r>
    </w:p>
    <w:p w14:paraId="63EBF1E0" w14:textId="77777777" w:rsidR="000707AC" w:rsidRPr="00C06A04" w:rsidRDefault="000707AC" w:rsidP="000707AC">
      <w:pPr>
        <w:spacing w:after="0" w:line="240" w:lineRule="auto"/>
        <w:ind w:right="-340"/>
        <w:jc w:val="both"/>
        <w:rPr>
          <w:sz w:val="20"/>
          <w:lang w:val="en-GB"/>
        </w:rPr>
      </w:pPr>
    </w:p>
    <w:p w14:paraId="6DAAFBBC" w14:textId="77777777" w:rsidR="000707AC" w:rsidRPr="00C06A04" w:rsidRDefault="000707AC" w:rsidP="000707AC">
      <w:pPr>
        <w:spacing w:after="0" w:line="240" w:lineRule="auto"/>
        <w:ind w:right="-340"/>
        <w:jc w:val="both"/>
        <w:rPr>
          <w:sz w:val="20"/>
          <w:lang w:val="en-GB"/>
        </w:rPr>
      </w:pPr>
    </w:p>
    <w:p w14:paraId="53884193" w14:textId="77777777" w:rsidR="000707AC" w:rsidRPr="00C06A04" w:rsidRDefault="000707AC" w:rsidP="000707AC">
      <w:pPr>
        <w:spacing w:after="0" w:line="240" w:lineRule="auto"/>
        <w:ind w:right="-340"/>
        <w:jc w:val="both"/>
        <w:rPr>
          <w:sz w:val="20"/>
          <w:lang w:val="en-GB"/>
        </w:rPr>
      </w:pPr>
      <w:r w:rsidRPr="00C06A04">
        <w:rPr>
          <w:sz w:val="20"/>
          <w:lang w:val="en-GB"/>
        </w:rPr>
        <w:t>_______________________</w:t>
      </w:r>
    </w:p>
    <w:p w14:paraId="2D487BFF" w14:textId="77777777" w:rsidR="000707AC" w:rsidRPr="00C06A04" w:rsidRDefault="000707AC" w:rsidP="000707AC">
      <w:pPr>
        <w:spacing w:after="0" w:line="240" w:lineRule="auto"/>
        <w:ind w:right="-340"/>
        <w:jc w:val="both"/>
        <w:rPr>
          <w:sz w:val="20"/>
          <w:lang w:val="en-GB"/>
        </w:rPr>
      </w:pPr>
    </w:p>
    <w:p w14:paraId="50C9A613" w14:textId="05360712" w:rsidR="000707AC" w:rsidRPr="00C06A04" w:rsidRDefault="000707AC" w:rsidP="000707AC">
      <w:pPr>
        <w:spacing w:after="0" w:line="240" w:lineRule="auto"/>
        <w:ind w:right="-340"/>
        <w:jc w:val="both"/>
        <w:rPr>
          <w:b/>
          <w:sz w:val="20"/>
          <w:lang w:val="en-GB"/>
        </w:rPr>
      </w:pPr>
      <w:r w:rsidRPr="00C06A04">
        <w:rPr>
          <w:b/>
          <w:sz w:val="20"/>
          <w:lang w:val="en-GB"/>
        </w:rPr>
        <w:t xml:space="preserve">Signature Partner 5 (place, date, signature of PI):   </w:t>
      </w:r>
    </w:p>
    <w:p w14:paraId="62F508D5" w14:textId="77777777" w:rsidR="000707AC" w:rsidRPr="00C06A04" w:rsidRDefault="000707AC" w:rsidP="000707AC">
      <w:pPr>
        <w:spacing w:after="0" w:line="240" w:lineRule="auto"/>
        <w:ind w:right="-340"/>
        <w:jc w:val="both"/>
        <w:rPr>
          <w:sz w:val="20"/>
          <w:lang w:val="en-GB"/>
        </w:rPr>
      </w:pPr>
      <w:r w:rsidRPr="00C06A04">
        <w:rPr>
          <w:rFonts w:ascii="Segoe UI Symbol" w:hAnsi="Segoe UI Symbol" w:cs="Segoe UI Symbol"/>
          <w:sz w:val="20"/>
          <w:lang w:val="en-GB"/>
        </w:rPr>
        <w:t>☐</w:t>
      </w:r>
      <w:r w:rsidRPr="00C06A04">
        <w:rPr>
          <w:sz w:val="20"/>
          <w:lang w:val="en-GB"/>
        </w:rPr>
        <w:t xml:space="preserve"> I declare my willingness to cooperate with the research consortium</w:t>
      </w:r>
    </w:p>
    <w:p w14:paraId="6D60BCBA" w14:textId="35FD77A3" w:rsidR="000707AC" w:rsidRPr="00C06A04" w:rsidRDefault="000707AC" w:rsidP="000707AC">
      <w:pPr>
        <w:spacing w:after="0" w:line="240" w:lineRule="auto"/>
        <w:ind w:right="-340"/>
        <w:jc w:val="both"/>
        <w:rPr>
          <w:sz w:val="20"/>
          <w:lang w:val="en-GB"/>
        </w:rPr>
      </w:pPr>
      <w:r w:rsidRPr="00C06A04">
        <w:rPr>
          <w:rFonts w:ascii="Segoe UI Symbol" w:hAnsi="Segoe UI Symbol" w:cs="Segoe UI Symbol"/>
          <w:sz w:val="20"/>
          <w:lang w:val="en-GB"/>
        </w:rPr>
        <w:t>☐</w:t>
      </w:r>
      <w:r w:rsidRPr="00C06A04">
        <w:rPr>
          <w:sz w:val="20"/>
          <w:lang w:val="en-GB"/>
        </w:rPr>
        <w:t xml:space="preserve"> I declare </w:t>
      </w:r>
      <w:r w:rsidR="00907ED3">
        <w:rPr>
          <w:sz w:val="20"/>
          <w:lang w:val="en-GB"/>
        </w:rPr>
        <w:t xml:space="preserve">to </w:t>
      </w:r>
      <w:r w:rsidRPr="00C06A04">
        <w:rPr>
          <w:sz w:val="20"/>
          <w:lang w:val="en-GB"/>
        </w:rPr>
        <w:t>not receive other public funds to perform the described tasks in this application</w:t>
      </w:r>
    </w:p>
    <w:p w14:paraId="3335143F" w14:textId="77777777" w:rsidR="000707AC" w:rsidRPr="00C06A04" w:rsidRDefault="000707AC" w:rsidP="000707AC">
      <w:pPr>
        <w:spacing w:after="0" w:line="240" w:lineRule="auto"/>
        <w:ind w:right="-340"/>
        <w:jc w:val="both"/>
        <w:rPr>
          <w:sz w:val="20"/>
          <w:lang w:val="en-GB"/>
        </w:rPr>
      </w:pPr>
    </w:p>
    <w:p w14:paraId="1656854A" w14:textId="77777777" w:rsidR="000707AC" w:rsidRPr="00C06A04" w:rsidRDefault="000707AC" w:rsidP="000707AC">
      <w:pPr>
        <w:spacing w:after="0" w:line="240" w:lineRule="auto"/>
        <w:ind w:right="-340"/>
        <w:jc w:val="both"/>
        <w:rPr>
          <w:sz w:val="20"/>
          <w:lang w:val="en-GB"/>
        </w:rPr>
      </w:pPr>
    </w:p>
    <w:p w14:paraId="1044178A" w14:textId="77777777" w:rsidR="000707AC" w:rsidRPr="00C06A04" w:rsidRDefault="000707AC" w:rsidP="000707AC">
      <w:pPr>
        <w:spacing w:after="0" w:line="240" w:lineRule="auto"/>
        <w:ind w:right="-340"/>
        <w:jc w:val="both"/>
        <w:rPr>
          <w:sz w:val="20"/>
          <w:lang w:val="en-GB"/>
        </w:rPr>
      </w:pPr>
      <w:r w:rsidRPr="00C06A04">
        <w:rPr>
          <w:sz w:val="20"/>
          <w:lang w:val="en-GB"/>
        </w:rPr>
        <w:t>_______________________</w:t>
      </w:r>
    </w:p>
    <w:p w14:paraId="1F47D0B1" w14:textId="77777777" w:rsidR="000707AC" w:rsidRPr="00C06A04" w:rsidRDefault="000707AC" w:rsidP="000707AC">
      <w:pPr>
        <w:spacing w:after="0" w:line="240" w:lineRule="auto"/>
        <w:ind w:right="-340"/>
        <w:jc w:val="both"/>
        <w:rPr>
          <w:sz w:val="20"/>
          <w:lang w:val="en-GB"/>
        </w:rPr>
      </w:pPr>
    </w:p>
    <w:p w14:paraId="211DDBB0" w14:textId="04B9E122" w:rsidR="000707AC" w:rsidRPr="00C06A04" w:rsidRDefault="000707AC" w:rsidP="000707AC">
      <w:pPr>
        <w:spacing w:after="0" w:line="240" w:lineRule="auto"/>
        <w:ind w:right="-340"/>
        <w:jc w:val="both"/>
        <w:rPr>
          <w:b/>
          <w:sz w:val="20"/>
          <w:lang w:val="en-GB"/>
        </w:rPr>
      </w:pPr>
      <w:r w:rsidRPr="00C06A04">
        <w:rPr>
          <w:b/>
          <w:sz w:val="20"/>
          <w:lang w:val="en-GB"/>
        </w:rPr>
        <w:t xml:space="preserve">Signature Partner 6 (place, date, signature of PI):   </w:t>
      </w:r>
    </w:p>
    <w:p w14:paraId="1181AA0F" w14:textId="77777777" w:rsidR="000707AC" w:rsidRPr="00C06A04" w:rsidRDefault="000707AC" w:rsidP="000707AC">
      <w:pPr>
        <w:spacing w:after="0" w:line="240" w:lineRule="auto"/>
        <w:ind w:right="-340"/>
        <w:jc w:val="both"/>
        <w:rPr>
          <w:sz w:val="20"/>
          <w:lang w:val="en-GB"/>
        </w:rPr>
      </w:pPr>
      <w:r w:rsidRPr="00C06A04">
        <w:rPr>
          <w:rFonts w:ascii="Segoe UI Symbol" w:hAnsi="Segoe UI Symbol" w:cs="Segoe UI Symbol"/>
          <w:sz w:val="20"/>
          <w:lang w:val="en-GB"/>
        </w:rPr>
        <w:t>☐</w:t>
      </w:r>
      <w:r w:rsidRPr="00C06A04">
        <w:rPr>
          <w:sz w:val="20"/>
          <w:lang w:val="en-GB"/>
        </w:rPr>
        <w:t xml:space="preserve"> I declare my willingness to cooperate with the research consortium</w:t>
      </w:r>
    </w:p>
    <w:p w14:paraId="3665C0FD" w14:textId="32D0B56D" w:rsidR="000707AC" w:rsidRPr="00C06A04" w:rsidRDefault="000707AC" w:rsidP="000707AC">
      <w:pPr>
        <w:spacing w:after="0" w:line="240" w:lineRule="auto"/>
        <w:ind w:right="-340"/>
        <w:jc w:val="both"/>
        <w:rPr>
          <w:sz w:val="20"/>
          <w:lang w:val="en-GB"/>
        </w:rPr>
      </w:pPr>
      <w:r w:rsidRPr="00C06A04">
        <w:rPr>
          <w:rFonts w:ascii="Segoe UI Symbol" w:hAnsi="Segoe UI Symbol" w:cs="Segoe UI Symbol"/>
          <w:sz w:val="20"/>
          <w:lang w:val="en-GB"/>
        </w:rPr>
        <w:t>☐</w:t>
      </w:r>
      <w:r w:rsidRPr="00C06A04">
        <w:rPr>
          <w:sz w:val="20"/>
          <w:lang w:val="en-GB"/>
        </w:rPr>
        <w:t xml:space="preserve"> I declare </w:t>
      </w:r>
      <w:r w:rsidR="00907ED3">
        <w:rPr>
          <w:sz w:val="20"/>
          <w:lang w:val="en-GB"/>
        </w:rPr>
        <w:t xml:space="preserve">to </w:t>
      </w:r>
      <w:r w:rsidRPr="00C06A04">
        <w:rPr>
          <w:sz w:val="20"/>
          <w:lang w:val="en-GB"/>
        </w:rPr>
        <w:t>not receive other public funds to perform the described tasks in this application</w:t>
      </w:r>
    </w:p>
    <w:p w14:paraId="78A984F2" w14:textId="77777777" w:rsidR="000707AC" w:rsidRPr="00C06A04" w:rsidRDefault="000707AC" w:rsidP="000707AC">
      <w:pPr>
        <w:spacing w:after="0" w:line="240" w:lineRule="auto"/>
        <w:ind w:right="-340"/>
        <w:jc w:val="both"/>
        <w:rPr>
          <w:sz w:val="20"/>
          <w:lang w:val="en-GB"/>
        </w:rPr>
      </w:pPr>
    </w:p>
    <w:p w14:paraId="1A5E2C5B" w14:textId="77777777" w:rsidR="000707AC" w:rsidRPr="00C06A04" w:rsidRDefault="000707AC" w:rsidP="000707AC">
      <w:pPr>
        <w:spacing w:after="0" w:line="240" w:lineRule="auto"/>
        <w:ind w:right="-340"/>
        <w:jc w:val="both"/>
        <w:rPr>
          <w:sz w:val="20"/>
          <w:lang w:val="en-GB"/>
        </w:rPr>
      </w:pPr>
    </w:p>
    <w:p w14:paraId="29D85D07" w14:textId="77777777" w:rsidR="000707AC" w:rsidRPr="00C06A04" w:rsidRDefault="000707AC" w:rsidP="000707AC">
      <w:pPr>
        <w:spacing w:after="0" w:line="240" w:lineRule="auto"/>
        <w:ind w:right="-340"/>
        <w:jc w:val="both"/>
        <w:rPr>
          <w:sz w:val="20"/>
          <w:lang w:val="en-GB"/>
        </w:rPr>
      </w:pPr>
      <w:r w:rsidRPr="00C06A04">
        <w:rPr>
          <w:sz w:val="20"/>
          <w:lang w:val="en-GB"/>
        </w:rPr>
        <w:t>_______________________</w:t>
      </w:r>
    </w:p>
    <w:p w14:paraId="48F2B02B" w14:textId="215D3FBC" w:rsidR="000707AC" w:rsidRPr="00C06A04" w:rsidRDefault="000707AC" w:rsidP="000707AC">
      <w:pPr>
        <w:spacing w:after="0" w:line="240" w:lineRule="auto"/>
        <w:ind w:right="-340"/>
        <w:jc w:val="both"/>
        <w:rPr>
          <w:sz w:val="20"/>
          <w:lang w:val="en-GB"/>
        </w:rPr>
      </w:pPr>
    </w:p>
    <w:p w14:paraId="1162C82C" w14:textId="15A5EE4B" w:rsidR="000707AC" w:rsidRPr="00C06A04" w:rsidRDefault="000707AC" w:rsidP="000707AC">
      <w:pPr>
        <w:spacing w:after="0" w:line="240" w:lineRule="auto"/>
        <w:ind w:right="-340"/>
        <w:jc w:val="both"/>
        <w:rPr>
          <w:sz w:val="20"/>
          <w:lang w:val="en-GB"/>
        </w:rPr>
      </w:pPr>
    </w:p>
    <w:p w14:paraId="19B37077" w14:textId="19FDF0A7" w:rsidR="005E3954" w:rsidRPr="00C06A04" w:rsidRDefault="005E3954">
      <w:pPr>
        <w:rPr>
          <w:sz w:val="20"/>
          <w:lang w:val="en-GB"/>
        </w:rPr>
      </w:pPr>
      <w:r w:rsidRPr="00C06A04">
        <w:rPr>
          <w:sz w:val="20"/>
          <w:lang w:val="en-GB"/>
        </w:rPr>
        <w:br w:type="page"/>
      </w:r>
    </w:p>
    <w:p w14:paraId="4707DDC7" w14:textId="69FE938A" w:rsidR="005E3954" w:rsidRPr="00C06A04" w:rsidRDefault="005E3954" w:rsidP="00B20C91">
      <w:pPr>
        <w:pStyle w:val="Titre1"/>
        <w:numPr>
          <w:ilvl w:val="0"/>
          <w:numId w:val="0"/>
        </w:numPr>
        <w:ind w:left="567" w:hanging="567"/>
      </w:pPr>
      <w:bookmarkStart w:id="18" w:name="_Hlk181096514"/>
      <w:r w:rsidRPr="00C06A04">
        <w:lastRenderedPageBreak/>
        <w:t>Annexes (templates provided in this full</w:t>
      </w:r>
      <w:r w:rsidR="00907ED3">
        <w:t xml:space="preserve"> </w:t>
      </w:r>
      <w:r w:rsidRPr="00C06A04">
        <w:t>proposal application form)</w:t>
      </w:r>
    </w:p>
    <w:p w14:paraId="13D3E57A" w14:textId="233CD5CB" w:rsidR="005E3954" w:rsidRPr="00C06A04" w:rsidRDefault="005E3954" w:rsidP="00AB7898">
      <w:pPr>
        <w:numPr>
          <w:ilvl w:val="0"/>
          <w:numId w:val="12"/>
        </w:numPr>
        <w:spacing w:after="0" w:line="240" w:lineRule="auto"/>
        <w:ind w:right="-340"/>
        <w:jc w:val="both"/>
        <w:rPr>
          <w:bCs/>
          <w:sz w:val="20"/>
          <w:lang w:val="en-GB"/>
        </w:rPr>
      </w:pPr>
      <w:r w:rsidRPr="00C06A04">
        <w:rPr>
          <w:bCs/>
          <w:sz w:val="20"/>
          <w:lang w:val="en-GB"/>
        </w:rPr>
        <w:t>Annex 1 – Ethical self-assessment (</w:t>
      </w:r>
      <w:r w:rsidR="002A4085">
        <w:rPr>
          <w:b/>
          <w:bCs/>
          <w:color w:val="C00000"/>
          <w:sz w:val="20"/>
          <w:lang w:val="en-GB"/>
        </w:rPr>
        <w:t>m</w:t>
      </w:r>
      <w:r w:rsidR="002A4085" w:rsidRPr="00C06A04">
        <w:rPr>
          <w:b/>
          <w:bCs/>
          <w:color w:val="C00000"/>
          <w:sz w:val="20"/>
          <w:lang w:val="en-GB"/>
        </w:rPr>
        <w:t>andatory</w:t>
      </w:r>
      <w:r w:rsidRPr="00C06A04">
        <w:rPr>
          <w:bCs/>
          <w:sz w:val="20"/>
          <w:lang w:val="en-GB"/>
        </w:rPr>
        <w:t>)</w:t>
      </w:r>
    </w:p>
    <w:p w14:paraId="4317260D" w14:textId="1D9BF696" w:rsidR="005E3954" w:rsidRPr="00C06A04" w:rsidRDefault="005E3954" w:rsidP="00AB7898">
      <w:pPr>
        <w:numPr>
          <w:ilvl w:val="0"/>
          <w:numId w:val="12"/>
        </w:numPr>
        <w:spacing w:after="0" w:line="240" w:lineRule="auto"/>
        <w:ind w:right="-340"/>
        <w:jc w:val="both"/>
        <w:rPr>
          <w:bCs/>
          <w:sz w:val="20"/>
          <w:lang w:val="en-GB"/>
        </w:rPr>
      </w:pPr>
      <w:r w:rsidRPr="00C06A04">
        <w:rPr>
          <w:bCs/>
          <w:sz w:val="20"/>
          <w:lang w:val="en-GB"/>
        </w:rPr>
        <w:t xml:space="preserve">Annex 2 – Description of </w:t>
      </w:r>
      <w:r w:rsidR="00C14773">
        <w:rPr>
          <w:bCs/>
          <w:sz w:val="20"/>
          <w:lang w:val="en-GB"/>
        </w:rPr>
        <w:t>clinical research/</w:t>
      </w:r>
      <w:r w:rsidRPr="00C06A04">
        <w:rPr>
          <w:bCs/>
          <w:sz w:val="20"/>
          <w:lang w:val="en-GB"/>
        </w:rPr>
        <w:t>study (if any)</w:t>
      </w:r>
    </w:p>
    <w:p w14:paraId="5823F93F" w14:textId="198CE45B" w:rsidR="005E3954" w:rsidRPr="00AE7015" w:rsidRDefault="005E3954" w:rsidP="00AB7898">
      <w:pPr>
        <w:numPr>
          <w:ilvl w:val="0"/>
          <w:numId w:val="12"/>
        </w:numPr>
        <w:spacing w:after="0" w:line="240" w:lineRule="auto"/>
        <w:ind w:right="-340"/>
        <w:jc w:val="both"/>
        <w:rPr>
          <w:bCs/>
          <w:sz w:val="20"/>
          <w:lang w:val="en-GB"/>
        </w:rPr>
      </w:pPr>
      <w:r w:rsidRPr="00C06A04">
        <w:rPr>
          <w:bCs/>
          <w:sz w:val="20"/>
          <w:lang w:val="en-GB"/>
        </w:rPr>
        <w:t xml:space="preserve">Annex 3 – </w:t>
      </w:r>
      <w:r w:rsidRPr="00C06A04">
        <w:rPr>
          <w:sz w:val="20"/>
          <w:lang w:val="en-GB"/>
        </w:rPr>
        <w:t>Description of Animal Research Projects (if any)</w:t>
      </w:r>
    </w:p>
    <w:p w14:paraId="4D214821" w14:textId="52EC7CB2" w:rsidR="00AE7015" w:rsidRPr="00C06A04" w:rsidRDefault="00AE7015" w:rsidP="00AB7898">
      <w:pPr>
        <w:numPr>
          <w:ilvl w:val="0"/>
          <w:numId w:val="12"/>
        </w:numPr>
        <w:spacing w:after="0" w:line="240" w:lineRule="auto"/>
        <w:ind w:right="-340"/>
        <w:jc w:val="both"/>
        <w:rPr>
          <w:bCs/>
          <w:sz w:val="20"/>
          <w:lang w:val="en-GB"/>
        </w:rPr>
      </w:pPr>
      <w:r>
        <w:rPr>
          <w:bCs/>
          <w:sz w:val="20"/>
          <w:lang w:val="en-GB"/>
        </w:rPr>
        <w:t xml:space="preserve">Annex 6 </w:t>
      </w:r>
      <w:r w:rsidR="00AD0314">
        <w:rPr>
          <w:bCs/>
          <w:sz w:val="20"/>
          <w:lang w:val="en-GB"/>
        </w:rPr>
        <w:t>–</w:t>
      </w:r>
      <w:r>
        <w:rPr>
          <w:bCs/>
          <w:sz w:val="20"/>
          <w:lang w:val="en-GB"/>
        </w:rPr>
        <w:t xml:space="preserve"> </w:t>
      </w:r>
      <w:bookmarkStart w:id="19" w:name="_Hlk181097893"/>
      <w:r w:rsidR="002D12AC" w:rsidRPr="002D12AC">
        <w:rPr>
          <w:sz w:val="20"/>
          <w:szCs w:val="20"/>
          <w:lang w:val="en-GB"/>
        </w:rPr>
        <w:t>The patient/citizen involvement plan</w:t>
      </w:r>
      <w:r w:rsidR="002D12AC">
        <w:rPr>
          <w:sz w:val="20"/>
          <w:szCs w:val="20"/>
          <w:lang w:val="en-GB"/>
        </w:rPr>
        <w:t>,</w:t>
      </w:r>
      <w:r w:rsidR="002D12AC" w:rsidRPr="002D12AC">
        <w:rPr>
          <w:sz w:val="20"/>
          <w:szCs w:val="20"/>
          <w:lang w:val="en-GB"/>
        </w:rPr>
        <w:t xml:space="preserve"> </w:t>
      </w:r>
      <w:r w:rsidR="001155D4" w:rsidRPr="00B31F02">
        <w:rPr>
          <w:sz w:val="20"/>
          <w:lang w:val="en-GB"/>
        </w:rPr>
        <w:t xml:space="preserve">describing </w:t>
      </w:r>
      <w:r w:rsidR="001155D4" w:rsidRPr="00AE1C59">
        <w:rPr>
          <w:sz w:val="20"/>
          <w:lang w:val="en-GB"/>
        </w:rPr>
        <w:t>the activities and methodologies for the involvement</w:t>
      </w:r>
      <w:r w:rsidR="001155D4">
        <w:rPr>
          <w:sz w:val="20"/>
          <w:lang w:val="en-GB"/>
        </w:rPr>
        <w:t xml:space="preserve"> and providing information about the organisation requesting funding from EP PerMed </w:t>
      </w:r>
      <w:r w:rsidR="001155D4" w:rsidRPr="00B31F02">
        <w:rPr>
          <w:sz w:val="20"/>
          <w:szCs w:val="20"/>
          <w:lang w:val="en-GB"/>
        </w:rPr>
        <w:t>(</w:t>
      </w:r>
      <w:r w:rsidR="001155D4" w:rsidRPr="00B31F02">
        <w:rPr>
          <w:color w:val="C00000"/>
          <w:sz w:val="20"/>
          <w:szCs w:val="20"/>
          <w:lang w:val="en-GB"/>
        </w:rPr>
        <w:t xml:space="preserve">mandatory </w:t>
      </w:r>
      <w:r w:rsidR="001155D4" w:rsidRPr="00B31F02">
        <w:rPr>
          <w:sz w:val="20"/>
          <w:lang w:val="en-GB"/>
        </w:rPr>
        <w:t>if funding is requested from EP PerMed</w:t>
      </w:r>
      <w:r w:rsidR="001155D4">
        <w:rPr>
          <w:sz w:val="20"/>
          <w:lang w:val="en-GB"/>
        </w:rPr>
        <w:t xml:space="preserve"> to clarify the eligibility of funds</w:t>
      </w:r>
      <w:r w:rsidR="001155D4" w:rsidRPr="00B31F02">
        <w:rPr>
          <w:sz w:val="20"/>
          <w:szCs w:val="20"/>
          <w:lang w:val="en-GB"/>
        </w:rPr>
        <w:t>)</w:t>
      </w:r>
      <w:r w:rsidR="001155D4">
        <w:rPr>
          <w:sz w:val="20"/>
          <w:szCs w:val="20"/>
          <w:lang w:val="en-GB"/>
        </w:rPr>
        <w:t>.</w:t>
      </w:r>
      <w:bookmarkEnd w:id="19"/>
    </w:p>
    <w:p w14:paraId="428C1AE3" w14:textId="77777777" w:rsidR="005E3954" w:rsidRPr="00C06A04" w:rsidRDefault="005E3954" w:rsidP="005E3954">
      <w:pPr>
        <w:spacing w:after="0" w:line="240" w:lineRule="auto"/>
        <w:ind w:right="-340"/>
        <w:jc w:val="both"/>
        <w:rPr>
          <w:bCs/>
          <w:sz w:val="20"/>
          <w:lang w:val="en-GB"/>
        </w:rPr>
      </w:pPr>
    </w:p>
    <w:p w14:paraId="13F04957" w14:textId="7E303270" w:rsidR="005E3954" w:rsidRPr="00C06A04" w:rsidRDefault="005E3954" w:rsidP="005E3954">
      <w:pPr>
        <w:spacing w:after="0" w:line="240" w:lineRule="auto"/>
        <w:ind w:right="-340"/>
        <w:jc w:val="both"/>
        <w:rPr>
          <w:bCs/>
          <w:sz w:val="20"/>
          <w:lang w:val="en-GB"/>
        </w:rPr>
      </w:pPr>
      <w:r w:rsidRPr="00C06A04">
        <w:rPr>
          <w:sz w:val="20"/>
          <w:lang w:val="en-GB"/>
        </w:rPr>
        <w:t>Please submit the annexes as separate documents via the online submission tool.</w:t>
      </w:r>
    </w:p>
    <w:p w14:paraId="043A3E0A" w14:textId="77777777" w:rsidR="005E3954" w:rsidRPr="00C06A04" w:rsidRDefault="005E3954" w:rsidP="005E3954">
      <w:pPr>
        <w:spacing w:after="0" w:line="240" w:lineRule="auto"/>
        <w:ind w:right="-340"/>
        <w:jc w:val="both"/>
        <w:rPr>
          <w:sz w:val="20"/>
          <w:lang w:val="en-GB"/>
        </w:rPr>
      </w:pPr>
    </w:p>
    <w:bookmarkEnd w:id="18"/>
    <w:p w14:paraId="496AB849" w14:textId="77777777" w:rsidR="005E3954" w:rsidRPr="00C06A04" w:rsidRDefault="005E3954" w:rsidP="005E3954">
      <w:pPr>
        <w:spacing w:after="0" w:line="240" w:lineRule="auto"/>
        <w:ind w:right="-340"/>
        <w:jc w:val="both"/>
        <w:rPr>
          <w:sz w:val="20"/>
          <w:lang w:val="en-GB"/>
        </w:rPr>
      </w:pPr>
    </w:p>
    <w:p w14:paraId="1E2C9A45" w14:textId="77777777" w:rsidR="005E3954" w:rsidRPr="00C06A04" w:rsidRDefault="005E3954" w:rsidP="005E3954">
      <w:pPr>
        <w:spacing w:after="0" w:line="240" w:lineRule="auto"/>
        <w:ind w:right="-340"/>
        <w:jc w:val="both"/>
        <w:rPr>
          <w:sz w:val="20"/>
          <w:lang w:val="en-GB"/>
        </w:rPr>
      </w:pPr>
    </w:p>
    <w:p w14:paraId="06C0B2EE" w14:textId="77777777" w:rsidR="005E3954" w:rsidRPr="00C06A04" w:rsidRDefault="005E3954" w:rsidP="005E3954">
      <w:pPr>
        <w:spacing w:after="0" w:line="240" w:lineRule="auto"/>
        <w:ind w:right="-340"/>
        <w:jc w:val="both"/>
        <w:rPr>
          <w:sz w:val="20"/>
          <w:lang w:val="en-GB"/>
        </w:rPr>
      </w:pPr>
    </w:p>
    <w:p w14:paraId="0278AEC1" w14:textId="77777777" w:rsidR="005E3954" w:rsidRPr="00C06A04" w:rsidRDefault="005E3954" w:rsidP="005E3954">
      <w:pPr>
        <w:spacing w:after="0" w:line="240" w:lineRule="auto"/>
        <w:ind w:right="-340"/>
        <w:jc w:val="both"/>
        <w:rPr>
          <w:sz w:val="20"/>
          <w:lang w:val="en-GB"/>
        </w:rPr>
        <w:sectPr w:rsidR="005E3954" w:rsidRPr="00C06A04" w:rsidSect="0006201B">
          <w:headerReference w:type="default" r:id="rId25"/>
          <w:headerReference w:type="first" r:id="rId26"/>
          <w:pgSz w:w="11906" w:h="16838"/>
          <w:pgMar w:top="1418" w:right="1417" w:bottom="1134" w:left="1417" w:header="708" w:footer="708" w:gutter="0"/>
          <w:cols w:space="708"/>
          <w:titlePg/>
          <w:docGrid w:linePitch="360"/>
        </w:sectPr>
      </w:pPr>
    </w:p>
    <w:p w14:paraId="05514AF4" w14:textId="670E9767" w:rsidR="005E3954" w:rsidRPr="00C06A04" w:rsidRDefault="005E3954" w:rsidP="003A48E8">
      <w:pPr>
        <w:pStyle w:val="Titre1"/>
        <w:numPr>
          <w:ilvl w:val="0"/>
          <w:numId w:val="0"/>
        </w:numPr>
      </w:pPr>
      <w:r w:rsidRPr="00C06A04">
        <w:lastRenderedPageBreak/>
        <w:t xml:space="preserve">Annex 1: Ethical self-assessment </w:t>
      </w:r>
    </w:p>
    <w:p w14:paraId="175C454E" w14:textId="77777777" w:rsidR="00D925FD" w:rsidRPr="00C06A04" w:rsidRDefault="00D925FD" w:rsidP="00D925FD">
      <w:pPr>
        <w:spacing w:after="0" w:line="240" w:lineRule="auto"/>
        <w:ind w:right="-340"/>
        <w:jc w:val="both"/>
        <w:rPr>
          <w:i/>
          <w:sz w:val="20"/>
          <w:lang w:val="en-GB"/>
        </w:rPr>
      </w:pPr>
      <w:r w:rsidRPr="00C06A04">
        <w:rPr>
          <w:i/>
          <w:sz w:val="20"/>
          <w:lang w:val="en-GB"/>
        </w:rPr>
        <w:t>Please note that all participants in a proposal must follow regional/national ethical regulations for their part of the proposed work. All proposals appoint an ethics contact point for the consortium in the ethics self-assessment. Ideally this person also oversees that the proposal holds cross-border high ethical standards.</w:t>
      </w:r>
    </w:p>
    <w:p w14:paraId="49DB7F87" w14:textId="77777777" w:rsidR="00D925FD" w:rsidRPr="00C06A04" w:rsidRDefault="00D925FD" w:rsidP="00D925FD">
      <w:pPr>
        <w:spacing w:after="0" w:line="240" w:lineRule="auto"/>
        <w:ind w:right="-340"/>
        <w:jc w:val="both"/>
        <w:rPr>
          <w:i/>
          <w:sz w:val="20"/>
          <w:lang w:val="en-GB"/>
        </w:rPr>
      </w:pPr>
    </w:p>
    <w:p w14:paraId="04B82EBF" w14:textId="77777777" w:rsidR="00D925FD" w:rsidRPr="00C06A04" w:rsidRDefault="00D925FD" w:rsidP="00D925FD">
      <w:pPr>
        <w:spacing w:after="0" w:line="240" w:lineRule="auto"/>
        <w:ind w:right="-340"/>
        <w:jc w:val="both"/>
        <w:rPr>
          <w:i/>
          <w:sz w:val="20"/>
          <w:lang w:val="en-GB"/>
        </w:rPr>
      </w:pPr>
      <w:r w:rsidRPr="00C06A04">
        <w:rPr>
          <w:b/>
          <w:i/>
          <w:sz w:val="20"/>
          <w:lang w:val="en-GB"/>
        </w:rPr>
        <w:t>Scientific and Ethics Contact Point for the Consortium:</w:t>
      </w:r>
      <w:r w:rsidRPr="00C06A04">
        <w:rPr>
          <w:i/>
          <w:sz w:val="20"/>
          <w:lang w:val="en-GB"/>
        </w:rPr>
        <w:t xml:space="preserve"> </w:t>
      </w:r>
    </w:p>
    <w:p w14:paraId="28E5FA8E" w14:textId="77777777" w:rsidR="00D925FD" w:rsidRPr="00C06A04" w:rsidRDefault="00D925FD" w:rsidP="00D925FD">
      <w:pPr>
        <w:spacing w:after="120" w:line="240" w:lineRule="auto"/>
        <w:ind w:right="-340"/>
        <w:jc w:val="both"/>
        <w:rPr>
          <w:i/>
          <w:sz w:val="20"/>
          <w:lang w:val="en-GB"/>
        </w:rPr>
      </w:pPr>
      <w:r w:rsidRPr="00C06A04">
        <w:rPr>
          <w:i/>
          <w:sz w:val="20"/>
          <w:lang w:val="en-GB"/>
        </w:rPr>
        <w:t>In order to complete this section, please ensure you provide all information requested. Please remove all red guiding text.</w:t>
      </w:r>
    </w:p>
    <w:tbl>
      <w:tblPr>
        <w:tblStyle w:val="Grilledetableauclaire"/>
        <w:tblW w:w="9353" w:type="dxa"/>
        <w:tblInd w:w="-2" w:type="dxa"/>
        <w:tblLook w:val="04A0" w:firstRow="1" w:lastRow="0" w:firstColumn="1" w:lastColumn="0" w:noHBand="0" w:noVBand="1"/>
      </w:tblPr>
      <w:tblGrid>
        <w:gridCol w:w="4362"/>
        <w:gridCol w:w="4991"/>
      </w:tblGrid>
      <w:tr w:rsidR="00D925FD" w:rsidRPr="004110FA" w14:paraId="0DCF3931" w14:textId="77777777" w:rsidTr="00D925FD">
        <w:tc>
          <w:tcPr>
            <w:tcW w:w="4362" w:type="dxa"/>
          </w:tcPr>
          <w:p w14:paraId="19C9D0A9" w14:textId="77777777" w:rsidR="00D925FD" w:rsidRPr="00C06A04" w:rsidRDefault="00D925FD" w:rsidP="00D925FD">
            <w:pPr>
              <w:spacing w:before="120" w:after="120"/>
              <w:jc w:val="both"/>
              <w:rPr>
                <w:sz w:val="20"/>
                <w:lang w:val="en-GB"/>
              </w:rPr>
            </w:pPr>
            <w:r w:rsidRPr="00C06A04">
              <w:rPr>
                <w:sz w:val="20"/>
                <w:lang w:val="en-GB"/>
              </w:rPr>
              <w:t>Contact information of the scientific coordination contact for the consortium</w:t>
            </w:r>
          </w:p>
        </w:tc>
        <w:tc>
          <w:tcPr>
            <w:tcW w:w="4991" w:type="dxa"/>
          </w:tcPr>
          <w:p w14:paraId="6E56AA46" w14:textId="77777777" w:rsidR="00D925FD" w:rsidRPr="00C06A04" w:rsidRDefault="00D925FD" w:rsidP="00D925FD">
            <w:pPr>
              <w:spacing w:before="120" w:after="120"/>
              <w:ind w:right="36"/>
              <w:jc w:val="both"/>
              <w:rPr>
                <w:sz w:val="20"/>
                <w:lang w:val="en-GB"/>
              </w:rPr>
            </w:pPr>
            <w:r w:rsidRPr="00C06A04">
              <w:rPr>
                <w:color w:val="C00000"/>
                <w:sz w:val="20"/>
                <w:lang w:val="en-GB"/>
              </w:rPr>
              <w:t xml:space="preserve">Please indicate here the person in charge of the consortium (e.g. PI, coordinator). This person is responsible that the highest standards of rigour and integrity in all aspects of research are met, including all relevant legal and ethical requirements. </w:t>
            </w:r>
          </w:p>
        </w:tc>
      </w:tr>
      <w:tr w:rsidR="00D925FD" w:rsidRPr="00C06A04" w14:paraId="62198237" w14:textId="77777777" w:rsidTr="00D925FD">
        <w:tc>
          <w:tcPr>
            <w:tcW w:w="4362" w:type="dxa"/>
          </w:tcPr>
          <w:p w14:paraId="61D1C6B8" w14:textId="77777777" w:rsidR="00D925FD" w:rsidRPr="00C06A04" w:rsidRDefault="00D925FD" w:rsidP="00D925FD">
            <w:pPr>
              <w:spacing w:before="120" w:after="120"/>
              <w:jc w:val="both"/>
              <w:rPr>
                <w:sz w:val="20"/>
                <w:lang w:val="en-GB"/>
              </w:rPr>
            </w:pPr>
            <w:r w:rsidRPr="00C06A04">
              <w:rPr>
                <w:sz w:val="20"/>
                <w:lang w:val="en-GB"/>
              </w:rPr>
              <w:t>Name and surname</w:t>
            </w:r>
          </w:p>
        </w:tc>
        <w:tc>
          <w:tcPr>
            <w:tcW w:w="4991" w:type="dxa"/>
          </w:tcPr>
          <w:p w14:paraId="47C16A58" w14:textId="77777777" w:rsidR="00D925FD" w:rsidRPr="00C06A04" w:rsidRDefault="00D925FD" w:rsidP="00D925FD">
            <w:pPr>
              <w:spacing w:before="120" w:after="120"/>
              <w:ind w:right="36"/>
              <w:jc w:val="both"/>
              <w:rPr>
                <w:sz w:val="20"/>
                <w:lang w:val="en-GB"/>
              </w:rPr>
            </w:pPr>
          </w:p>
        </w:tc>
      </w:tr>
      <w:tr w:rsidR="00D925FD" w:rsidRPr="00C06A04" w14:paraId="7F5B94AF" w14:textId="77777777" w:rsidTr="00D925FD">
        <w:tc>
          <w:tcPr>
            <w:tcW w:w="4362" w:type="dxa"/>
          </w:tcPr>
          <w:p w14:paraId="07A5666E" w14:textId="77777777" w:rsidR="00D925FD" w:rsidRPr="00C06A04" w:rsidRDefault="00D925FD" w:rsidP="00D925FD">
            <w:pPr>
              <w:spacing w:before="120" w:after="120"/>
              <w:jc w:val="both"/>
              <w:rPr>
                <w:sz w:val="20"/>
                <w:lang w:val="en-GB"/>
              </w:rPr>
            </w:pPr>
            <w:r w:rsidRPr="00C06A04">
              <w:rPr>
                <w:sz w:val="20"/>
                <w:lang w:val="en-GB"/>
              </w:rPr>
              <w:t>Email address</w:t>
            </w:r>
          </w:p>
        </w:tc>
        <w:tc>
          <w:tcPr>
            <w:tcW w:w="4991" w:type="dxa"/>
          </w:tcPr>
          <w:p w14:paraId="6F573365" w14:textId="77777777" w:rsidR="00D925FD" w:rsidRPr="00C06A04" w:rsidRDefault="00D925FD" w:rsidP="00D925FD">
            <w:pPr>
              <w:spacing w:before="120" w:after="120"/>
              <w:ind w:right="36"/>
              <w:jc w:val="both"/>
              <w:rPr>
                <w:sz w:val="20"/>
                <w:lang w:val="en-GB"/>
              </w:rPr>
            </w:pPr>
          </w:p>
        </w:tc>
      </w:tr>
      <w:tr w:rsidR="00D925FD" w:rsidRPr="00C06A04" w14:paraId="0E17ABA4" w14:textId="77777777" w:rsidTr="00D925FD">
        <w:tc>
          <w:tcPr>
            <w:tcW w:w="4362" w:type="dxa"/>
          </w:tcPr>
          <w:p w14:paraId="77640C76" w14:textId="77777777" w:rsidR="00D925FD" w:rsidRPr="00C06A04" w:rsidRDefault="00D925FD" w:rsidP="00D925FD">
            <w:pPr>
              <w:spacing w:before="120" w:after="120"/>
              <w:jc w:val="both"/>
              <w:rPr>
                <w:sz w:val="20"/>
                <w:lang w:val="en-GB"/>
              </w:rPr>
            </w:pPr>
            <w:r w:rsidRPr="00C06A04">
              <w:rPr>
                <w:sz w:val="20"/>
                <w:lang w:val="en-GB"/>
              </w:rPr>
              <w:t>Phone</w:t>
            </w:r>
          </w:p>
        </w:tc>
        <w:tc>
          <w:tcPr>
            <w:tcW w:w="4991" w:type="dxa"/>
          </w:tcPr>
          <w:p w14:paraId="543EF3B1" w14:textId="77777777" w:rsidR="00D925FD" w:rsidRPr="00C06A04" w:rsidRDefault="00D925FD" w:rsidP="00D925FD">
            <w:pPr>
              <w:spacing w:before="120" w:after="120"/>
              <w:ind w:right="36"/>
              <w:jc w:val="both"/>
              <w:rPr>
                <w:sz w:val="20"/>
                <w:lang w:val="en-GB"/>
              </w:rPr>
            </w:pPr>
          </w:p>
        </w:tc>
      </w:tr>
      <w:tr w:rsidR="00D925FD" w:rsidRPr="004110FA" w14:paraId="4FC66B78" w14:textId="77777777" w:rsidTr="00D925FD">
        <w:tc>
          <w:tcPr>
            <w:tcW w:w="4362" w:type="dxa"/>
          </w:tcPr>
          <w:p w14:paraId="3D2059FE" w14:textId="77777777" w:rsidR="00D925FD" w:rsidRPr="00C06A04" w:rsidRDefault="00D925FD" w:rsidP="00D925FD">
            <w:pPr>
              <w:spacing w:before="120" w:after="120"/>
              <w:jc w:val="both"/>
              <w:rPr>
                <w:sz w:val="20"/>
                <w:lang w:val="en-GB"/>
              </w:rPr>
            </w:pPr>
            <w:r w:rsidRPr="00C06A04">
              <w:rPr>
                <w:sz w:val="20"/>
                <w:lang w:val="en-GB"/>
              </w:rPr>
              <w:t>Contact information for ethics contact point for the consortium</w:t>
            </w:r>
          </w:p>
        </w:tc>
        <w:tc>
          <w:tcPr>
            <w:tcW w:w="4991" w:type="dxa"/>
          </w:tcPr>
          <w:p w14:paraId="1D292D95" w14:textId="77777777" w:rsidR="00D925FD" w:rsidRPr="00C06A04" w:rsidRDefault="00D925FD" w:rsidP="00D925FD">
            <w:pPr>
              <w:spacing w:before="120" w:after="120"/>
              <w:ind w:right="36"/>
              <w:jc w:val="both"/>
              <w:rPr>
                <w:sz w:val="20"/>
                <w:lang w:val="en-GB"/>
              </w:rPr>
            </w:pPr>
            <w:r w:rsidRPr="00C06A04">
              <w:rPr>
                <w:color w:val="C00000"/>
                <w:sz w:val="20"/>
                <w:lang w:val="en-GB"/>
              </w:rPr>
              <w:t xml:space="preserve">Please indicate here the person in charge of monitoring the ethical issues raised in your project. This person will also be in charge of maintaining the project ethics file (e.g., project manager, ethics manager). </w:t>
            </w:r>
          </w:p>
        </w:tc>
      </w:tr>
      <w:tr w:rsidR="00D925FD" w:rsidRPr="00C06A04" w14:paraId="2280A408" w14:textId="77777777" w:rsidTr="00D925FD">
        <w:tc>
          <w:tcPr>
            <w:tcW w:w="4362" w:type="dxa"/>
          </w:tcPr>
          <w:p w14:paraId="0A15B93B" w14:textId="77777777" w:rsidR="00D925FD" w:rsidRPr="00C06A04" w:rsidRDefault="00D925FD" w:rsidP="00D925FD">
            <w:pPr>
              <w:spacing w:before="120" w:after="120"/>
              <w:jc w:val="both"/>
              <w:rPr>
                <w:sz w:val="20"/>
                <w:lang w:val="en-GB"/>
              </w:rPr>
            </w:pPr>
            <w:r w:rsidRPr="00C06A04">
              <w:rPr>
                <w:sz w:val="20"/>
                <w:lang w:val="en-GB"/>
              </w:rPr>
              <w:t>Name and surname</w:t>
            </w:r>
          </w:p>
        </w:tc>
        <w:tc>
          <w:tcPr>
            <w:tcW w:w="4991" w:type="dxa"/>
          </w:tcPr>
          <w:p w14:paraId="7E6FCFB7" w14:textId="77777777" w:rsidR="00D925FD" w:rsidRPr="00C06A04" w:rsidRDefault="00D925FD" w:rsidP="00D925FD">
            <w:pPr>
              <w:spacing w:before="120" w:after="120"/>
              <w:ind w:right="36"/>
              <w:jc w:val="both"/>
              <w:rPr>
                <w:sz w:val="20"/>
                <w:lang w:val="en-GB"/>
              </w:rPr>
            </w:pPr>
          </w:p>
        </w:tc>
      </w:tr>
      <w:tr w:rsidR="00D925FD" w:rsidRPr="00C06A04" w14:paraId="7E3EA7AA" w14:textId="77777777" w:rsidTr="00D925FD">
        <w:tc>
          <w:tcPr>
            <w:tcW w:w="4362" w:type="dxa"/>
          </w:tcPr>
          <w:p w14:paraId="3C2186D2" w14:textId="77777777" w:rsidR="00D925FD" w:rsidRPr="00C06A04" w:rsidRDefault="00D925FD" w:rsidP="00D925FD">
            <w:pPr>
              <w:spacing w:before="120" w:after="120"/>
              <w:jc w:val="both"/>
              <w:rPr>
                <w:sz w:val="20"/>
                <w:lang w:val="en-GB"/>
              </w:rPr>
            </w:pPr>
            <w:r w:rsidRPr="00C06A04">
              <w:rPr>
                <w:sz w:val="20"/>
                <w:lang w:val="en-GB"/>
              </w:rPr>
              <w:t>Email address</w:t>
            </w:r>
          </w:p>
        </w:tc>
        <w:tc>
          <w:tcPr>
            <w:tcW w:w="4991" w:type="dxa"/>
          </w:tcPr>
          <w:p w14:paraId="6D3DFDCE" w14:textId="77777777" w:rsidR="00D925FD" w:rsidRPr="00C06A04" w:rsidRDefault="00D925FD" w:rsidP="00D925FD">
            <w:pPr>
              <w:spacing w:before="120" w:after="120"/>
              <w:ind w:right="36"/>
              <w:jc w:val="both"/>
              <w:rPr>
                <w:sz w:val="20"/>
                <w:lang w:val="en-GB"/>
              </w:rPr>
            </w:pPr>
          </w:p>
        </w:tc>
      </w:tr>
      <w:tr w:rsidR="00D925FD" w:rsidRPr="00C06A04" w14:paraId="0F6EE5F7" w14:textId="77777777" w:rsidTr="00D925FD">
        <w:tc>
          <w:tcPr>
            <w:tcW w:w="4362" w:type="dxa"/>
          </w:tcPr>
          <w:p w14:paraId="44B33140" w14:textId="77777777" w:rsidR="00D925FD" w:rsidRPr="00C06A04" w:rsidRDefault="00D925FD" w:rsidP="00D925FD">
            <w:pPr>
              <w:spacing w:before="120" w:after="120"/>
              <w:jc w:val="both"/>
              <w:rPr>
                <w:sz w:val="20"/>
                <w:lang w:val="en-GB"/>
              </w:rPr>
            </w:pPr>
            <w:r w:rsidRPr="00C06A04">
              <w:rPr>
                <w:sz w:val="20"/>
                <w:lang w:val="en-GB"/>
              </w:rPr>
              <w:t>Phone</w:t>
            </w:r>
          </w:p>
        </w:tc>
        <w:tc>
          <w:tcPr>
            <w:tcW w:w="4991" w:type="dxa"/>
          </w:tcPr>
          <w:p w14:paraId="29752DE8" w14:textId="77777777" w:rsidR="00D925FD" w:rsidRPr="00C06A04" w:rsidRDefault="00D925FD" w:rsidP="00D925FD">
            <w:pPr>
              <w:spacing w:before="120" w:after="120"/>
              <w:ind w:right="36"/>
              <w:jc w:val="both"/>
              <w:rPr>
                <w:sz w:val="20"/>
                <w:lang w:val="en-GB"/>
              </w:rPr>
            </w:pPr>
          </w:p>
        </w:tc>
      </w:tr>
    </w:tbl>
    <w:p w14:paraId="2C78EF8D" w14:textId="77777777" w:rsidR="00D925FD" w:rsidRPr="00C06A04" w:rsidRDefault="00D925FD" w:rsidP="00D925FD">
      <w:pPr>
        <w:spacing w:before="120" w:after="120" w:line="240" w:lineRule="auto"/>
        <w:ind w:right="-340"/>
        <w:jc w:val="both"/>
        <w:rPr>
          <w:i/>
          <w:sz w:val="20"/>
          <w:lang w:val="en-GB"/>
        </w:rPr>
      </w:pPr>
    </w:p>
    <w:p w14:paraId="368ABE41" w14:textId="77777777" w:rsidR="00D925FD" w:rsidRPr="00C06A04" w:rsidRDefault="00D925FD" w:rsidP="00D925FD">
      <w:pPr>
        <w:spacing w:after="0" w:line="240" w:lineRule="auto"/>
        <w:ind w:right="-340"/>
        <w:jc w:val="both"/>
        <w:rPr>
          <w:b/>
          <w:i/>
          <w:sz w:val="20"/>
          <w:lang w:val="en-GB"/>
        </w:rPr>
      </w:pPr>
      <w:r w:rsidRPr="00C06A04">
        <w:rPr>
          <w:b/>
          <w:i/>
          <w:sz w:val="20"/>
          <w:lang w:val="en-GB"/>
        </w:rPr>
        <w:t xml:space="preserve">Short description of ethics and legal aspects in your proposal: </w:t>
      </w:r>
    </w:p>
    <w:p w14:paraId="03B188C7" w14:textId="0CFE698D" w:rsidR="00D925FD" w:rsidRPr="00C06A04" w:rsidRDefault="00D925FD" w:rsidP="00D925FD">
      <w:pPr>
        <w:spacing w:after="0" w:line="240" w:lineRule="auto"/>
        <w:ind w:right="-340"/>
        <w:jc w:val="both"/>
        <w:rPr>
          <w:b/>
          <w:i/>
          <w:sz w:val="20"/>
          <w:lang w:val="en-GB"/>
        </w:rPr>
      </w:pPr>
      <w:r w:rsidRPr="00C06A04">
        <w:rPr>
          <w:bCs/>
          <w:i/>
          <w:iCs/>
          <w:sz w:val="20"/>
          <w:lang w:val="en-GB"/>
        </w:rPr>
        <w:t>For this open call in the context of the European Partnership for Personalised Medicine, EP PerMed, we employ the same standard as operated by Horizon Europe, the EU's research and innovation programme for 2021-2027. Hence, it is mandatory for every applicant to fill in the Ethics Issues Table</w:t>
      </w:r>
      <w:r w:rsidRPr="00C06A04">
        <w:rPr>
          <w:bCs/>
          <w:i/>
          <w:sz w:val="20"/>
          <w:lang w:val="en-GB"/>
        </w:rPr>
        <w:t xml:space="preserve">. </w:t>
      </w:r>
      <w:r w:rsidRPr="00C06A04">
        <w:rPr>
          <w:i/>
          <w:sz w:val="20"/>
          <w:lang w:val="en-GB"/>
        </w:rPr>
        <w:t xml:space="preserve">In order to complete the ethics self-assessment, please go through the table below. </w:t>
      </w:r>
      <w:r w:rsidRPr="00C06A04">
        <w:rPr>
          <w:b/>
          <w:i/>
          <w:sz w:val="20"/>
          <w:lang w:val="en-GB"/>
        </w:rPr>
        <w:t xml:space="preserve">Please add a description of information at the end of each relevant section, if applicable. </w:t>
      </w:r>
      <w:r w:rsidRPr="00C06A04">
        <w:rPr>
          <w:i/>
          <w:sz w:val="20"/>
          <w:lang w:val="en-GB"/>
        </w:rPr>
        <w:t xml:space="preserve">Please also provide an overview on related </w:t>
      </w:r>
      <w:r w:rsidRPr="00C06A04">
        <w:rPr>
          <w:b/>
          <w:i/>
          <w:sz w:val="20"/>
          <w:lang w:val="en-GB"/>
        </w:rPr>
        <w:t xml:space="preserve">tasks, responsible partners and documents to be provided for each question. </w:t>
      </w:r>
    </w:p>
    <w:p w14:paraId="17240D42" w14:textId="77777777" w:rsidR="00D925FD" w:rsidRPr="00C06A04" w:rsidRDefault="00D925FD" w:rsidP="00D925FD">
      <w:pPr>
        <w:spacing w:after="0" w:line="240" w:lineRule="auto"/>
        <w:ind w:right="-340"/>
        <w:jc w:val="both"/>
        <w:rPr>
          <w:i/>
          <w:sz w:val="20"/>
          <w:lang w:val="en-GB"/>
        </w:rPr>
      </w:pPr>
    </w:p>
    <w:p w14:paraId="4CD8E082" w14:textId="23290BCF" w:rsidR="00D925FD" w:rsidRPr="00C06A04" w:rsidRDefault="00D925FD" w:rsidP="00E73791">
      <w:pPr>
        <w:spacing w:after="0" w:line="240" w:lineRule="auto"/>
        <w:ind w:right="-340"/>
        <w:rPr>
          <w:i/>
          <w:sz w:val="20"/>
          <w:lang w:val="en-GB"/>
        </w:rPr>
      </w:pPr>
      <w:r w:rsidRPr="00C06A04">
        <w:rPr>
          <w:i/>
          <w:sz w:val="20"/>
          <w:lang w:val="en-GB"/>
        </w:rPr>
        <w:t xml:space="preserve">For more information please see: </w:t>
      </w:r>
      <w:hyperlink r:id="rId27" w:history="1">
        <w:r w:rsidR="003E69A5" w:rsidRPr="00C06A04">
          <w:rPr>
            <w:rStyle w:val="Lienhypertexte"/>
            <w:i/>
            <w:sz w:val="20"/>
          </w:rPr>
          <w:t>https://ec.europa.eu/info/funding-tenders/opportunities/docs/2021-2027/common/guidance/how-to-complete-your-ethics-self-assessment_en.pdf</w:t>
        </w:r>
      </w:hyperlink>
    </w:p>
    <w:p w14:paraId="49C3B6E1" w14:textId="77777777" w:rsidR="00D925FD" w:rsidRPr="00C06A04" w:rsidRDefault="00D925FD" w:rsidP="00D925FD">
      <w:pPr>
        <w:spacing w:after="0" w:line="240" w:lineRule="auto"/>
        <w:ind w:right="-340"/>
        <w:jc w:val="both"/>
        <w:rPr>
          <w:i/>
          <w:sz w:val="20"/>
          <w:lang w:val="en-GB"/>
        </w:rPr>
      </w:pPr>
    </w:p>
    <w:p w14:paraId="3729A721" w14:textId="371D533A" w:rsidR="00D925FD" w:rsidRPr="00C06A04" w:rsidRDefault="00D925FD" w:rsidP="00055CFC">
      <w:pPr>
        <w:pBdr>
          <w:top w:val="dashed" w:sz="4" w:space="1" w:color="auto"/>
          <w:left w:val="dashed" w:sz="4" w:space="4" w:color="auto"/>
          <w:bottom w:val="dashed" w:sz="4" w:space="1" w:color="auto"/>
          <w:right w:val="dashed" w:sz="4" w:space="4" w:color="auto"/>
        </w:pBdr>
        <w:spacing w:after="0" w:line="240" w:lineRule="auto"/>
        <w:ind w:right="-340"/>
        <w:jc w:val="both"/>
        <w:rPr>
          <w:bCs/>
          <w:i/>
          <w:iCs/>
          <w:sz w:val="20"/>
          <w:lang w:val="en-GB"/>
        </w:rPr>
      </w:pPr>
      <w:r w:rsidRPr="00C06A04">
        <w:rPr>
          <w:bCs/>
          <w:i/>
          <w:iCs/>
          <w:sz w:val="20"/>
          <w:lang w:val="en-GB"/>
        </w:rPr>
        <w:t>This ethical clearance process does not replace the ethical vote by a competent Research Ethics Committee (REC). All ethical and legal requirements necessary must be met before the research can begin. To ensure this, is the responsibility of the applicant and cannot be substituted by the EP</w:t>
      </w:r>
      <w:r w:rsidR="00402F87" w:rsidRPr="00C06A04">
        <w:rPr>
          <w:bCs/>
          <w:i/>
          <w:iCs/>
          <w:sz w:val="20"/>
          <w:lang w:val="en-GB"/>
        </w:rPr>
        <w:t> </w:t>
      </w:r>
      <w:r w:rsidRPr="00C06A04">
        <w:rPr>
          <w:bCs/>
          <w:i/>
          <w:iCs/>
          <w:sz w:val="20"/>
          <w:lang w:val="en-GB"/>
        </w:rPr>
        <w:t xml:space="preserve">PerMed ethical clearance process. </w:t>
      </w:r>
    </w:p>
    <w:p w14:paraId="53FD76E7" w14:textId="77777777" w:rsidR="00D925FD" w:rsidRPr="00C06A04" w:rsidRDefault="00D925FD" w:rsidP="00D925FD">
      <w:pPr>
        <w:spacing w:after="0" w:line="240" w:lineRule="auto"/>
        <w:ind w:right="-340"/>
        <w:jc w:val="both"/>
        <w:rPr>
          <w:i/>
          <w:sz w:val="20"/>
          <w:lang w:val="en-GB"/>
        </w:rPr>
      </w:pPr>
    </w:p>
    <w:p w14:paraId="3DC7548F" w14:textId="78B6C04A" w:rsidR="00D925FD" w:rsidRPr="00055CFC" w:rsidRDefault="00D925FD" w:rsidP="00C93058">
      <w:pPr>
        <w:pBdr>
          <w:top w:val="single" w:sz="4" w:space="1" w:color="auto"/>
          <w:left w:val="single" w:sz="4" w:space="4" w:color="auto"/>
          <w:bottom w:val="single" w:sz="4" w:space="1" w:color="auto"/>
          <w:right w:val="single" w:sz="4" w:space="4" w:color="auto"/>
        </w:pBdr>
        <w:spacing w:after="0" w:line="240" w:lineRule="auto"/>
        <w:ind w:right="-340"/>
        <w:jc w:val="both"/>
        <w:rPr>
          <w:b/>
          <w:i/>
          <w:sz w:val="20"/>
          <w:lang w:val="en-GB"/>
        </w:rPr>
      </w:pPr>
      <w:r w:rsidRPr="00055CFC">
        <w:rPr>
          <w:b/>
          <w:i/>
          <w:sz w:val="20"/>
          <w:lang w:val="en-GB"/>
        </w:rPr>
        <w:fldChar w:fldCharType="begin">
          <w:ffData>
            <w:name w:val="Check17"/>
            <w:enabled/>
            <w:calcOnExit w:val="0"/>
            <w:checkBox>
              <w:sizeAuto/>
              <w:default w:val="0"/>
            </w:checkBox>
          </w:ffData>
        </w:fldChar>
      </w:r>
      <w:r w:rsidRPr="00055CFC">
        <w:rPr>
          <w:b/>
          <w:i/>
          <w:sz w:val="20"/>
          <w:lang w:val="en-GB"/>
        </w:rPr>
        <w:instrText xml:space="preserve"> FORMCHECKBOX </w:instrText>
      </w:r>
      <w:r w:rsidR="008E7996">
        <w:rPr>
          <w:b/>
          <w:i/>
          <w:sz w:val="20"/>
          <w:lang w:val="en-GB"/>
        </w:rPr>
      </w:r>
      <w:r w:rsidR="008E7996">
        <w:rPr>
          <w:b/>
          <w:i/>
          <w:sz w:val="20"/>
          <w:lang w:val="en-GB"/>
        </w:rPr>
        <w:fldChar w:fldCharType="separate"/>
      </w:r>
      <w:r w:rsidRPr="00055CFC">
        <w:rPr>
          <w:b/>
          <w:i/>
          <w:sz w:val="20"/>
          <w:lang w:val="en-GB"/>
        </w:rPr>
        <w:fldChar w:fldCharType="end"/>
      </w:r>
      <w:r w:rsidRPr="00055CFC">
        <w:rPr>
          <w:b/>
          <w:i/>
          <w:sz w:val="20"/>
          <w:lang w:val="en-GB"/>
        </w:rPr>
        <w:t xml:space="preserve"> I certify as the coordinator of this proposal that the consortium has all relevant ethical and legal requirements in place for conducting this </w:t>
      </w:r>
      <w:r w:rsidR="00A071C3">
        <w:rPr>
          <w:b/>
          <w:i/>
          <w:sz w:val="20"/>
          <w:lang w:val="en-GB"/>
        </w:rPr>
        <w:t>project</w:t>
      </w:r>
      <w:r w:rsidRPr="00055CFC">
        <w:rPr>
          <w:b/>
          <w:i/>
          <w:sz w:val="20"/>
          <w:lang w:val="en-GB"/>
        </w:rPr>
        <w:t>.</w:t>
      </w:r>
    </w:p>
    <w:p w14:paraId="2303C738" w14:textId="77777777" w:rsidR="00D925FD" w:rsidRPr="00C06A04" w:rsidRDefault="00D925FD" w:rsidP="00D925FD">
      <w:pPr>
        <w:spacing w:after="0" w:line="240" w:lineRule="auto"/>
        <w:ind w:right="-340"/>
        <w:jc w:val="both"/>
        <w:rPr>
          <w:i/>
          <w:sz w:val="20"/>
          <w:lang w:val="en-GB"/>
        </w:rPr>
      </w:pPr>
    </w:p>
    <w:p w14:paraId="1A0BED8A" w14:textId="6FE286BD" w:rsidR="0006201B" w:rsidRPr="00C06A04" w:rsidRDefault="000A2A4D" w:rsidP="005E3954">
      <w:pPr>
        <w:spacing w:after="0" w:line="240" w:lineRule="auto"/>
        <w:ind w:right="-340"/>
        <w:jc w:val="both"/>
        <w:rPr>
          <w:sz w:val="20"/>
          <w:lang w:val="en-GB"/>
        </w:rPr>
      </w:pPr>
      <w:r w:rsidRPr="00C06A04">
        <w:rPr>
          <w:i/>
          <w:sz w:val="20"/>
          <w:lang w:val="en-GB"/>
        </w:rPr>
        <w:lastRenderedPageBreak/>
        <w:t>Please attach any supporting documents that are already available and, for the documents that are not yet available, indicate when you expect that they will be available. All relevant documents listed in the table and that are not yet available have to be ready to be submitted upon request</w:t>
      </w:r>
      <w:r w:rsidR="00D925FD" w:rsidRPr="00C06A04">
        <w:rPr>
          <w:i/>
          <w:sz w:val="20"/>
          <w:lang w:val="en-GB"/>
        </w:rPr>
        <w:t>.</w:t>
      </w:r>
    </w:p>
    <w:p w14:paraId="7FC6DB6B" w14:textId="77777777" w:rsidR="00D925FD" w:rsidRPr="00C06A04" w:rsidRDefault="00D925FD" w:rsidP="005E3954">
      <w:pPr>
        <w:spacing w:after="0" w:line="240" w:lineRule="auto"/>
        <w:ind w:right="-340"/>
        <w:jc w:val="both"/>
        <w:rPr>
          <w:sz w:val="20"/>
          <w:lang w:val="en-GB"/>
        </w:rPr>
      </w:pPr>
    </w:p>
    <w:tbl>
      <w:tblPr>
        <w:tblStyle w:val="TableauGrille4-Accentuation11"/>
        <w:tblW w:w="9618" w:type="dxa"/>
        <w:tblInd w:w="-147" w:type="dxa"/>
        <w:tblLook w:val="04A0" w:firstRow="1" w:lastRow="0" w:firstColumn="1" w:lastColumn="0" w:noHBand="0" w:noVBand="1"/>
      </w:tblPr>
      <w:tblGrid>
        <w:gridCol w:w="983"/>
        <w:gridCol w:w="4663"/>
        <w:gridCol w:w="881"/>
        <w:gridCol w:w="3091"/>
      </w:tblGrid>
      <w:tr w:rsidR="00D925FD" w:rsidRPr="004110FA" w14:paraId="756494E7" w14:textId="77777777" w:rsidTr="007E5FDA">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13C08F4A" w14:textId="77777777" w:rsidR="00D925FD" w:rsidRPr="00C06A04" w:rsidRDefault="00D925FD" w:rsidP="007E5FDA">
            <w:pPr>
              <w:spacing w:line="256" w:lineRule="auto"/>
              <w:ind w:right="-58"/>
              <w:rPr>
                <w:rFonts w:asciiTheme="minorHAnsi" w:eastAsia="Times New Roman"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Section 1: Human embryonic stem cells and human embryos  </w:t>
            </w:r>
          </w:p>
        </w:tc>
        <w:tc>
          <w:tcPr>
            <w:tcW w:w="865" w:type="dxa"/>
            <w:vAlign w:val="center"/>
            <w:hideMark/>
          </w:tcPr>
          <w:p w14:paraId="5D45C5AD"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 YES/NO </w:t>
            </w:r>
          </w:p>
        </w:tc>
        <w:tc>
          <w:tcPr>
            <w:tcW w:w="3097" w:type="dxa"/>
            <w:vAlign w:val="center"/>
            <w:hideMark/>
          </w:tcPr>
          <w:p w14:paraId="58BD55BD"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6"/>
                <w:lang w:val="en-GB" w:eastAsia="es-ES"/>
              </w:rPr>
            </w:pPr>
            <w:r w:rsidRPr="00C06A04">
              <w:rPr>
                <w:rFonts w:asciiTheme="minorHAnsi" w:eastAsia="Times New Roman" w:hAnsiTheme="minorHAnsi" w:cstheme="minorHAnsi"/>
                <w:sz w:val="18"/>
                <w:szCs w:val="16"/>
                <w:lang w:val="en-GB" w:eastAsia="es-ES"/>
              </w:rPr>
              <w:t xml:space="preserve">If yes, </w:t>
            </w:r>
          </w:p>
          <w:p w14:paraId="728F0FF8"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highlight w:val="yellow"/>
                <w:lang w:val="en-GB" w:eastAsia="es-ES"/>
              </w:rPr>
            </w:pPr>
            <w:r w:rsidRPr="00C06A04">
              <w:rPr>
                <w:rFonts w:asciiTheme="minorHAnsi" w:eastAsia="Times New Roman" w:hAnsiTheme="minorHAnsi" w:cstheme="minorHAnsi"/>
                <w:sz w:val="18"/>
                <w:szCs w:val="16"/>
                <w:lang w:val="en-GB" w:eastAsia="es-ES"/>
              </w:rPr>
              <w:t>Add description in the appropriate section at the end of the table</w:t>
            </w:r>
            <w:r w:rsidRPr="00C06A04">
              <w:rPr>
                <w:rFonts w:asciiTheme="minorHAnsi" w:eastAsia="Times New Roman" w:hAnsiTheme="minorHAnsi" w:cstheme="minorHAnsi"/>
                <w:sz w:val="20"/>
                <w:szCs w:val="20"/>
                <w:lang w:val="en-GB" w:eastAsia="es-ES"/>
              </w:rPr>
              <w:t xml:space="preserve"> </w:t>
            </w:r>
          </w:p>
        </w:tc>
      </w:tr>
      <w:tr w:rsidR="00D925FD" w:rsidRPr="004110FA" w14:paraId="6D76CE82" w14:textId="77777777" w:rsidTr="007E5FD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2EB14CD8"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Does this research involve Human Embryonic Stem Cells (</w:t>
            </w:r>
            <w:proofErr w:type="spellStart"/>
            <w:r w:rsidRPr="00C06A04">
              <w:rPr>
                <w:rFonts w:asciiTheme="minorHAnsi" w:eastAsia="Century Gothic" w:hAnsiTheme="minorHAnsi" w:cstheme="minorHAnsi"/>
                <w:b w:val="0"/>
                <w:sz w:val="18"/>
                <w:szCs w:val="20"/>
                <w:lang w:val="en-GB" w:eastAsia="es-ES"/>
              </w:rPr>
              <w:t>hESCs</w:t>
            </w:r>
            <w:proofErr w:type="spellEnd"/>
            <w:r w:rsidRPr="00C06A04">
              <w:rPr>
                <w:rFonts w:asciiTheme="minorHAnsi" w:eastAsia="Century Gothic" w:hAnsiTheme="minorHAnsi" w:cstheme="minorHAnsi"/>
                <w:b w:val="0"/>
                <w:sz w:val="18"/>
                <w:szCs w:val="20"/>
                <w:lang w:val="en-GB" w:eastAsia="es-ES"/>
              </w:rPr>
              <w:t xml:space="preserve">)?  </w:t>
            </w:r>
          </w:p>
        </w:tc>
        <w:tc>
          <w:tcPr>
            <w:tcW w:w="865" w:type="dxa"/>
            <w:vAlign w:val="center"/>
          </w:tcPr>
          <w:p w14:paraId="62DDB5BC"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6E91E122" w14:textId="486C653C"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258B0021"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984" w:type="dxa"/>
            <w:vMerge w:val="restart"/>
            <w:vAlign w:val="center"/>
            <w:hideMark/>
          </w:tcPr>
          <w:p w14:paraId="01DD467E"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If</w:t>
            </w:r>
            <w:r w:rsidRPr="00C06A04">
              <w:rPr>
                <w:rFonts w:asciiTheme="minorHAnsi" w:eastAsia="Times New Roman" w:hAnsiTheme="minorHAnsi" w:cstheme="minorHAnsi"/>
                <w:b w:val="0"/>
                <w:sz w:val="18"/>
                <w:szCs w:val="20"/>
                <w:lang w:val="en-GB" w:eastAsia="es-ES"/>
              </w:rPr>
              <w:t xml:space="preserve"> </w:t>
            </w:r>
            <w:r w:rsidRPr="00C06A04">
              <w:rPr>
                <w:rFonts w:asciiTheme="minorHAnsi" w:eastAsia="Century Gothic" w:hAnsiTheme="minorHAnsi" w:cstheme="minorHAnsi"/>
                <w:b w:val="0"/>
                <w:sz w:val="18"/>
                <w:szCs w:val="20"/>
                <w:lang w:val="en-GB" w:eastAsia="es-ES"/>
              </w:rPr>
              <w:t>YES</w:t>
            </w:r>
            <w:r w:rsidRPr="00C06A04">
              <w:rPr>
                <w:rFonts w:asciiTheme="minorHAnsi" w:eastAsia="Times New Roman" w:hAnsiTheme="minorHAnsi" w:cstheme="minorHAnsi"/>
                <w:b w:val="0"/>
                <w:sz w:val="18"/>
                <w:szCs w:val="20"/>
                <w:lang w:val="en-GB" w:eastAsia="es-ES"/>
              </w:rPr>
              <w:t xml:space="preserve">: </w:t>
            </w:r>
          </w:p>
        </w:tc>
        <w:tc>
          <w:tcPr>
            <w:tcW w:w="4672" w:type="dxa"/>
            <w:vAlign w:val="center"/>
            <w:hideMark/>
          </w:tcPr>
          <w:p w14:paraId="20E60D97"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Will they be directly derived from embryos within this project? </w:t>
            </w:r>
          </w:p>
        </w:tc>
        <w:tc>
          <w:tcPr>
            <w:tcW w:w="865" w:type="dxa"/>
            <w:vAlign w:val="center"/>
          </w:tcPr>
          <w:p w14:paraId="34A42E14"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1988860A" w14:textId="54AB3DBD"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4EA71F31" w14:textId="77777777" w:rsidTr="007E5FD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090CB4D"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672" w:type="dxa"/>
            <w:vAlign w:val="center"/>
            <w:hideMark/>
          </w:tcPr>
          <w:p w14:paraId="2DD43698"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bidi="he-IL"/>
              </w:rPr>
            </w:pPr>
            <w:r w:rsidRPr="00C06A04">
              <w:rPr>
                <w:rFonts w:asciiTheme="minorHAnsi" w:eastAsia="Times New Roman" w:hAnsiTheme="minorHAnsi" w:cstheme="minorHAnsi"/>
                <w:sz w:val="18"/>
                <w:szCs w:val="20"/>
                <w:lang w:val="en-GB" w:eastAsia="es-ES"/>
              </w:rPr>
              <w:t xml:space="preserve">Are they previously established cells lines?  </w:t>
            </w:r>
          </w:p>
        </w:tc>
        <w:tc>
          <w:tcPr>
            <w:tcW w:w="865" w:type="dxa"/>
            <w:vAlign w:val="center"/>
          </w:tcPr>
          <w:p w14:paraId="413F3518"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rtl/>
                <w:lang w:val="en-GB" w:eastAsia="es-ES"/>
              </w:rPr>
            </w:pPr>
          </w:p>
        </w:tc>
        <w:tc>
          <w:tcPr>
            <w:tcW w:w="3097" w:type="dxa"/>
            <w:vAlign w:val="center"/>
            <w:hideMark/>
          </w:tcPr>
          <w:p w14:paraId="30E4A553" w14:textId="01748604"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047DF7A6" w14:textId="77777777" w:rsidTr="007E5FDA">
        <w:trPr>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C6483EC"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672" w:type="dxa"/>
            <w:vAlign w:val="center"/>
            <w:hideMark/>
          </w:tcPr>
          <w:p w14:paraId="3725EEDE" w14:textId="77777777" w:rsidR="00D925FD" w:rsidRPr="00C06A04" w:rsidRDefault="00D925FD" w:rsidP="007E5FDA">
            <w:pPr>
              <w:autoSpaceDE w:val="0"/>
              <w:autoSpaceDN w:val="0"/>
              <w:adjustRightInd w:val="0"/>
              <w:spacing w:line="25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595959"/>
                <w:sz w:val="18"/>
                <w:szCs w:val="20"/>
                <w:lang w:val="en-GB"/>
              </w:rPr>
            </w:pPr>
            <w:r w:rsidRPr="00C06A04">
              <w:rPr>
                <w:rFonts w:asciiTheme="minorHAnsi" w:eastAsia="Calibri" w:hAnsiTheme="minorHAnsi" w:cstheme="minorHAnsi"/>
                <w:color w:val="000000"/>
                <w:sz w:val="18"/>
                <w:szCs w:val="20"/>
                <w:lang w:val="en-GB"/>
              </w:rPr>
              <w:t xml:space="preserve">Are the cell lines registered in the European registry for human embryonic stem cell lines? </w:t>
            </w:r>
          </w:p>
        </w:tc>
        <w:tc>
          <w:tcPr>
            <w:tcW w:w="865" w:type="dxa"/>
            <w:vAlign w:val="center"/>
          </w:tcPr>
          <w:p w14:paraId="4549977C"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33454BE9"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34D9FE81"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6F925226"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Does this research involve the use of human embryos? </w:t>
            </w:r>
          </w:p>
        </w:tc>
        <w:tc>
          <w:tcPr>
            <w:tcW w:w="865" w:type="dxa"/>
            <w:vAlign w:val="center"/>
          </w:tcPr>
          <w:p w14:paraId="5B667A82"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0576AD10" w14:textId="2BA4A203"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6A783543"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984" w:type="dxa"/>
            <w:vAlign w:val="center"/>
            <w:hideMark/>
          </w:tcPr>
          <w:p w14:paraId="2A055D7A"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If</w:t>
            </w:r>
            <w:r w:rsidRPr="00C06A04">
              <w:rPr>
                <w:rFonts w:asciiTheme="minorHAnsi" w:eastAsia="Times New Roman" w:hAnsiTheme="minorHAnsi" w:cstheme="minorHAnsi"/>
                <w:b w:val="0"/>
                <w:sz w:val="18"/>
                <w:szCs w:val="20"/>
                <w:lang w:val="en-GB" w:eastAsia="es-ES"/>
              </w:rPr>
              <w:t xml:space="preserve"> </w:t>
            </w:r>
            <w:r w:rsidRPr="00C06A04">
              <w:rPr>
                <w:rFonts w:asciiTheme="minorHAnsi" w:eastAsia="Century Gothic" w:hAnsiTheme="minorHAnsi" w:cstheme="minorHAnsi"/>
                <w:b w:val="0"/>
                <w:sz w:val="18"/>
                <w:szCs w:val="20"/>
                <w:lang w:val="en-GB" w:eastAsia="es-ES"/>
              </w:rPr>
              <w:t>YES</w:t>
            </w:r>
            <w:r w:rsidRPr="00C06A04">
              <w:rPr>
                <w:rFonts w:asciiTheme="minorHAnsi" w:eastAsia="Times New Roman" w:hAnsiTheme="minorHAnsi" w:cstheme="minorHAnsi"/>
                <w:b w:val="0"/>
                <w:sz w:val="18"/>
                <w:szCs w:val="20"/>
                <w:lang w:val="en-GB" w:eastAsia="es-ES"/>
              </w:rPr>
              <w:t>:</w:t>
            </w:r>
            <w:r w:rsidRPr="00C06A04">
              <w:rPr>
                <w:rFonts w:asciiTheme="minorHAnsi" w:eastAsia="Century Gothic" w:hAnsiTheme="minorHAnsi" w:cstheme="minorHAnsi"/>
                <w:b w:val="0"/>
                <w:sz w:val="18"/>
                <w:szCs w:val="20"/>
                <w:lang w:val="en-GB" w:eastAsia="es-ES"/>
              </w:rPr>
              <w:t xml:space="preserve"> </w:t>
            </w:r>
          </w:p>
        </w:tc>
        <w:tc>
          <w:tcPr>
            <w:tcW w:w="4672" w:type="dxa"/>
            <w:vAlign w:val="center"/>
            <w:hideMark/>
          </w:tcPr>
          <w:p w14:paraId="2ADFD728"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Will the research lead to their destruction? </w:t>
            </w:r>
          </w:p>
        </w:tc>
        <w:tc>
          <w:tcPr>
            <w:tcW w:w="865" w:type="dxa"/>
            <w:vAlign w:val="center"/>
          </w:tcPr>
          <w:p w14:paraId="684DD818"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0D680443" w14:textId="65E80609"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5406C44D" w14:textId="77777777" w:rsidTr="007E5FDA">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20A02AA7"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Does this research involve the use of other human embryonic or foetal tissues / cells? </w:t>
            </w:r>
          </w:p>
        </w:tc>
        <w:tc>
          <w:tcPr>
            <w:tcW w:w="865" w:type="dxa"/>
            <w:vAlign w:val="center"/>
            <w:hideMark/>
          </w:tcPr>
          <w:p w14:paraId="3B90FDF1" w14:textId="6E460B69"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446AE602" w14:textId="113C62E9"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258B1AD8" w14:textId="77777777" w:rsidTr="007E5FDA">
        <w:trPr>
          <w:trHeight w:val="389"/>
        </w:trPr>
        <w:tc>
          <w:tcPr>
            <w:cnfStyle w:val="001000000000" w:firstRow="0" w:lastRow="0" w:firstColumn="1" w:lastColumn="0" w:oddVBand="0" w:evenVBand="0" w:oddHBand="0" w:evenHBand="0" w:firstRowFirstColumn="0" w:firstRowLastColumn="0" w:lastRowFirstColumn="0" w:lastRowLastColumn="0"/>
            <w:tcW w:w="9618" w:type="dxa"/>
            <w:gridSpan w:val="4"/>
            <w:vAlign w:val="center"/>
          </w:tcPr>
          <w:p w14:paraId="22A59531"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Times New Roman" w:hAnsiTheme="minorHAnsi" w:cstheme="minorHAnsi"/>
                <w:b w:val="0"/>
                <w:sz w:val="18"/>
                <w:szCs w:val="20"/>
                <w:lang w:val="en-GB" w:eastAsia="es-ES"/>
              </w:rPr>
              <w:t>Description (mandatory if this section is relevant to your project; indicate here the country where the research is carried out):</w:t>
            </w:r>
          </w:p>
          <w:p w14:paraId="45593CC3"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0B7CD504"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4F04BB91"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039C7D99"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tc>
      </w:tr>
    </w:tbl>
    <w:p w14:paraId="64919626" w14:textId="77777777" w:rsidR="00D925FD" w:rsidRPr="00C06A04" w:rsidRDefault="00D925FD" w:rsidP="00D925FD">
      <w:pPr>
        <w:spacing w:after="120" w:line="259" w:lineRule="auto"/>
        <w:rPr>
          <w:rFonts w:asciiTheme="minorHAnsi" w:eastAsia="Calibri" w:hAnsiTheme="minorHAnsi"/>
          <w:color w:val="auto"/>
          <w:spacing w:val="0"/>
          <w:sz w:val="20"/>
          <w:szCs w:val="22"/>
          <w:lang w:val="en-GB"/>
        </w:rPr>
      </w:pPr>
    </w:p>
    <w:tbl>
      <w:tblPr>
        <w:tblStyle w:val="TableauGrille4-Accentuation11"/>
        <w:tblW w:w="9618" w:type="dxa"/>
        <w:tblInd w:w="-147" w:type="dxa"/>
        <w:tblLook w:val="04A0" w:firstRow="1" w:lastRow="0" w:firstColumn="1" w:lastColumn="0" w:noHBand="0" w:noVBand="1"/>
      </w:tblPr>
      <w:tblGrid>
        <w:gridCol w:w="983"/>
        <w:gridCol w:w="4663"/>
        <w:gridCol w:w="881"/>
        <w:gridCol w:w="3091"/>
      </w:tblGrid>
      <w:tr w:rsidR="00D925FD" w:rsidRPr="004110FA" w14:paraId="2E86564F" w14:textId="77777777" w:rsidTr="007E5FDA">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403A2D29" w14:textId="77777777" w:rsidR="00D925FD" w:rsidRPr="00C06A04" w:rsidRDefault="00D925FD" w:rsidP="007E5FDA">
            <w:pPr>
              <w:spacing w:line="256" w:lineRule="auto"/>
              <w:ind w:right="-58"/>
              <w:rPr>
                <w:rFonts w:asciiTheme="minorHAnsi" w:eastAsia="Times New Roman"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Section 2: Humans</w:t>
            </w:r>
          </w:p>
        </w:tc>
        <w:tc>
          <w:tcPr>
            <w:tcW w:w="865" w:type="dxa"/>
            <w:vAlign w:val="center"/>
            <w:hideMark/>
          </w:tcPr>
          <w:p w14:paraId="12E35351"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 YES/NO </w:t>
            </w:r>
          </w:p>
        </w:tc>
        <w:tc>
          <w:tcPr>
            <w:tcW w:w="3097" w:type="dxa"/>
            <w:vAlign w:val="center"/>
            <w:hideMark/>
          </w:tcPr>
          <w:p w14:paraId="3600009A"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6"/>
                <w:lang w:val="en-GB" w:eastAsia="es-ES"/>
              </w:rPr>
            </w:pPr>
            <w:r w:rsidRPr="00C06A04">
              <w:rPr>
                <w:rFonts w:asciiTheme="minorHAnsi" w:eastAsia="Times New Roman" w:hAnsiTheme="minorHAnsi" w:cstheme="minorHAnsi"/>
                <w:sz w:val="18"/>
                <w:szCs w:val="16"/>
                <w:lang w:val="en-GB" w:eastAsia="es-ES"/>
              </w:rPr>
              <w:t xml:space="preserve">If yes, </w:t>
            </w:r>
          </w:p>
          <w:p w14:paraId="3923D3EF"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highlight w:val="yellow"/>
                <w:lang w:val="en-GB" w:eastAsia="es-ES"/>
              </w:rPr>
            </w:pPr>
            <w:r w:rsidRPr="00C06A04">
              <w:rPr>
                <w:rFonts w:asciiTheme="minorHAnsi" w:eastAsia="Times New Roman" w:hAnsiTheme="minorHAnsi" w:cstheme="minorHAnsi"/>
                <w:sz w:val="18"/>
                <w:szCs w:val="16"/>
                <w:lang w:val="en-GB" w:eastAsia="es-ES"/>
              </w:rPr>
              <w:t>Add description in the appropriate section at the end of the table</w:t>
            </w:r>
            <w:r w:rsidRPr="00C06A04">
              <w:rPr>
                <w:rFonts w:asciiTheme="minorHAnsi" w:eastAsia="Times New Roman" w:hAnsiTheme="minorHAnsi" w:cstheme="minorHAnsi"/>
                <w:sz w:val="20"/>
                <w:szCs w:val="20"/>
                <w:lang w:val="en-GB" w:eastAsia="es-ES"/>
              </w:rPr>
              <w:t xml:space="preserve"> </w:t>
            </w:r>
          </w:p>
        </w:tc>
      </w:tr>
      <w:tr w:rsidR="00D925FD" w:rsidRPr="004110FA" w14:paraId="3C0F6950" w14:textId="77777777" w:rsidTr="007E5FD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72A9F069"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Does this research involve human participants?</w:t>
            </w:r>
          </w:p>
        </w:tc>
        <w:tc>
          <w:tcPr>
            <w:tcW w:w="865" w:type="dxa"/>
            <w:vAlign w:val="center"/>
          </w:tcPr>
          <w:p w14:paraId="7C78D291"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42331091" w14:textId="47ABFA0D"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C06A04" w14:paraId="34B5AD39"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984" w:type="dxa"/>
            <w:vMerge w:val="restart"/>
            <w:vAlign w:val="center"/>
            <w:hideMark/>
          </w:tcPr>
          <w:p w14:paraId="3647E559"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If</w:t>
            </w:r>
            <w:r w:rsidRPr="00C06A04">
              <w:rPr>
                <w:rFonts w:asciiTheme="minorHAnsi" w:eastAsia="Times New Roman" w:hAnsiTheme="minorHAnsi" w:cstheme="minorHAnsi"/>
                <w:b w:val="0"/>
                <w:sz w:val="18"/>
                <w:szCs w:val="20"/>
                <w:lang w:val="en-GB" w:eastAsia="es-ES"/>
              </w:rPr>
              <w:t xml:space="preserve"> </w:t>
            </w:r>
            <w:r w:rsidRPr="00C06A04">
              <w:rPr>
                <w:rFonts w:asciiTheme="minorHAnsi" w:eastAsia="Century Gothic" w:hAnsiTheme="minorHAnsi" w:cstheme="minorHAnsi"/>
                <w:b w:val="0"/>
                <w:sz w:val="18"/>
                <w:szCs w:val="20"/>
                <w:lang w:val="en-GB" w:eastAsia="es-ES"/>
              </w:rPr>
              <w:t>YES</w:t>
            </w:r>
            <w:r w:rsidRPr="00C06A04">
              <w:rPr>
                <w:rFonts w:asciiTheme="minorHAnsi" w:eastAsia="Times New Roman" w:hAnsiTheme="minorHAnsi" w:cstheme="minorHAnsi"/>
                <w:b w:val="0"/>
                <w:sz w:val="18"/>
                <w:szCs w:val="20"/>
                <w:lang w:val="en-GB" w:eastAsia="es-ES"/>
              </w:rPr>
              <w:t xml:space="preserve">: </w:t>
            </w:r>
          </w:p>
        </w:tc>
        <w:tc>
          <w:tcPr>
            <w:tcW w:w="4672" w:type="dxa"/>
            <w:vAlign w:val="center"/>
            <w:hideMark/>
          </w:tcPr>
          <w:p w14:paraId="7F366583"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Are they volunteers?</w:t>
            </w:r>
          </w:p>
        </w:tc>
        <w:tc>
          <w:tcPr>
            <w:tcW w:w="865" w:type="dxa"/>
            <w:vAlign w:val="center"/>
          </w:tcPr>
          <w:p w14:paraId="64E15F27"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350C5215" w14:textId="1F34281B"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7293115E" w14:textId="77777777" w:rsidTr="007E5FD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8C32306"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672" w:type="dxa"/>
            <w:vAlign w:val="center"/>
            <w:hideMark/>
          </w:tcPr>
          <w:p w14:paraId="31236350"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Are they healthy volunteers for medical studies?</w:t>
            </w:r>
          </w:p>
        </w:tc>
        <w:tc>
          <w:tcPr>
            <w:tcW w:w="865" w:type="dxa"/>
            <w:vAlign w:val="center"/>
          </w:tcPr>
          <w:p w14:paraId="35A5CE80"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rtl/>
                <w:lang w:val="en-GB" w:eastAsia="es-ES"/>
              </w:rPr>
            </w:pPr>
          </w:p>
        </w:tc>
        <w:tc>
          <w:tcPr>
            <w:tcW w:w="3097" w:type="dxa"/>
            <w:vAlign w:val="center"/>
            <w:hideMark/>
          </w:tcPr>
          <w:p w14:paraId="34EFE78E" w14:textId="2EF35260"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3611C1BE" w14:textId="77777777" w:rsidTr="007E5FDA">
        <w:trPr>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F0E3ABD"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672" w:type="dxa"/>
            <w:vAlign w:val="center"/>
            <w:hideMark/>
          </w:tcPr>
          <w:p w14:paraId="2FF0143E"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Are they patients for medical studies? </w:t>
            </w:r>
          </w:p>
        </w:tc>
        <w:tc>
          <w:tcPr>
            <w:tcW w:w="865" w:type="dxa"/>
            <w:vAlign w:val="center"/>
          </w:tcPr>
          <w:p w14:paraId="28454F1D"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05F8D50B"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56B3CCF3" w14:textId="77777777" w:rsidTr="007E5FD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62425915"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672" w:type="dxa"/>
            <w:vAlign w:val="center"/>
          </w:tcPr>
          <w:p w14:paraId="26606A46"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Are they potentially vulnerable individuals or groups?</w:t>
            </w:r>
          </w:p>
        </w:tc>
        <w:tc>
          <w:tcPr>
            <w:tcW w:w="865" w:type="dxa"/>
            <w:vAlign w:val="center"/>
          </w:tcPr>
          <w:p w14:paraId="5BD9CBA1"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4D65D546"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C06A04" w14:paraId="6F365B0F" w14:textId="77777777" w:rsidTr="007E5FDA">
        <w:trPr>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ACA5D0B"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672" w:type="dxa"/>
            <w:vAlign w:val="center"/>
          </w:tcPr>
          <w:p w14:paraId="506055DF"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Are they children/minors?</w:t>
            </w:r>
          </w:p>
        </w:tc>
        <w:tc>
          <w:tcPr>
            <w:tcW w:w="865" w:type="dxa"/>
            <w:vAlign w:val="center"/>
          </w:tcPr>
          <w:p w14:paraId="1ACB34EA"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00B9B3E0"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02CBE344" w14:textId="77777777" w:rsidTr="007E5FD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350419E"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672" w:type="dxa"/>
            <w:vAlign w:val="center"/>
          </w:tcPr>
          <w:p w14:paraId="08F21076"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Are they persons unable to give informed consent? </w:t>
            </w:r>
          </w:p>
        </w:tc>
        <w:tc>
          <w:tcPr>
            <w:tcW w:w="865" w:type="dxa"/>
            <w:vAlign w:val="center"/>
          </w:tcPr>
          <w:p w14:paraId="496E2BF9"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2299D6A3"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4DC41E02"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62DA5615"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Does this research involve interventions (physical also including imaging technology, behavioural treatments, tracking and tracing, etc.) on the study participants? </w:t>
            </w:r>
          </w:p>
        </w:tc>
        <w:tc>
          <w:tcPr>
            <w:tcW w:w="865" w:type="dxa"/>
            <w:vAlign w:val="center"/>
          </w:tcPr>
          <w:p w14:paraId="6D254E2D"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4B35106E" w14:textId="583B2A6F"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2AC6BB6A"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984" w:type="dxa"/>
            <w:vAlign w:val="center"/>
            <w:hideMark/>
          </w:tcPr>
          <w:p w14:paraId="77C00897"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If</w:t>
            </w:r>
            <w:r w:rsidRPr="00C06A04">
              <w:rPr>
                <w:rFonts w:asciiTheme="minorHAnsi" w:eastAsia="Times New Roman" w:hAnsiTheme="minorHAnsi" w:cstheme="minorHAnsi"/>
                <w:b w:val="0"/>
                <w:sz w:val="18"/>
                <w:szCs w:val="20"/>
                <w:lang w:val="en-GB" w:eastAsia="es-ES"/>
              </w:rPr>
              <w:t xml:space="preserve"> </w:t>
            </w:r>
            <w:r w:rsidRPr="00C06A04">
              <w:rPr>
                <w:rFonts w:asciiTheme="minorHAnsi" w:eastAsia="Century Gothic" w:hAnsiTheme="minorHAnsi" w:cstheme="minorHAnsi"/>
                <w:b w:val="0"/>
                <w:sz w:val="18"/>
                <w:szCs w:val="20"/>
                <w:lang w:val="en-GB" w:eastAsia="es-ES"/>
              </w:rPr>
              <w:t>YES</w:t>
            </w:r>
            <w:r w:rsidRPr="00C06A04">
              <w:rPr>
                <w:rFonts w:asciiTheme="minorHAnsi" w:eastAsia="Times New Roman" w:hAnsiTheme="minorHAnsi" w:cstheme="minorHAnsi"/>
                <w:b w:val="0"/>
                <w:sz w:val="18"/>
                <w:szCs w:val="20"/>
                <w:lang w:val="en-GB" w:eastAsia="es-ES"/>
              </w:rPr>
              <w:t>:</w:t>
            </w:r>
            <w:r w:rsidRPr="00C06A04">
              <w:rPr>
                <w:rFonts w:asciiTheme="minorHAnsi" w:eastAsia="Century Gothic" w:hAnsiTheme="minorHAnsi" w:cstheme="minorHAnsi"/>
                <w:b w:val="0"/>
                <w:sz w:val="18"/>
                <w:szCs w:val="20"/>
                <w:lang w:val="en-GB" w:eastAsia="es-ES"/>
              </w:rPr>
              <w:t xml:space="preserve"> </w:t>
            </w:r>
          </w:p>
        </w:tc>
        <w:tc>
          <w:tcPr>
            <w:tcW w:w="4672" w:type="dxa"/>
            <w:vAlign w:val="center"/>
            <w:hideMark/>
          </w:tcPr>
          <w:p w14:paraId="1D168F34"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Does it involve invasive techniques (e.g. collection of human cells or tissues, surgical or medical interventions, invasive studies on the brain, TMS etc.)? </w:t>
            </w:r>
          </w:p>
        </w:tc>
        <w:tc>
          <w:tcPr>
            <w:tcW w:w="865" w:type="dxa"/>
            <w:vAlign w:val="center"/>
          </w:tcPr>
          <w:p w14:paraId="05808B98"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2F78078F" w14:textId="70D7BB2A"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4CE3E734"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984" w:type="dxa"/>
            <w:vAlign w:val="center"/>
          </w:tcPr>
          <w:p w14:paraId="25108968"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p>
        </w:tc>
        <w:tc>
          <w:tcPr>
            <w:tcW w:w="4672" w:type="dxa"/>
            <w:vAlign w:val="center"/>
          </w:tcPr>
          <w:p w14:paraId="06742198"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Does it involve collection of biological samples? </w:t>
            </w:r>
          </w:p>
        </w:tc>
        <w:tc>
          <w:tcPr>
            <w:tcW w:w="865" w:type="dxa"/>
            <w:vAlign w:val="center"/>
          </w:tcPr>
          <w:p w14:paraId="30396A49"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25AF307D"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4F60F773" w14:textId="77777777" w:rsidTr="007E5FDA">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9618" w:type="dxa"/>
            <w:gridSpan w:val="4"/>
            <w:vAlign w:val="center"/>
          </w:tcPr>
          <w:p w14:paraId="5E298DC8"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Times New Roman" w:hAnsiTheme="minorHAnsi" w:cstheme="minorHAnsi"/>
                <w:b w:val="0"/>
                <w:sz w:val="18"/>
                <w:szCs w:val="20"/>
                <w:lang w:val="en-GB" w:eastAsia="es-ES"/>
              </w:rPr>
              <w:t>Description (mandatory if this section is relevant to your project):</w:t>
            </w:r>
          </w:p>
          <w:p w14:paraId="7B310DF7"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23F1B48B"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0AA7FD0F"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69A3E3A4"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tc>
      </w:tr>
    </w:tbl>
    <w:p w14:paraId="5601CDB1" w14:textId="77777777" w:rsidR="00D925FD" w:rsidRPr="00C06A04" w:rsidRDefault="00D925FD" w:rsidP="00D925FD">
      <w:pPr>
        <w:spacing w:after="120" w:line="259" w:lineRule="auto"/>
        <w:rPr>
          <w:rFonts w:asciiTheme="minorHAnsi" w:eastAsia="Calibri" w:hAnsiTheme="minorHAnsi"/>
          <w:color w:val="auto"/>
          <w:spacing w:val="0"/>
          <w:sz w:val="20"/>
          <w:szCs w:val="22"/>
          <w:lang w:val="en-GB"/>
        </w:rPr>
      </w:pPr>
    </w:p>
    <w:tbl>
      <w:tblPr>
        <w:tblStyle w:val="TableauGrille4-Accentuation11"/>
        <w:tblW w:w="9618" w:type="dxa"/>
        <w:tblInd w:w="-147" w:type="dxa"/>
        <w:tblLook w:val="04A0" w:firstRow="1" w:lastRow="0" w:firstColumn="1" w:lastColumn="0" w:noHBand="0" w:noVBand="1"/>
      </w:tblPr>
      <w:tblGrid>
        <w:gridCol w:w="686"/>
        <w:gridCol w:w="4954"/>
        <w:gridCol w:w="881"/>
        <w:gridCol w:w="3097"/>
      </w:tblGrid>
      <w:tr w:rsidR="00D925FD" w:rsidRPr="004110FA" w14:paraId="340DEDEE" w14:textId="77777777" w:rsidTr="007E5FDA">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1E3CF41E" w14:textId="77777777" w:rsidR="00D925FD" w:rsidRPr="00C06A04" w:rsidRDefault="00D925FD" w:rsidP="007E5FDA">
            <w:pPr>
              <w:spacing w:line="256" w:lineRule="auto"/>
              <w:ind w:right="-58"/>
              <w:rPr>
                <w:rFonts w:asciiTheme="minorHAnsi" w:eastAsia="Times New Roman"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lastRenderedPageBreak/>
              <w:t>Section 3: Humans cells / tissues</w:t>
            </w:r>
          </w:p>
        </w:tc>
        <w:tc>
          <w:tcPr>
            <w:tcW w:w="865" w:type="dxa"/>
            <w:vAlign w:val="center"/>
            <w:hideMark/>
          </w:tcPr>
          <w:p w14:paraId="236DDD32"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 YES/NO </w:t>
            </w:r>
          </w:p>
        </w:tc>
        <w:tc>
          <w:tcPr>
            <w:tcW w:w="3097" w:type="dxa"/>
            <w:vAlign w:val="center"/>
            <w:hideMark/>
          </w:tcPr>
          <w:p w14:paraId="48CB86C7"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6"/>
                <w:lang w:val="en-GB" w:eastAsia="es-ES"/>
              </w:rPr>
            </w:pPr>
            <w:r w:rsidRPr="00C06A04">
              <w:rPr>
                <w:rFonts w:asciiTheme="minorHAnsi" w:eastAsia="Times New Roman" w:hAnsiTheme="minorHAnsi" w:cstheme="minorHAnsi"/>
                <w:sz w:val="18"/>
                <w:szCs w:val="16"/>
                <w:lang w:val="en-GB" w:eastAsia="es-ES"/>
              </w:rPr>
              <w:t xml:space="preserve">If yes, </w:t>
            </w:r>
          </w:p>
          <w:p w14:paraId="42FE624D"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highlight w:val="yellow"/>
                <w:lang w:val="en-GB" w:eastAsia="es-ES"/>
              </w:rPr>
            </w:pPr>
            <w:r w:rsidRPr="00C06A04">
              <w:rPr>
                <w:rFonts w:asciiTheme="minorHAnsi" w:eastAsia="Times New Roman" w:hAnsiTheme="minorHAnsi" w:cstheme="minorHAnsi"/>
                <w:sz w:val="18"/>
                <w:szCs w:val="16"/>
                <w:lang w:val="en-GB" w:eastAsia="es-ES"/>
              </w:rPr>
              <w:t>Add description in the appropriate section at the end of the table</w:t>
            </w:r>
            <w:r w:rsidRPr="00C06A04">
              <w:rPr>
                <w:rFonts w:asciiTheme="minorHAnsi" w:eastAsia="Times New Roman" w:hAnsiTheme="minorHAnsi" w:cstheme="minorHAnsi"/>
                <w:sz w:val="20"/>
                <w:szCs w:val="20"/>
                <w:lang w:val="en-GB" w:eastAsia="es-ES"/>
              </w:rPr>
              <w:t xml:space="preserve"> </w:t>
            </w:r>
          </w:p>
        </w:tc>
      </w:tr>
      <w:tr w:rsidR="00D925FD" w:rsidRPr="004110FA" w14:paraId="65ACDB48" w14:textId="77777777" w:rsidTr="007E5FD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156D81A8"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Does this research involve human cells or tissues? (other than from Human Embryos/Foetuses, see section 1)</w:t>
            </w:r>
          </w:p>
        </w:tc>
        <w:tc>
          <w:tcPr>
            <w:tcW w:w="865" w:type="dxa"/>
            <w:vAlign w:val="center"/>
          </w:tcPr>
          <w:p w14:paraId="2513B45E"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7FFB45AC" w14:textId="4FD53691"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503245D2" w14:textId="77777777" w:rsidTr="007E5FDA">
        <w:trPr>
          <w:trHeight w:val="377"/>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3365467A"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If</w:t>
            </w:r>
            <w:r w:rsidRPr="00C06A04">
              <w:rPr>
                <w:rFonts w:asciiTheme="minorHAnsi" w:eastAsia="Times New Roman" w:hAnsiTheme="minorHAnsi" w:cstheme="minorHAnsi"/>
                <w:b w:val="0"/>
                <w:sz w:val="18"/>
                <w:szCs w:val="20"/>
                <w:lang w:val="en-GB" w:eastAsia="es-ES"/>
              </w:rPr>
              <w:t xml:space="preserve"> </w:t>
            </w:r>
            <w:r w:rsidRPr="00C06A04">
              <w:rPr>
                <w:rFonts w:asciiTheme="minorHAnsi" w:eastAsia="Century Gothic" w:hAnsiTheme="minorHAnsi" w:cstheme="minorHAnsi"/>
                <w:b w:val="0"/>
                <w:sz w:val="18"/>
                <w:szCs w:val="20"/>
                <w:lang w:val="en-GB" w:eastAsia="es-ES"/>
              </w:rPr>
              <w:t>YES</w:t>
            </w:r>
            <w:r w:rsidRPr="00C06A04">
              <w:rPr>
                <w:rFonts w:asciiTheme="minorHAnsi" w:eastAsia="Times New Roman" w:hAnsiTheme="minorHAnsi" w:cstheme="minorHAnsi"/>
                <w:b w:val="0"/>
                <w:sz w:val="18"/>
                <w:szCs w:val="20"/>
                <w:lang w:val="en-GB" w:eastAsia="es-ES"/>
              </w:rPr>
              <w:t>:</w:t>
            </w:r>
          </w:p>
        </w:tc>
        <w:tc>
          <w:tcPr>
            <w:tcW w:w="4905" w:type="dxa"/>
            <w:vAlign w:val="center"/>
          </w:tcPr>
          <w:p w14:paraId="4F4D90AF"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Are they human embryonic or foetal cells or tissues?</w:t>
            </w:r>
          </w:p>
        </w:tc>
        <w:tc>
          <w:tcPr>
            <w:tcW w:w="865" w:type="dxa"/>
            <w:vAlign w:val="center"/>
          </w:tcPr>
          <w:p w14:paraId="6DB465A9"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rtl/>
                <w:lang w:val="en-GB" w:eastAsia="es-ES"/>
              </w:rPr>
            </w:pPr>
          </w:p>
        </w:tc>
        <w:tc>
          <w:tcPr>
            <w:tcW w:w="3097" w:type="dxa"/>
            <w:vAlign w:val="center"/>
            <w:hideMark/>
          </w:tcPr>
          <w:p w14:paraId="3CACE74D" w14:textId="419B4B3E"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C06A04" w14:paraId="7F404ECA" w14:textId="77777777" w:rsidTr="007E5FD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3AD62C1"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905" w:type="dxa"/>
            <w:vAlign w:val="center"/>
          </w:tcPr>
          <w:p w14:paraId="1DB25B4F"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Are they available commercially? </w:t>
            </w:r>
          </w:p>
        </w:tc>
        <w:tc>
          <w:tcPr>
            <w:tcW w:w="865" w:type="dxa"/>
            <w:vAlign w:val="center"/>
          </w:tcPr>
          <w:p w14:paraId="5E65AD54"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7DB7623A"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2E171418" w14:textId="77777777" w:rsidTr="007E5FDA">
        <w:trPr>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611BA82C"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905" w:type="dxa"/>
            <w:vAlign w:val="center"/>
          </w:tcPr>
          <w:p w14:paraId="7D0F8582"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Are they obtained within this project?</w:t>
            </w:r>
          </w:p>
        </w:tc>
        <w:tc>
          <w:tcPr>
            <w:tcW w:w="865" w:type="dxa"/>
            <w:vAlign w:val="center"/>
          </w:tcPr>
          <w:p w14:paraId="5781D126"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2A4181A3"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59B0F30B" w14:textId="77777777" w:rsidTr="007E5FD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66ABA4E"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905" w:type="dxa"/>
            <w:vAlign w:val="center"/>
          </w:tcPr>
          <w:p w14:paraId="077A1729"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Are they obtained from another project, laboratory or institution? </w:t>
            </w:r>
          </w:p>
        </w:tc>
        <w:tc>
          <w:tcPr>
            <w:tcW w:w="865" w:type="dxa"/>
            <w:vAlign w:val="center"/>
          </w:tcPr>
          <w:p w14:paraId="71D724AE"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65A72E88"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07071FEC" w14:textId="77777777" w:rsidTr="007E5FDA">
        <w:trPr>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468CC74"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905" w:type="dxa"/>
            <w:vAlign w:val="center"/>
          </w:tcPr>
          <w:p w14:paraId="737867B6" w14:textId="2F7A8262"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Are they obtained from a biobank</w:t>
            </w:r>
            <w:r w:rsidR="00EC4570" w:rsidRPr="00C06A04">
              <w:rPr>
                <w:rFonts w:asciiTheme="minorHAnsi" w:eastAsia="Century Gothic" w:hAnsiTheme="minorHAnsi" w:cstheme="minorHAnsi"/>
                <w:sz w:val="18"/>
                <w:szCs w:val="20"/>
                <w:lang w:val="en-GB" w:eastAsia="es-ES"/>
              </w:rPr>
              <w:t xml:space="preserve"> (if yes, please provide the name of the biobank)</w:t>
            </w:r>
            <w:r w:rsidRPr="00C06A04">
              <w:rPr>
                <w:rFonts w:asciiTheme="minorHAnsi" w:eastAsia="Century Gothic" w:hAnsiTheme="minorHAnsi" w:cstheme="minorHAnsi"/>
                <w:sz w:val="18"/>
                <w:szCs w:val="20"/>
                <w:lang w:val="en-GB" w:eastAsia="es-ES"/>
              </w:rPr>
              <w:t>?</w:t>
            </w:r>
          </w:p>
        </w:tc>
        <w:tc>
          <w:tcPr>
            <w:tcW w:w="865" w:type="dxa"/>
            <w:vAlign w:val="center"/>
          </w:tcPr>
          <w:p w14:paraId="6D2FAEC5"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5950ACEF"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036D8E48"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37606512"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Does this research involve interventions (physical also including imaging technology, behavioural treatments, tracking and tracing, etc.) on the study participants? </w:t>
            </w:r>
          </w:p>
        </w:tc>
        <w:tc>
          <w:tcPr>
            <w:tcW w:w="865" w:type="dxa"/>
            <w:vAlign w:val="center"/>
          </w:tcPr>
          <w:p w14:paraId="08123032"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3CCF9AAC" w14:textId="7DA258F2"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17B50DCB" w14:textId="77777777" w:rsidTr="007E5FDA">
        <w:trPr>
          <w:trHeight w:val="389"/>
        </w:trPr>
        <w:tc>
          <w:tcPr>
            <w:cnfStyle w:val="001000000000" w:firstRow="0" w:lastRow="0" w:firstColumn="1" w:lastColumn="0" w:oddVBand="0" w:evenVBand="0" w:oddHBand="0" w:evenHBand="0" w:firstRowFirstColumn="0" w:firstRowLastColumn="0" w:lastRowFirstColumn="0" w:lastRowLastColumn="0"/>
            <w:tcW w:w="9618" w:type="dxa"/>
            <w:gridSpan w:val="4"/>
            <w:vAlign w:val="center"/>
          </w:tcPr>
          <w:p w14:paraId="1CF812CF"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Times New Roman" w:hAnsiTheme="minorHAnsi" w:cstheme="minorHAnsi"/>
                <w:b w:val="0"/>
                <w:sz w:val="18"/>
                <w:szCs w:val="20"/>
                <w:lang w:val="en-GB" w:eastAsia="es-ES"/>
              </w:rPr>
              <w:t>Description (mandatory if this section is relevant to your project):</w:t>
            </w:r>
          </w:p>
          <w:p w14:paraId="73F660F1"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4DF20445"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589ABBAF"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431F02A3"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tc>
      </w:tr>
    </w:tbl>
    <w:p w14:paraId="17DEF1C6" w14:textId="77777777" w:rsidR="00D925FD" w:rsidRPr="00C06A04" w:rsidRDefault="00D925FD" w:rsidP="00D925FD">
      <w:pPr>
        <w:spacing w:after="120" w:line="259" w:lineRule="auto"/>
        <w:rPr>
          <w:rFonts w:asciiTheme="minorHAnsi" w:eastAsia="Calibri" w:hAnsiTheme="minorHAnsi"/>
          <w:color w:val="auto"/>
          <w:spacing w:val="0"/>
          <w:sz w:val="20"/>
          <w:szCs w:val="22"/>
          <w:lang w:val="en-GB"/>
        </w:rPr>
      </w:pPr>
    </w:p>
    <w:tbl>
      <w:tblPr>
        <w:tblStyle w:val="TableauGrille4-Accentuation11"/>
        <w:tblW w:w="9618" w:type="dxa"/>
        <w:tblInd w:w="-147" w:type="dxa"/>
        <w:tblLook w:val="04A0" w:firstRow="1" w:lastRow="0" w:firstColumn="1" w:lastColumn="0" w:noHBand="0" w:noVBand="1"/>
      </w:tblPr>
      <w:tblGrid>
        <w:gridCol w:w="983"/>
        <w:gridCol w:w="4663"/>
        <w:gridCol w:w="881"/>
        <w:gridCol w:w="3091"/>
      </w:tblGrid>
      <w:tr w:rsidR="00D925FD" w:rsidRPr="004110FA" w14:paraId="7D6BFCBD" w14:textId="77777777" w:rsidTr="007E5FDA">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5EEE0847" w14:textId="77777777" w:rsidR="00D925FD" w:rsidRPr="00C06A04" w:rsidRDefault="00D925FD" w:rsidP="007E5FDA">
            <w:pPr>
              <w:spacing w:line="256" w:lineRule="auto"/>
              <w:ind w:right="-58"/>
              <w:rPr>
                <w:rFonts w:asciiTheme="minorHAnsi" w:eastAsia="Times New Roman"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Section 4: Personal data  </w:t>
            </w:r>
          </w:p>
        </w:tc>
        <w:tc>
          <w:tcPr>
            <w:tcW w:w="865" w:type="dxa"/>
            <w:vAlign w:val="center"/>
            <w:hideMark/>
          </w:tcPr>
          <w:p w14:paraId="6CC07357"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 YES/NO </w:t>
            </w:r>
          </w:p>
        </w:tc>
        <w:tc>
          <w:tcPr>
            <w:tcW w:w="3097" w:type="dxa"/>
            <w:vAlign w:val="center"/>
            <w:hideMark/>
          </w:tcPr>
          <w:p w14:paraId="2E15D1DC"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6"/>
                <w:lang w:val="en-GB" w:eastAsia="es-ES"/>
              </w:rPr>
            </w:pPr>
            <w:r w:rsidRPr="00C06A04">
              <w:rPr>
                <w:rFonts w:asciiTheme="minorHAnsi" w:eastAsia="Times New Roman" w:hAnsiTheme="minorHAnsi" w:cstheme="minorHAnsi"/>
                <w:sz w:val="18"/>
                <w:szCs w:val="16"/>
                <w:lang w:val="en-GB" w:eastAsia="es-ES"/>
              </w:rPr>
              <w:t xml:space="preserve">If yes, </w:t>
            </w:r>
          </w:p>
          <w:p w14:paraId="1620A523"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highlight w:val="yellow"/>
                <w:lang w:val="en-GB" w:eastAsia="es-ES"/>
              </w:rPr>
            </w:pPr>
            <w:r w:rsidRPr="00C06A04">
              <w:rPr>
                <w:rFonts w:asciiTheme="minorHAnsi" w:eastAsia="Times New Roman" w:hAnsiTheme="minorHAnsi" w:cstheme="minorHAnsi"/>
                <w:sz w:val="18"/>
                <w:szCs w:val="16"/>
                <w:lang w:val="en-GB" w:eastAsia="es-ES"/>
              </w:rPr>
              <w:t>Add description in the appropriate section at the end of the table</w:t>
            </w:r>
            <w:r w:rsidRPr="00C06A04">
              <w:rPr>
                <w:rFonts w:asciiTheme="minorHAnsi" w:eastAsia="Times New Roman" w:hAnsiTheme="minorHAnsi" w:cstheme="minorHAnsi"/>
                <w:sz w:val="20"/>
                <w:szCs w:val="20"/>
                <w:lang w:val="en-GB" w:eastAsia="es-ES"/>
              </w:rPr>
              <w:t xml:space="preserve"> </w:t>
            </w:r>
          </w:p>
        </w:tc>
      </w:tr>
      <w:tr w:rsidR="00D925FD" w:rsidRPr="004110FA" w14:paraId="46F6CB6B" w14:textId="77777777" w:rsidTr="007E5FD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32CBD460"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Does this research involve processing of personal data?</w:t>
            </w:r>
          </w:p>
        </w:tc>
        <w:tc>
          <w:tcPr>
            <w:tcW w:w="865" w:type="dxa"/>
            <w:vAlign w:val="center"/>
          </w:tcPr>
          <w:p w14:paraId="509F2823"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04D3A893" w14:textId="3D2875A9"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1A6366A4"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984" w:type="dxa"/>
            <w:vMerge w:val="restart"/>
            <w:vAlign w:val="center"/>
            <w:hideMark/>
          </w:tcPr>
          <w:p w14:paraId="04E6B4AC"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If</w:t>
            </w:r>
            <w:r w:rsidRPr="00C06A04">
              <w:rPr>
                <w:rFonts w:asciiTheme="minorHAnsi" w:eastAsia="Times New Roman" w:hAnsiTheme="minorHAnsi" w:cstheme="minorHAnsi"/>
                <w:b w:val="0"/>
                <w:sz w:val="18"/>
                <w:szCs w:val="20"/>
                <w:lang w:val="en-GB" w:eastAsia="es-ES"/>
              </w:rPr>
              <w:t xml:space="preserve"> </w:t>
            </w:r>
            <w:r w:rsidRPr="00C06A04">
              <w:rPr>
                <w:rFonts w:asciiTheme="minorHAnsi" w:eastAsia="Century Gothic" w:hAnsiTheme="minorHAnsi" w:cstheme="minorHAnsi"/>
                <w:b w:val="0"/>
                <w:sz w:val="18"/>
                <w:szCs w:val="20"/>
                <w:lang w:val="en-GB" w:eastAsia="es-ES"/>
              </w:rPr>
              <w:t>YES</w:t>
            </w:r>
            <w:r w:rsidRPr="00C06A04">
              <w:rPr>
                <w:rFonts w:asciiTheme="minorHAnsi" w:eastAsia="Times New Roman" w:hAnsiTheme="minorHAnsi" w:cstheme="minorHAnsi"/>
                <w:b w:val="0"/>
                <w:sz w:val="18"/>
                <w:szCs w:val="20"/>
                <w:lang w:val="en-GB" w:eastAsia="es-ES"/>
              </w:rPr>
              <w:t xml:space="preserve">: </w:t>
            </w:r>
          </w:p>
        </w:tc>
        <w:tc>
          <w:tcPr>
            <w:tcW w:w="4672" w:type="dxa"/>
            <w:vAlign w:val="center"/>
            <w:hideMark/>
          </w:tcPr>
          <w:p w14:paraId="21ADD412"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Does it involve the processing of special categories of personal data (e.g. sexual lifestyle, ethnicity, genetic, biometric and health data, political opinion, religious or philosophical beliefs)? </w:t>
            </w:r>
          </w:p>
        </w:tc>
        <w:tc>
          <w:tcPr>
            <w:tcW w:w="865" w:type="dxa"/>
            <w:vAlign w:val="center"/>
          </w:tcPr>
          <w:p w14:paraId="24AD891D"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3071D775" w14:textId="0AA6D43A"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10D7429B" w14:textId="77777777" w:rsidTr="007E5FD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26571D3"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672" w:type="dxa"/>
            <w:vAlign w:val="center"/>
            <w:hideMark/>
          </w:tcPr>
          <w:p w14:paraId="38CC9A19"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Does it involve processing of genetic, biometric or health data? </w:t>
            </w:r>
          </w:p>
        </w:tc>
        <w:tc>
          <w:tcPr>
            <w:tcW w:w="865" w:type="dxa"/>
            <w:vAlign w:val="center"/>
          </w:tcPr>
          <w:p w14:paraId="1C408108"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rtl/>
                <w:lang w:val="en-GB" w:eastAsia="es-ES"/>
              </w:rPr>
            </w:pPr>
          </w:p>
        </w:tc>
        <w:tc>
          <w:tcPr>
            <w:tcW w:w="3097" w:type="dxa"/>
            <w:vAlign w:val="center"/>
            <w:hideMark/>
          </w:tcPr>
          <w:p w14:paraId="71A2E279" w14:textId="142C82E9"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2AA61449" w14:textId="77777777" w:rsidTr="007E5FDA">
        <w:trPr>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D22F785"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p>
        </w:tc>
        <w:tc>
          <w:tcPr>
            <w:tcW w:w="4672" w:type="dxa"/>
            <w:vAlign w:val="center"/>
            <w:hideMark/>
          </w:tcPr>
          <w:p w14:paraId="317E8089"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Does it involve profiling, systematic monitoring of individuals, or processing of large scale of special categories of data or intrusive methods of data processing (such as, surveillance, geolocation tracking etc.)? </w:t>
            </w:r>
          </w:p>
        </w:tc>
        <w:tc>
          <w:tcPr>
            <w:tcW w:w="865" w:type="dxa"/>
            <w:vAlign w:val="center"/>
          </w:tcPr>
          <w:p w14:paraId="5D15CBBA"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2835951C"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2CA5A388"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40650871"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Does this research involve further processing of previously collected personal data (including use of pre-existing data sets or sources, merging existing data sets)? </w:t>
            </w:r>
          </w:p>
        </w:tc>
        <w:tc>
          <w:tcPr>
            <w:tcW w:w="865" w:type="dxa"/>
            <w:vAlign w:val="center"/>
          </w:tcPr>
          <w:p w14:paraId="7F019B4F"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7BB011BE" w14:textId="163379D2"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226060F8" w14:textId="77777777" w:rsidTr="007E5FDA">
        <w:trPr>
          <w:trHeight w:val="389"/>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697F5578"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Is it planned to export personal data (data transfer) from the EU to non-EU countries?</w:t>
            </w:r>
          </w:p>
        </w:tc>
        <w:tc>
          <w:tcPr>
            <w:tcW w:w="865" w:type="dxa"/>
            <w:vAlign w:val="center"/>
            <w:hideMark/>
          </w:tcPr>
          <w:p w14:paraId="54FEDE38" w14:textId="4E5461A9"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509FED53" w14:textId="54369DE6"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74A29B19" w14:textId="77777777" w:rsidTr="007E5FDA">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6674DF6F"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Is it planned to import personal data (data transfer) from non-EU countries into the EU or from a non- EU country to another non-EU country? </w:t>
            </w:r>
          </w:p>
        </w:tc>
        <w:tc>
          <w:tcPr>
            <w:tcW w:w="865" w:type="dxa"/>
            <w:vAlign w:val="center"/>
          </w:tcPr>
          <w:p w14:paraId="2CACA142"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75B32515"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68F78383" w14:textId="77777777" w:rsidTr="007E5FDA">
        <w:trPr>
          <w:trHeight w:val="389"/>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1D2513AE"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Does this research involve the processing of personal data related to criminal convictions or offences? </w:t>
            </w:r>
          </w:p>
        </w:tc>
        <w:tc>
          <w:tcPr>
            <w:tcW w:w="865" w:type="dxa"/>
            <w:vAlign w:val="center"/>
          </w:tcPr>
          <w:p w14:paraId="3270CEF5"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2CC05131"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300F5E8D" w14:textId="77777777" w:rsidTr="007E5FDA">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9618" w:type="dxa"/>
            <w:gridSpan w:val="4"/>
            <w:vAlign w:val="center"/>
          </w:tcPr>
          <w:p w14:paraId="7A7D3A10"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Times New Roman" w:hAnsiTheme="minorHAnsi" w:cstheme="minorHAnsi"/>
                <w:b w:val="0"/>
                <w:sz w:val="18"/>
                <w:szCs w:val="20"/>
                <w:lang w:val="en-GB" w:eastAsia="es-ES"/>
              </w:rPr>
              <w:t>Description (mandatory if this section is relevant to your project):</w:t>
            </w:r>
          </w:p>
          <w:p w14:paraId="31297338"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1E360B7B"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1A6322E3"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683E1097"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tc>
      </w:tr>
    </w:tbl>
    <w:p w14:paraId="58AB1E10" w14:textId="77777777" w:rsidR="00D925FD" w:rsidRPr="00C06A04" w:rsidRDefault="00D925FD" w:rsidP="00D925FD">
      <w:pPr>
        <w:spacing w:after="120" w:line="259" w:lineRule="auto"/>
        <w:rPr>
          <w:rFonts w:asciiTheme="minorHAnsi" w:eastAsia="Calibri" w:hAnsiTheme="minorHAnsi"/>
          <w:color w:val="auto"/>
          <w:spacing w:val="0"/>
          <w:sz w:val="20"/>
          <w:szCs w:val="22"/>
          <w:lang w:val="en-GB"/>
        </w:rPr>
      </w:pPr>
    </w:p>
    <w:tbl>
      <w:tblPr>
        <w:tblStyle w:val="TableauGrille4-Accentuation11"/>
        <w:tblW w:w="9618" w:type="dxa"/>
        <w:tblInd w:w="-147" w:type="dxa"/>
        <w:tblLook w:val="04A0" w:firstRow="1" w:lastRow="0" w:firstColumn="1" w:lastColumn="0" w:noHBand="0" w:noVBand="1"/>
      </w:tblPr>
      <w:tblGrid>
        <w:gridCol w:w="682"/>
        <w:gridCol w:w="4958"/>
        <w:gridCol w:w="881"/>
        <w:gridCol w:w="3097"/>
      </w:tblGrid>
      <w:tr w:rsidR="00D925FD" w:rsidRPr="004110FA" w14:paraId="58F6DC8F" w14:textId="77777777" w:rsidTr="007E5FDA">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37AD39A9" w14:textId="77777777" w:rsidR="00D925FD" w:rsidRPr="00C06A04" w:rsidRDefault="00D925FD" w:rsidP="007E5FDA">
            <w:pPr>
              <w:spacing w:line="256" w:lineRule="auto"/>
              <w:ind w:right="-58"/>
              <w:rPr>
                <w:rFonts w:asciiTheme="minorHAnsi" w:eastAsia="Times New Roman"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lastRenderedPageBreak/>
              <w:t>Section 5: Animals</w:t>
            </w:r>
          </w:p>
        </w:tc>
        <w:tc>
          <w:tcPr>
            <w:tcW w:w="865" w:type="dxa"/>
            <w:vAlign w:val="center"/>
            <w:hideMark/>
          </w:tcPr>
          <w:p w14:paraId="0B89C6D0"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 YES/NO </w:t>
            </w:r>
          </w:p>
        </w:tc>
        <w:tc>
          <w:tcPr>
            <w:tcW w:w="3097" w:type="dxa"/>
            <w:vAlign w:val="center"/>
            <w:hideMark/>
          </w:tcPr>
          <w:p w14:paraId="3F9CD8CD"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6"/>
                <w:lang w:val="en-GB" w:eastAsia="es-ES"/>
              </w:rPr>
            </w:pPr>
            <w:r w:rsidRPr="00C06A04">
              <w:rPr>
                <w:rFonts w:asciiTheme="minorHAnsi" w:eastAsia="Times New Roman" w:hAnsiTheme="minorHAnsi" w:cstheme="minorHAnsi"/>
                <w:sz w:val="18"/>
                <w:szCs w:val="16"/>
                <w:lang w:val="en-GB" w:eastAsia="es-ES"/>
              </w:rPr>
              <w:t xml:space="preserve">If yes, </w:t>
            </w:r>
          </w:p>
          <w:p w14:paraId="7F3615FF"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highlight w:val="yellow"/>
                <w:lang w:val="en-GB" w:eastAsia="es-ES"/>
              </w:rPr>
            </w:pPr>
            <w:r w:rsidRPr="00C06A04">
              <w:rPr>
                <w:rFonts w:asciiTheme="minorHAnsi" w:eastAsia="Times New Roman" w:hAnsiTheme="minorHAnsi" w:cstheme="minorHAnsi"/>
                <w:sz w:val="18"/>
                <w:szCs w:val="16"/>
                <w:lang w:val="en-GB" w:eastAsia="es-ES"/>
              </w:rPr>
              <w:t>Add description in the appropriate section at the end of the table</w:t>
            </w:r>
            <w:r w:rsidRPr="00C06A04">
              <w:rPr>
                <w:rFonts w:asciiTheme="minorHAnsi" w:eastAsia="Times New Roman" w:hAnsiTheme="minorHAnsi" w:cstheme="minorHAnsi"/>
                <w:sz w:val="20"/>
                <w:szCs w:val="20"/>
                <w:lang w:val="en-GB" w:eastAsia="es-ES"/>
              </w:rPr>
              <w:t xml:space="preserve"> </w:t>
            </w:r>
          </w:p>
        </w:tc>
      </w:tr>
      <w:tr w:rsidR="00D925FD" w:rsidRPr="004110FA" w14:paraId="493FA6E1" w14:textId="77777777" w:rsidTr="007E5FD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11783CC8"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Does this research involve animals?</w:t>
            </w:r>
          </w:p>
        </w:tc>
        <w:tc>
          <w:tcPr>
            <w:tcW w:w="865" w:type="dxa"/>
            <w:vAlign w:val="center"/>
          </w:tcPr>
          <w:p w14:paraId="4CC08E89"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1228FB5C" w14:textId="0DE29EA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C06A04" w14:paraId="391B7E34" w14:textId="77777777" w:rsidTr="007E5FDA">
        <w:trPr>
          <w:trHeight w:val="377"/>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29F1D0E5" w14:textId="77777777" w:rsidR="00D925FD" w:rsidRPr="00C06A04" w:rsidRDefault="00D925FD" w:rsidP="007E5FDA">
            <w:pPr>
              <w:spacing w:line="256" w:lineRule="auto"/>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If</w:t>
            </w:r>
            <w:r w:rsidRPr="00C06A04">
              <w:rPr>
                <w:rFonts w:asciiTheme="minorHAnsi" w:eastAsia="Times New Roman" w:hAnsiTheme="minorHAnsi" w:cstheme="minorHAnsi"/>
                <w:b w:val="0"/>
                <w:sz w:val="18"/>
                <w:szCs w:val="20"/>
                <w:lang w:val="en-GB" w:eastAsia="es-ES"/>
              </w:rPr>
              <w:t xml:space="preserve"> </w:t>
            </w:r>
            <w:r w:rsidRPr="00C06A04">
              <w:rPr>
                <w:rFonts w:asciiTheme="minorHAnsi" w:eastAsia="Century Gothic" w:hAnsiTheme="minorHAnsi" w:cstheme="minorHAnsi"/>
                <w:b w:val="0"/>
                <w:sz w:val="18"/>
                <w:szCs w:val="20"/>
                <w:lang w:val="en-GB" w:eastAsia="es-ES"/>
              </w:rPr>
              <w:t>YES</w:t>
            </w:r>
            <w:r w:rsidRPr="00C06A04">
              <w:rPr>
                <w:rFonts w:asciiTheme="minorHAnsi" w:eastAsia="Times New Roman" w:hAnsiTheme="minorHAnsi" w:cstheme="minorHAnsi"/>
                <w:b w:val="0"/>
                <w:sz w:val="18"/>
                <w:szCs w:val="20"/>
                <w:lang w:val="en-GB" w:eastAsia="es-ES"/>
              </w:rPr>
              <w:t>:</w:t>
            </w:r>
          </w:p>
        </w:tc>
        <w:tc>
          <w:tcPr>
            <w:tcW w:w="4940" w:type="dxa"/>
            <w:vAlign w:val="center"/>
          </w:tcPr>
          <w:p w14:paraId="3CE79BC9"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Are they vertebrates? </w:t>
            </w:r>
          </w:p>
        </w:tc>
        <w:tc>
          <w:tcPr>
            <w:tcW w:w="865" w:type="dxa"/>
            <w:vAlign w:val="center"/>
          </w:tcPr>
          <w:p w14:paraId="1C504982"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rtl/>
                <w:lang w:val="en-GB" w:eastAsia="es-ES"/>
              </w:rPr>
            </w:pPr>
          </w:p>
        </w:tc>
        <w:tc>
          <w:tcPr>
            <w:tcW w:w="3097" w:type="dxa"/>
            <w:vAlign w:val="center"/>
            <w:hideMark/>
          </w:tcPr>
          <w:p w14:paraId="4F20D1BF" w14:textId="49ED264A"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7E523CA6" w14:textId="77777777" w:rsidTr="007E5FD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EC5675B" w14:textId="77777777" w:rsidR="00D925FD" w:rsidRPr="00C06A04" w:rsidRDefault="00D925FD" w:rsidP="007E5FDA">
            <w:pPr>
              <w:spacing w:line="256" w:lineRule="auto"/>
              <w:rPr>
                <w:rFonts w:asciiTheme="minorHAnsi" w:eastAsia="Times New Roman" w:hAnsiTheme="minorHAnsi" w:cstheme="minorHAnsi"/>
                <w:sz w:val="18"/>
                <w:szCs w:val="20"/>
                <w:lang w:val="en-GB" w:eastAsia="es-ES"/>
              </w:rPr>
            </w:pPr>
          </w:p>
        </w:tc>
        <w:tc>
          <w:tcPr>
            <w:tcW w:w="4940" w:type="dxa"/>
            <w:vAlign w:val="center"/>
          </w:tcPr>
          <w:p w14:paraId="261AFF6D"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Are they non-human primates (NHPs)? </w:t>
            </w:r>
          </w:p>
        </w:tc>
        <w:tc>
          <w:tcPr>
            <w:tcW w:w="865" w:type="dxa"/>
            <w:vAlign w:val="center"/>
          </w:tcPr>
          <w:p w14:paraId="74C5CBB1"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63242FFF"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C06A04" w14:paraId="4530D5EB" w14:textId="77777777" w:rsidTr="007E5FDA">
        <w:trPr>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3EDA58A" w14:textId="77777777" w:rsidR="00D925FD" w:rsidRPr="00C06A04" w:rsidRDefault="00D925FD" w:rsidP="007E5FDA">
            <w:pPr>
              <w:spacing w:line="256" w:lineRule="auto"/>
              <w:rPr>
                <w:rFonts w:asciiTheme="minorHAnsi" w:eastAsia="Times New Roman" w:hAnsiTheme="minorHAnsi" w:cstheme="minorHAnsi"/>
                <w:sz w:val="18"/>
                <w:szCs w:val="20"/>
                <w:lang w:val="en-GB" w:eastAsia="es-ES"/>
              </w:rPr>
            </w:pPr>
          </w:p>
        </w:tc>
        <w:tc>
          <w:tcPr>
            <w:tcW w:w="4940" w:type="dxa"/>
            <w:vAlign w:val="center"/>
          </w:tcPr>
          <w:p w14:paraId="3EF47513"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Are they genetically modified? </w:t>
            </w:r>
          </w:p>
        </w:tc>
        <w:tc>
          <w:tcPr>
            <w:tcW w:w="865" w:type="dxa"/>
            <w:vAlign w:val="center"/>
          </w:tcPr>
          <w:p w14:paraId="433C40DB"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7990DB0F"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6B1EF72F" w14:textId="77777777" w:rsidTr="007E5FD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D8B81CB" w14:textId="77777777" w:rsidR="00D925FD" w:rsidRPr="00C06A04" w:rsidRDefault="00D925FD" w:rsidP="007E5FDA">
            <w:pPr>
              <w:spacing w:line="256" w:lineRule="auto"/>
              <w:rPr>
                <w:rFonts w:asciiTheme="minorHAnsi" w:eastAsia="Times New Roman" w:hAnsiTheme="minorHAnsi" w:cstheme="minorHAnsi"/>
                <w:sz w:val="18"/>
                <w:szCs w:val="20"/>
                <w:lang w:val="en-GB" w:eastAsia="es-ES"/>
              </w:rPr>
            </w:pPr>
          </w:p>
        </w:tc>
        <w:tc>
          <w:tcPr>
            <w:tcW w:w="4940" w:type="dxa"/>
            <w:vAlign w:val="center"/>
          </w:tcPr>
          <w:p w14:paraId="6BFF3863"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Are they cloned farm animals? </w:t>
            </w:r>
          </w:p>
        </w:tc>
        <w:tc>
          <w:tcPr>
            <w:tcW w:w="865" w:type="dxa"/>
            <w:vAlign w:val="center"/>
          </w:tcPr>
          <w:p w14:paraId="392320AE"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13A990A6"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C06A04" w14:paraId="14EDB622" w14:textId="77777777" w:rsidTr="007E5FDA">
        <w:trPr>
          <w:trHeight w:val="377"/>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DFDBFD6" w14:textId="77777777" w:rsidR="00D925FD" w:rsidRPr="00C06A04" w:rsidRDefault="00D925FD" w:rsidP="007E5FDA">
            <w:pPr>
              <w:spacing w:line="256" w:lineRule="auto"/>
              <w:rPr>
                <w:rFonts w:asciiTheme="minorHAnsi" w:eastAsia="Times New Roman" w:hAnsiTheme="minorHAnsi" w:cstheme="minorHAnsi"/>
                <w:sz w:val="18"/>
                <w:szCs w:val="20"/>
                <w:lang w:val="en-GB" w:eastAsia="es-ES"/>
              </w:rPr>
            </w:pPr>
          </w:p>
        </w:tc>
        <w:tc>
          <w:tcPr>
            <w:tcW w:w="4940" w:type="dxa"/>
            <w:vAlign w:val="center"/>
          </w:tcPr>
          <w:p w14:paraId="2AB52EAA"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Century Gothic"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 xml:space="preserve">Are they endangered species? </w:t>
            </w:r>
          </w:p>
        </w:tc>
        <w:tc>
          <w:tcPr>
            <w:tcW w:w="865" w:type="dxa"/>
            <w:vAlign w:val="center"/>
          </w:tcPr>
          <w:p w14:paraId="03CBF2E6"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42320B71"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0D79D964"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7E710626"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Please indicate the species involved:   </w:t>
            </w:r>
          </w:p>
        </w:tc>
        <w:tc>
          <w:tcPr>
            <w:tcW w:w="865" w:type="dxa"/>
            <w:vAlign w:val="center"/>
          </w:tcPr>
          <w:p w14:paraId="5105CACD"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664202FF" w14:textId="44B5CF68"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0976191D" w14:textId="77777777" w:rsidTr="007E5FDA">
        <w:trPr>
          <w:trHeight w:val="389"/>
        </w:trPr>
        <w:tc>
          <w:tcPr>
            <w:cnfStyle w:val="001000000000" w:firstRow="0" w:lastRow="0" w:firstColumn="1" w:lastColumn="0" w:oddVBand="0" w:evenVBand="0" w:oddHBand="0" w:evenHBand="0" w:firstRowFirstColumn="0" w:firstRowLastColumn="0" w:lastRowFirstColumn="0" w:lastRowLastColumn="0"/>
            <w:tcW w:w="9618" w:type="dxa"/>
            <w:gridSpan w:val="4"/>
            <w:vAlign w:val="center"/>
          </w:tcPr>
          <w:p w14:paraId="16958242"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Times New Roman" w:hAnsiTheme="minorHAnsi" w:cstheme="minorHAnsi"/>
                <w:b w:val="0"/>
                <w:sz w:val="18"/>
                <w:szCs w:val="20"/>
                <w:lang w:val="en-GB" w:eastAsia="es-ES"/>
              </w:rPr>
              <w:t>Description (mandatory if this section is relevant to your project):</w:t>
            </w:r>
          </w:p>
          <w:p w14:paraId="00B2E8E9"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6A9DD855"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44811CBB"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28380DCC"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tc>
      </w:tr>
    </w:tbl>
    <w:p w14:paraId="12AE2463" w14:textId="77777777" w:rsidR="00D925FD" w:rsidRPr="00C06A04" w:rsidRDefault="00D925FD" w:rsidP="00D925FD">
      <w:pPr>
        <w:spacing w:after="120" w:line="259" w:lineRule="auto"/>
        <w:rPr>
          <w:rFonts w:asciiTheme="minorHAnsi" w:eastAsia="Calibri" w:hAnsiTheme="minorHAnsi"/>
          <w:color w:val="auto"/>
          <w:spacing w:val="0"/>
          <w:sz w:val="20"/>
          <w:szCs w:val="22"/>
          <w:lang w:val="en-GB"/>
        </w:rPr>
      </w:pPr>
    </w:p>
    <w:tbl>
      <w:tblPr>
        <w:tblStyle w:val="TableauGrille4-Accentuation11"/>
        <w:tblW w:w="9618" w:type="dxa"/>
        <w:tblInd w:w="-147" w:type="dxa"/>
        <w:tblLook w:val="04A0" w:firstRow="1" w:lastRow="0" w:firstColumn="1" w:lastColumn="0" w:noHBand="0" w:noVBand="1"/>
      </w:tblPr>
      <w:tblGrid>
        <w:gridCol w:w="983"/>
        <w:gridCol w:w="4663"/>
        <w:gridCol w:w="881"/>
        <w:gridCol w:w="3091"/>
      </w:tblGrid>
      <w:tr w:rsidR="00D925FD" w:rsidRPr="004110FA" w14:paraId="75D27B92" w14:textId="77777777" w:rsidTr="007E5FDA">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3DB69BF1" w14:textId="77777777" w:rsidR="00D925FD" w:rsidRPr="00C06A04" w:rsidRDefault="00D925FD" w:rsidP="007E5FDA">
            <w:pPr>
              <w:spacing w:line="256" w:lineRule="auto"/>
              <w:ind w:right="-58"/>
              <w:rPr>
                <w:rFonts w:asciiTheme="minorHAnsi" w:eastAsia="Times New Roman"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Section 6: Non-EU countries</w:t>
            </w:r>
          </w:p>
        </w:tc>
        <w:tc>
          <w:tcPr>
            <w:tcW w:w="865" w:type="dxa"/>
            <w:vAlign w:val="center"/>
            <w:hideMark/>
          </w:tcPr>
          <w:p w14:paraId="21894C50"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 YES/NO </w:t>
            </w:r>
          </w:p>
        </w:tc>
        <w:tc>
          <w:tcPr>
            <w:tcW w:w="3097" w:type="dxa"/>
            <w:vAlign w:val="center"/>
            <w:hideMark/>
          </w:tcPr>
          <w:p w14:paraId="2B4151C9"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6"/>
                <w:lang w:val="en-GB" w:eastAsia="es-ES"/>
              </w:rPr>
            </w:pPr>
            <w:r w:rsidRPr="00C06A04">
              <w:rPr>
                <w:rFonts w:asciiTheme="minorHAnsi" w:eastAsia="Times New Roman" w:hAnsiTheme="minorHAnsi" w:cstheme="minorHAnsi"/>
                <w:sz w:val="18"/>
                <w:szCs w:val="16"/>
                <w:lang w:val="en-GB" w:eastAsia="es-ES"/>
              </w:rPr>
              <w:t xml:space="preserve">If yes, </w:t>
            </w:r>
          </w:p>
          <w:p w14:paraId="03EB52C1"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highlight w:val="yellow"/>
                <w:lang w:val="en-GB" w:eastAsia="es-ES"/>
              </w:rPr>
            </w:pPr>
            <w:r w:rsidRPr="00C06A04">
              <w:rPr>
                <w:rFonts w:asciiTheme="minorHAnsi" w:eastAsia="Times New Roman" w:hAnsiTheme="minorHAnsi" w:cstheme="minorHAnsi"/>
                <w:sz w:val="18"/>
                <w:szCs w:val="16"/>
                <w:lang w:val="en-GB" w:eastAsia="es-ES"/>
              </w:rPr>
              <w:t>Add description in the appropriate section at the end of the table</w:t>
            </w:r>
            <w:r w:rsidRPr="00C06A04">
              <w:rPr>
                <w:rFonts w:asciiTheme="minorHAnsi" w:eastAsia="Times New Roman" w:hAnsiTheme="minorHAnsi" w:cstheme="minorHAnsi"/>
                <w:sz w:val="20"/>
                <w:szCs w:val="20"/>
                <w:lang w:val="en-GB" w:eastAsia="es-ES"/>
              </w:rPr>
              <w:t xml:space="preserve"> </w:t>
            </w:r>
          </w:p>
        </w:tc>
      </w:tr>
      <w:tr w:rsidR="00D925FD" w:rsidRPr="00C06A04" w14:paraId="4352DBCD" w14:textId="77777777" w:rsidTr="007E5FD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26DB787E"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In case non-EU countries are involved, do the research related activities undertaken in these countries raise potential ethics issues? </w:t>
            </w:r>
          </w:p>
          <w:p w14:paraId="4CAA3557"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Specify the countries involved:  </w:t>
            </w:r>
          </w:p>
          <w:p w14:paraId="38CD33F5"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p>
        </w:tc>
        <w:tc>
          <w:tcPr>
            <w:tcW w:w="865" w:type="dxa"/>
            <w:vAlign w:val="center"/>
          </w:tcPr>
          <w:p w14:paraId="334F0051"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78CBF3BF"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 </w:t>
            </w:r>
          </w:p>
        </w:tc>
      </w:tr>
      <w:tr w:rsidR="00D925FD" w:rsidRPr="004110FA" w14:paraId="00FC7C0C"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5656" w:type="dxa"/>
            <w:gridSpan w:val="2"/>
            <w:vAlign w:val="center"/>
            <w:hideMark/>
          </w:tcPr>
          <w:p w14:paraId="5CC71339"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Is it planned to use local resources (e.g. animal or human tissue samples, genetic material, live animals, human remains, materials of historical value, endangered fauna or flora samples, etc.)? </w:t>
            </w:r>
          </w:p>
        </w:tc>
        <w:tc>
          <w:tcPr>
            <w:tcW w:w="865" w:type="dxa"/>
            <w:vAlign w:val="center"/>
          </w:tcPr>
          <w:p w14:paraId="5C39640C"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20C0013E" w14:textId="7CF44D85"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025528E9"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477369A8" w14:textId="5F333001" w:rsidR="00D925FD" w:rsidRPr="00C06A04" w:rsidRDefault="00D925FD" w:rsidP="00A17460">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Is it planned to import any material (other than data) from non-EU countries into the EU or from a non- EU country to another non-EU country?</w:t>
            </w:r>
          </w:p>
        </w:tc>
        <w:tc>
          <w:tcPr>
            <w:tcW w:w="865" w:type="dxa"/>
            <w:vAlign w:val="center"/>
          </w:tcPr>
          <w:p w14:paraId="31A9378F"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43C54782"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43D8F423"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984" w:type="dxa"/>
            <w:vAlign w:val="center"/>
            <w:hideMark/>
          </w:tcPr>
          <w:p w14:paraId="180F2E97"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If</w:t>
            </w:r>
            <w:r w:rsidRPr="00C06A04">
              <w:rPr>
                <w:rFonts w:asciiTheme="minorHAnsi" w:eastAsia="Times New Roman" w:hAnsiTheme="minorHAnsi" w:cstheme="minorHAnsi"/>
                <w:b w:val="0"/>
                <w:sz w:val="18"/>
                <w:szCs w:val="20"/>
                <w:lang w:val="en-GB" w:eastAsia="es-ES"/>
              </w:rPr>
              <w:t xml:space="preserve"> </w:t>
            </w:r>
            <w:r w:rsidRPr="00C06A04">
              <w:rPr>
                <w:rFonts w:asciiTheme="minorHAnsi" w:eastAsia="Century Gothic" w:hAnsiTheme="minorHAnsi" w:cstheme="minorHAnsi"/>
                <w:b w:val="0"/>
                <w:sz w:val="18"/>
                <w:szCs w:val="20"/>
                <w:lang w:val="en-GB" w:eastAsia="es-ES"/>
              </w:rPr>
              <w:t>YES</w:t>
            </w:r>
            <w:r w:rsidRPr="00C06A04">
              <w:rPr>
                <w:rFonts w:asciiTheme="minorHAnsi" w:eastAsia="Times New Roman" w:hAnsiTheme="minorHAnsi" w:cstheme="minorHAnsi"/>
                <w:b w:val="0"/>
                <w:sz w:val="18"/>
                <w:szCs w:val="20"/>
                <w:lang w:val="en-GB" w:eastAsia="es-ES"/>
              </w:rPr>
              <w:t>:</w:t>
            </w:r>
            <w:r w:rsidRPr="00C06A04">
              <w:rPr>
                <w:rFonts w:asciiTheme="minorHAnsi" w:eastAsia="Century Gothic" w:hAnsiTheme="minorHAnsi" w:cstheme="minorHAnsi"/>
                <w:b w:val="0"/>
                <w:sz w:val="18"/>
                <w:szCs w:val="20"/>
                <w:lang w:val="en-GB" w:eastAsia="es-ES"/>
              </w:rPr>
              <w:t xml:space="preserve"> </w:t>
            </w:r>
          </w:p>
        </w:tc>
        <w:tc>
          <w:tcPr>
            <w:tcW w:w="4672" w:type="dxa"/>
            <w:vAlign w:val="center"/>
            <w:hideMark/>
          </w:tcPr>
          <w:p w14:paraId="197B1653"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Specify material and countries involved: </w:t>
            </w:r>
          </w:p>
        </w:tc>
        <w:tc>
          <w:tcPr>
            <w:tcW w:w="865" w:type="dxa"/>
            <w:vAlign w:val="center"/>
          </w:tcPr>
          <w:p w14:paraId="221432DD"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7BF01169" w14:textId="434EE50C"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37B8D470"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751ABA74"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Is it planned to export any material (other than data) from the EU to non-EU countries? </w:t>
            </w:r>
          </w:p>
        </w:tc>
        <w:tc>
          <w:tcPr>
            <w:tcW w:w="865" w:type="dxa"/>
            <w:vAlign w:val="center"/>
          </w:tcPr>
          <w:p w14:paraId="1D6FE8E2"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6945D993"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15671306"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48BAA614"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Does your activity involve low or lower-middle income countries?</w:t>
            </w:r>
          </w:p>
        </w:tc>
        <w:tc>
          <w:tcPr>
            <w:tcW w:w="865" w:type="dxa"/>
            <w:vAlign w:val="center"/>
          </w:tcPr>
          <w:p w14:paraId="3B821B7E"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09657C88"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0AC571F2"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656" w:type="dxa"/>
            <w:gridSpan w:val="2"/>
            <w:vAlign w:val="center"/>
          </w:tcPr>
          <w:p w14:paraId="2E5187B3"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Could the situation in the country put the individuals taking part in the research at risk? </w:t>
            </w:r>
          </w:p>
        </w:tc>
        <w:tc>
          <w:tcPr>
            <w:tcW w:w="865" w:type="dxa"/>
            <w:vAlign w:val="center"/>
          </w:tcPr>
          <w:p w14:paraId="08CFB28D"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23017A81"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483AFB65" w14:textId="77777777" w:rsidTr="007E5FDA">
        <w:trPr>
          <w:trHeight w:val="389"/>
        </w:trPr>
        <w:tc>
          <w:tcPr>
            <w:cnfStyle w:val="001000000000" w:firstRow="0" w:lastRow="0" w:firstColumn="1" w:lastColumn="0" w:oddVBand="0" w:evenVBand="0" w:oddHBand="0" w:evenHBand="0" w:firstRowFirstColumn="0" w:firstRowLastColumn="0" w:lastRowFirstColumn="0" w:lastRowLastColumn="0"/>
            <w:tcW w:w="9618" w:type="dxa"/>
            <w:gridSpan w:val="4"/>
            <w:vAlign w:val="center"/>
          </w:tcPr>
          <w:p w14:paraId="53B1048A"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Times New Roman" w:hAnsiTheme="minorHAnsi" w:cstheme="minorHAnsi"/>
                <w:b w:val="0"/>
                <w:sz w:val="18"/>
                <w:szCs w:val="20"/>
                <w:lang w:val="en-GB" w:eastAsia="es-ES"/>
              </w:rPr>
              <w:t>Description (mandatory if this section is relevant to your project):</w:t>
            </w:r>
          </w:p>
          <w:p w14:paraId="490801BE"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5337A72C"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191511F6"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585ECF13"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tc>
      </w:tr>
    </w:tbl>
    <w:p w14:paraId="19CB3653" w14:textId="77777777" w:rsidR="00D925FD" w:rsidRPr="00C06A04" w:rsidRDefault="00D925FD" w:rsidP="00D925FD">
      <w:pPr>
        <w:spacing w:after="120" w:line="259" w:lineRule="auto"/>
        <w:rPr>
          <w:rFonts w:asciiTheme="minorHAnsi" w:eastAsia="Calibri" w:hAnsiTheme="minorHAnsi"/>
          <w:color w:val="auto"/>
          <w:spacing w:val="0"/>
          <w:sz w:val="20"/>
          <w:szCs w:val="22"/>
          <w:lang w:val="en-GB"/>
        </w:rPr>
      </w:pPr>
    </w:p>
    <w:tbl>
      <w:tblPr>
        <w:tblStyle w:val="TableauGrille4-Accentuation11"/>
        <w:tblW w:w="9618" w:type="dxa"/>
        <w:tblInd w:w="-147" w:type="dxa"/>
        <w:tblLook w:val="04A0" w:firstRow="1" w:lastRow="0" w:firstColumn="1" w:lastColumn="0" w:noHBand="0" w:noVBand="1"/>
      </w:tblPr>
      <w:tblGrid>
        <w:gridCol w:w="5645"/>
        <w:gridCol w:w="881"/>
        <w:gridCol w:w="3092"/>
      </w:tblGrid>
      <w:tr w:rsidR="00D925FD" w:rsidRPr="004110FA" w14:paraId="4A60C470" w14:textId="77777777" w:rsidTr="007E5FDA">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56" w:type="dxa"/>
            <w:vAlign w:val="center"/>
          </w:tcPr>
          <w:p w14:paraId="23EFBF75" w14:textId="77777777" w:rsidR="00D925FD" w:rsidRPr="00C06A04" w:rsidRDefault="00D925FD" w:rsidP="007E5FDA">
            <w:pPr>
              <w:spacing w:line="256" w:lineRule="auto"/>
              <w:ind w:right="-58"/>
              <w:rPr>
                <w:rFonts w:asciiTheme="minorHAnsi" w:eastAsia="Times New Roman"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Section 7: Environment, Health and Safety</w:t>
            </w:r>
          </w:p>
        </w:tc>
        <w:tc>
          <w:tcPr>
            <w:tcW w:w="865" w:type="dxa"/>
            <w:vAlign w:val="center"/>
            <w:hideMark/>
          </w:tcPr>
          <w:p w14:paraId="3F90B2E9"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 YES/NO </w:t>
            </w:r>
          </w:p>
        </w:tc>
        <w:tc>
          <w:tcPr>
            <w:tcW w:w="3097" w:type="dxa"/>
            <w:vAlign w:val="center"/>
            <w:hideMark/>
          </w:tcPr>
          <w:p w14:paraId="2D2C7275"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6"/>
                <w:lang w:val="en-GB" w:eastAsia="es-ES"/>
              </w:rPr>
            </w:pPr>
            <w:r w:rsidRPr="00C06A04">
              <w:rPr>
                <w:rFonts w:asciiTheme="minorHAnsi" w:eastAsia="Times New Roman" w:hAnsiTheme="minorHAnsi" w:cstheme="minorHAnsi"/>
                <w:sz w:val="18"/>
                <w:szCs w:val="16"/>
                <w:lang w:val="en-GB" w:eastAsia="es-ES"/>
              </w:rPr>
              <w:t xml:space="preserve">If yes, </w:t>
            </w:r>
          </w:p>
          <w:p w14:paraId="1D2FB5DE"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highlight w:val="yellow"/>
                <w:lang w:val="en-GB" w:eastAsia="es-ES"/>
              </w:rPr>
            </w:pPr>
            <w:r w:rsidRPr="00C06A04">
              <w:rPr>
                <w:rFonts w:asciiTheme="minorHAnsi" w:eastAsia="Times New Roman" w:hAnsiTheme="minorHAnsi" w:cstheme="minorHAnsi"/>
                <w:sz w:val="18"/>
                <w:szCs w:val="16"/>
                <w:lang w:val="en-GB" w:eastAsia="es-ES"/>
              </w:rPr>
              <w:t>Add description in the appropriate section at the end of the table</w:t>
            </w:r>
            <w:r w:rsidRPr="00C06A04">
              <w:rPr>
                <w:rFonts w:asciiTheme="minorHAnsi" w:eastAsia="Times New Roman" w:hAnsiTheme="minorHAnsi" w:cstheme="minorHAnsi"/>
                <w:sz w:val="20"/>
                <w:szCs w:val="20"/>
                <w:lang w:val="en-GB" w:eastAsia="es-ES"/>
              </w:rPr>
              <w:t xml:space="preserve"> </w:t>
            </w:r>
          </w:p>
        </w:tc>
      </w:tr>
      <w:tr w:rsidR="00D925FD" w:rsidRPr="004110FA" w14:paraId="68EF2E5F" w14:textId="77777777" w:rsidTr="007E5FD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656" w:type="dxa"/>
            <w:hideMark/>
          </w:tcPr>
          <w:p w14:paraId="7D5CDEC4"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Does this activity involve the use of substances or processes (or technologies) that may cause harm to the environment, to animals or plants (during the implementation of the activity or further to the use of the results, as a possible impact)? </w:t>
            </w:r>
          </w:p>
          <w:p w14:paraId="6EDAFC7D"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p>
        </w:tc>
        <w:tc>
          <w:tcPr>
            <w:tcW w:w="865" w:type="dxa"/>
            <w:vAlign w:val="center"/>
          </w:tcPr>
          <w:p w14:paraId="621527D7"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60A65A9D"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 </w:t>
            </w:r>
          </w:p>
        </w:tc>
      </w:tr>
      <w:tr w:rsidR="00D925FD" w:rsidRPr="004110FA" w14:paraId="48AF97FE"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5656" w:type="dxa"/>
            <w:hideMark/>
          </w:tcPr>
          <w:p w14:paraId="3AD2DD96"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lastRenderedPageBreak/>
              <w:t>Does this research deal with endangered fauna and/or flora/protected areas?</w:t>
            </w:r>
          </w:p>
        </w:tc>
        <w:tc>
          <w:tcPr>
            <w:tcW w:w="865" w:type="dxa"/>
            <w:vAlign w:val="center"/>
          </w:tcPr>
          <w:p w14:paraId="468B8C9F"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729E9463" w14:textId="5BA2506D"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47F8B395"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656" w:type="dxa"/>
          </w:tcPr>
          <w:p w14:paraId="1366D932"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Does this activity involve the use of substances or processes (or technologies) that may cause harm to humans, including those performing the activity (during the implementation of the activity or further to the use of the results, or the deployment of the technology as a possible impact)? </w:t>
            </w:r>
          </w:p>
        </w:tc>
        <w:tc>
          <w:tcPr>
            <w:tcW w:w="865" w:type="dxa"/>
            <w:vAlign w:val="center"/>
          </w:tcPr>
          <w:p w14:paraId="6BA7188C"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04659458"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74867B58" w14:textId="77777777" w:rsidTr="007E5FDA">
        <w:trPr>
          <w:trHeight w:val="389"/>
        </w:trPr>
        <w:tc>
          <w:tcPr>
            <w:cnfStyle w:val="001000000000" w:firstRow="0" w:lastRow="0" w:firstColumn="1" w:lastColumn="0" w:oddVBand="0" w:evenVBand="0" w:oddHBand="0" w:evenHBand="0" w:firstRowFirstColumn="0" w:firstRowLastColumn="0" w:lastRowFirstColumn="0" w:lastRowLastColumn="0"/>
            <w:tcW w:w="9618" w:type="dxa"/>
            <w:gridSpan w:val="3"/>
            <w:vAlign w:val="center"/>
          </w:tcPr>
          <w:p w14:paraId="2B0E3D23"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Times New Roman" w:hAnsiTheme="minorHAnsi" w:cstheme="minorHAnsi"/>
                <w:b w:val="0"/>
                <w:sz w:val="18"/>
                <w:szCs w:val="20"/>
                <w:lang w:val="en-GB" w:eastAsia="es-ES"/>
              </w:rPr>
              <w:t>Description (mandatory if this section is relevant to your project):</w:t>
            </w:r>
          </w:p>
          <w:p w14:paraId="5C4C31AB"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721A51AC"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76BC2A8B"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2BB90877"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tc>
      </w:tr>
    </w:tbl>
    <w:p w14:paraId="6636CF0F" w14:textId="77777777" w:rsidR="00D925FD" w:rsidRPr="00C06A04" w:rsidRDefault="00D925FD" w:rsidP="00D925FD">
      <w:pPr>
        <w:spacing w:after="120" w:line="259" w:lineRule="auto"/>
        <w:rPr>
          <w:rFonts w:asciiTheme="minorHAnsi" w:eastAsia="Calibri" w:hAnsiTheme="minorHAnsi"/>
          <w:color w:val="auto"/>
          <w:spacing w:val="0"/>
          <w:sz w:val="20"/>
          <w:szCs w:val="22"/>
          <w:lang w:val="en-GB"/>
        </w:rPr>
      </w:pPr>
    </w:p>
    <w:tbl>
      <w:tblPr>
        <w:tblStyle w:val="TableauGrille4-Accentuation11"/>
        <w:tblW w:w="9618" w:type="dxa"/>
        <w:tblInd w:w="-147" w:type="dxa"/>
        <w:tblLook w:val="04A0" w:firstRow="1" w:lastRow="0" w:firstColumn="1" w:lastColumn="0" w:noHBand="0" w:noVBand="1"/>
      </w:tblPr>
      <w:tblGrid>
        <w:gridCol w:w="5646"/>
        <w:gridCol w:w="881"/>
        <w:gridCol w:w="3091"/>
      </w:tblGrid>
      <w:tr w:rsidR="00D925FD" w:rsidRPr="004110FA" w14:paraId="5812AFDA" w14:textId="77777777" w:rsidTr="007E5FDA">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56" w:type="dxa"/>
            <w:vAlign w:val="center"/>
          </w:tcPr>
          <w:p w14:paraId="5FB26876" w14:textId="77777777" w:rsidR="00D925FD" w:rsidRPr="00C06A04" w:rsidRDefault="00D925FD" w:rsidP="007E5FDA">
            <w:pPr>
              <w:spacing w:line="256" w:lineRule="auto"/>
              <w:ind w:right="-58"/>
              <w:rPr>
                <w:rFonts w:asciiTheme="minorHAnsi" w:eastAsia="Times New Roman"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Section 8: Artificial Intelligence</w:t>
            </w:r>
          </w:p>
        </w:tc>
        <w:tc>
          <w:tcPr>
            <w:tcW w:w="865" w:type="dxa"/>
            <w:vAlign w:val="center"/>
            <w:hideMark/>
          </w:tcPr>
          <w:p w14:paraId="5A5E53ED"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 YES/NO </w:t>
            </w:r>
          </w:p>
        </w:tc>
        <w:tc>
          <w:tcPr>
            <w:tcW w:w="3097" w:type="dxa"/>
            <w:vAlign w:val="center"/>
            <w:hideMark/>
          </w:tcPr>
          <w:p w14:paraId="6FC69BDD"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6"/>
                <w:lang w:val="en-GB" w:eastAsia="es-ES"/>
              </w:rPr>
            </w:pPr>
            <w:r w:rsidRPr="00C06A04">
              <w:rPr>
                <w:rFonts w:asciiTheme="minorHAnsi" w:eastAsia="Times New Roman" w:hAnsiTheme="minorHAnsi" w:cstheme="minorHAnsi"/>
                <w:sz w:val="18"/>
                <w:szCs w:val="16"/>
                <w:lang w:val="en-GB" w:eastAsia="es-ES"/>
              </w:rPr>
              <w:t xml:space="preserve">If yes, </w:t>
            </w:r>
          </w:p>
          <w:p w14:paraId="31565549"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highlight w:val="yellow"/>
                <w:lang w:val="en-GB" w:eastAsia="es-ES"/>
              </w:rPr>
            </w:pPr>
            <w:r w:rsidRPr="00C06A04">
              <w:rPr>
                <w:rFonts w:asciiTheme="minorHAnsi" w:eastAsia="Times New Roman" w:hAnsiTheme="minorHAnsi" w:cstheme="minorHAnsi"/>
                <w:sz w:val="18"/>
                <w:szCs w:val="16"/>
                <w:lang w:val="en-GB" w:eastAsia="es-ES"/>
              </w:rPr>
              <w:t>Add description in the appropriate section at the end of the table</w:t>
            </w:r>
            <w:r w:rsidRPr="00C06A04">
              <w:rPr>
                <w:rFonts w:asciiTheme="minorHAnsi" w:eastAsia="Times New Roman" w:hAnsiTheme="minorHAnsi" w:cstheme="minorHAnsi"/>
                <w:sz w:val="20"/>
                <w:szCs w:val="20"/>
                <w:lang w:val="en-GB" w:eastAsia="es-ES"/>
              </w:rPr>
              <w:t xml:space="preserve"> </w:t>
            </w:r>
          </w:p>
        </w:tc>
      </w:tr>
      <w:tr w:rsidR="00D925FD" w:rsidRPr="004110FA" w14:paraId="51B6B2F2" w14:textId="77777777" w:rsidTr="007E5FD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656" w:type="dxa"/>
            <w:hideMark/>
          </w:tcPr>
          <w:p w14:paraId="5FF13255"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 xml:space="preserve">Does this activity involve the development, deployment and/or use of Artificial Intelligence-based systems? </w:t>
            </w:r>
          </w:p>
        </w:tc>
        <w:tc>
          <w:tcPr>
            <w:tcW w:w="865" w:type="dxa"/>
            <w:vAlign w:val="center"/>
          </w:tcPr>
          <w:p w14:paraId="4324D58C"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7721408F"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 </w:t>
            </w:r>
          </w:p>
        </w:tc>
      </w:tr>
      <w:tr w:rsidR="00D925FD" w:rsidRPr="004110FA" w14:paraId="1113647F"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5656" w:type="dxa"/>
            <w:hideMark/>
          </w:tcPr>
          <w:p w14:paraId="68FBD7A3"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Could the AI based system/technique potentially stigmatise or discriminate against people (e.g. based on sex, race, ethnic or social origin, age, genetic features, disability, sexual orientation, language, religion or belief, membership to a political group, or membership to a national minority)?</w:t>
            </w:r>
          </w:p>
          <w:p w14:paraId="208C6D5F"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p>
        </w:tc>
        <w:tc>
          <w:tcPr>
            <w:tcW w:w="865" w:type="dxa"/>
            <w:vAlign w:val="center"/>
          </w:tcPr>
          <w:p w14:paraId="464C913B"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026C555C"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 </w:t>
            </w:r>
          </w:p>
        </w:tc>
      </w:tr>
      <w:tr w:rsidR="00D925FD" w:rsidRPr="004110FA" w14:paraId="21668674"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656" w:type="dxa"/>
          </w:tcPr>
          <w:p w14:paraId="300306D9"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Does the AI system/technique interact, replace or influence human decision-making processes (e.g. issues affecting human life, health, well-being or human rights, or economic, social or political decisions)?</w:t>
            </w:r>
          </w:p>
        </w:tc>
        <w:tc>
          <w:tcPr>
            <w:tcW w:w="865" w:type="dxa"/>
            <w:vAlign w:val="center"/>
          </w:tcPr>
          <w:p w14:paraId="7F2A91D6"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1F29CB3C"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01DE06F2" w14:textId="77777777" w:rsidTr="007E5FDA">
        <w:trPr>
          <w:trHeight w:val="374"/>
        </w:trPr>
        <w:tc>
          <w:tcPr>
            <w:cnfStyle w:val="001000000000" w:firstRow="0" w:lastRow="0" w:firstColumn="1" w:lastColumn="0" w:oddVBand="0" w:evenVBand="0" w:oddHBand="0" w:evenHBand="0" w:firstRowFirstColumn="0" w:firstRowLastColumn="0" w:lastRowFirstColumn="0" w:lastRowLastColumn="0"/>
            <w:tcW w:w="5656" w:type="dxa"/>
          </w:tcPr>
          <w:p w14:paraId="7540D8D1"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Does the AI system/technique have the potential to lead to negative social (e.g. on democracy, media, labour market, freedoms, educational choices, mass surveillance) and/or environmental impacts either through intended applications or plausible alternative uses?</w:t>
            </w:r>
          </w:p>
        </w:tc>
        <w:tc>
          <w:tcPr>
            <w:tcW w:w="865" w:type="dxa"/>
            <w:vAlign w:val="center"/>
          </w:tcPr>
          <w:p w14:paraId="53CAD178"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26D2D910" w14:textId="77777777" w:rsidR="00D925FD" w:rsidRPr="00C06A04" w:rsidRDefault="00D925FD" w:rsidP="007E5FDA">
            <w:pPr>
              <w:spacing w:line="256" w:lineRule="auto"/>
              <w:ind w:right="-58"/>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57CADFCF" w14:textId="77777777" w:rsidTr="007E5FD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656" w:type="dxa"/>
          </w:tcPr>
          <w:p w14:paraId="3DBD1402"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Does the AI to be developed/used in the project raise any other ethical issues not covered by the questions above (e.g., subliminal, covert or deceptive AI, AI that is used to stimulate addictive behaviours, life- like humanoid robots, etc.)?</w:t>
            </w:r>
          </w:p>
        </w:tc>
        <w:tc>
          <w:tcPr>
            <w:tcW w:w="865" w:type="dxa"/>
            <w:vAlign w:val="center"/>
          </w:tcPr>
          <w:p w14:paraId="19B55D02"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tcPr>
          <w:p w14:paraId="5DBDDCC2"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1094079B" w14:textId="77777777" w:rsidTr="007E5FDA">
        <w:trPr>
          <w:trHeight w:val="389"/>
        </w:trPr>
        <w:tc>
          <w:tcPr>
            <w:cnfStyle w:val="001000000000" w:firstRow="0" w:lastRow="0" w:firstColumn="1" w:lastColumn="0" w:oddVBand="0" w:evenVBand="0" w:oddHBand="0" w:evenHBand="0" w:firstRowFirstColumn="0" w:firstRowLastColumn="0" w:lastRowFirstColumn="0" w:lastRowLastColumn="0"/>
            <w:tcW w:w="9618" w:type="dxa"/>
            <w:gridSpan w:val="3"/>
            <w:vAlign w:val="center"/>
          </w:tcPr>
          <w:p w14:paraId="1CF8E02B"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Times New Roman" w:hAnsiTheme="minorHAnsi" w:cstheme="minorHAnsi"/>
                <w:b w:val="0"/>
                <w:sz w:val="18"/>
                <w:szCs w:val="20"/>
                <w:lang w:val="en-GB" w:eastAsia="es-ES"/>
              </w:rPr>
              <w:t>Description (mandatory if this section is relevant to your project):</w:t>
            </w:r>
          </w:p>
          <w:p w14:paraId="12BC8E8A"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66B51175"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4B6BA0BA"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7B01D6A2"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tc>
      </w:tr>
    </w:tbl>
    <w:p w14:paraId="19F47770" w14:textId="77777777" w:rsidR="00D925FD" w:rsidRPr="00C06A04" w:rsidRDefault="00D925FD" w:rsidP="00D925FD">
      <w:pPr>
        <w:spacing w:after="120" w:line="259" w:lineRule="auto"/>
        <w:rPr>
          <w:rFonts w:asciiTheme="minorHAnsi" w:eastAsia="Calibri" w:hAnsiTheme="minorHAnsi"/>
          <w:color w:val="auto"/>
          <w:spacing w:val="0"/>
          <w:sz w:val="20"/>
          <w:szCs w:val="22"/>
          <w:lang w:val="en-GB"/>
        </w:rPr>
      </w:pPr>
    </w:p>
    <w:tbl>
      <w:tblPr>
        <w:tblStyle w:val="TableauGrille4-Accentuation11"/>
        <w:tblW w:w="9618" w:type="dxa"/>
        <w:tblInd w:w="-147" w:type="dxa"/>
        <w:tblLook w:val="04A0" w:firstRow="1" w:lastRow="0" w:firstColumn="1" w:lastColumn="0" w:noHBand="0" w:noVBand="1"/>
      </w:tblPr>
      <w:tblGrid>
        <w:gridCol w:w="5645"/>
        <w:gridCol w:w="881"/>
        <w:gridCol w:w="3092"/>
      </w:tblGrid>
      <w:tr w:rsidR="00D925FD" w:rsidRPr="004110FA" w14:paraId="77D66E82" w14:textId="77777777" w:rsidTr="007E5FDA">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56" w:type="dxa"/>
            <w:vAlign w:val="center"/>
          </w:tcPr>
          <w:p w14:paraId="5296CB05" w14:textId="77777777" w:rsidR="00D925FD" w:rsidRPr="00C06A04" w:rsidRDefault="00D925FD" w:rsidP="007E5FDA">
            <w:pPr>
              <w:spacing w:line="256" w:lineRule="auto"/>
              <w:ind w:right="-58"/>
              <w:rPr>
                <w:rFonts w:asciiTheme="minorHAnsi" w:eastAsia="Times New Roman"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t>Section 9: Other ethics issues</w:t>
            </w:r>
          </w:p>
        </w:tc>
        <w:tc>
          <w:tcPr>
            <w:tcW w:w="865" w:type="dxa"/>
            <w:vAlign w:val="center"/>
            <w:hideMark/>
          </w:tcPr>
          <w:p w14:paraId="7DF755A8"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 YES/NO </w:t>
            </w:r>
          </w:p>
        </w:tc>
        <w:tc>
          <w:tcPr>
            <w:tcW w:w="3097" w:type="dxa"/>
            <w:vAlign w:val="center"/>
            <w:hideMark/>
          </w:tcPr>
          <w:p w14:paraId="149DFBE1"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6"/>
                <w:lang w:val="en-GB" w:eastAsia="es-ES"/>
              </w:rPr>
            </w:pPr>
            <w:r w:rsidRPr="00C06A04">
              <w:rPr>
                <w:rFonts w:asciiTheme="minorHAnsi" w:eastAsia="Times New Roman" w:hAnsiTheme="minorHAnsi" w:cstheme="minorHAnsi"/>
                <w:sz w:val="18"/>
                <w:szCs w:val="16"/>
                <w:lang w:val="en-GB" w:eastAsia="es-ES"/>
              </w:rPr>
              <w:t xml:space="preserve">If yes, </w:t>
            </w:r>
          </w:p>
          <w:p w14:paraId="0BD4A54F"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highlight w:val="yellow"/>
                <w:lang w:val="en-GB" w:eastAsia="es-ES"/>
              </w:rPr>
            </w:pPr>
            <w:r w:rsidRPr="00C06A04">
              <w:rPr>
                <w:rFonts w:asciiTheme="minorHAnsi" w:eastAsia="Times New Roman" w:hAnsiTheme="minorHAnsi" w:cstheme="minorHAnsi"/>
                <w:sz w:val="18"/>
                <w:szCs w:val="16"/>
                <w:lang w:val="en-GB" w:eastAsia="es-ES"/>
              </w:rPr>
              <w:t>Add description in the appropriate section at the end of the table</w:t>
            </w:r>
            <w:r w:rsidRPr="00C06A04">
              <w:rPr>
                <w:rFonts w:asciiTheme="minorHAnsi" w:eastAsia="Times New Roman" w:hAnsiTheme="minorHAnsi" w:cstheme="minorHAnsi"/>
                <w:sz w:val="20"/>
                <w:szCs w:val="20"/>
                <w:lang w:val="en-GB" w:eastAsia="es-ES"/>
              </w:rPr>
              <w:t xml:space="preserve"> </w:t>
            </w:r>
          </w:p>
        </w:tc>
      </w:tr>
      <w:tr w:rsidR="00D925FD" w:rsidRPr="004110FA" w14:paraId="043915D7" w14:textId="77777777" w:rsidTr="007E5FD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656" w:type="dxa"/>
            <w:hideMark/>
          </w:tcPr>
          <w:p w14:paraId="785A74DF" w14:textId="60FB9F8F"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Are there any other ethics issues that should be taken into consideration</w:t>
            </w:r>
            <w:r w:rsidR="00A17460" w:rsidRPr="00C06A04">
              <w:rPr>
                <w:rFonts w:asciiTheme="minorHAnsi" w:eastAsia="Century Gothic" w:hAnsiTheme="minorHAnsi" w:cstheme="minorHAnsi"/>
                <w:b w:val="0"/>
                <w:sz w:val="18"/>
                <w:szCs w:val="20"/>
                <w:lang w:val="en-GB" w:eastAsia="es-ES"/>
              </w:rPr>
              <w:t xml:space="preserve"> (e.g. </w:t>
            </w:r>
            <w:r w:rsidR="001F60A8" w:rsidRPr="00C06A04">
              <w:rPr>
                <w:rFonts w:asciiTheme="minorHAnsi" w:eastAsia="Century Gothic" w:hAnsiTheme="minorHAnsi" w:cstheme="minorHAnsi"/>
                <w:b w:val="0"/>
                <w:sz w:val="18"/>
                <w:szCs w:val="20"/>
                <w:lang w:val="en-GB" w:eastAsia="es-ES"/>
              </w:rPr>
              <w:t>process for the return of results</w:t>
            </w:r>
            <w:r w:rsidR="00A17460" w:rsidRPr="00C06A04">
              <w:rPr>
                <w:rFonts w:asciiTheme="minorHAnsi" w:eastAsia="Century Gothic" w:hAnsiTheme="minorHAnsi" w:cstheme="minorHAnsi"/>
                <w:b w:val="0"/>
                <w:sz w:val="18"/>
                <w:szCs w:val="20"/>
                <w:lang w:val="en-GB" w:eastAsia="es-ES"/>
              </w:rPr>
              <w:t>)</w:t>
            </w:r>
            <w:r w:rsidRPr="00C06A04">
              <w:rPr>
                <w:rFonts w:asciiTheme="minorHAnsi" w:eastAsia="Century Gothic" w:hAnsiTheme="minorHAnsi" w:cstheme="minorHAnsi"/>
                <w:b w:val="0"/>
                <w:sz w:val="18"/>
                <w:szCs w:val="20"/>
                <w:lang w:val="en-GB" w:eastAsia="es-ES"/>
              </w:rPr>
              <w:t>?</w:t>
            </w:r>
          </w:p>
        </w:tc>
        <w:tc>
          <w:tcPr>
            <w:tcW w:w="865" w:type="dxa"/>
            <w:vAlign w:val="center"/>
          </w:tcPr>
          <w:p w14:paraId="414294C2"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3251B929" w14:textId="7DE880CE"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r>
      <w:tr w:rsidR="00D925FD" w:rsidRPr="004110FA" w14:paraId="6AC657F9" w14:textId="77777777" w:rsidTr="007E5FDA">
        <w:trPr>
          <w:trHeight w:val="678"/>
        </w:trPr>
        <w:tc>
          <w:tcPr>
            <w:cnfStyle w:val="001000000000" w:firstRow="0" w:lastRow="0" w:firstColumn="1" w:lastColumn="0" w:oddVBand="0" w:evenVBand="0" w:oddHBand="0" w:evenHBand="0" w:firstRowFirstColumn="0" w:firstRowLastColumn="0" w:lastRowFirstColumn="0" w:lastRowLastColumn="0"/>
            <w:tcW w:w="9618" w:type="dxa"/>
            <w:gridSpan w:val="3"/>
            <w:vAlign w:val="center"/>
          </w:tcPr>
          <w:p w14:paraId="1D079892"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Times New Roman" w:hAnsiTheme="minorHAnsi" w:cstheme="minorHAnsi"/>
                <w:b w:val="0"/>
                <w:sz w:val="18"/>
                <w:szCs w:val="20"/>
                <w:lang w:val="en-GB" w:eastAsia="es-ES"/>
              </w:rPr>
              <w:t>Description (mandatory if this section is relevant to your project):</w:t>
            </w:r>
          </w:p>
          <w:p w14:paraId="4774ED1C"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6BB91D5E"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37A882F4"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56B4A261"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tc>
      </w:tr>
    </w:tbl>
    <w:p w14:paraId="5629EB82" w14:textId="77777777" w:rsidR="00D925FD" w:rsidRPr="00C06A04" w:rsidRDefault="00D925FD" w:rsidP="00D925FD">
      <w:pPr>
        <w:spacing w:after="120" w:line="259" w:lineRule="auto"/>
        <w:rPr>
          <w:rFonts w:asciiTheme="minorHAnsi" w:eastAsia="Calibri" w:hAnsiTheme="minorHAnsi"/>
          <w:color w:val="auto"/>
          <w:spacing w:val="0"/>
          <w:sz w:val="20"/>
          <w:szCs w:val="22"/>
          <w:lang w:val="en-GB"/>
        </w:rPr>
      </w:pPr>
    </w:p>
    <w:tbl>
      <w:tblPr>
        <w:tblStyle w:val="TableauGrille4-Accentuation11"/>
        <w:tblW w:w="9618" w:type="dxa"/>
        <w:tblInd w:w="-147" w:type="dxa"/>
        <w:tblLook w:val="04A0" w:firstRow="1" w:lastRow="0" w:firstColumn="1" w:lastColumn="0" w:noHBand="0" w:noVBand="1"/>
      </w:tblPr>
      <w:tblGrid>
        <w:gridCol w:w="5645"/>
        <w:gridCol w:w="881"/>
        <w:gridCol w:w="3092"/>
      </w:tblGrid>
      <w:tr w:rsidR="00D925FD" w:rsidRPr="004110FA" w14:paraId="76ED8E04" w14:textId="77777777" w:rsidTr="007E5FDA">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56" w:type="dxa"/>
            <w:vAlign w:val="center"/>
          </w:tcPr>
          <w:p w14:paraId="213CC467" w14:textId="77777777" w:rsidR="00D925FD" w:rsidRPr="00C06A04" w:rsidRDefault="00D925FD" w:rsidP="007E5FDA">
            <w:pPr>
              <w:spacing w:line="256" w:lineRule="auto"/>
              <w:ind w:right="-58"/>
              <w:rPr>
                <w:rFonts w:asciiTheme="minorHAnsi" w:eastAsia="Times New Roman" w:hAnsiTheme="minorHAnsi" w:cstheme="minorHAnsi"/>
                <w:sz w:val="18"/>
                <w:szCs w:val="20"/>
                <w:lang w:val="en-GB" w:eastAsia="es-ES"/>
              </w:rPr>
            </w:pPr>
            <w:r w:rsidRPr="00C06A04">
              <w:rPr>
                <w:rFonts w:asciiTheme="minorHAnsi" w:eastAsia="Century Gothic" w:hAnsiTheme="minorHAnsi" w:cstheme="minorHAnsi"/>
                <w:sz w:val="18"/>
                <w:szCs w:val="20"/>
                <w:lang w:val="en-GB" w:eastAsia="es-ES"/>
              </w:rPr>
              <w:lastRenderedPageBreak/>
              <w:t>Section 10: Crosscutting issues – Potential misuse of results</w:t>
            </w:r>
          </w:p>
        </w:tc>
        <w:tc>
          <w:tcPr>
            <w:tcW w:w="865" w:type="dxa"/>
            <w:vAlign w:val="center"/>
            <w:hideMark/>
          </w:tcPr>
          <w:p w14:paraId="334765A8"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 YES/NO </w:t>
            </w:r>
          </w:p>
        </w:tc>
        <w:tc>
          <w:tcPr>
            <w:tcW w:w="3097" w:type="dxa"/>
            <w:vAlign w:val="center"/>
            <w:hideMark/>
          </w:tcPr>
          <w:p w14:paraId="5513A763"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6"/>
                <w:lang w:val="en-GB" w:eastAsia="es-ES"/>
              </w:rPr>
            </w:pPr>
            <w:r w:rsidRPr="00C06A04">
              <w:rPr>
                <w:rFonts w:asciiTheme="minorHAnsi" w:eastAsia="Times New Roman" w:hAnsiTheme="minorHAnsi" w:cstheme="minorHAnsi"/>
                <w:sz w:val="18"/>
                <w:szCs w:val="16"/>
                <w:lang w:val="en-GB" w:eastAsia="es-ES"/>
              </w:rPr>
              <w:t xml:space="preserve">If yes, </w:t>
            </w:r>
          </w:p>
          <w:p w14:paraId="6E095422" w14:textId="77777777" w:rsidR="00D925FD" w:rsidRPr="00C06A04" w:rsidRDefault="00D925FD" w:rsidP="007E5FDA">
            <w:pPr>
              <w:spacing w:line="256" w:lineRule="auto"/>
              <w:ind w:right="-58"/>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20"/>
                <w:highlight w:val="yellow"/>
                <w:lang w:val="en-GB" w:eastAsia="es-ES"/>
              </w:rPr>
            </w:pPr>
            <w:r w:rsidRPr="00C06A04">
              <w:rPr>
                <w:rFonts w:asciiTheme="minorHAnsi" w:eastAsia="Times New Roman" w:hAnsiTheme="minorHAnsi" w:cstheme="minorHAnsi"/>
                <w:sz w:val="18"/>
                <w:szCs w:val="16"/>
                <w:lang w:val="en-GB" w:eastAsia="es-ES"/>
              </w:rPr>
              <w:t>Add description in the appropriate section at the end of the table</w:t>
            </w:r>
            <w:r w:rsidRPr="00C06A04">
              <w:rPr>
                <w:rFonts w:asciiTheme="minorHAnsi" w:eastAsia="Times New Roman" w:hAnsiTheme="minorHAnsi" w:cstheme="minorHAnsi"/>
                <w:sz w:val="20"/>
                <w:szCs w:val="20"/>
                <w:lang w:val="en-GB" w:eastAsia="es-ES"/>
              </w:rPr>
              <w:t xml:space="preserve"> </w:t>
            </w:r>
          </w:p>
        </w:tc>
      </w:tr>
      <w:tr w:rsidR="00D925FD" w:rsidRPr="004110FA" w14:paraId="66BDC522" w14:textId="77777777" w:rsidTr="007E5FD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656" w:type="dxa"/>
            <w:hideMark/>
          </w:tcPr>
          <w:p w14:paraId="126E1E6D" w14:textId="77777777" w:rsidR="00D925FD" w:rsidRPr="00C06A04" w:rsidRDefault="00D925FD" w:rsidP="007E5FDA">
            <w:pPr>
              <w:spacing w:line="256" w:lineRule="auto"/>
              <w:ind w:right="-58"/>
              <w:rPr>
                <w:rFonts w:asciiTheme="minorHAnsi" w:eastAsia="Century Gothic" w:hAnsiTheme="minorHAnsi" w:cstheme="minorHAnsi"/>
                <w:b w:val="0"/>
                <w:sz w:val="18"/>
                <w:szCs w:val="20"/>
                <w:lang w:val="en-GB" w:eastAsia="es-ES"/>
              </w:rPr>
            </w:pPr>
            <w:r w:rsidRPr="00C06A04">
              <w:rPr>
                <w:rFonts w:asciiTheme="minorHAnsi" w:eastAsia="Century Gothic" w:hAnsiTheme="minorHAnsi" w:cstheme="minorHAnsi"/>
                <w:b w:val="0"/>
                <w:sz w:val="18"/>
                <w:szCs w:val="20"/>
                <w:lang w:val="en-GB" w:eastAsia="es-ES"/>
              </w:rPr>
              <w:t>Does this research have the potential for misuse of research results?</w:t>
            </w:r>
          </w:p>
        </w:tc>
        <w:tc>
          <w:tcPr>
            <w:tcW w:w="865" w:type="dxa"/>
            <w:vAlign w:val="center"/>
          </w:tcPr>
          <w:p w14:paraId="2591EF86"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p>
        </w:tc>
        <w:tc>
          <w:tcPr>
            <w:tcW w:w="3097" w:type="dxa"/>
            <w:vAlign w:val="center"/>
            <w:hideMark/>
          </w:tcPr>
          <w:p w14:paraId="6A9EBCCC" w14:textId="77777777" w:rsidR="00D925FD" w:rsidRPr="00C06A04" w:rsidRDefault="00D925FD" w:rsidP="007E5FDA">
            <w:pPr>
              <w:spacing w:line="256" w:lineRule="auto"/>
              <w:ind w:right="-58"/>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20"/>
                <w:lang w:val="en-GB" w:eastAsia="es-ES"/>
              </w:rPr>
            </w:pPr>
            <w:r w:rsidRPr="00C06A04">
              <w:rPr>
                <w:rFonts w:asciiTheme="minorHAnsi" w:eastAsia="Times New Roman" w:hAnsiTheme="minorHAnsi" w:cstheme="minorHAnsi"/>
                <w:sz w:val="18"/>
                <w:szCs w:val="20"/>
                <w:lang w:val="en-GB" w:eastAsia="es-ES"/>
              </w:rPr>
              <w:t xml:space="preserve"> </w:t>
            </w:r>
          </w:p>
        </w:tc>
      </w:tr>
      <w:tr w:rsidR="00D925FD" w:rsidRPr="004110FA" w14:paraId="2D528A29" w14:textId="77777777" w:rsidTr="007E5FDA">
        <w:trPr>
          <w:trHeight w:val="992"/>
        </w:trPr>
        <w:tc>
          <w:tcPr>
            <w:cnfStyle w:val="001000000000" w:firstRow="0" w:lastRow="0" w:firstColumn="1" w:lastColumn="0" w:oddVBand="0" w:evenVBand="0" w:oddHBand="0" w:evenHBand="0" w:firstRowFirstColumn="0" w:firstRowLastColumn="0" w:lastRowFirstColumn="0" w:lastRowLastColumn="0"/>
            <w:tcW w:w="9618" w:type="dxa"/>
            <w:gridSpan w:val="3"/>
            <w:vAlign w:val="center"/>
          </w:tcPr>
          <w:p w14:paraId="1940A031"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r w:rsidRPr="00C06A04">
              <w:rPr>
                <w:rFonts w:asciiTheme="minorHAnsi" w:eastAsia="Times New Roman" w:hAnsiTheme="minorHAnsi" w:cstheme="minorHAnsi"/>
                <w:b w:val="0"/>
                <w:sz w:val="18"/>
                <w:szCs w:val="20"/>
                <w:lang w:val="en-GB" w:eastAsia="es-ES"/>
              </w:rPr>
              <w:t>Description (mandatory if this section is relevant to your project):</w:t>
            </w:r>
          </w:p>
          <w:p w14:paraId="5F4E2E6C"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5557CF08" w14:textId="77777777" w:rsidR="00D925FD" w:rsidRPr="00C06A04" w:rsidRDefault="00D925FD" w:rsidP="007E5FDA">
            <w:pPr>
              <w:spacing w:line="256" w:lineRule="auto"/>
              <w:ind w:right="-58"/>
              <w:rPr>
                <w:rFonts w:asciiTheme="minorHAnsi" w:eastAsia="Times New Roman" w:hAnsiTheme="minorHAnsi" w:cstheme="minorHAnsi"/>
                <w:b w:val="0"/>
                <w:sz w:val="18"/>
                <w:szCs w:val="20"/>
                <w:lang w:val="en-GB" w:eastAsia="es-ES"/>
              </w:rPr>
            </w:pPr>
          </w:p>
          <w:p w14:paraId="4E8DB481" w14:textId="77777777" w:rsidR="00D925FD" w:rsidRPr="00C06A04" w:rsidRDefault="00D925FD" w:rsidP="00D925FD">
            <w:pPr>
              <w:spacing w:line="256" w:lineRule="auto"/>
              <w:ind w:right="-58"/>
              <w:rPr>
                <w:rFonts w:asciiTheme="minorHAnsi" w:eastAsia="Times New Roman" w:hAnsiTheme="minorHAnsi" w:cstheme="minorHAnsi"/>
                <w:b w:val="0"/>
                <w:sz w:val="18"/>
                <w:szCs w:val="20"/>
                <w:lang w:val="en-GB" w:eastAsia="es-ES"/>
              </w:rPr>
            </w:pPr>
          </w:p>
        </w:tc>
      </w:tr>
    </w:tbl>
    <w:p w14:paraId="52EBE655" w14:textId="77777777" w:rsidR="00D925FD" w:rsidRPr="00C06A04" w:rsidRDefault="00D925FD" w:rsidP="005E3954">
      <w:pPr>
        <w:spacing w:after="0" w:line="240" w:lineRule="auto"/>
        <w:ind w:right="-340"/>
        <w:jc w:val="both"/>
        <w:rPr>
          <w:rFonts w:asciiTheme="minorHAnsi" w:hAnsiTheme="minorHAnsi"/>
          <w:sz w:val="18"/>
          <w:lang w:val="en-GB"/>
        </w:rPr>
      </w:pPr>
    </w:p>
    <w:p w14:paraId="1D503D6F" w14:textId="77777777" w:rsidR="006754E2" w:rsidRPr="00C06A04" w:rsidRDefault="006754E2" w:rsidP="005E3954">
      <w:pPr>
        <w:spacing w:after="0" w:line="240" w:lineRule="auto"/>
        <w:ind w:right="-340"/>
        <w:jc w:val="both"/>
        <w:rPr>
          <w:rFonts w:asciiTheme="minorHAnsi" w:hAnsiTheme="minorHAnsi"/>
          <w:sz w:val="18"/>
          <w:lang w:val="en-GB"/>
        </w:rPr>
      </w:pPr>
    </w:p>
    <w:p w14:paraId="30270310" w14:textId="3EF021DF" w:rsidR="006754E2" w:rsidRPr="00C06A04" w:rsidRDefault="006754E2" w:rsidP="005E3954">
      <w:pPr>
        <w:spacing w:after="0" w:line="240" w:lineRule="auto"/>
        <w:ind w:right="-340"/>
        <w:jc w:val="both"/>
        <w:rPr>
          <w:rFonts w:asciiTheme="minorHAnsi" w:hAnsiTheme="minorHAnsi"/>
          <w:sz w:val="18"/>
          <w:lang w:val="en-GB"/>
        </w:rPr>
        <w:sectPr w:rsidR="006754E2" w:rsidRPr="00C06A04" w:rsidSect="0006201B">
          <w:headerReference w:type="default" r:id="rId28"/>
          <w:headerReference w:type="first" r:id="rId29"/>
          <w:pgSz w:w="11906" w:h="16838"/>
          <w:pgMar w:top="1418" w:right="1417" w:bottom="1134" w:left="1417" w:header="708" w:footer="708" w:gutter="0"/>
          <w:cols w:space="708"/>
          <w:titlePg/>
          <w:docGrid w:linePitch="360"/>
        </w:sectPr>
      </w:pPr>
    </w:p>
    <w:p w14:paraId="6A8724E7" w14:textId="1DD2FC8E" w:rsidR="006754E2" w:rsidRPr="00C06A04" w:rsidRDefault="006754E2" w:rsidP="003A48E8">
      <w:pPr>
        <w:pStyle w:val="Titre1"/>
        <w:numPr>
          <w:ilvl w:val="0"/>
          <w:numId w:val="0"/>
        </w:numPr>
      </w:pPr>
      <w:r w:rsidRPr="00C06A04">
        <w:lastRenderedPageBreak/>
        <w:t xml:space="preserve">Annex </w:t>
      </w:r>
      <w:r w:rsidR="00A105F6">
        <w:t>2</w:t>
      </w:r>
      <w:r w:rsidRPr="00C06A04">
        <w:t>: Clinical Research (max. 7 pages for sections 1-</w:t>
      </w:r>
      <w:r w:rsidR="003E69A5">
        <w:t>7</w:t>
      </w:r>
      <w:r w:rsidRPr="00C06A04">
        <w:t>)</w:t>
      </w:r>
    </w:p>
    <w:p w14:paraId="6276608D" w14:textId="1B396AB0" w:rsidR="00D72E56" w:rsidRPr="00C06A04" w:rsidRDefault="00D72E56" w:rsidP="00D72E56">
      <w:pPr>
        <w:spacing w:after="0" w:line="240" w:lineRule="auto"/>
        <w:ind w:right="-340"/>
        <w:jc w:val="both"/>
        <w:rPr>
          <w:i/>
          <w:sz w:val="20"/>
          <w:lang w:val="en-GB"/>
        </w:rPr>
      </w:pPr>
      <w:r w:rsidRPr="00C06A04">
        <w:rPr>
          <w:i/>
          <w:sz w:val="20"/>
          <w:lang w:val="en-GB"/>
        </w:rPr>
        <w:t xml:space="preserve">The following section only has to be filled in by consortia that will perform </w:t>
      </w:r>
      <w:r w:rsidR="00C14773">
        <w:rPr>
          <w:i/>
          <w:sz w:val="20"/>
          <w:lang w:val="en-GB"/>
        </w:rPr>
        <w:t>clinical research/</w:t>
      </w:r>
      <w:r w:rsidRPr="00C06A04">
        <w:rPr>
          <w:i/>
          <w:sz w:val="20"/>
          <w:lang w:val="en-GB"/>
        </w:rPr>
        <w:t xml:space="preserve">study. Please delete if not needed. </w:t>
      </w:r>
    </w:p>
    <w:p w14:paraId="5D9F9858" w14:textId="643FD709" w:rsidR="006754E2" w:rsidRPr="00C06A04" w:rsidRDefault="00D72E56" w:rsidP="00D72E56">
      <w:pPr>
        <w:spacing w:after="0" w:line="240" w:lineRule="auto"/>
        <w:ind w:right="-340"/>
        <w:jc w:val="both"/>
        <w:rPr>
          <w:i/>
          <w:sz w:val="20"/>
          <w:lang w:val="en-GB"/>
        </w:rPr>
      </w:pPr>
      <w:r w:rsidRPr="00C06A04">
        <w:rPr>
          <w:i/>
          <w:sz w:val="20"/>
          <w:lang w:val="en-GB"/>
        </w:rPr>
        <w:t xml:space="preserve">Please prepare your description in English, </w:t>
      </w:r>
      <w:r w:rsidR="001856F8" w:rsidRPr="00C06A04">
        <w:rPr>
          <w:i/>
          <w:sz w:val="20"/>
          <w:lang w:val="en-GB"/>
        </w:rPr>
        <w:t>Segoe UI, size 10”</w:t>
      </w:r>
      <w:r w:rsidRPr="00C06A04">
        <w:rPr>
          <w:i/>
          <w:sz w:val="20"/>
          <w:lang w:val="en-GB"/>
        </w:rPr>
        <w:t xml:space="preserve"> characters, single-spaced, do not change the margins of the pages</w:t>
      </w:r>
      <w:r w:rsidR="006754E2" w:rsidRPr="00C06A04">
        <w:rPr>
          <w:i/>
          <w:sz w:val="20"/>
          <w:lang w:val="en-GB"/>
        </w:rPr>
        <w:t>.</w:t>
      </w:r>
    </w:p>
    <w:p w14:paraId="3E05FCF3" w14:textId="7F945168" w:rsidR="000707AC" w:rsidRPr="00C06A04" w:rsidRDefault="000707AC" w:rsidP="000707AC">
      <w:pPr>
        <w:spacing w:after="0" w:line="240" w:lineRule="auto"/>
        <w:ind w:right="-340"/>
        <w:jc w:val="both"/>
        <w:rPr>
          <w:sz w:val="20"/>
          <w:lang w:val="en-GB"/>
        </w:rPr>
      </w:pPr>
    </w:p>
    <w:p w14:paraId="6D45D00E" w14:textId="47F91C1E" w:rsidR="006754E2" w:rsidRPr="00C06A04" w:rsidRDefault="006754E2" w:rsidP="003A48E8">
      <w:pPr>
        <w:pStyle w:val="Titre1"/>
        <w:numPr>
          <w:ilvl w:val="0"/>
          <w:numId w:val="13"/>
        </w:numPr>
      </w:pPr>
      <w:r w:rsidRPr="00C06A04">
        <w:t>Study summary</w:t>
      </w:r>
    </w:p>
    <w:p w14:paraId="2A4B9343" w14:textId="77777777" w:rsidR="006754E2" w:rsidRPr="00C06A04" w:rsidRDefault="006754E2" w:rsidP="006754E2">
      <w:pPr>
        <w:spacing w:before="120" w:after="120" w:line="240" w:lineRule="auto"/>
        <w:ind w:right="-340"/>
        <w:jc w:val="both"/>
        <w:rPr>
          <w:i/>
          <w:sz w:val="2"/>
          <w:lang w:val="en-GB"/>
        </w:rPr>
      </w:pPr>
      <w:bookmarkStart w:id="20" w:name="_Clinical_Trial_Outline_1"/>
      <w:bookmarkEnd w:id="20"/>
    </w:p>
    <w:tbl>
      <w:tblPr>
        <w:tblW w:w="925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6300"/>
      </w:tblGrid>
      <w:tr w:rsidR="006754E2" w:rsidRPr="004110FA" w14:paraId="2F4321E1" w14:textId="77777777" w:rsidTr="006754E2">
        <w:trPr>
          <w:trHeight w:val="982"/>
        </w:trPr>
        <w:tc>
          <w:tcPr>
            <w:tcW w:w="2950" w:type="dxa"/>
          </w:tcPr>
          <w:p w14:paraId="305D4A95" w14:textId="77777777" w:rsidR="006754E2" w:rsidRPr="00C06A04" w:rsidRDefault="006754E2" w:rsidP="007717CF">
            <w:pPr>
              <w:spacing w:before="120" w:after="120" w:line="240" w:lineRule="auto"/>
              <w:ind w:right="45"/>
              <w:jc w:val="both"/>
              <w:rPr>
                <w:b/>
                <w:bCs/>
                <w:sz w:val="20"/>
                <w:lang w:val="en-GB"/>
              </w:rPr>
            </w:pPr>
            <w:r w:rsidRPr="00C06A04">
              <w:rPr>
                <w:b/>
                <w:bCs/>
                <w:sz w:val="20"/>
                <w:lang w:val="en-GB"/>
              </w:rPr>
              <w:t>APPLICANT/COORDINATING INVESTIGATOR</w:t>
            </w:r>
          </w:p>
        </w:tc>
        <w:tc>
          <w:tcPr>
            <w:tcW w:w="6300" w:type="dxa"/>
          </w:tcPr>
          <w:p w14:paraId="0602F66C" w14:textId="77777777" w:rsidR="006754E2" w:rsidRPr="00C06A04" w:rsidRDefault="006754E2" w:rsidP="006754E2">
            <w:pPr>
              <w:spacing w:before="120" w:after="120" w:line="240" w:lineRule="auto"/>
              <w:ind w:right="117"/>
              <w:jc w:val="both"/>
              <w:rPr>
                <w:bCs/>
                <w:iCs/>
                <w:sz w:val="20"/>
                <w:lang w:val="en-GB"/>
              </w:rPr>
            </w:pPr>
            <w:r w:rsidRPr="00C06A04">
              <w:rPr>
                <w:bCs/>
                <w:iCs/>
                <w:sz w:val="20"/>
                <w:lang w:val="en-GB"/>
              </w:rPr>
              <w:t>Name, address, telephone, fax, e-mail</w:t>
            </w:r>
          </w:p>
          <w:p w14:paraId="3AB43ADE" w14:textId="0A736D79" w:rsidR="006754E2" w:rsidRPr="00C06A04" w:rsidRDefault="006754E2" w:rsidP="006754E2">
            <w:pPr>
              <w:spacing w:before="120" w:after="120" w:line="240" w:lineRule="auto"/>
              <w:ind w:right="117"/>
              <w:jc w:val="both"/>
              <w:rPr>
                <w:bCs/>
                <w:iCs/>
                <w:sz w:val="20"/>
                <w:u w:val="single"/>
                <w:lang w:val="en-GB"/>
              </w:rPr>
            </w:pPr>
            <w:r w:rsidRPr="00C06A04">
              <w:rPr>
                <w:i/>
                <w:sz w:val="20"/>
                <w:lang w:val="en-GB"/>
              </w:rPr>
              <w:t>In case of multiple applicants, the principal investigator / coordinating investigator of the study who will assume responsibility for conducting the clinical study, should be listed first.</w:t>
            </w:r>
          </w:p>
        </w:tc>
      </w:tr>
      <w:tr w:rsidR="006754E2" w:rsidRPr="004110FA" w14:paraId="1044BE81" w14:textId="77777777" w:rsidTr="006754E2">
        <w:tc>
          <w:tcPr>
            <w:tcW w:w="2950" w:type="dxa"/>
          </w:tcPr>
          <w:p w14:paraId="3D77764D" w14:textId="77777777" w:rsidR="006754E2" w:rsidRPr="00C06A04" w:rsidRDefault="006754E2" w:rsidP="007717CF">
            <w:pPr>
              <w:spacing w:before="120" w:after="120" w:line="240" w:lineRule="auto"/>
              <w:ind w:right="45"/>
              <w:jc w:val="both"/>
              <w:rPr>
                <w:b/>
                <w:bCs/>
                <w:sz w:val="20"/>
                <w:lang w:val="en-GB"/>
              </w:rPr>
            </w:pPr>
            <w:r w:rsidRPr="00C06A04">
              <w:rPr>
                <w:b/>
                <w:bCs/>
                <w:sz w:val="20"/>
                <w:lang w:val="en-GB"/>
              </w:rPr>
              <w:t>TITLE OF STUDY</w:t>
            </w:r>
          </w:p>
        </w:tc>
        <w:tc>
          <w:tcPr>
            <w:tcW w:w="6300" w:type="dxa"/>
          </w:tcPr>
          <w:p w14:paraId="2B023F57" w14:textId="2B6ECA2A" w:rsidR="006754E2" w:rsidRPr="00C06A04" w:rsidRDefault="006754E2" w:rsidP="006754E2">
            <w:pPr>
              <w:spacing w:before="120" w:after="120" w:line="240" w:lineRule="auto"/>
              <w:ind w:right="117"/>
              <w:jc w:val="both"/>
              <w:rPr>
                <w:i/>
                <w:iCs/>
                <w:sz w:val="20"/>
                <w:lang w:val="en-GB"/>
              </w:rPr>
            </w:pPr>
            <w:r w:rsidRPr="00C06A04">
              <w:rPr>
                <w:i/>
                <w:iCs/>
                <w:sz w:val="20"/>
                <w:lang w:val="en-GB"/>
              </w:rPr>
              <w:t>Descriptive title identifying the study design, population</w:t>
            </w:r>
            <w:r w:rsidR="001D36D7">
              <w:rPr>
                <w:i/>
                <w:iCs/>
                <w:sz w:val="20"/>
                <w:lang w:val="en-GB"/>
              </w:rPr>
              <w:t xml:space="preserve"> </w:t>
            </w:r>
            <w:r w:rsidRPr="00C06A04">
              <w:rPr>
                <w:i/>
                <w:iCs/>
                <w:sz w:val="20"/>
                <w:lang w:val="en-GB"/>
              </w:rPr>
              <w:t xml:space="preserve">and interventions. </w:t>
            </w:r>
          </w:p>
        </w:tc>
      </w:tr>
      <w:tr w:rsidR="006754E2" w:rsidRPr="004110FA" w14:paraId="6CEAF655" w14:textId="77777777" w:rsidTr="006754E2">
        <w:tc>
          <w:tcPr>
            <w:tcW w:w="2950" w:type="dxa"/>
          </w:tcPr>
          <w:p w14:paraId="384D22CC" w14:textId="77777777" w:rsidR="006754E2" w:rsidRPr="00C06A04" w:rsidRDefault="006754E2" w:rsidP="007717CF">
            <w:pPr>
              <w:spacing w:before="120" w:after="120" w:line="240" w:lineRule="auto"/>
              <w:ind w:right="45"/>
              <w:jc w:val="both"/>
              <w:rPr>
                <w:b/>
                <w:bCs/>
                <w:sz w:val="20"/>
                <w:lang w:val="en-GB"/>
              </w:rPr>
            </w:pPr>
            <w:r w:rsidRPr="00C06A04">
              <w:rPr>
                <w:b/>
                <w:bCs/>
                <w:sz w:val="20"/>
                <w:lang w:val="en-GB"/>
              </w:rPr>
              <w:t>CONDITION</w:t>
            </w:r>
          </w:p>
        </w:tc>
        <w:tc>
          <w:tcPr>
            <w:tcW w:w="6300" w:type="dxa"/>
          </w:tcPr>
          <w:p w14:paraId="023CADFA" w14:textId="77777777" w:rsidR="006754E2" w:rsidRPr="00C06A04" w:rsidRDefault="006754E2" w:rsidP="006754E2">
            <w:pPr>
              <w:spacing w:before="120" w:after="120" w:line="240" w:lineRule="auto"/>
              <w:ind w:right="117"/>
              <w:jc w:val="both"/>
              <w:rPr>
                <w:i/>
                <w:iCs/>
                <w:sz w:val="20"/>
                <w:lang w:val="en-GB"/>
              </w:rPr>
            </w:pPr>
            <w:r w:rsidRPr="00C06A04">
              <w:rPr>
                <w:i/>
                <w:iCs/>
                <w:sz w:val="20"/>
                <w:lang w:val="en-GB"/>
              </w:rPr>
              <w:t>The medical condition being studied (e.g. lymphoma, M. Parkinson)</w:t>
            </w:r>
          </w:p>
        </w:tc>
      </w:tr>
      <w:tr w:rsidR="006754E2" w:rsidRPr="004110FA" w14:paraId="21DBF14E" w14:textId="77777777" w:rsidTr="006754E2">
        <w:tc>
          <w:tcPr>
            <w:tcW w:w="2950" w:type="dxa"/>
          </w:tcPr>
          <w:p w14:paraId="0CF902A9" w14:textId="77777777" w:rsidR="006754E2" w:rsidRPr="00C06A04" w:rsidRDefault="006754E2" w:rsidP="007717CF">
            <w:pPr>
              <w:spacing w:before="120" w:after="120" w:line="240" w:lineRule="auto"/>
              <w:ind w:right="45"/>
              <w:jc w:val="both"/>
              <w:rPr>
                <w:b/>
                <w:bCs/>
                <w:sz w:val="20"/>
                <w:lang w:val="en-GB"/>
              </w:rPr>
            </w:pPr>
            <w:r w:rsidRPr="00C06A04">
              <w:rPr>
                <w:b/>
                <w:bCs/>
                <w:sz w:val="20"/>
                <w:lang w:val="en-GB"/>
              </w:rPr>
              <w:t>OBJECTIVE(S)</w:t>
            </w:r>
          </w:p>
        </w:tc>
        <w:tc>
          <w:tcPr>
            <w:tcW w:w="6300" w:type="dxa"/>
          </w:tcPr>
          <w:p w14:paraId="47E7C777" w14:textId="77777777" w:rsidR="006754E2" w:rsidRPr="00C06A04" w:rsidRDefault="006754E2" w:rsidP="006754E2">
            <w:pPr>
              <w:spacing w:before="120" w:after="120" w:line="240" w:lineRule="auto"/>
              <w:ind w:right="117"/>
              <w:jc w:val="both"/>
              <w:rPr>
                <w:i/>
                <w:sz w:val="20"/>
                <w:lang w:val="en-GB"/>
              </w:rPr>
            </w:pPr>
            <w:r w:rsidRPr="00C06A04">
              <w:rPr>
                <w:i/>
                <w:sz w:val="20"/>
                <w:lang w:val="en-GB"/>
              </w:rPr>
              <w:t xml:space="preserve">Which principal research questions are to be addressed? Specify clearly the primary hypotheses that determine sample size calculation. </w:t>
            </w:r>
          </w:p>
        </w:tc>
      </w:tr>
      <w:tr w:rsidR="006754E2" w:rsidRPr="004110FA" w14:paraId="1FFD36E2" w14:textId="77777777" w:rsidTr="006754E2">
        <w:tc>
          <w:tcPr>
            <w:tcW w:w="2950" w:type="dxa"/>
          </w:tcPr>
          <w:p w14:paraId="0DC50558" w14:textId="77777777" w:rsidR="006754E2" w:rsidRPr="00C06A04" w:rsidRDefault="006754E2" w:rsidP="007717CF">
            <w:pPr>
              <w:spacing w:before="120" w:after="120" w:line="240" w:lineRule="auto"/>
              <w:ind w:right="45"/>
              <w:jc w:val="both"/>
              <w:rPr>
                <w:b/>
                <w:bCs/>
                <w:sz w:val="20"/>
                <w:lang w:val="en-GB"/>
              </w:rPr>
            </w:pPr>
            <w:r w:rsidRPr="00C06A04">
              <w:rPr>
                <w:b/>
                <w:bCs/>
                <w:sz w:val="20"/>
                <w:lang w:val="en-GB"/>
              </w:rPr>
              <w:t>INTERVENTION(S)</w:t>
            </w:r>
          </w:p>
        </w:tc>
        <w:tc>
          <w:tcPr>
            <w:tcW w:w="6300" w:type="dxa"/>
          </w:tcPr>
          <w:p w14:paraId="5A6AC9CC" w14:textId="77777777" w:rsidR="006754E2" w:rsidRPr="00C06A04" w:rsidRDefault="006754E2" w:rsidP="006754E2">
            <w:pPr>
              <w:spacing w:before="120" w:after="120" w:line="240" w:lineRule="auto"/>
              <w:ind w:right="117"/>
              <w:jc w:val="both"/>
              <w:rPr>
                <w:iCs/>
                <w:sz w:val="20"/>
                <w:u w:val="single"/>
                <w:lang w:val="en-GB"/>
              </w:rPr>
            </w:pPr>
            <w:r w:rsidRPr="00C06A04">
              <w:rPr>
                <w:i/>
                <w:sz w:val="20"/>
                <w:lang w:val="en-GB"/>
              </w:rPr>
              <w:t xml:space="preserve">Brief description of the experimental and the control treatments or interventions, if applicable: dose and mode of application. </w:t>
            </w:r>
          </w:p>
          <w:p w14:paraId="4DCC863A"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Experimental intervention:</w:t>
            </w:r>
          </w:p>
          <w:p w14:paraId="3A464739"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Control intervention:</w:t>
            </w:r>
          </w:p>
          <w:p w14:paraId="35271B9E"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Duration of intervention per patient:</w:t>
            </w:r>
          </w:p>
          <w:p w14:paraId="385B41EF" w14:textId="77777777" w:rsidR="006754E2" w:rsidRPr="00C06A04" w:rsidRDefault="006754E2" w:rsidP="006754E2">
            <w:pPr>
              <w:spacing w:before="120" w:after="120" w:line="240" w:lineRule="auto"/>
              <w:ind w:right="117"/>
              <w:jc w:val="both"/>
              <w:rPr>
                <w:sz w:val="20"/>
                <w:u w:val="single"/>
                <w:lang w:val="en-GB"/>
              </w:rPr>
            </w:pPr>
            <w:r w:rsidRPr="00C06A04">
              <w:rPr>
                <w:sz w:val="20"/>
                <w:u w:val="single"/>
                <w:lang w:val="en-GB"/>
              </w:rPr>
              <w:t>Follow-up per patient:</w:t>
            </w:r>
          </w:p>
        </w:tc>
      </w:tr>
      <w:tr w:rsidR="006754E2" w:rsidRPr="004110FA" w14:paraId="1374C3D6" w14:textId="77777777" w:rsidTr="006754E2">
        <w:trPr>
          <w:trHeight w:val="746"/>
        </w:trPr>
        <w:tc>
          <w:tcPr>
            <w:tcW w:w="2950" w:type="dxa"/>
          </w:tcPr>
          <w:p w14:paraId="502F3366" w14:textId="77777777" w:rsidR="006754E2" w:rsidRPr="00C06A04" w:rsidRDefault="006754E2" w:rsidP="007717CF">
            <w:pPr>
              <w:spacing w:before="120" w:after="120" w:line="240" w:lineRule="auto"/>
              <w:ind w:right="45"/>
              <w:jc w:val="both"/>
              <w:rPr>
                <w:b/>
                <w:bCs/>
                <w:sz w:val="20"/>
                <w:lang w:val="en-GB"/>
              </w:rPr>
            </w:pPr>
            <w:r w:rsidRPr="00C06A04">
              <w:rPr>
                <w:b/>
                <w:bCs/>
                <w:sz w:val="20"/>
                <w:lang w:val="en-GB"/>
              </w:rPr>
              <w:t>KEY INCLUSION AND EXCLUSION CRITERIA</w:t>
            </w:r>
          </w:p>
        </w:tc>
        <w:tc>
          <w:tcPr>
            <w:tcW w:w="6300" w:type="dxa"/>
          </w:tcPr>
          <w:p w14:paraId="3DD3ABD8"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Key inclusion criteria:</w:t>
            </w:r>
          </w:p>
          <w:p w14:paraId="7C74447F" w14:textId="77777777" w:rsidR="006754E2" w:rsidRPr="00C06A04" w:rsidRDefault="006754E2" w:rsidP="006754E2">
            <w:pPr>
              <w:spacing w:before="120" w:after="120" w:line="240" w:lineRule="auto"/>
              <w:ind w:right="117"/>
              <w:jc w:val="both"/>
              <w:rPr>
                <w:bCs/>
                <w:iCs/>
                <w:sz w:val="20"/>
                <w:u w:val="single"/>
                <w:lang w:val="en-GB"/>
              </w:rPr>
            </w:pPr>
            <w:r w:rsidRPr="00C06A04">
              <w:rPr>
                <w:iCs/>
                <w:sz w:val="20"/>
                <w:u w:val="single"/>
                <w:lang w:val="en-GB"/>
              </w:rPr>
              <w:t>Key exclusion criteria:</w:t>
            </w:r>
            <w:r w:rsidRPr="00C06A04">
              <w:rPr>
                <w:bCs/>
                <w:iCs/>
                <w:sz w:val="20"/>
                <w:u w:val="single"/>
                <w:lang w:val="en-GB"/>
              </w:rPr>
              <w:t xml:space="preserve"> </w:t>
            </w:r>
          </w:p>
        </w:tc>
      </w:tr>
      <w:tr w:rsidR="006754E2" w:rsidRPr="00C06A04" w14:paraId="052C6BC0" w14:textId="77777777" w:rsidTr="006754E2">
        <w:tc>
          <w:tcPr>
            <w:tcW w:w="2950" w:type="dxa"/>
          </w:tcPr>
          <w:p w14:paraId="01899A6C" w14:textId="77777777" w:rsidR="006754E2" w:rsidRPr="00C06A04" w:rsidRDefault="006754E2" w:rsidP="007717CF">
            <w:pPr>
              <w:spacing w:before="120" w:after="120" w:line="240" w:lineRule="auto"/>
              <w:ind w:right="45"/>
              <w:jc w:val="both"/>
              <w:rPr>
                <w:b/>
                <w:bCs/>
                <w:sz w:val="20"/>
                <w:lang w:val="en-GB"/>
              </w:rPr>
            </w:pPr>
            <w:r w:rsidRPr="00C06A04">
              <w:rPr>
                <w:b/>
                <w:bCs/>
                <w:sz w:val="20"/>
                <w:lang w:val="en-GB"/>
              </w:rPr>
              <w:t>OUTCOME(S)</w:t>
            </w:r>
          </w:p>
        </w:tc>
        <w:tc>
          <w:tcPr>
            <w:tcW w:w="6300" w:type="dxa"/>
          </w:tcPr>
          <w:p w14:paraId="16F5E51F"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Primary efficacy endpoint:</w:t>
            </w:r>
          </w:p>
          <w:p w14:paraId="72639F77"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Key secondary endpoint(s):</w:t>
            </w:r>
          </w:p>
          <w:p w14:paraId="72E98F54"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Assessment of safety:</w:t>
            </w:r>
          </w:p>
        </w:tc>
      </w:tr>
      <w:tr w:rsidR="006754E2" w:rsidRPr="004110FA" w14:paraId="2554C4FB" w14:textId="77777777" w:rsidTr="006754E2">
        <w:tc>
          <w:tcPr>
            <w:tcW w:w="2950" w:type="dxa"/>
          </w:tcPr>
          <w:p w14:paraId="142E5D53" w14:textId="77777777" w:rsidR="006754E2" w:rsidRPr="00C06A04" w:rsidRDefault="006754E2" w:rsidP="007717CF">
            <w:pPr>
              <w:spacing w:before="120" w:after="120" w:line="240" w:lineRule="auto"/>
              <w:ind w:right="45"/>
              <w:jc w:val="both"/>
              <w:rPr>
                <w:b/>
                <w:bCs/>
                <w:sz w:val="20"/>
                <w:lang w:val="en-GB"/>
              </w:rPr>
            </w:pPr>
            <w:r w:rsidRPr="00C06A04">
              <w:rPr>
                <w:b/>
                <w:bCs/>
                <w:sz w:val="20"/>
                <w:lang w:val="en-GB"/>
              </w:rPr>
              <w:t>STUDY TYPE</w:t>
            </w:r>
          </w:p>
        </w:tc>
        <w:tc>
          <w:tcPr>
            <w:tcW w:w="6300" w:type="dxa"/>
          </w:tcPr>
          <w:p w14:paraId="51BEF1F2" w14:textId="77777777" w:rsidR="006754E2" w:rsidRPr="00C06A04" w:rsidRDefault="006754E2" w:rsidP="006754E2">
            <w:pPr>
              <w:spacing w:before="120" w:after="120" w:line="240" w:lineRule="auto"/>
              <w:ind w:right="117"/>
              <w:jc w:val="both"/>
              <w:rPr>
                <w:i/>
                <w:sz w:val="20"/>
                <w:lang w:val="en-GB"/>
              </w:rPr>
            </w:pPr>
            <w:r w:rsidRPr="00C06A04">
              <w:rPr>
                <w:i/>
                <w:sz w:val="20"/>
                <w:lang w:val="en-GB"/>
              </w:rPr>
              <w:t>e.g. randomised / non-randomised, type of masking (single, double, observer blind), type of controls (active / placebo), parallel group / cross-over</w:t>
            </w:r>
          </w:p>
        </w:tc>
      </w:tr>
      <w:tr w:rsidR="006754E2" w:rsidRPr="00C06A04" w14:paraId="647846A7" w14:textId="77777777" w:rsidTr="006754E2">
        <w:trPr>
          <w:trHeight w:val="1432"/>
          <w:tblHeader/>
        </w:trPr>
        <w:tc>
          <w:tcPr>
            <w:tcW w:w="2950" w:type="dxa"/>
          </w:tcPr>
          <w:p w14:paraId="40159285" w14:textId="77777777" w:rsidR="006754E2" w:rsidRPr="00C06A04" w:rsidRDefault="006754E2" w:rsidP="007717CF">
            <w:pPr>
              <w:spacing w:before="120" w:after="120" w:line="240" w:lineRule="auto"/>
              <w:ind w:right="45"/>
              <w:jc w:val="both"/>
              <w:rPr>
                <w:b/>
                <w:bCs/>
                <w:sz w:val="20"/>
                <w:lang w:val="en-GB"/>
              </w:rPr>
            </w:pPr>
            <w:r w:rsidRPr="00C06A04">
              <w:rPr>
                <w:b/>
                <w:bCs/>
                <w:sz w:val="20"/>
                <w:lang w:val="en-GB"/>
              </w:rPr>
              <w:t>STATISTICAL ANALYSIS</w:t>
            </w:r>
          </w:p>
        </w:tc>
        <w:tc>
          <w:tcPr>
            <w:tcW w:w="6300" w:type="dxa"/>
          </w:tcPr>
          <w:p w14:paraId="16A2E125"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 xml:space="preserve">Efficacy: </w:t>
            </w:r>
          </w:p>
          <w:p w14:paraId="01A40058"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Description of the primary efficacy analysis and population:</w:t>
            </w:r>
          </w:p>
          <w:p w14:paraId="0BADD06B"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Safety:</w:t>
            </w:r>
            <w:r w:rsidRPr="00C06A04">
              <w:rPr>
                <w:iCs/>
                <w:sz w:val="20"/>
                <w:lang w:val="en-GB"/>
              </w:rPr>
              <w:t xml:space="preserve"> </w:t>
            </w:r>
            <w:r w:rsidRPr="00C06A04">
              <w:rPr>
                <w:i/>
                <w:iCs/>
                <w:sz w:val="20"/>
                <w:lang w:val="en-GB"/>
              </w:rPr>
              <w:t>Please describe the strategy for assessment of safety issues in the study. Which are relevant safety variables?</w:t>
            </w:r>
          </w:p>
          <w:p w14:paraId="26213EF0"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Secondary endpoints:</w:t>
            </w:r>
          </w:p>
        </w:tc>
      </w:tr>
      <w:tr w:rsidR="006754E2" w:rsidRPr="00C06A04" w14:paraId="7E0E521B" w14:textId="77777777" w:rsidTr="006754E2">
        <w:tc>
          <w:tcPr>
            <w:tcW w:w="2950" w:type="dxa"/>
          </w:tcPr>
          <w:p w14:paraId="753B6578" w14:textId="77777777" w:rsidR="006754E2" w:rsidRPr="00C06A04" w:rsidRDefault="006754E2" w:rsidP="007717CF">
            <w:pPr>
              <w:spacing w:before="120" w:after="120" w:line="240" w:lineRule="auto"/>
              <w:ind w:right="45"/>
              <w:jc w:val="both"/>
              <w:rPr>
                <w:b/>
                <w:bCs/>
                <w:sz w:val="20"/>
                <w:lang w:val="en-GB"/>
              </w:rPr>
            </w:pPr>
            <w:r w:rsidRPr="00C06A04">
              <w:rPr>
                <w:b/>
                <w:bCs/>
                <w:sz w:val="20"/>
                <w:lang w:val="en-GB"/>
              </w:rPr>
              <w:t>SAMPLE SIZE</w:t>
            </w:r>
          </w:p>
        </w:tc>
        <w:tc>
          <w:tcPr>
            <w:tcW w:w="6300" w:type="dxa"/>
          </w:tcPr>
          <w:p w14:paraId="02B0AB3A" w14:textId="77777777" w:rsidR="006754E2" w:rsidRPr="00C06A04" w:rsidRDefault="006754E2" w:rsidP="006754E2">
            <w:pPr>
              <w:spacing w:before="120" w:after="120" w:line="240" w:lineRule="auto"/>
              <w:ind w:right="117"/>
              <w:jc w:val="both"/>
              <w:rPr>
                <w:sz w:val="20"/>
                <w:u w:val="single"/>
                <w:lang w:val="en-GB"/>
              </w:rPr>
            </w:pPr>
            <w:r w:rsidRPr="00C06A04">
              <w:rPr>
                <w:sz w:val="20"/>
                <w:u w:val="single"/>
                <w:lang w:val="en-GB"/>
              </w:rPr>
              <w:t>To be assessed for eligibility (n = …)</w:t>
            </w:r>
          </w:p>
          <w:p w14:paraId="4EA582A5" w14:textId="77777777" w:rsidR="006754E2" w:rsidRPr="00C06A04" w:rsidRDefault="006754E2" w:rsidP="006754E2">
            <w:pPr>
              <w:spacing w:before="120" w:after="120" w:line="240" w:lineRule="auto"/>
              <w:ind w:right="117"/>
              <w:jc w:val="both"/>
              <w:rPr>
                <w:sz w:val="20"/>
                <w:u w:val="single"/>
                <w:lang w:val="en-GB"/>
              </w:rPr>
            </w:pPr>
            <w:r w:rsidRPr="00C06A04">
              <w:rPr>
                <w:sz w:val="20"/>
                <w:u w:val="single"/>
                <w:lang w:val="en-GB"/>
              </w:rPr>
              <w:lastRenderedPageBreak/>
              <w:t>To be allocated to study (n = …)</w:t>
            </w:r>
          </w:p>
          <w:p w14:paraId="3E91E516" w14:textId="77777777" w:rsidR="006754E2" w:rsidRPr="00C06A04" w:rsidRDefault="006754E2" w:rsidP="006754E2">
            <w:pPr>
              <w:spacing w:before="120" w:after="120" w:line="240" w:lineRule="auto"/>
              <w:ind w:right="117"/>
              <w:jc w:val="both"/>
              <w:rPr>
                <w:iCs/>
                <w:sz w:val="20"/>
                <w:lang w:val="en-GB"/>
              </w:rPr>
            </w:pPr>
            <w:r w:rsidRPr="00C06A04">
              <w:rPr>
                <w:bCs/>
                <w:sz w:val="20"/>
                <w:u w:val="single"/>
                <w:lang w:val="en-GB"/>
              </w:rPr>
              <w:t>To be analysed (n = …)</w:t>
            </w:r>
          </w:p>
        </w:tc>
      </w:tr>
      <w:tr w:rsidR="006754E2" w:rsidRPr="004110FA" w14:paraId="74F3BCA0" w14:textId="77777777" w:rsidTr="006754E2">
        <w:trPr>
          <w:trHeight w:val="746"/>
        </w:trPr>
        <w:tc>
          <w:tcPr>
            <w:tcW w:w="2950" w:type="dxa"/>
          </w:tcPr>
          <w:p w14:paraId="0670E334" w14:textId="77777777" w:rsidR="006754E2" w:rsidRPr="00C06A04" w:rsidRDefault="006754E2" w:rsidP="006754E2">
            <w:pPr>
              <w:spacing w:before="120" w:after="120" w:line="240" w:lineRule="auto"/>
              <w:ind w:right="-340"/>
              <w:jc w:val="both"/>
              <w:rPr>
                <w:b/>
                <w:bCs/>
                <w:sz w:val="20"/>
                <w:lang w:val="en-GB"/>
              </w:rPr>
            </w:pPr>
            <w:r w:rsidRPr="00C06A04">
              <w:rPr>
                <w:b/>
                <w:bCs/>
                <w:sz w:val="20"/>
                <w:lang w:val="en-GB"/>
              </w:rPr>
              <w:lastRenderedPageBreak/>
              <w:t>STUDY DURATION</w:t>
            </w:r>
          </w:p>
        </w:tc>
        <w:tc>
          <w:tcPr>
            <w:tcW w:w="6300" w:type="dxa"/>
          </w:tcPr>
          <w:p w14:paraId="33C8EC14"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Time for preparation of the study (months):</w:t>
            </w:r>
          </w:p>
          <w:p w14:paraId="3E1578DB" w14:textId="77777777" w:rsidR="006754E2" w:rsidRPr="00C06A04" w:rsidRDefault="006754E2" w:rsidP="006754E2">
            <w:pPr>
              <w:spacing w:before="120" w:after="120" w:line="240" w:lineRule="auto"/>
              <w:ind w:right="117"/>
              <w:jc w:val="both"/>
              <w:rPr>
                <w:sz w:val="20"/>
                <w:u w:val="single"/>
                <w:lang w:val="en-GB"/>
              </w:rPr>
            </w:pPr>
            <w:r w:rsidRPr="00C06A04">
              <w:rPr>
                <w:sz w:val="20"/>
                <w:u w:val="single"/>
                <w:lang w:val="en-GB"/>
              </w:rPr>
              <w:t>Recruitment period (months):</w:t>
            </w:r>
          </w:p>
          <w:p w14:paraId="58CA4F3C"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First patient in to last patient out (months):</w:t>
            </w:r>
          </w:p>
          <w:p w14:paraId="644E9D4B" w14:textId="77777777" w:rsidR="006754E2" w:rsidRPr="00C06A04" w:rsidRDefault="006754E2" w:rsidP="006754E2">
            <w:pPr>
              <w:spacing w:before="120" w:after="120" w:line="240" w:lineRule="auto"/>
              <w:ind w:right="117"/>
              <w:jc w:val="both"/>
              <w:rPr>
                <w:iCs/>
                <w:sz w:val="20"/>
                <w:u w:val="single"/>
                <w:lang w:val="en-GB"/>
              </w:rPr>
            </w:pPr>
            <w:r w:rsidRPr="00C06A04">
              <w:rPr>
                <w:iCs/>
                <w:sz w:val="20"/>
                <w:u w:val="single"/>
                <w:lang w:val="en-GB"/>
              </w:rPr>
              <w:t xml:space="preserve">Time for data clearance and analysis (months): </w:t>
            </w:r>
          </w:p>
          <w:p w14:paraId="36F520AF" w14:textId="77777777" w:rsidR="006754E2" w:rsidRPr="00C06A04" w:rsidRDefault="006754E2" w:rsidP="006754E2">
            <w:pPr>
              <w:spacing w:before="120" w:after="120" w:line="240" w:lineRule="auto"/>
              <w:ind w:right="117"/>
              <w:jc w:val="both"/>
              <w:rPr>
                <w:sz w:val="20"/>
                <w:lang w:val="en-GB"/>
              </w:rPr>
            </w:pPr>
            <w:r w:rsidRPr="00C06A04">
              <w:rPr>
                <w:iCs/>
                <w:sz w:val="20"/>
                <w:u w:val="single"/>
                <w:lang w:val="en-GB"/>
              </w:rPr>
              <w:t>Duration of the entire study (months):</w:t>
            </w:r>
          </w:p>
        </w:tc>
      </w:tr>
      <w:tr w:rsidR="006754E2" w:rsidRPr="00C06A04" w14:paraId="7125F57B" w14:textId="77777777" w:rsidTr="006754E2">
        <w:tc>
          <w:tcPr>
            <w:tcW w:w="2950" w:type="dxa"/>
          </w:tcPr>
          <w:p w14:paraId="45984B46" w14:textId="77777777" w:rsidR="006754E2" w:rsidRPr="00C06A04" w:rsidRDefault="006754E2" w:rsidP="006754E2">
            <w:pPr>
              <w:spacing w:before="120" w:after="120" w:line="240" w:lineRule="auto"/>
              <w:ind w:right="-340"/>
              <w:jc w:val="both"/>
              <w:rPr>
                <w:b/>
                <w:bCs/>
                <w:sz w:val="20"/>
                <w:lang w:val="en-GB"/>
              </w:rPr>
            </w:pPr>
            <w:r w:rsidRPr="00C06A04">
              <w:rPr>
                <w:b/>
                <w:bCs/>
                <w:sz w:val="20"/>
                <w:lang w:val="en-GB"/>
              </w:rPr>
              <w:t>PARTICIPATING CENTERS</w:t>
            </w:r>
          </w:p>
        </w:tc>
        <w:tc>
          <w:tcPr>
            <w:tcW w:w="6300" w:type="dxa"/>
          </w:tcPr>
          <w:p w14:paraId="7E8C8DB9" w14:textId="77777777" w:rsidR="006754E2" w:rsidRPr="00C06A04" w:rsidRDefault="006754E2" w:rsidP="006754E2">
            <w:pPr>
              <w:spacing w:before="120" w:after="120" w:line="240" w:lineRule="auto"/>
              <w:ind w:right="117"/>
              <w:jc w:val="both"/>
              <w:rPr>
                <w:i/>
                <w:sz w:val="20"/>
                <w:lang w:val="en-GB"/>
              </w:rPr>
            </w:pPr>
            <w:r w:rsidRPr="00C06A04">
              <w:rPr>
                <w:bCs/>
                <w:sz w:val="20"/>
                <w:u w:val="single"/>
                <w:lang w:val="en-GB"/>
              </w:rPr>
              <w:t>To be involved (n):</w:t>
            </w:r>
            <w:r w:rsidRPr="00C06A04">
              <w:rPr>
                <w:bCs/>
                <w:i/>
                <w:sz w:val="20"/>
                <w:lang w:val="en-GB"/>
              </w:rPr>
              <w:t xml:space="preserve"> if applicable; h</w:t>
            </w:r>
            <w:r w:rsidRPr="00C06A04">
              <w:rPr>
                <w:i/>
                <w:sz w:val="20"/>
                <w:lang w:val="en-GB"/>
              </w:rPr>
              <w:t>ow many centres will be involved? Please also list the cities.</w:t>
            </w:r>
          </w:p>
        </w:tc>
      </w:tr>
    </w:tbl>
    <w:p w14:paraId="58475283" w14:textId="77777777" w:rsidR="006754E2" w:rsidRPr="00C06A04" w:rsidRDefault="006754E2" w:rsidP="006754E2">
      <w:pPr>
        <w:spacing w:after="0" w:line="240" w:lineRule="auto"/>
        <w:ind w:right="-340"/>
        <w:jc w:val="both"/>
        <w:rPr>
          <w:sz w:val="20"/>
          <w:lang w:val="en-GB"/>
        </w:rPr>
      </w:pPr>
    </w:p>
    <w:p w14:paraId="07628DAE" w14:textId="77777777" w:rsidR="003E69A5" w:rsidRPr="00C06A04" w:rsidRDefault="003E69A5" w:rsidP="003E69A5">
      <w:pPr>
        <w:pStyle w:val="Titre1"/>
        <w:numPr>
          <w:ilvl w:val="0"/>
          <w:numId w:val="13"/>
        </w:numPr>
      </w:pPr>
      <w:r w:rsidRPr="00C06A04">
        <w:t>Justification of design aspects</w:t>
      </w:r>
    </w:p>
    <w:p w14:paraId="6AE1FEEF" w14:textId="77777777" w:rsidR="003E69A5" w:rsidRPr="00C06A04" w:rsidRDefault="003E69A5" w:rsidP="003E69A5">
      <w:pPr>
        <w:spacing w:after="0" w:line="240" w:lineRule="auto"/>
        <w:ind w:right="-340"/>
        <w:jc w:val="both"/>
        <w:rPr>
          <w:sz w:val="20"/>
          <w:lang w:val="en-GB"/>
        </w:rPr>
      </w:pPr>
      <w:r w:rsidRPr="00C06A04">
        <w:rPr>
          <w:i/>
          <w:sz w:val="20"/>
          <w:lang w:val="en-GB"/>
        </w:rPr>
        <w:t>Please provide justifications. It is not sufficient to list respective parameters only.</w:t>
      </w:r>
    </w:p>
    <w:p w14:paraId="7AFE15E6" w14:textId="77777777" w:rsidR="003E69A5" w:rsidRPr="00C06A04" w:rsidRDefault="003E69A5" w:rsidP="003E69A5">
      <w:pPr>
        <w:spacing w:after="0" w:line="240" w:lineRule="auto"/>
        <w:ind w:right="-340"/>
        <w:jc w:val="both"/>
        <w:rPr>
          <w:sz w:val="20"/>
          <w:lang w:val="en-GB"/>
        </w:rPr>
      </w:pPr>
    </w:p>
    <w:p w14:paraId="009B1B29" w14:textId="77777777" w:rsidR="003E69A5" w:rsidRPr="00C06A04" w:rsidRDefault="003E69A5" w:rsidP="003E69A5">
      <w:pPr>
        <w:pStyle w:val="Titre2"/>
        <w:numPr>
          <w:ilvl w:val="1"/>
          <w:numId w:val="13"/>
        </w:numPr>
      </w:pPr>
      <w:r w:rsidRPr="00C06A04">
        <w:t>Control(s)/Comparator(s)</w:t>
      </w:r>
    </w:p>
    <w:p w14:paraId="596D9815" w14:textId="77777777" w:rsidR="003E69A5" w:rsidRPr="00C06A04" w:rsidRDefault="003E69A5" w:rsidP="003E69A5">
      <w:pPr>
        <w:spacing w:after="0" w:line="240" w:lineRule="auto"/>
        <w:ind w:right="-340"/>
        <w:jc w:val="both"/>
        <w:rPr>
          <w:sz w:val="20"/>
          <w:lang w:val="en-GB"/>
        </w:rPr>
      </w:pPr>
      <w:r w:rsidRPr="00C06A04">
        <w:rPr>
          <w:i/>
          <w:sz w:val="20"/>
          <w:lang w:val="en-GB"/>
        </w:rPr>
        <w:t>Justify the choice of control(s) / comparison group(s).</w:t>
      </w:r>
    </w:p>
    <w:p w14:paraId="5C705391" w14:textId="77777777" w:rsidR="003E69A5" w:rsidRPr="00C06A04" w:rsidRDefault="003E69A5" w:rsidP="003E69A5">
      <w:pPr>
        <w:spacing w:after="0" w:line="240" w:lineRule="auto"/>
        <w:ind w:right="-340"/>
        <w:jc w:val="both"/>
        <w:rPr>
          <w:sz w:val="20"/>
          <w:lang w:val="en-GB"/>
        </w:rPr>
      </w:pPr>
    </w:p>
    <w:p w14:paraId="5C42C33B" w14:textId="77777777" w:rsidR="003E69A5" w:rsidRPr="00C06A04" w:rsidRDefault="003E69A5" w:rsidP="003E69A5">
      <w:pPr>
        <w:pStyle w:val="Titre2"/>
        <w:numPr>
          <w:ilvl w:val="1"/>
          <w:numId w:val="13"/>
        </w:numPr>
      </w:pPr>
      <w:r w:rsidRPr="00C06A04">
        <w:t>Type, mode and scheme of intervention</w:t>
      </w:r>
      <w:r>
        <w:t xml:space="preserve"> (if applicable)</w:t>
      </w:r>
    </w:p>
    <w:p w14:paraId="08489B4F" w14:textId="77777777" w:rsidR="003E69A5" w:rsidRPr="00C06A04" w:rsidRDefault="003E69A5" w:rsidP="003E69A5">
      <w:pPr>
        <w:spacing w:after="0" w:line="240" w:lineRule="auto"/>
        <w:ind w:right="-340"/>
        <w:jc w:val="both"/>
        <w:rPr>
          <w:i/>
          <w:sz w:val="20"/>
          <w:lang w:val="en-GB"/>
        </w:rPr>
      </w:pPr>
      <w:r w:rsidRPr="00C06A04">
        <w:rPr>
          <w:i/>
          <w:sz w:val="20"/>
          <w:lang w:val="en-GB"/>
        </w:rPr>
        <w:t>Describe the intervention scheme</w:t>
      </w:r>
      <w:r>
        <w:rPr>
          <w:i/>
          <w:sz w:val="20"/>
          <w:lang w:val="en-GB"/>
        </w:rPr>
        <w:t xml:space="preserve"> / study flow</w:t>
      </w:r>
      <w:r w:rsidRPr="00C06A04">
        <w:rPr>
          <w:i/>
          <w:sz w:val="20"/>
          <w:lang w:val="en-GB"/>
        </w:rPr>
        <w:t xml:space="preserve"> in depth and give a schematic diagram (flow chart) of design, procedures and stages. Justify the type, the mode and the scheme of the intervention. How does the intervention compare to other interventions for the same condition?</w:t>
      </w:r>
    </w:p>
    <w:p w14:paraId="647AD640" w14:textId="77777777" w:rsidR="003E69A5" w:rsidRPr="00C06A04" w:rsidRDefault="003E69A5" w:rsidP="003E69A5">
      <w:pPr>
        <w:spacing w:after="0" w:line="240" w:lineRule="auto"/>
        <w:ind w:right="-340"/>
        <w:jc w:val="both"/>
        <w:rPr>
          <w:sz w:val="20"/>
          <w:lang w:val="en-GB"/>
        </w:rPr>
      </w:pPr>
    </w:p>
    <w:p w14:paraId="577A4A10" w14:textId="77777777" w:rsidR="003E69A5" w:rsidRPr="00C06A04" w:rsidRDefault="003E69A5" w:rsidP="003E69A5">
      <w:pPr>
        <w:pStyle w:val="Titre2"/>
        <w:numPr>
          <w:ilvl w:val="1"/>
          <w:numId w:val="13"/>
        </w:numPr>
      </w:pPr>
      <w:r w:rsidRPr="00C06A04">
        <w:t>Additional treatments</w:t>
      </w:r>
    </w:p>
    <w:p w14:paraId="09782879" w14:textId="77777777" w:rsidR="003E69A5" w:rsidRPr="00C06A04" w:rsidRDefault="003E69A5" w:rsidP="003E69A5">
      <w:pPr>
        <w:spacing w:after="0" w:line="240" w:lineRule="auto"/>
        <w:ind w:right="-340"/>
        <w:jc w:val="both"/>
        <w:rPr>
          <w:i/>
          <w:sz w:val="20"/>
          <w:lang w:val="en-GB"/>
        </w:rPr>
      </w:pPr>
      <w:r w:rsidRPr="00C06A04">
        <w:rPr>
          <w:i/>
          <w:sz w:val="20"/>
          <w:lang w:val="en-GB"/>
        </w:rPr>
        <w:t>Please describe additional treatment(s) permitted and not permitted before and / or during the</w:t>
      </w:r>
      <w:r>
        <w:rPr>
          <w:i/>
          <w:sz w:val="20"/>
          <w:lang w:val="en-GB"/>
        </w:rPr>
        <w:t xml:space="preserve"> study</w:t>
      </w:r>
      <w:r w:rsidRPr="00C06A04">
        <w:rPr>
          <w:i/>
          <w:sz w:val="20"/>
          <w:lang w:val="en-GB"/>
        </w:rPr>
        <w:t>, if applicable.</w:t>
      </w:r>
    </w:p>
    <w:p w14:paraId="61B56992" w14:textId="77777777" w:rsidR="003E69A5" w:rsidRPr="00C06A04" w:rsidRDefault="003E69A5" w:rsidP="003E69A5">
      <w:pPr>
        <w:spacing w:after="0" w:line="240" w:lineRule="auto"/>
        <w:ind w:right="-340"/>
        <w:jc w:val="both"/>
        <w:rPr>
          <w:i/>
          <w:sz w:val="20"/>
          <w:lang w:val="en-GB"/>
        </w:rPr>
      </w:pPr>
    </w:p>
    <w:p w14:paraId="079FE80D" w14:textId="77777777" w:rsidR="003E69A5" w:rsidRPr="00C06A04" w:rsidRDefault="003E69A5" w:rsidP="003E69A5">
      <w:pPr>
        <w:pStyle w:val="Titre2"/>
        <w:numPr>
          <w:ilvl w:val="1"/>
          <w:numId w:val="13"/>
        </w:numPr>
      </w:pPr>
      <w:r w:rsidRPr="00C06A04">
        <w:t xml:space="preserve">Inclusion/Exclusion criteria </w:t>
      </w:r>
    </w:p>
    <w:p w14:paraId="1C95DE51" w14:textId="77777777" w:rsidR="003E69A5" w:rsidRPr="00C06A04" w:rsidRDefault="003E69A5" w:rsidP="003E69A5">
      <w:pPr>
        <w:spacing w:after="0" w:line="240" w:lineRule="auto"/>
        <w:ind w:right="-340"/>
        <w:jc w:val="both"/>
        <w:rPr>
          <w:i/>
          <w:sz w:val="20"/>
          <w:lang w:val="en-GB"/>
        </w:rPr>
      </w:pPr>
      <w:r w:rsidRPr="00C06A04">
        <w:rPr>
          <w:i/>
          <w:sz w:val="20"/>
          <w:lang w:val="en-GB"/>
        </w:rPr>
        <w:t>Justify the population to be studied, include reflections on generalisability and representativeness, specifically with regard to gender and age.</w:t>
      </w:r>
    </w:p>
    <w:p w14:paraId="3C7E879E" w14:textId="77777777" w:rsidR="003E69A5" w:rsidRPr="00C06A04" w:rsidRDefault="003E69A5" w:rsidP="003E69A5">
      <w:pPr>
        <w:spacing w:after="0" w:line="240" w:lineRule="auto"/>
        <w:ind w:right="-340"/>
        <w:jc w:val="both"/>
        <w:rPr>
          <w:sz w:val="20"/>
          <w:lang w:val="en-GB"/>
        </w:rPr>
      </w:pPr>
    </w:p>
    <w:p w14:paraId="5D258918" w14:textId="77777777" w:rsidR="003E69A5" w:rsidRPr="00C06A04" w:rsidRDefault="003E69A5" w:rsidP="003E69A5">
      <w:pPr>
        <w:pStyle w:val="Titre2"/>
        <w:numPr>
          <w:ilvl w:val="1"/>
          <w:numId w:val="13"/>
        </w:numPr>
      </w:pPr>
      <w:r w:rsidRPr="00C06A04">
        <w:t>Outcome measures</w:t>
      </w:r>
    </w:p>
    <w:p w14:paraId="04094F9D" w14:textId="77777777" w:rsidR="003E69A5" w:rsidRPr="00C06A04" w:rsidRDefault="003E69A5" w:rsidP="003E69A5">
      <w:pPr>
        <w:spacing w:after="0" w:line="240" w:lineRule="auto"/>
        <w:ind w:right="-340"/>
        <w:jc w:val="both"/>
        <w:rPr>
          <w:i/>
          <w:sz w:val="20"/>
          <w:lang w:val="en-GB"/>
        </w:rPr>
      </w:pPr>
      <w:r w:rsidRPr="00C06A04">
        <w:rPr>
          <w:i/>
          <w:sz w:val="20"/>
          <w:lang w:val="en-GB"/>
        </w:rPr>
        <w:t>Justify the endpoints chosen. Discuss the relevance of the outcome measures for the target population/patient. Have the measures been validated? Justify appropriateness and limitations of composite endpoints, if applicable.</w:t>
      </w:r>
    </w:p>
    <w:p w14:paraId="743FF11B" w14:textId="77777777" w:rsidR="003E69A5" w:rsidRPr="00C06A04" w:rsidRDefault="003E69A5" w:rsidP="003E69A5">
      <w:pPr>
        <w:spacing w:after="0" w:line="240" w:lineRule="auto"/>
        <w:ind w:right="-340"/>
        <w:jc w:val="both"/>
        <w:rPr>
          <w:sz w:val="20"/>
          <w:lang w:val="en-GB"/>
        </w:rPr>
      </w:pPr>
    </w:p>
    <w:p w14:paraId="5411860E" w14:textId="77777777" w:rsidR="003E69A5" w:rsidRPr="00C06A04" w:rsidRDefault="003E69A5" w:rsidP="003E69A5">
      <w:pPr>
        <w:pStyle w:val="Titre3"/>
        <w:numPr>
          <w:ilvl w:val="2"/>
          <w:numId w:val="13"/>
        </w:numPr>
      </w:pPr>
      <w:r w:rsidRPr="00C06A04">
        <w:t>Determination of primary and secondary measures</w:t>
      </w:r>
    </w:p>
    <w:p w14:paraId="3F509AA2" w14:textId="77777777" w:rsidR="003E69A5" w:rsidRPr="00C06A04" w:rsidRDefault="003E69A5" w:rsidP="003E69A5">
      <w:pPr>
        <w:spacing w:after="0" w:line="240" w:lineRule="auto"/>
        <w:ind w:right="-340"/>
        <w:jc w:val="both"/>
        <w:rPr>
          <w:i/>
          <w:sz w:val="20"/>
          <w:lang w:val="en-GB"/>
        </w:rPr>
      </w:pPr>
      <w:r w:rsidRPr="00C06A04">
        <w:rPr>
          <w:i/>
          <w:sz w:val="20"/>
          <w:lang w:val="en-GB"/>
        </w:rPr>
        <w:t>How will primary and secondary endpoints be derived from actual measurements, e.g. how is the figure used in the statistical test calculated from the variables initially measured in the subjects?</w:t>
      </w:r>
    </w:p>
    <w:p w14:paraId="124900A3" w14:textId="77777777" w:rsidR="003E69A5" w:rsidRPr="00C06A04" w:rsidRDefault="003E69A5" w:rsidP="003E69A5">
      <w:pPr>
        <w:spacing w:after="0" w:line="240" w:lineRule="auto"/>
        <w:ind w:right="-340"/>
        <w:jc w:val="both"/>
        <w:rPr>
          <w:sz w:val="20"/>
          <w:lang w:val="en-GB"/>
        </w:rPr>
      </w:pPr>
    </w:p>
    <w:p w14:paraId="15AA2125" w14:textId="77777777" w:rsidR="003E69A5" w:rsidRPr="00C06A04" w:rsidRDefault="003E69A5" w:rsidP="003E69A5">
      <w:pPr>
        <w:pStyle w:val="Titre2"/>
        <w:numPr>
          <w:ilvl w:val="1"/>
          <w:numId w:val="13"/>
        </w:numPr>
      </w:pPr>
      <w:r w:rsidRPr="00C06A04">
        <w:lastRenderedPageBreak/>
        <w:t>Methods against bias/ Assessment of confounding factors</w:t>
      </w:r>
    </w:p>
    <w:p w14:paraId="3AC63733" w14:textId="77777777" w:rsidR="003E69A5" w:rsidRPr="00C06A04" w:rsidRDefault="003E69A5" w:rsidP="003E69A5">
      <w:pPr>
        <w:spacing w:after="0" w:line="240" w:lineRule="auto"/>
        <w:ind w:right="-340"/>
        <w:jc w:val="both"/>
        <w:rPr>
          <w:i/>
          <w:sz w:val="20"/>
          <w:lang w:val="en-GB"/>
        </w:rPr>
      </w:pPr>
      <w:r w:rsidRPr="00C06A04">
        <w:rPr>
          <w:i/>
          <w:sz w:val="20"/>
          <w:lang w:val="en-GB"/>
        </w:rPr>
        <w:t xml:space="preserve">Is randomisation feasible? Which prognostic factors need to be regarded in the randomisation scheme and the analysis? What are the proposed practical arrangements for allocating participants to </w:t>
      </w:r>
      <w:r>
        <w:rPr>
          <w:i/>
          <w:sz w:val="20"/>
          <w:lang w:val="en-GB"/>
        </w:rPr>
        <w:t xml:space="preserve">study </w:t>
      </w:r>
      <w:r w:rsidRPr="00C06A04">
        <w:rPr>
          <w:i/>
          <w:sz w:val="20"/>
          <w:lang w:val="en-GB"/>
        </w:rPr>
        <w:t xml:space="preserve">groups? Will </w:t>
      </w:r>
      <w:r>
        <w:rPr>
          <w:i/>
          <w:sz w:val="20"/>
          <w:lang w:val="en-GB"/>
        </w:rPr>
        <w:t>study</w:t>
      </w:r>
      <w:r w:rsidRPr="00C06A04">
        <w:rPr>
          <w:i/>
          <w:sz w:val="20"/>
          <w:lang w:val="en-GB"/>
        </w:rPr>
        <w:t xml:space="preserve"> site effects be considered in randomisation?</w:t>
      </w:r>
    </w:p>
    <w:p w14:paraId="61406030" w14:textId="77777777" w:rsidR="003E69A5" w:rsidRPr="00C06A04" w:rsidRDefault="003E69A5" w:rsidP="003E69A5">
      <w:pPr>
        <w:spacing w:after="0" w:line="240" w:lineRule="auto"/>
        <w:ind w:right="-340"/>
        <w:jc w:val="both"/>
        <w:rPr>
          <w:i/>
          <w:sz w:val="20"/>
          <w:lang w:val="en-GB"/>
        </w:rPr>
      </w:pPr>
      <w:r w:rsidRPr="00C06A04">
        <w:rPr>
          <w:i/>
          <w:sz w:val="20"/>
          <w:lang w:val="en-GB"/>
        </w:rPr>
        <w:t xml:space="preserve">Is blinding possible? If blinding is not possible please explain why and give details of alternative methods to avoid biased assessment of results (e.g. blinded assessment of outcome). What are possible confounding factors and how will they be considered? </w:t>
      </w:r>
    </w:p>
    <w:p w14:paraId="7DB70845" w14:textId="77777777" w:rsidR="003E69A5" w:rsidRPr="00C06A04" w:rsidRDefault="003E69A5" w:rsidP="003E69A5">
      <w:pPr>
        <w:spacing w:after="0" w:line="240" w:lineRule="auto"/>
        <w:ind w:right="-340"/>
        <w:jc w:val="both"/>
        <w:rPr>
          <w:sz w:val="20"/>
          <w:lang w:val="en-GB"/>
        </w:rPr>
      </w:pPr>
    </w:p>
    <w:p w14:paraId="71C5426A" w14:textId="77777777" w:rsidR="003E69A5" w:rsidRPr="00C06A04" w:rsidRDefault="003E69A5" w:rsidP="003E69A5">
      <w:pPr>
        <w:pStyle w:val="Titre2"/>
        <w:numPr>
          <w:ilvl w:val="1"/>
          <w:numId w:val="13"/>
        </w:numPr>
      </w:pPr>
      <w:r w:rsidRPr="00C06A04">
        <w:t>Proposed sample size / Power calculation</w:t>
      </w:r>
    </w:p>
    <w:p w14:paraId="3791C662" w14:textId="77777777" w:rsidR="003E69A5" w:rsidRPr="00C06A04" w:rsidRDefault="003E69A5" w:rsidP="003E69A5">
      <w:pPr>
        <w:spacing w:after="0" w:line="240" w:lineRule="auto"/>
        <w:ind w:right="-340"/>
        <w:jc w:val="both"/>
        <w:rPr>
          <w:i/>
          <w:sz w:val="20"/>
          <w:lang w:val="en-GB"/>
        </w:rPr>
      </w:pPr>
      <w:r w:rsidRPr="00C06A04">
        <w:rPr>
          <w:i/>
          <w:sz w:val="20"/>
          <w:lang w:val="en-GB"/>
        </w:rPr>
        <w:t xml:space="preserve">What is the proposed sample size and what is the justification for the assumptions underlying the power calculations? Include a comprehensible, checkable description of the power calculations and sample sizes detailing the outcome measures on which these have been based for both control and experimental groups; give event rates, means and medians, the software used for sample size calculation etc., as appropriate. Justify the size of difference that the </w:t>
      </w:r>
      <w:r>
        <w:rPr>
          <w:i/>
          <w:sz w:val="20"/>
          <w:lang w:val="en-GB"/>
        </w:rPr>
        <w:t>study</w:t>
      </w:r>
      <w:r w:rsidRPr="00C06A04">
        <w:rPr>
          <w:i/>
          <w:sz w:val="20"/>
          <w:lang w:val="en-GB"/>
        </w:rPr>
        <w:t xml:space="preserve"> is powered to detect, or in case of a non-inferiority or equivalence study, the size of difference that the </w:t>
      </w:r>
      <w:r>
        <w:rPr>
          <w:i/>
          <w:sz w:val="20"/>
          <w:lang w:val="en-GB"/>
        </w:rPr>
        <w:t>study</w:t>
      </w:r>
      <w:r w:rsidRPr="00C06A04">
        <w:rPr>
          <w:i/>
          <w:sz w:val="20"/>
          <w:lang w:val="en-GB"/>
        </w:rPr>
        <w:t xml:space="preserve"> is powered to exclude. Give evidence / references for the estimated effect size. Sample size calculations need to take into account anticipated rates of non-compliance and losses to follow up.</w:t>
      </w:r>
    </w:p>
    <w:p w14:paraId="6E746A67" w14:textId="77777777" w:rsidR="003E69A5" w:rsidRPr="00C06A04" w:rsidRDefault="003E69A5" w:rsidP="003E69A5">
      <w:pPr>
        <w:spacing w:after="0" w:line="240" w:lineRule="auto"/>
        <w:ind w:right="-340"/>
        <w:jc w:val="both"/>
        <w:rPr>
          <w:sz w:val="20"/>
          <w:lang w:val="en-GB"/>
        </w:rPr>
      </w:pPr>
    </w:p>
    <w:p w14:paraId="0322D23B" w14:textId="77777777" w:rsidR="003E69A5" w:rsidRPr="00C06A04" w:rsidRDefault="003E69A5" w:rsidP="003E69A5">
      <w:pPr>
        <w:pStyle w:val="Titre3"/>
        <w:numPr>
          <w:ilvl w:val="2"/>
          <w:numId w:val="13"/>
        </w:numPr>
      </w:pPr>
      <w:r w:rsidRPr="00C06A04">
        <w:t xml:space="preserve">Compliance / Rate of loss to follow up </w:t>
      </w:r>
    </w:p>
    <w:p w14:paraId="69E7C89E" w14:textId="77777777" w:rsidR="003E69A5" w:rsidRPr="00C06A04" w:rsidRDefault="003E69A5" w:rsidP="003E69A5">
      <w:pPr>
        <w:spacing w:after="0" w:line="240" w:lineRule="auto"/>
        <w:ind w:right="-340"/>
        <w:jc w:val="both"/>
        <w:rPr>
          <w:i/>
          <w:sz w:val="20"/>
          <w:lang w:val="en-GB"/>
        </w:rPr>
      </w:pPr>
      <w:r w:rsidRPr="00C06A04">
        <w:rPr>
          <w:i/>
          <w:sz w:val="20"/>
          <w:lang w:val="en-GB"/>
        </w:rPr>
        <w:t>Provide details for assumptions on compliance issues. On what evidence are the compliance figures based?</w:t>
      </w:r>
    </w:p>
    <w:p w14:paraId="7C085586" w14:textId="77777777" w:rsidR="003E69A5" w:rsidRPr="00C06A04" w:rsidRDefault="003E69A5" w:rsidP="003E69A5">
      <w:pPr>
        <w:spacing w:after="0" w:line="240" w:lineRule="auto"/>
        <w:ind w:right="-340"/>
        <w:jc w:val="both"/>
        <w:rPr>
          <w:i/>
          <w:sz w:val="20"/>
          <w:lang w:val="en-GB"/>
        </w:rPr>
      </w:pPr>
      <w:r w:rsidRPr="00C06A04">
        <w:rPr>
          <w:i/>
          <w:sz w:val="20"/>
          <w:lang w:val="en-GB"/>
        </w:rPr>
        <w:t>What is the assumed rate of loss to follow up? On what evidence is the loss to follow up rate based? How will losses to follow up or non-compliance be handled in the statistical analysis?</w:t>
      </w:r>
    </w:p>
    <w:p w14:paraId="66C5FDBF" w14:textId="77777777" w:rsidR="003E69A5" w:rsidRPr="00C06A04" w:rsidRDefault="003E69A5" w:rsidP="003E69A5">
      <w:pPr>
        <w:spacing w:after="0" w:line="240" w:lineRule="auto"/>
        <w:ind w:right="-340"/>
        <w:jc w:val="both"/>
        <w:rPr>
          <w:sz w:val="20"/>
          <w:lang w:val="en-GB"/>
        </w:rPr>
      </w:pPr>
    </w:p>
    <w:p w14:paraId="54A48331" w14:textId="77777777" w:rsidR="003E69A5" w:rsidRPr="00C06A04" w:rsidRDefault="003E69A5" w:rsidP="003E69A5">
      <w:pPr>
        <w:pStyle w:val="Titre2"/>
        <w:numPr>
          <w:ilvl w:val="1"/>
          <w:numId w:val="13"/>
        </w:numPr>
      </w:pPr>
      <w:r w:rsidRPr="00C06A04">
        <w:t>Feasibility of recruitment</w:t>
      </w:r>
    </w:p>
    <w:p w14:paraId="4649E3D7" w14:textId="77777777" w:rsidR="003E69A5" w:rsidRPr="00C06A04" w:rsidRDefault="003E69A5" w:rsidP="003E69A5">
      <w:pPr>
        <w:spacing w:after="0" w:line="240" w:lineRule="auto"/>
        <w:ind w:right="-340"/>
        <w:jc w:val="both"/>
        <w:rPr>
          <w:i/>
          <w:sz w:val="20"/>
          <w:lang w:val="en-GB"/>
        </w:rPr>
      </w:pPr>
      <w:r w:rsidRPr="00C06A04">
        <w:rPr>
          <w:i/>
          <w:sz w:val="20"/>
          <w:lang w:val="en-GB"/>
        </w:rPr>
        <w:t xml:space="preserve">What is the evidence that the intended recruitment rate is achievable? </w:t>
      </w:r>
    </w:p>
    <w:p w14:paraId="1BB67E4F" w14:textId="77777777" w:rsidR="003E69A5" w:rsidRPr="00C06A04" w:rsidRDefault="003E69A5" w:rsidP="003E69A5">
      <w:pPr>
        <w:spacing w:after="0" w:line="240" w:lineRule="auto"/>
        <w:ind w:right="-340"/>
        <w:jc w:val="both"/>
        <w:rPr>
          <w:i/>
          <w:sz w:val="20"/>
          <w:lang w:val="en-GB"/>
        </w:rPr>
      </w:pPr>
      <w:r w:rsidRPr="00C06A04">
        <w:rPr>
          <w:i/>
          <w:sz w:val="20"/>
          <w:lang w:val="en-GB"/>
        </w:rPr>
        <w:t>a) Pilot study</w:t>
      </w:r>
    </w:p>
    <w:p w14:paraId="43184FF3" w14:textId="77777777" w:rsidR="003E69A5" w:rsidRPr="00C06A04" w:rsidRDefault="003E69A5" w:rsidP="003E69A5">
      <w:pPr>
        <w:spacing w:after="0" w:line="240" w:lineRule="auto"/>
        <w:ind w:right="-340"/>
        <w:jc w:val="both"/>
        <w:rPr>
          <w:i/>
          <w:sz w:val="20"/>
          <w:lang w:val="en-GB"/>
        </w:rPr>
      </w:pPr>
      <w:r w:rsidRPr="00C06A04">
        <w:rPr>
          <w:i/>
          <w:sz w:val="20"/>
          <w:lang w:val="en-GB"/>
        </w:rPr>
        <w:t>Has any pilot study been carried out using this design?</w:t>
      </w:r>
    </w:p>
    <w:p w14:paraId="16C00069" w14:textId="77777777" w:rsidR="003E69A5" w:rsidRPr="00C06A04" w:rsidRDefault="003E69A5" w:rsidP="003E69A5">
      <w:pPr>
        <w:spacing w:after="0" w:line="240" w:lineRule="auto"/>
        <w:ind w:right="-340"/>
        <w:jc w:val="both"/>
        <w:rPr>
          <w:i/>
          <w:sz w:val="20"/>
          <w:lang w:val="en-GB"/>
        </w:rPr>
      </w:pPr>
      <w:r w:rsidRPr="00C06A04">
        <w:rPr>
          <w:i/>
          <w:sz w:val="20"/>
          <w:lang w:val="en-GB"/>
        </w:rPr>
        <w:t>b) Achievability of recruitment rate</w:t>
      </w:r>
    </w:p>
    <w:p w14:paraId="5EDC7B88" w14:textId="77777777" w:rsidR="003E69A5" w:rsidRPr="00C06A04" w:rsidRDefault="003E69A5" w:rsidP="003E69A5">
      <w:pPr>
        <w:spacing w:after="0" w:line="240" w:lineRule="auto"/>
        <w:ind w:right="-340"/>
        <w:jc w:val="both"/>
        <w:rPr>
          <w:i/>
          <w:sz w:val="20"/>
          <w:lang w:val="en-GB"/>
        </w:rPr>
      </w:pPr>
      <w:r w:rsidRPr="00C06A04">
        <w:rPr>
          <w:i/>
          <w:sz w:val="20"/>
          <w:lang w:val="en-GB"/>
        </w:rPr>
        <w:t xml:space="preserve">Demonstrate conclusively the potential for recruiting the required number of suitable subjects (the best piece of evidence being pilot studies and preceding </w:t>
      </w:r>
      <w:r>
        <w:rPr>
          <w:i/>
          <w:sz w:val="20"/>
          <w:lang w:val="en-GB"/>
        </w:rPr>
        <w:t>studies</w:t>
      </w:r>
      <w:r w:rsidRPr="00C06A04">
        <w:rPr>
          <w:i/>
          <w:sz w:val="20"/>
          <w:lang w:val="en-GB"/>
        </w:rPr>
        <w:t xml:space="preserve"> in a similar population / same institutions). </w:t>
      </w:r>
    </w:p>
    <w:p w14:paraId="4B7C03DF" w14:textId="77777777" w:rsidR="003E69A5" w:rsidRPr="00C06A04" w:rsidRDefault="003E69A5" w:rsidP="003E69A5">
      <w:pPr>
        <w:spacing w:after="0" w:line="240" w:lineRule="auto"/>
        <w:ind w:right="-340"/>
        <w:jc w:val="both"/>
        <w:rPr>
          <w:sz w:val="20"/>
          <w:lang w:val="en-GB"/>
        </w:rPr>
      </w:pPr>
    </w:p>
    <w:p w14:paraId="6FAD5854" w14:textId="77777777" w:rsidR="003E69A5" w:rsidRPr="00C06A04" w:rsidRDefault="003E69A5" w:rsidP="003E69A5">
      <w:pPr>
        <w:pStyle w:val="Titre2"/>
        <w:numPr>
          <w:ilvl w:val="1"/>
          <w:numId w:val="13"/>
        </w:numPr>
      </w:pPr>
      <w:r w:rsidRPr="00C06A04">
        <w:t>Stopping rules</w:t>
      </w:r>
    </w:p>
    <w:p w14:paraId="682271F1" w14:textId="77777777" w:rsidR="003E69A5" w:rsidRPr="00C06A04" w:rsidRDefault="003E69A5" w:rsidP="003E69A5">
      <w:pPr>
        <w:spacing w:after="0" w:line="240" w:lineRule="auto"/>
        <w:ind w:right="-340"/>
        <w:jc w:val="both"/>
        <w:rPr>
          <w:i/>
          <w:sz w:val="20"/>
          <w:lang w:val="en-GB"/>
        </w:rPr>
      </w:pPr>
      <w:r w:rsidRPr="00C06A04">
        <w:rPr>
          <w:i/>
          <w:sz w:val="20"/>
          <w:lang w:val="en-GB"/>
        </w:rPr>
        <w:t xml:space="preserve">Please specify the “stopping rules” or “discontinuation criteria” </w:t>
      </w:r>
    </w:p>
    <w:p w14:paraId="0C7A2C41" w14:textId="77777777" w:rsidR="003E69A5" w:rsidRPr="00C06A04" w:rsidRDefault="003E69A5" w:rsidP="003E69A5">
      <w:pPr>
        <w:spacing w:after="0" w:line="240" w:lineRule="auto"/>
        <w:ind w:right="-340"/>
        <w:jc w:val="both"/>
        <w:rPr>
          <w:i/>
          <w:sz w:val="20"/>
          <w:lang w:val="en-GB"/>
        </w:rPr>
      </w:pPr>
      <w:r w:rsidRPr="00C06A04">
        <w:rPr>
          <w:i/>
          <w:sz w:val="20"/>
          <w:lang w:val="en-GB"/>
        </w:rPr>
        <w:t>a) for the individual participant,</w:t>
      </w:r>
    </w:p>
    <w:p w14:paraId="46007D33" w14:textId="77777777" w:rsidR="003E69A5" w:rsidRPr="00C06A04" w:rsidRDefault="003E69A5" w:rsidP="003E69A5">
      <w:pPr>
        <w:spacing w:after="0" w:line="240" w:lineRule="auto"/>
        <w:ind w:right="-340"/>
        <w:jc w:val="both"/>
        <w:rPr>
          <w:i/>
          <w:sz w:val="20"/>
          <w:lang w:val="en-GB"/>
        </w:rPr>
      </w:pPr>
      <w:r w:rsidRPr="00C06A04">
        <w:rPr>
          <w:i/>
          <w:sz w:val="20"/>
          <w:lang w:val="en-GB"/>
        </w:rPr>
        <w:t>b) for the whole study.</w:t>
      </w:r>
    </w:p>
    <w:p w14:paraId="22F64B75" w14:textId="77777777" w:rsidR="00877954" w:rsidRPr="00C06A04" w:rsidRDefault="00877954" w:rsidP="006754E2">
      <w:pPr>
        <w:spacing w:after="0" w:line="240" w:lineRule="auto"/>
        <w:ind w:right="-340"/>
        <w:jc w:val="both"/>
        <w:rPr>
          <w:sz w:val="20"/>
          <w:lang w:val="en-GB"/>
        </w:rPr>
      </w:pPr>
    </w:p>
    <w:p w14:paraId="038D83A8" w14:textId="15BD658B" w:rsidR="006754E2" w:rsidRPr="00C06A04" w:rsidRDefault="006754E2" w:rsidP="003A48E8">
      <w:pPr>
        <w:pStyle w:val="Titre1"/>
        <w:numPr>
          <w:ilvl w:val="0"/>
          <w:numId w:val="13"/>
        </w:numPr>
      </w:pPr>
      <w:r w:rsidRPr="00C06A04">
        <w:t>Strategies for data handling</w:t>
      </w:r>
    </w:p>
    <w:p w14:paraId="67008212" w14:textId="48370959" w:rsidR="006754E2" w:rsidRPr="00C06A04" w:rsidRDefault="006754E2" w:rsidP="003A48E8">
      <w:pPr>
        <w:pStyle w:val="Titre2"/>
        <w:numPr>
          <w:ilvl w:val="1"/>
          <w:numId w:val="13"/>
        </w:numPr>
      </w:pPr>
      <w:r w:rsidRPr="00C06A04">
        <w:t>Frequency and scope of data collection</w:t>
      </w:r>
    </w:p>
    <w:p w14:paraId="198AD5AB" w14:textId="77777777" w:rsidR="006754E2" w:rsidRPr="00C06A04" w:rsidRDefault="006754E2" w:rsidP="006754E2">
      <w:pPr>
        <w:spacing w:after="0" w:line="240" w:lineRule="auto"/>
        <w:ind w:right="-340"/>
        <w:jc w:val="both"/>
        <w:rPr>
          <w:sz w:val="20"/>
          <w:lang w:val="en-GB"/>
        </w:rPr>
      </w:pPr>
      <w:r w:rsidRPr="00C06A04">
        <w:rPr>
          <w:i/>
          <w:sz w:val="20"/>
          <w:lang w:val="en-GB"/>
        </w:rPr>
        <w:t>What is the proposed frequency and scope of data collection and, if applicable, the duration of post-trial follow-up?</w:t>
      </w:r>
    </w:p>
    <w:p w14:paraId="4A2024BA" w14:textId="77777777" w:rsidR="00D72E56" w:rsidRPr="00C06A04" w:rsidRDefault="00D72E56" w:rsidP="006754E2">
      <w:pPr>
        <w:spacing w:after="0" w:line="240" w:lineRule="auto"/>
        <w:ind w:right="-340"/>
        <w:jc w:val="both"/>
        <w:rPr>
          <w:sz w:val="20"/>
          <w:lang w:val="en-GB"/>
        </w:rPr>
      </w:pPr>
    </w:p>
    <w:p w14:paraId="1FBB4DBB" w14:textId="0C4A38DD" w:rsidR="006754E2" w:rsidRPr="00C06A04" w:rsidRDefault="006754E2" w:rsidP="003A48E8">
      <w:pPr>
        <w:pStyle w:val="Titre2"/>
        <w:numPr>
          <w:ilvl w:val="1"/>
          <w:numId w:val="13"/>
        </w:numPr>
      </w:pPr>
      <w:r w:rsidRPr="00C06A04">
        <w:lastRenderedPageBreak/>
        <w:t>Strategies for data management</w:t>
      </w:r>
    </w:p>
    <w:p w14:paraId="6FA1CCEE" w14:textId="77777777" w:rsidR="006754E2" w:rsidRPr="00C06A04" w:rsidRDefault="006754E2" w:rsidP="006754E2">
      <w:pPr>
        <w:spacing w:after="0" w:line="240" w:lineRule="auto"/>
        <w:ind w:right="-340"/>
        <w:jc w:val="both"/>
        <w:rPr>
          <w:sz w:val="20"/>
          <w:lang w:val="en-GB"/>
        </w:rPr>
      </w:pPr>
      <w:r w:rsidRPr="00C06A04">
        <w:rPr>
          <w:i/>
          <w:sz w:val="20"/>
          <w:lang w:val="en-GB"/>
        </w:rPr>
        <w:t>Describe what measures will be implemented to ensure data management, maintenance and long-term accessibility for future reuse of your results (also by third parties). Please use existing standards and data repositories where appropriate.</w:t>
      </w:r>
    </w:p>
    <w:p w14:paraId="70D22939" w14:textId="77777777" w:rsidR="006754E2" w:rsidRPr="00C06A04" w:rsidRDefault="006754E2" w:rsidP="006754E2">
      <w:pPr>
        <w:spacing w:after="0" w:line="240" w:lineRule="auto"/>
        <w:ind w:right="-340"/>
        <w:jc w:val="both"/>
        <w:rPr>
          <w:sz w:val="20"/>
          <w:lang w:val="en-GB"/>
        </w:rPr>
      </w:pPr>
    </w:p>
    <w:p w14:paraId="49845F80" w14:textId="094C4FC2" w:rsidR="006754E2" w:rsidRPr="00C06A04" w:rsidRDefault="006754E2" w:rsidP="003A48E8">
      <w:pPr>
        <w:pStyle w:val="Titre1"/>
        <w:numPr>
          <w:ilvl w:val="0"/>
          <w:numId w:val="13"/>
        </w:numPr>
      </w:pPr>
      <w:r w:rsidRPr="00C06A04">
        <w:t>Statistical analyses</w:t>
      </w:r>
    </w:p>
    <w:p w14:paraId="76508BA3" w14:textId="77777777" w:rsidR="006754E2" w:rsidRPr="00C06A04" w:rsidRDefault="006754E2" w:rsidP="006754E2">
      <w:pPr>
        <w:spacing w:after="0" w:line="240" w:lineRule="auto"/>
        <w:ind w:right="-340"/>
        <w:jc w:val="both"/>
        <w:rPr>
          <w:i/>
          <w:sz w:val="20"/>
          <w:lang w:val="en-GB"/>
        </w:rPr>
      </w:pPr>
      <w:r w:rsidRPr="00C06A04">
        <w:rPr>
          <w:i/>
          <w:sz w:val="20"/>
          <w:lang w:val="en-GB"/>
        </w:rPr>
        <w:t>What is the proposed strategy of statistical analysis? If multiple hypotheses are foreseen for confirmatory testing what is the procedure to ensure Type I error control and what will be the primary data analysis set (e.g. ITT-population in case of superiority RCT). What is the strategy for analysing the primary outcome? If applicable, how will multiple primary end points be analysed statistically? If interim analyses are planned, please specify. Are there any subgroup analyses? How will missing data and subjects withdrawn from the trial be handled statistically?</w:t>
      </w:r>
    </w:p>
    <w:p w14:paraId="13F3D6E6" w14:textId="77777777" w:rsidR="006754E2" w:rsidRPr="00C06A04" w:rsidRDefault="006754E2" w:rsidP="006754E2">
      <w:pPr>
        <w:spacing w:after="0" w:line="240" w:lineRule="auto"/>
        <w:ind w:right="-340"/>
        <w:jc w:val="both"/>
        <w:rPr>
          <w:sz w:val="20"/>
          <w:lang w:val="en-GB"/>
        </w:rPr>
      </w:pPr>
    </w:p>
    <w:p w14:paraId="0C87ECDB" w14:textId="25430075" w:rsidR="006754E2" w:rsidRPr="00C06A04" w:rsidRDefault="006754E2" w:rsidP="003A48E8">
      <w:pPr>
        <w:pStyle w:val="Titre1"/>
        <w:numPr>
          <w:ilvl w:val="0"/>
          <w:numId w:val="13"/>
        </w:numPr>
      </w:pPr>
      <w:r w:rsidRPr="00C06A04">
        <w:t>Ethical considerations</w:t>
      </w:r>
    </w:p>
    <w:p w14:paraId="559642FB" w14:textId="77777777" w:rsidR="006754E2" w:rsidRPr="00C06A04" w:rsidRDefault="006754E2" w:rsidP="006754E2">
      <w:pPr>
        <w:spacing w:after="0" w:line="240" w:lineRule="auto"/>
        <w:ind w:right="-340"/>
        <w:jc w:val="both"/>
        <w:rPr>
          <w:i/>
          <w:sz w:val="20"/>
          <w:lang w:val="en-GB"/>
        </w:rPr>
      </w:pPr>
      <w:r w:rsidRPr="00C06A04">
        <w:rPr>
          <w:i/>
          <w:sz w:val="20"/>
          <w:lang w:val="en-GB"/>
        </w:rPr>
        <w:t>Give a description of ethical considerations relating to the study (assessment of risks and benefits, care and protection for research participants, protection of research participants’ confidentiality, informed consent process).</w:t>
      </w:r>
    </w:p>
    <w:p w14:paraId="00948495" w14:textId="77777777" w:rsidR="006754E2" w:rsidRPr="00C06A04" w:rsidRDefault="006754E2" w:rsidP="006754E2">
      <w:pPr>
        <w:spacing w:after="0" w:line="240" w:lineRule="auto"/>
        <w:ind w:right="-340"/>
        <w:jc w:val="both"/>
        <w:rPr>
          <w:sz w:val="20"/>
          <w:lang w:val="en-GB"/>
        </w:rPr>
      </w:pPr>
    </w:p>
    <w:p w14:paraId="5CAF0319" w14:textId="3E086CF3" w:rsidR="006754E2" w:rsidRPr="00C06A04" w:rsidRDefault="006754E2" w:rsidP="003A48E8">
      <w:pPr>
        <w:pStyle w:val="Titre1"/>
        <w:numPr>
          <w:ilvl w:val="0"/>
          <w:numId w:val="13"/>
        </w:numPr>
      </w:pPr>
      <w:r w:rsidRPr="00C06A04">
        <w:t>Quality assurance and safety</w:t>
      </w:r>
    </w:p>
    <w:p w14:paraId="4116AE0D" w14:textId="4EDDB857" w:rsidR="006754E2" w:rsidRPr="00C06A04" w:rsidRDefault="006754E2" w:rsidP="003A48E8">
      <w:pPr>
        <w:pStyle w:val="Titre2"/>
        <w:numPr>
          <w:ilvl w:val="1"/>
          <w:numId w:val="13"/>
        </w:numPr>
      </w:pPr>
      <w:r w:rsidRPr="00C06A04">
        <w:t>Quality assurance/monitoring</w:t>
      </w:r>
    </w:p>
    <w:p w14:paraId="1E1FF11B" w14:textId="77777777" w:rsidR="006754E2" w:rsidRPr="00C06A04" w:rsidRDefault="006754E2" w:rsidP="006754E2">
      <w:pPr>
        <w:spacing w:after="0" w:line="240" w:lineRule="auto"/>
        <w:ind w:right="-340"/>
        <w:jc w:val="both"/>
        <w:rPr>
          <w:i/>
          <w:sz w:val="20"/>
          <w:lang w:val="en-GB"/>
        </w:rPr>
      </w:pPr>
      <w:r w:rsidRPr="00C06A04">
        <w:rPr>
          <w:i/>
          <w:sz w:val="20"/>
          <w:lang w:val="en-GB"/>
        </w:rPr>
        <w:t>What are the proposed measures for quality assurance? Which institution will perform the monitoring? Which SOPs will be utilised? Describe and justify the monitoring strategy (percentage of source data verification, number of monitor visits per study site).</w:t>
      </w:r>
    </w:p>
    <w:p w14:paraId="4A715E1E" w14:textId="77777777" w:rsidR="006754E2" w:rsidRPr="00C06A04" w:rsidRDefault="006754E2" w:rsidP="006754E2">
      <w:pPr>
        <w:spacing w:after="0" w:line="240" w:lineRule="auto"/>
        <w:ind w:right="-340"/>
        <w:jc w:val="both"/>
        <w:rPr>
          <w:sz w:val="20"/>
          <w:lang w:val="en-GB"/>
        </w:rPr>
      </w:pPr>
    </w:p>
    <w:p w14:paraId="7A347F69" w14:textId="75ECF2B8" w:rsidR="006754E2" w:rsidRPr="00C06A04" w:rsidRDefault="006754E2" w:rsidP="003A48E8">
      <w:pPr>
        <w:pStyle w:val="Titre2"/>
        <w:numPr>
          <w:ilvl w:val="1"/>
          <w:numId w:val="13"/>
        </w:numPr>
      </w:pPr>
      <w:r w:rsidRPr="00C06A04">
        <w:t>Safety</w:t>
      </w:r>
    </w:p>
    <w:p w14:paraId="4B08C92B" w14:textId="77777777" w:rsidR="006754E2" w:rsidRPr="00C06A04" w:rsidRDefault="006754E2" w:rsidP="006754E2">
      <w:pPr>
        <w:spacing w:after="0" w:line="240" w:lineRule="auto"/>
        <w:ind w:right="-340"/>
        <w:jc w:val="both"/>
        <w:rPr>
          <w:i/>
          <w:sz w:val="20"/>
          <w:lang w:val="en-GB"/>
        </w:rPr>
      </w:pPr>
      <w:r w:rsidRPr="00C06A04">
        <w:rPr>
          <w:i/>
          <w:sz w:val="20"/>
          <w:lang w:val="en-GB"/>
        </w:rPr>
        <w:t>Describe and justify briefly the proposed strategy for the assessment of participants’ safety in the study (monitoring of adverse events, documentation, reporting procedures, etc.).</w:t>
      </w:r>
    </w:p>
    <w:p w14:paraId="2B1A515C" w14:textId="77777777" w:rsidR="006754E2" w:rsidRPr="00C06A04" w:rsidRDefault="006754E2" w:rsidP="006754E2">
      <w:pPr>
        <w:spacing w:after="0" w:line="240" w:lineRule="auto"/>
        <w:ind w:right="-340"/>
        <w:jc w:val="both"/>
        <w:rPr>
          <w:sz w:val="20"/>
          <w:lang w:val="en-GB"/>
        </w:rPr>
      </w:pPr>
    </w:p>
    <w:p w14:paraId="2BB00EFD" w14:textId="4078D14D" w:rsidR="006754E2" w:rsidRPr="00C06A04" w:rsidRDefault="006754E2" w:rsidP="003A48E8">
      <w:pPr>
        <w:pStyle w:val="Titre2"/>
        <w:numPr>
          <w:ilvl w:val="1"/>
          <w:numId w:val="13"/>
        </w:numPr>
      </w:pPr>
      <w:r w:rsidRPr="00C06A04">
        <w:t>Management structure and procedures</w:t>
      </w:r>
    </w:p>
    <w:p w14:paraId="1C3BCE36" w14:textId="5B7278BB" w:rsidR="006754E2" w:rsidRPr="00C06A04" w:rsidRDefault="006754E2" w:rsidP="006754E2">
      <w:pPr>
        <w:spacing w:after="0" w:line="240" w:lineRule="auto"/>
        <w:ind w:right="-340"/>
        <w:jc w:val="both"/>
        <w:rPr>
          <w:i/>
          <w:sz w:val="20"/>
          <w:lang w:val="en-GB"/>
        </w:rPr>
      </w:pPr>
      <w:r w:rsidRPr="00C06A04">
        <w:rPr>
          <w:i/>
          <w:sz w:val="20"/>
          <w:lang w:val="en-GB"/>
        </w:rPr>
        <w:t xml:space="preserve">Arrangements for the management of the </w:t>
      </w:r>
      <w:r w:rsidR="003D3F05">
        <w:rPr>
          <w:i/>
          <w:sz w:val="20"/>
          <w:lang w:val="en-GB"/>
        </w:rPr>
        <w:t>studies</w:t>
      </w:r>
      <w:r w:rsidRPr="00C06A04">
        <w:rPr>
          <w:i/>
          <w:sz w:val="20"/>
          <w:lang w:val="en-GB"/>
        </w:rPr>
        <w:t xml:space="preserve"> will vary according to the nature of the study proposed. However, all should include an element of expert advice and monitoring, that is entirely independent of the principal / coordinating investigator and the medical institutions involved. This can take the form of an external scientific supervisor with human clinical </w:t>
      </w:r>
      <w:r w:rsidR="003D3F05">
        <w:rPr>
          <w:i/>
          <w:sz w:val="20"/>
          <w:lang w:val="en-GB"/>
        </w:rPr>
        <w:t>study</w:t>
      </w:r>
      <w:r w:rsidRPr="00C06A04">
        <w:rPr>
          <w:i/>
          <w:sz w:val="20"/>
          <w:lang w:val="en-GB"/>
        </w:rPr>
        <w:t xml:space="preserve"> expertise.</w:t>
      </w:r>
    </w:p>
    <w:p w14:paraId="3D62C057" w14:textId="77777777" w:rsidR="006754E2" w:rsidRPr="00C06A04" w:rsidRDefault="006754E2" w:rsidP="006754E2">
      <w:pPr>
        <w:spacing w:after="0" w:line="240" w:lineRule="auto"/>
        <w:ind w:right="-340"/>
        <w:jc w:val="both"/>
        <w:rPr>
          <w:sz w:val="20"/>
          <w:lang w:val="en-GB"/>
        </w:rPr>
      </w:pPr>
    </w:p>
    <w:p w14:paraId="10799177" w14:textId="49238F7A" w:rsidR="006754E2" w:rsidRPr="00C06A04" w:rsidRDefault="006754E2" w:rsidP="003A48E8">
      <w:pPr>
        <w:pStyle w:val="Titre1"/>
        <w:numPr>
          <w:ilvl w:val="0"/>
          <w:numId w:val="13"/>
        </w:numPr>
      </w:pPr>
      <w:r w:rsidRPr="00C06A04">
        <w:t>References</w:t>
      </w:r>
    </w:p>
    <w:p w14:paraId="22CE3D20" w14:textId="77777777" w:rsidR="006754E2" w:rsidRPr="00C06A04" w:rsidRDefault="006754E2" w:rsidP="006754E2">
      <w:pPr>
        <w:spacing w:after="0" w:line="240" w:lineRule="auto"/>
        <w:ind w:right="-340"/>
        <w:jc w:val="both"/>
        <w:rPr>
          <w:sz w:val="20"/>
          <w:lang w:val="en-GB"/>
        </w:rPr>
      </w:pPr>
    </w:p>
    <w:p w14:paraId="5D0BC59F" w14:textId="518E7380" w:rsidR="006754E2" w:rsidRPr="00C06A04" w:rsidRDefault="002F637A" w:rsidP="003A48E8">
      <w:pPr>
        <w:pStyle w:val="Titre1"/>
        <w:numPr>
          <w:ilvl w:val="0"/>
          <w:numId w:val="13"/>
        </w:numPr>
      </w:pPr>
      <w:r>
        <w:t>Study</w:t>
      </w:r>
      <w:r w:rsidR="006754E2" w:rsidRPr="00C06A04">
        <w:t xml:space="preserve"> timeline flow</w:t>
      </w:r>
    </w:p>
    <w:p w14:paraId="27A94C2A" w14:textId="77777777" w:rsidR="006754E2" w:rsidRPr="00C06A04" w:rsidRDefault="006754E2" w:rsidP="006754E2">
      <w:pPr>
        <w:spacing w:after="0" w:line="240" w:lineRule="auto"/>
        <w:ind w:right="-340"/>
        <w:jc w:val="both"/>
        <w:rPr>
          <w:i/>
          <w:sz w:val="20"/>
          <w:lang w:val="en-GB"/>
        </w:rPr>
      </w:pPr>
      <w:r w:rsidRPr="00C06A04">
        <w:rPr>
          <w:i/>
          <w:sz w:val="20"/>
          <w:lang w:val="en-GB"/>
        </w:rPr>
        <w:t>Please provide a diagram reflecting preparation, recruitment, follow-up and data cleaning/analysis. An example of such a diagram is given below.</w:t>
      </w:r>
    </w:p>
    <w:p w14:paraId="24DBB436" w14:textId="77777777" w:rsidR="006754E2" w:rsidRPr="00C06A04" w:rsidRDefault="006754E2" w:rsidP="006754E2">
      <w:pPr>
        <w:spacing w:after="0" w:line="240" w:lineRule="auto"/>
        <w:ind w:right="-340"/>
        <w:jc w:val="both"/>
        <w:rPr>
          <w:sz w:val="20"/>
          <w:lang w:val="en-GB"/>
        </w:rPr>
      </w:pPr>
      <w:r w:rsidRPr="00C06A04">
        <w:rPr>
          <w:noProof/>
          <w:sz w:val="20"/>
          <w:lang w:val="en-GB"/>
        </w:rPr>
        <w:lastRenderedPageBreak/>
        <w:drawing>
          <wp:inline distT="0" distB="0" distL="0" distR="0" wp14:anchorId="6989086C" wp14:editId="49150634">
            <wp:extent cx="5760720" cy="2032000"/>
            <wp:effectExtent l="0" t="0" r="0" b="6350"/>
            <wp:docPr id="246" name="Imag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2032000"/>
                    </a:xfrm>
                    <a:prstGeom prst="rect">
                      <a:avLst/>
                    </a:prstGeom>
                    <a:noFill/>
                    <a:ln>
                      <a:noFill/>
                    </a:ln>
                  </pic:spPr>
                </pic:pic>
              </a:graphicData>
            </a:graphic>
          </wp:inline>
        </w:drawing>
      </w:r>
    </w:p>
    <w:p w14:paraId="1B9D4400" w14:textId="77777777" w:rsidR="006754E2" w:rsidRPr="00C06A04" w:rsidRDefault="006754E2" w:rsidP="006754E2">
      <w:pPr>
        <w:spacing w:after="0" w:line="240" w:lineRule="auto"/>
        <w:ind w:right="-340"/>
        <w:jc w:val="both"/>
        <w:rPr>
          <w:sz w:val="20"/>
          <w:lang w:val="en-GB"/>
        </w:rPr>
      </w:pPr>
    </w:p>
    <w:p w14:paraId="7B46794E" w14:textId="6E7C312B" w:rsidR="006754E2" w:rsidRPr="00C06A04" w:rsidRDefault="006754E2" w:rsidP="003A48E8">
      <w:pPr>
        <w:pStyle w:val="Titre1"/>
        <w:numPr>
          <w:ilvl w:val="0"/>
          <w:numId w:val="13"/>
        </w:numPr>
      </w:pPr>
      <w:r w:rsidRPr="00C06A04">
        <w:t>List of investigators involved in the study</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
        <w:gridCol w:w="1277"/>
        <w:gridCol w:w="1748"/>
        <w:gridCol w:w="1801"/>
        <w:gridCol w:w="253"/>
        <w:gridCol w:w="4165"/>
      </w:tblGrid>
      <w:tr w:rsidR="006754E2" w:rsidRPr="00C06A04" w14:paraId="35FD4FA4" w14:textId="77777777" w:rsidTr="006754E2">
        <w:trPr>
          <w:cantSplit/>
        </w:trPr>
        <w:tc>
          <w:tcPr>
            <w:tcW w:w="9547" w:type="dxa"/>
            <w:gridSpan w:val="6"/>
            <w:shd w:val="clear" w:color="auto" w:fill="D9D9D9"/>
          </w:tcPr>
          <w:p w14:paraId="59A8A636" w14:textId="77777777" w:rsidR="006754E2" w:rsidRPr="00C06A04" w:rsidRDefault="006754E2" w:rsidP="006754E2">
            <w:pPr>
              <w:spacing w:after="0" w:line="240" w:lineRule="auto"/>
              <w:ind w:right="-340"/>
              <w:jc w:val="both"/>
              <w:rPr>
                <w:b/>
                <w:bCs/>
                <w:sz w:val="20"/>
                <w:lang w:val="en-GB"/>
              </w:rPr>
            </w:pPr>
            <w:r w:rsidRPr="00C06A04">
              <w:rPr>
                <w:b/>
                <w:bCs/>
                <w:sz w:val="20"/>
                <w:lang w:val="en-GB"/>
              </w:rPr>
              <w:t>Sponsor / Institution</w:t>
            </w:r>
          </w:p>
        </w:tc>
      </w:tr>
      <w:tr w:rsidR="006754E2" w:rsidRPr="00C06A04" w14:paraId="5E39191E" w14:textId="77777777" w:rsidTr="006754E2">
        <w:trPr>
          <w:cantSplit/>
        </w:trPr>
        <w:tc>
          <w:tcPr>
            <w:tcW w:w="9547" w:type="dxa"/>
            <w:gridSpan w:val="6"/>
            <w:tcBorders>
              <w:bottom w:val="single" w:sz="4" w:space="0" w:color="auto"/>
            </w:tcBorders>
          </w:tcPr>
          <w:p w14:paraId="51E5213E" w14:textId="77777777" w:rsidR="006754E2" w:rsidRPr="00C06A04" w:rsidRDefault="006754E2" w:rsidP="0009035F">
            <w:pPr>
              <w:spacing w:after="0" w:line="240" w:lineRule="auto"/>
              <w:jc w:val="both"/>
              <w:rPr>
                <w:sz w:val="20"/>
                <w:lang w:val="en-GB"/>
              </w:rPr>
            </w:pPr>
          </w:p>
        </w:tc>
      </w:tr>
      <w:tr w:rsidR="006754E2" w:rsidRPr="00C06A04" w14:paraId="5172E7EB" w14:textId="77777777" w:rsidTr="006754E2">
        <w:trPr>
          <w:cantSplit/>
          <w:trHeight w:val="399"/>
        </w:trPr>
        <w:tc>
          <w:tcPr>
            <w:tcW w:w="9547" w:type="dxa"/>
            <w:gridSpan w:val="6"/>
            <w:shd w:val="clear" w:color="auto" w:fill="D9D9D9"/>
          </w:tcPr>
          <w:p w14:paraId="4F858CAF" w14:textId="77777777" w:rsidR="006754E2" w:rsidRPr="00C06A04" w:rsidRDefault="006754E2" w:rsidP="006754E2">
            <w:pPr>
              <w:spacing w:after="0" w:line="240" w:lineRule="auto"/>
              <w:ind w:right="-340"/>
              <w:jc w:val="both"/>
              <w:rPr>
                <w:b/>
                <w:bCs/>
                <w:sz w:val="20"/>
                <w:lang w:val="en-GB"/>
              </w:rPr>
            </w:pPr>
            <w:r w:rsidRPr="00C06A04">
              <w:rPr>
                <w:b/>
                <w:bCs/>
                <w:sz w:val="20"/>
                <w:lang w:val="en-GB"/>
              </w:rPr>
              <w:t>Management</w:t>
            </w:r>
          </w:p>
        </w:tc>
      </w:tr>
      <w:tr w:rsidR="006754E2" w:rsidRPr="00C06A04" w14:paraId="48897A27" w14:textId="77777777" w:rsidTr="0009035F">
        <w:tc>
          <w:tcPr>
            <w:tcW w:w="303" w:type="dxa"/>
          </w:tcPr>
          <w:p w14:paraId="4038141D" w14:textId="77777777" w:rsidR="006754E2" w:rsidRPr="00C06A04" w:rsidRDefault="006754E2" w:rsidP="006754E2">
            <w:pPr>
              <w:spacing w:after="0" w:line="240" w:lineRule="auto"/>
              <w:ind w:right="-340"/>
              <w:jc w:val="both"/>
              <w:rPr>
                <w:sz w:val="20"/>
                <w:lang w:val="en-GB"/>
              </w:rPr>
            </w:pPr>
            <w:r w:rsidRPr="00C06A04">
              <w:rPr>
                <w:sz w:val="20"/>
                <w:lang w:val="en-GB"/>
              </w:rPr>
              <w:t>#</w:t>
            </w:r>
          </w:p>
        </w:tc>
        <w:tc>
          <w:tcPr>
            <w:tcW w:w="1277" w:type="dxa"/>
          </w:tcPr>
          <w:p w14:paraId="42686C09" w14:textId="77777777" w:rsidR="006754E2" w:rsidRPr="00C06A04" w:rsidRDefault="006754E2" w:rsidP="0009035F">
            <w:pPr>
              <w:spacing w:after="0" w:line="240" w:lineRule="auto"/>
              <w:jc w:val="both"/>
              <w:rPr>
                <w:sz w:val="20"/>
                <w:lang w:val="en-GB"/>
              </w:rPr>
            </w:pPr>
            <w:r w:rsidRPr="00C06A04">
              <w:rPr>
                <w:sz w:val="20"/>
                <w:lang w:val="en-GB"/>
              </w:rPr>
              <w:t>Name</w:t>
            </w:r>
          </w:p>
        </w:tc>
        <w:tc>
          <w:tcPr>
            <w:tcW w:w="1748" w:type="dxa"/>
          </w:tcPr>
          <w:p w14:paraId="3B056465" w14:textId="77777777" w:rsidR="006754E2" w:rsidRPr="00C06A04" w:rsidRDefault="006754E2" w:rsidP="0009035F">
            <w:pPr>
              <w:spacing w:after="0" w:line="240" w:lineRule="auto"/>
              <w:jc w:val="both"/>
              <w:rPr>
                <w:sz w:val="20"/>
                <w:lang w:val="en-GB"/>
              </w:rPr>
            </w:pPr>
            <w:r w:rsidRPr="00C06A04">
              <w:rPr>
                <w:sz w:val="20"/>
                <w:lang w:val="en-GB"/>
              </w:rPr>
              <w:t>Affiliation</w:t>
            </w:r>
          </w:p>
        </w:tc>
        <w:tc>
          <w:tcPr>
            <w:tcW w:w="2054" w:type="dxa"/>
            <w:gridSpan w:val="2"/>
          </w:tcPr>
          <w:p w14:paraId="58E94956" w14:textId="77777777" w:rsidR="006754E2" w:rsidRPr="00C06A04" w:rsidRDefault="006754E2" w:rsidP="0009035F">
            <w:pPr>
              <w:spacing w:after="0" w:line="240" w:lineRule="auto"/>
              <w:jc w:val="both"/>
              <w:rPr>
                <w:sz w:val="20"/>
                <w:lang w:val="en-GB"/>
              </w:rPr>
            </w:pPr>
            <w:r w:rsidRPr="00C06A04">
              <w:rPr>
                <w:sz w:val="20"/>
                <w:lang w:val="en-GB"/>
              </w:rPr>
              <w:t>Responsibility / Role</w:t>
            </w:r>
          </w:p>
        </w:tc>
        <w:tc>
          <w:tcPr>
            <w:tcW w:w="4165" w:type="dxa"/>
          </w:tcPr>
          <w:p w14:paraId="08AF4F7F" w14:textId="77777777" w:rsidR="006754E2" w:rsidRPr="00C06A04" w:rsidRDefault="006754E2" w:rsidP="0009035F">
            <w:pPr>
              <w:spacing w:after="0" w:line="240" w:lineRule="auto"/>
              <w:jc w:val="both"/>
              <w:rPr>
                <w:sz w:val="20"/>
                <w:lang w:val="en-GB"/>
              </w:rPr>
            </w:pPr>
            <w:r w:rsidRPr="00C06A04">
              <w:rPr>
                <w:sz w:val="20"/>
                <w:lang w:val="en-GB"/>
              </w:rPr>
              <w:t>Signature</w:t>
            </w:r>
          </w:p>
        </w:tc>
      </w:tr>
      <w:tr w:rsidR="006754E2" w:rsidRPr="00C06A04" w14:paraId="092AFD5E" w14:textId="77777777" w:rsidTr="0009035F">
        <w:tc>
          <w:tcPr>
            <w:tcW w:w="303" w:type="dxa"/>
            <w:tcBorders>
              <w:bottom w:val="single" w:sz="4" w:space="0" w:color="auto"/>
            </w:tcBorders>
          </w:tcPr>
          <w:p w14:paraId="5D1FFACA" w14:textId="77777777" w:rsidR="006754E2" w:rsidRPr="00C06A04" w:rsidRDefault="006754E2" w:rsidP="006754E2">
            <w:pPr>
              <w:spacing w:after="0" w:line="240" w:lineRule="auto"/>
              <w:ind w:right="-340"/>
              <w:jc w:val="both"/>
              <w:rPr>
                <w:sz w:val="20"/>
                <w:lang w:val="en-GB"/>
              </w:rPr>
            </w:pPr>
          </w:p>
        </w:tc>
        <w:tc>
          <w:tcPr>
            <w:tcW w:w="1277" w:type="dxa"/>
            <w:tcBorders>
              <w:bottom w:val="single" w:sz="4" w:space="0" w:color="auto"/>
            </w:tcBorders>
          </w:tcPr>
          <w:p w14:paraId="2EE5024F" w14:textId="77777777" w:rsidR="006754E2" w:rsidRPr="00C06A04" w:rsidRDefault="006754E2" w:rsidP="0009035F">
            <w:pPr>
              <w:spacing w:after="0" w:line="240" w:lineRule="auto"/>
              <w:jc w:val="both"/>
              <w:rPr>
                <w:sz w:val="20"/>
                <w:lang w:val="en-GB"/>
              </w:rPr>
            </w:pPr>
          </w:p>
        </w:tc>
        <w:tc>
          <w:tcPr>
            <w:tcW w:w="1748" w:type="dxa"/>
            <w:tcBorders>
              <w:bottom w:val="single" w:sz="4" w:space="0" w:color="auto"/>
            </w:tcBorders>
          </w:tcPr>
          <w:p w14:paraId="22964BE5" w14:textId="77777777" w:rsidR="006754E2" w:rsidRPr="00C06A04" w:rsidRDefault="006754E2" w:rsidP="0009035F">
            <w:pPr>
              <w:spacing w:after="0" w:line="240" w:lineRule="auto"/>
              <w:jc w:val="both"/>
              <w:rPr>
                <w:sz w:val="20"/>
                <w:lang w:val="en-GB"/>
              </w:rPr>
            </w:pPr>
          </w:p>
        </w:tc>
        <w:tc>
          <w:tcPr>
            <w:tcW w:w="2054" w:type="dxa"/>
            <w:gridSpan w:val="2"/>
            <w:tcBorders>
              <w:bottom w:val="single" w:sz="4" w:space="0" w:color="auto"/>
            </w:tcBorders>
          </w:tcPr>
          <w:p w14:paraId="7AEA56B2" w14:textId="77777777" w:rsidR="006754E2" w:rsidRPr="00C06A04" w:rsidRDefault="006754E2" w:rsidP="0009035F">
            <w:pPr>
              <w:spacing w:after="0" w:line="240" w:lineRule="auto"/>
              <w:jc w:val="both"/>
              <w:rPr>
                <w:sz w:val="20"/>
                <w:lang w:val="en-GB"/>
              </w:rPr>
            </w:pPr>
          </w:p>
        </w:tc>
        <w:tc>
          <w:tcPr>
            <w:tcW w:w="4165" w:type="dxa"/>
            <w:tcBorders>
              <w:bottom w:val="single" w:sz="4" w:space="0" w:color="auto"/>
            </w:tcBorders>
          </w:tcPr>
          <w:p w14:paraId="0B0CE7F3" w14:textId="77777777" w:rsidR="006754E2" w:rsidRPr="00C06A04" w:rsidRDefault="006754E2" w:rsidP="0009035F">
            <w:pPr>
              <w:spacing w:after="0" w:line="240" w:lineRule="auto"/>
              <w:jc w:val="both"/>
              <w:rPr>
                <w:sz w:val="20"/>
                <w:lang w:val="en-GB"/>
              </w:rPr>
            </w:pPr>
          </w:p>
        </w:tc>
      </w:tr>
      <w:tr w:rsidR="006754E2" w:rsidRPr="00C06A04" w14:paraId="4C197B7C" w14:textId="77777777" w:rsidTr="0009035F">
        <w:tc>
          <w:tcPr>
            <w:tcW w:w="303" w:type="dxa"/>
            <w:tcBorders>
              <w:bottom w:val="single" w:sz="4" w:space="0" w:color="auto"/>
            </w:tcBorders>
          </w:tcPr>
          <w:p w14:paraId="5146B971" w14:textId="77777777" w:rsidR="006754E2" w:rsidRPr="00C06A04" w:rsidRDefault="006754E2" w:rsidP="006754E2">
            <w:pPr>
              <w:spacing w:after="0" w:line="240" w:lineRule="auto"/>
              <w:ind w:right="-340"/>
              <w:jc w:val="both"/>
              <w:rPr>
                <w:sz w:val="20"/>
                <w:lang w:val="en-GB"/>
              </w:rPr>
            </w:pPr>
          </w:p>
        </w:tc>
        <w:tc>
          <w:tcPr>
            <w:tcW w:w="1277" w:type="dxa"/>
            <w:tcBorders>
              <w:bottom w:val="single" w:sz="4" w:space="0" w:color="auto"/>
            </w:tcBorders>
          </w:tcPr>
          <w:p w14:paraId="21450A08" w14:textId="77777777" w:rsidR="006754E2" w:rsidRPr="00C06A04" w:rsidRDefault="006754E2" w:rsidP="0009035F">
            <w:pPr>
              <w:spacing w:after="0" w:line="240" w:lineRule="auto"/>
              <w:jc w:val="both"/>
              <w:rPr>
                <w:sz w:val="20"/>
                <w:lang w:val="en-GB"/>
              </w:rPr>
            </w:pPr>
          </w:p>
        </w:tc>
        <w:tc>
          <w:tcPr>
            <w:tcW w:w="1748" w:type="dxa"/>
            <w:tcBorders>
              <w:bottom w:val="single" w:sz="4" w:space="0" w:color="auto"/>
            </w:tcBorders>
          </w:tcPr>
          <w:p w14:paraId="709E908C" w14:textId="77777777" w:rsidR="006754E2" w:rsidRPr="00C06A04" w:rsidRDefault="006754E2" w:rsidP="0009035F">
            <w:pPr>
              <w:spacing w:after="0" w:line="240" w:lineRule="auto"/>
              <w:jc w:val="both"/>
              <w:rPr>
                <w:sz w:val="20"/>
                <w:lang w:val="en-GB"/>
              </w:rPr>
            </w:pPr>
          </w:p>
        </w:tc>
        <w:tc>
          <w:tcPr>
            <w:tcW w:w="2054" w:type="dxa"/>
            <w:gridSpan w:val="2"/>
            <w:tcBorders>
              <w:bottom w:val="single" w:sz="4" w:space="0" w:color="auto"/>
            </w:tcBorders>
          </w:tcPr>
          <w:p w14:paraId="0E1C3B2E" w14:textId="77777777" w:rsidR="006754E2" w:rsidRPr="00C06A04" w:rsidRDefault="006754E2" w:rsidP="0009035F">
            <w:pPr>
              <w:spacing w:after="0" w:line="240" w:lineRule="auto"/>
              <w:jc w:val="both"/>
              <w:rPr>
                <w:sz w:val="20"/>
                <w:lang w:val="en-GB"/>
              </w:rPr>
            </w:pPr>
          </w:p>
        </w:tc>
        <w:tc>
          <w:tcPr>
            <w:tcW w:w="4165" w:type="dxa"/>
            <w:tcBorders>
              <w:bottom w:val="single" w:sz="4" w:space="0" w:color="auto"/>
            </w:tcBorders>
          </w:tcPr>
          <w:p w14:paraId="6C1711F9" w14:textId="77777777" w:rsidR="006754E2" w:rsidRPr="00C06A04" w:rsidRDefault="006754E2" w:rsidP="0009035F">
            <w:pPr>
              <w:spacing w:after="0" w:line="240" w:lineRule="auto"/>
              <w:jc w:val="both"/>
              <w:rPr>
                <w:sz w:val="20"/>
                <w:lang w:val="en-GB"/>
              </w:rPr>
            </w:pPr>
          </w:p>
        </w:tc>
      </w:tr>
      <w:tr w:rsidR="006754E2" w:rsidRPr="00C06A04" w14:paraId="77C0BC79" w14:textId="77777777" w:rsidTr="006754E2">
        <w:trPr>
          <w:cantSplit/>
        </w:trPr>
        <w:tc>
          <w:tcPr>
            <w:tcW w:w="9547" w:type="dxa"/>
            <w:gridSpan w:val="6"/>
            <w:shd w:val="clear" w:color="auto" w:fill="D9D9D9"/>
          </w:tcPr>
          <w:p w14:paraId="08A331F8" w14:textId="77777777" w:rsidR="006754E2" w:rsidRPr="00C06A04" w:rsidRDefault="006754E2" w:rsidP="006754E2">
            <w:pPr>
              <w:spacing w:after="0" w:line="240" w:lineRule="auto"/>
              <w:ind w:right="-340"/>
              <w:jc w:val="both"/>
              <w:rPr>
                <w:b/>
                <w:bCs/>
                <w:sz w:val="20"/>
                <w:lang w:val="en-GB"/>
              </w:rPr>
            </w:pPr>
            <w:r w:rsidRPr="00C06A04">
              <w:rPr>
                <w:b/>
                <w:bCs/>
                <w:sz w:val="20"/>
                <w:lang w:val="en-GB"/>
              </w:rPr>
              <w:t>Statistician</w:t>
            </w:r>
          </w:p>
        </w:tc>
      </w:tr>
      <w:tr w:rsidR="006754E2" w:rsidRPr="00C06A04" w14:paraId="53FDDD03" w14:textId="77777777" w:rsidTr="006754E2">
        <w:tc>
          <w:tcPr>
            <w:tcW w:w="303" w:type="dxa"/>
          </w:tcPr>
          <w:p w14:paraId="380B75CE" w14:textId="77777777" w:rsidR="006754E2" w:rsidRPr="00C06A04" w:rsidRDefault="006754E2" w:rsidP="006754E2">
            <w:pPr>
              <w:spacing w:after="0" w:line="240" w:lineRule="auto"/>
              <w:ind w:right="-340"/>
              <w:jc w:val="both"/>
              <w:rPr>
                <w:sz w:val="20"/>
                <w:lang w:val="en-GB"/>
              </w:rPr>
            </w:pPr>
            <w:r w:rsidRPr="00C06A04">
              <w:rPr>
                <w:sz w:val="20"/>
                <w:lang w:val="en-GB"/>
              </w:rPr>
              <w:t>#</w:t>
            </w:r>
          </w:p>
        </w:tc>
        <w:tc>
          <w:tcPr>
            <w:tcW w:w="1277" w:type="dxa"/>
          </w:tcPr>
          <w:p w14:paraId="2AB31F74" w14:textId="77777777" w:rsidR="006754E2" w:rsidRPr="00C06A04" w:rsidRDefault="006754E2" w:rsidP="0009035F">
            <w:pPr>
              <w:spacing w:after="0" w:line="240" w:lineRule="auto"/>
              <w:jc w:val="both"/>
              <w:rPr>
                <w:sz w:val="20"/>
                <w:lang w:val="en-GB"/>
              </w:rPr>
            </w:pPr>
            <w:r w:rsidRPr="00C06A04">
              <w:rPr>
                <w:sz w:val="20"/>
                <w:lang w:val="en-GB"/>
              </w:rPr>
              <w:t>Name</w:t>
            </w:r>
          </w:p>
        </w:tc>
        <w:tc>
          <w:tcPr>
            <w:tcW w:w="3549" w:type="dxa"/>
            <w:gridSpan w:val="2"/>
          </w:tcPr>
          <w:p w14:paraId="34CA60C9" w14:textId="77777777" w:rsidR="006754E2" w:rsidRPr="00C06A04" w:rsidRDefault="006754E2" w:rsidP="0009035F">
            <w:pPr>
              <w:spacing w:after="0" w:line="240" w:lineRule="auto"/>
              <w:jc w:val="both"/>
              <w:rPr>
                <w:sz w:val="20"/>
                <w:lang w:val="en-GB"/>
              </w:rPr>
            </w:pPr>
            <w:r w:rsidRPr="00C06A04">
              <w:rPr>
                <w:sz w:val="20"/>
                <w:lang w:val="en-GB"/>
              </w:rPr>
              <w:t>Affiliation</w:t>
            </w:r>
          </w:p>
        </w:tc>
        <w:tc>
          <w:tcPr>
            <w:tcW w:w="4418" w:type="dxa"/>
            <w:gridSpan w:val="2"/>
          </w:tcPr>
          <w:p w14:paraId="52EFC8F9" w14:textId="77777777" w:rsidR="006754E2" w:rsidRPr="00C06A04" w:rsidRDefault="006754E2" w:rsidP="0009035F">
            <w:pPr>
              <w:spacing w:after="0" w:line="240" w:lineRule="auto"/>
              <w:jc w:val="both"/>
              <w:rPr>
                <w:sz w:val="20"/>
                <w:lang w:val="en-GB"/>
              </w:rPr>
            </w:pPr>
            <w:r w:rsidRPr="00C06A04">
              <w:rPr>
                <w:sz w:val="20"/>
                <w:lang w:val="en-GB"/>
              </w:rPr>
              <w:t>Signature</w:t>
            </w:r>
          </w:p>
        </w:tc>
      </w:tr>
      <w:tr w:rsidR="006754E2" w:rsidRPr="00C06A04" w14:paraId="328ED4FD" w14:textId="77777777" w:rsidTr="006754E2">
        <w:tc>
          <w:tcPr>
            <w:tcW w:w="303" w:type="dxa"/>
            <w:tcBorders>
              <w:bottom w:val="single" w:sz="4" w:space="0" w:color="auto"/>
            </w:tcBorders>
          </w:tcPr>
          <w:p w14:paraId="4D148CCA" w14:textId="77777777" w:rsidR="006754E2" w:rsidRPr="00C06A04" w:rsidRDefault="006754E2" w:rsidP="006754E2">
            <w:pPr>
              <w:spacing w:after="0" w:line="240" w:lineRule="auto"/>
              <w:ind w:right="-340"/>
              <w:jc w:val="both"/>
              <w:rPr>
                <w:sz w:val="20"/>
                <w:lang w:val="en-GB"/>
              </w:rPr>
            </w:pPr>
            <w:r w:rsidRPr="00C06A04">
              <w:rPr>
                <w:sz w:val="20"/>
                <w:lang w:val="en-GB"/>
              </w:rPr>
              <w:t>1</w:t>
            </w:r>
          </w:p>
        </w:tc>
        <w:tc>
          <w:tcPr>
            <w:tcW w:w="1277" w:type="dxa"/>
            <w:tcBorders>
              <w:bottom w:val="single" w:sz="4" w:space="0" w:color="auto"/>
            </w:tcBorders>
          </w:tcPr>
          <w:p w14:paraId="2869ECEA" w14:textId="77777777" w:rsidR="006754E2" w:rsidRPr="00C06A04" w:rsidRDefault="006754E2" w:rsidP="0009035F">
            <w:pPr>
              <w:spacing w:after="0" w:line="240" w:lineRule="auto"/>
              <w:jc w:val="both"/>
              <w:rPr>
                <w:sz w:val="20"/>
                <w:lang w:val="en-GB"/>
              </w:rPr>
            </w:pPr>
          </w:p>
        </w:tc>
        <w:tc>
          <w:tcPr>
            <w:tcW w:w="3549" w:type="dxa"/>
            <w:gridSpan w:val="2"/>
            <w:tcBorders>
              <w:bottom w:val="single" w:sz="4" w:space="0" w:color="auto"/>
            </w:tcBorders>
          </w:tcPr>
          <w:p w14:paraId="02B28416" w14:textId="77777777" w:rsidR="006754E2" w:rsidRPr="00C06A04" w:rsidRDefault="006754E2" w:rsidP="0009035F">
            <w:pPr>
              <w:spacing w:after="0" w:line="240" w:lineRule="auto"/>
              <w:jc w:val="both"/>
              <w:rPr>
                <w:sz w:val="20"/>
                <w:lang w:val="en-GB"/>
              </w:rPr>
            </w:pPr>
          </w:p>
        </w:tc>
        <w:tc>
          <w:tcPr>
            <w:tcW w:w="4418" w:type="dxa"/>
            <w:gridSpan w:val="2"/>
            <w:tcBorders>
              <w:bottom w:val="single" w:sz="4" w:space="0" w:color="auto"/>
            </w:tcBorders>
          </w:tcPr>
          <w:p w14:paraId="1581E084" w14:textId="77777777" w:rsidR="006754E2" w:rsidRPr="00C06A04" w:rsidRDefault="006754E2" w:rsidP="0009035F">
            <w:pPr>
              <w:spacing w:after="0" w:line="240" w:lineRule="auto"/>
              <w:jc w:val="both"/>
              <w:rPr>
                <w:sz w:val="20"/>
                <w:lang w:val="en-GB"/>
              </w:rPr>
            </w:pPr>
          </w:p>
        </w:tc>
      </w:tr>
      <w:tr w:rsidR="006754E2" w:rsidRPr="004110FA" w14:paraId="54DBF1F1" w14:textId="77777777" w:rsidTr="006754E2">
        <w:trPr>
          <w:cantSplit/>
        </w:trPr>
        <w:tc>
          <w:tcPr>
            <w:tcW w:w="9547" w:type="dxa"/>
            <w:gridSpan w:val="6"/>
            <w:shd w:val="clear" w:color="auto" w:fill="D9D9D9"/>
          </w:tcPr>
          <w:p w14:paraId="2C8DBEC2" w14:textId="77777777" w:rsidR="006754E2" w:rsidRPr="00C06A04" w:rsidRDefault="006754E2" w:rsidP="006754E2">
            <w:pPr>
              <w:spacing w:after="0" w:line="240" w:lineRule="auto"/>
              <w:ind w:right="-340"/>
              <w:jc w:val="both"/>
              <w:rPr>
                <w:b/>
                <w:bCs/>
                <w:sz w:val="20"/>
                <w:lang w:val="en-GB"/>
              </w:rPr>
            </w:pPr>
            <w:r w:rsidRPr="00C06A04">
              <w:rPr>
                <w:b/>
                <w:bCs/>
                <w:sz w:val="20"/>
                <w:lang w:val="en-GB"/>
              </w:rPr>
              <w:t xml:space="preserve">Supporting Facilities </w:t>
            </w:r>
            <w:r w:rsidRPr="00C06A04">
              <w:rPr>
                <w:bCs/>
                <w:i/>
                <w:sz w:val="20"/>
                <w:lang w:val="en-GB"/>
              </w:rPr>
              <w:t>(reference laboratories, food supplier etc.)</w:t>
            </w:r>
          </w:p>
        </w:tc>
      </w:tr>
      <w:tr w:rsidR="006754E2" w:rsidRPr="00C06A04" w14:paraId="4CFD7776" w14:textId="77777777" w:rsidTr="006754E2">
        <w:tc>
          <w:tcPr>
            <w:tcW w:w="303" w:type="dxa"/>
          </w:tcPr>
          <w:p w14:paraId="14DD7FBF" w14:textId="77777777" w:rsidR="006754E2" w:rsidRPr="00C06A04" w:rsidRDefault="006754E2" w:rsidP="006754E2">
            <w:pPr>
              <w:spacing w:after="0" w:line="240" w:lineRule="auto"/>
              <w:ind w:right="-340"/>
              <w:jc w:val="both"/>
              <w:rPr>
                <w:sz w:val="20"/>
                <w:lang w:val="en-GB"/>
              </w:rPr>
            </w:pPr>
            <w:r w:rsidRPr="00C06A04">
              <w:rPr>
                <w:sz w:val="20"/>
                <w:lang w:val="en-GB"/>
              </w:rPr>
              <w:t>#</w:t>
            </w:r>
          </w:p>
        </w:tc>
        <w:tc>
          <w:tcPr>
            <w:tcW w:w="1277" w:type="dxa"/>
          </w:tcPr>
          <w:p w14:paraId="107A8A05" w14:textId="77777777" w:rsidR="006754E2" w:rsidRPr="00C06A04" w:rsidRDefault="006754E2" w:rsidP="0009035F">
            <w:pPr>
              <w:spacing w:after="0" w:line="240" w:lineRule="auto"/>
              <w:jc w:val="both"/>
              <w:rPr>
                <w:sz w:val="20"/>
                <w:lang w:val="en-GB"/>
              </w:rPr>
            </w:pPr>
            <w:r w:rsidRPr="00C06A04">
              <w:rPr>
                <w:sz w:val="20"/>
                <w:lang w:val="en-GB"/>
              </w:rPr>
              <w:t>Name</w:t>
            </w:r>
          </w:p>
        </w:tc>
        <w:tc>
          <w:tcPr>
            <w:tcW w:w="1748" w:type="dxa"/>
          </w:tcPr>
          <w:p w14:paraId="480DAE2B" w14:textId="77777777" w:rsidR="006754E2" w:rsidRPr="00C06A04" w:rsidRDefault="006754E2" w:rsidP="0009035F">
            <w:pPr>
              <w:spacing w:after="0" w:line="240" w:lineRule="auto"/>
              <w:jc w:val="both"/>
              <w:rPr>
                <w:sz w:val="20"/>
                <w:lang w:val="en-GB"/>
              </w:rPr>
            </w:pPr>
            <w:r w:rsidRPr="00C06A04">
              <w:rPr>
                <w:sz w:val="20"/>
                <w:lang w:val="en-GB"/>
              </w:rPr>
              <w:t>Affiliation</w:t>
            </w:r>
          </w:p>
        </w:tc>
        <w:tc>
          <w:tcPr>
            <w:tcW w:w="6219" w:type="dxa"/>
            <w:gridSpan w:val="3"/>
          </w:tcPr>
          <w:p w14:paraId="4FDF84FB" w14:textId="77777777" w:rsidR="006754E2" w:rsidRPr="00C06A04" w:rsidRDefault="006754E2" w:rsidP="0009035F">
            <w:pPr>
              <w:spacing w:after="0" w:line="240" w:lineRule="auto"/>
              <w:jc w:val="both"/>
              <w:rPr>
                <w:sz w:val="20"/>
                <w:lang w:val="en-GB"/>
              </w:rPr>
            </w:pPr>
            <w:r w:rsidRPr="00C06A04">
              <w:rPr>
                <w:sz w:val="20"/>
                <w:lang w:val="en-GB"/>
              </w:rPr>
              <w:t>Responsibility / Role</w:t>
            </w:r>
          </w:p>
        </w:tc>
      </w:tr>
      <w:tr w:rsidR="006754E2" w:rsidRPr="00C06A04" w14:paraId="74F3D41A" w14:textId="77777777" w:rsidTr="006754E2">
        <w:tc>
          <w:tcPr>
            <w:tcW w:w="303" w:type="dxa"/>
          </w:tcPr>
          <w:p w14:paraId="32DCC162" w14:textId="77777777" w:rsidR="006754E2" w:rsidRPr="00C06A04" w:rsidRDefault="006754E2" w:rsidP="006754E2">
            <w:pPr>
              <w:spacing w:after="0" w:line="240" w:lineRule="auto"/>
              <w:ind w:right="-340"/>
              <w:jc w:val="both"/>
              <w:rPr>
                <w:sz w:val="20"/>
                <w:lang w:val="en-GB"/>
              </w:rPr>
            </w:pPr>
          </w:p>
        </w:tc>
        <w:tc>
          <w:tcPr>
            <w:tcW w:w="1277" w:type="dxa"/>
          </w:tcPr>
          <w:p w14:paraId="59F3AC6F" w14:textId="77777777" w:rsidR="006754E2" w:rsidRPr="00C06A04" w:rsidRDefault="006754E2" w:rsidP="0009035F">
            <w:pPr>
              <w:spacing w:after="0" w:line="240" w:lineRule="auto"/>
              <w:jc w:val="both"/>
              <w:rPr>
                <w:sz w:val="20"/>
                <w:lang w:val="en-GB"/>
              </w:rPr>
            </w:pPr>
          </w:p>
        </w:tc>
        <w:tc>
          <w:tcPr>
            <w:tcW w:w="1748" w:type="dxa"/>
          </w:tcPr>
          <w:p w14:paraId="742B0460" w14:textId="77777777" w:rsidR="006754E2" w:rsidRPr="00C06A04" w:rsidRDefault="006754E2" w:rsidP="0009035F">
            <w:pPr>
              <w:spacing w:after="0" w:line="240" w:lineRule="auto"/>
              <w:jc w:val="both"/>
              <w:rPr>
                <w:sz w:val="20"/>
                <w:lang w:val="en-GB"/>
              </w:rPr>
            </w:pPr>
          </w:p>
        </w:tc>
        <w:tc>
          <w:tcPr>
            <w:tcW w:w="6219" w:type="dxa"/>
            <w:gridSpan w:val="3"/>
          </w:tcPr>
          <w:p w14:paraId="3153BFDA" w14:textId="77777777" w:rsidR="006754E2" w:rsidRPr="00C06A04" w:rsidRDefault="006754E2" w:rsidP="0009035F">
            <w:pPr>
              <w:spacing w:after="0" w:line="240" w:lineRule="auto"/>
              <w:jc w:val="both"/>
              <w:rPr>
                <w:sz w:val="20"/>
                <w:lang w:val="en-GB"/>
              </w:rPr>
            </w:pPr>
          </w:p>
        </w:tc>
      </w:tr>
      <w:tr w:rsidR="006754E2" w:rsidRPr="00C06A04" w14:paraId="06729BF8" w14:textId="77777777" w:rsidTr="006754E2">
        <w:tc>
          <w:tcPr>
            <w:tcW w:w="303" w:type="dxa"/>
            <w:tcBorders>
              <w:bottom w:val="single" w:sz="4" w:space="0" w:color="auto"/>
            </w:tcBorders>
          </w:tcPr>
          <w:p w14:paraId="491CD558" w14:textId="77777777" w:rsidR="006754E2" w:rsidRPr="00C06A04" w:rsidRDefault="006754E2" w:rsidP="006754E2">
            <w:pPr>
              <w:spacing w:after="0" w:line="240" w:lineRule="auto"/>
              <w:ind w:right="-340"/>
              <w:jc w:val="both"/>
              <w:rPr>
                <w:sz w:val="20"/>
                <w:lang w:val="en-GB"/>
              </w:rPr>
            </w:pPr>
          </w:p>
        </w:tc>
        <w:tc>
          <w:tcPr>
            <w:tcW w:w="1277" w:type="dxa"/>
            <w:tcBorders>
              <w:bottom w:val="single" w:sz="4" w:space="0" w:color="auto"/>
            </w:tcBorders>
          </w:tcPr>
          <w:p w14:paraId="72315A05" w14:textId="77777777" w:rsidR="006754E2" w:rsidRPr="00C06A04" w:rsidRDefault="006754E2" w:rsidP="0009035F">
            <w:pPr>
              <w:spacing w:after="0" w:line="240" w:lineRule="auto"/>
              <w:jc w:val="both"/>
              <w:rPr>
                <w:sz w:val="20"/>
                <w:lang w:val="en-GB"/>
              </w:rPr>
            </w:pPr>
          </w:p>
        </w:tc>
        <w:tc>
          <w:tcPr>
            <w:tcW w:w="1748" w:type="dxa"/>
            <w:tcBorders>
              <w:bottom w:val="single" w:sz="4" w:space="0" w:color="auto"/>
            </w:tcBorders>
          </w:tcPr>
          <w:p w14:paraId="6A5775D6" w14:textId="77777777" w:rsidR="006754E2" w:rsidRPr="00C06A04" w:rsidRDefault="006754E2" w:rsidP="0009035F">
            <w:pPr>
              <w:spacing w:after="0" w:line="240" w:lineRule="auto"/>
              <w:jc w:val="both"/>
              <w:rPr>
                <w:sz w:val="20"/>
                <w:lang w:val="en-GB"/>
              </w:rPr>
            </w:pPr>
          </w:p>
        </w:tc>
        <w:tc>
          <w:tcPr>
            <w:tcW w:w="6219" w:type="dxa"/>
            <w:gridSpan w:val="3"/>
            <w:tcBorders>
              <w:bottom w:val="single" w:sz="4" w:space="0" w:color="auto"/>
            </w:tcBorders>
          </w:tcPr>
          <w:p w14:paraId="3850950B" w14:textId="77777777" w:rsidR="006754E2" w:rsidRPr="00C06A04" w:rsidRDefault="006754E2" w:rsidP="0009035F">
            <w:pPr>
              <w:spacing w:after="0" w:line="240" w:lineRule="auto"/>
              <w:jc w:val="both"/>
              <w:rPr>
                <w:sz w:val="20"/>
                <w:lang w:val="en-GB"/>
              </w:rPr>
            </w:pPr>
          </w:p>
        </w:tc>
      </w:tr>
    </w:tbl>
    <w:p w14:paraId="75D62BD1" w14:textId="77777777" w:rsidR="006754E2" w:rsidRPr="00C06A04" w:rsidRDefault="006754E2" w:rsidP="006754E2">
      <w:pPr>
        <w:spacing w:after="0" w:line="240" w:lineRule="auto"/>
        <w:ind w:right="-340"/>
        <w:jc w:val="both"/>
        <w:rPr>
          <w:sz w:val="20"/>
          <w:lang w:val="en-GB"/>
        </w:rPr>
      </w:pPr>
    </w:p>
    <w:p w14:paraId="345BF001" w14:textId="77777777" w:rsidR="006754E2" w:rsidRPr="00C06A04" w:rsidRDefault="006754E2" w:rsidP="006754E2">
      <w:pPr>
        <w:spacing w:after="0" w:line="240" w:lineRule="auto"/>
        <w:ind w:right="-340"/>
        <w:jc w:val="both"/>
        <w:rPr>
          <w:sz w:val="20"/>
          <w:lang w:val="en-GB"/>
        </w:rPr>
      </w:pPr>
    </w:p>
    <w:p w14:paraId="4613329A" w14:textId="77777777" w:rsidR="006754E2" w:rsidRPr="00C06A04" w:rsidRDefault="006754E2" w:rsidP="006754E2">
      <w:pPr>
        <w:spacing w:after="0" w:line="240" w:lineRule="auto"/>
        <w:ind w:right="-340"/>
        <w:jc w:val="both"/>
        <w:rPr>
          <w:sz w:val="20"/>
          <w:lang w:val="en-GB"/>
        </w:rPr>
        <w:sectPr w:rsidR="006754E2" w:rsidRPr="00C06A04" w:rsidSect="006754E2">
          <w:headerReference w:type="default" r:id="rId31"/>
          <w:headerReference w:type="first" r:id="rId32"/>
          <w:pgSz w:w="11906" w:h="16838"/>
          <w:pgMar w:top="1418" w:right="1417" w:bottom="1134" w:left="1417" w:header="708" w:footer="708" w:gutter="0"/>
          <w:cols w:space="708"/>
          <w:titlePg/>
          <w:docGrid w:linePitch="360"/>
        </w:sectPr>
      </w:pPr>
    </w:p>
    <w:p w14:paraId="78E02548" w14:textId="518B92AD" w:rsidR="007E5FDA" w:rsidRPr="00C06A04" w:rsidRDefault="007E5FDA" w:rsidP="003A48E8">
      <w:pPr>
        <w:pStyle w:val="Titre1"/>
        <w:numPr>
          <w:ilvl w:val="0"/>
          <w:numId w:val="0"/>
        </w:numPr>
      </w:pPr>
      <w:r w:rsidRPr="00C06A04">
        <w:lastRenderedPageBreak/>
        <w:t xml:space="preserve">Annex 3: Description of Animal Research Projects (max. 5 pages) </w:t>
      </w:r>
    </w:p>
    <w:p w14:paraId="24AA5995" w14:textId="77777777" w:rsidR="00AA7DD2" w:rsidRPr="00C06A04" w:rsidRDefault="007E5FDA" w:rsidP="007E5FDA">
      <w:pPr>
        <w:spacing w:after="0" w:line="240" w:lineRule="auto"/>
        <w:ind w:right="-340"/>
        <w:jc w:val="both"/>
        <w:rPr>
          <w:i/>
          <w:sz w:val="20"/>
          <w:lang w:val="en-GB"/>
        </w:rPr>
      </w:pPr>
      <w:r w:rsidRPr="00C06A04">
        <w:rPr>
          <w:i/>
          <w:sz w:val="20"/>
          <w:lang w:val="en-GB"/>
        </w:rPr>
        <w:t xml:space="preserve">The following section only has to be filled in by consortia in case animal research is included in the proposal and should focus on that part of the research. </w:t>
      </w:r>
    </w:p>
    <w:p w14:paraId="033A2919" w14:textId="5A8A2D87" w:rsidR="007E5FDA" w:rsidRPr="00C06A04" w:rsidRDefault="007E5FDA" w:rsidP="007E5FDA">
      <w:pPr>
        <w:spacing w:after="0" w:line="240" w:lineRule="auto"/>
        <w:ind w:right="-340"/>
        <w:jc w:val="both"/>
        <w:rPr>
          <w:i/>
          <w:sz w:val="20"/>
          <w:lang w:val="en-GB"/>
        </w:rPr>
      </w:pPr>
      <w:r w:rsidRPr="00C06A04">
        <w:rPr>
          <w:b/>
          <w:i/>
          <w:sz w:val="20"/>
          <w:lang w:val="en-GB"/>
        </w:rPr>
        <w:t>Only one form is to be submitted per consortia</w:t>
      </w:r>
      <w:r w:rsidR="00AA7DD2" w:rsidRPr="00C06A04">
        <w:rPr>
          <w:b/>
          <w:i/>
          <w:sz w:val="20"/>
          <w:lang w:val="en-GB"/>
        </w:rPr>
        <w:t>, i.e. if animal studies are conducted at different sites, the information have to be adapted to the indicated page limit</w:t>
      </w:r>
      <w:r w:rsidR="0067024F" w:rsidRPr="00C06A04">
        <w:rPr>
          <w:b/>
          <w:i/>
          <w:sz w:val="20"/>
          <w:lang w:val="en-GB"/>
        </w:rPr>
        <w:t>ation</w:t>
      </w:r>
      <w:r w:rsidRPr="00C06A04">
        <w:rPr>
          <w:b/>
          <w:i/>
          <w:sz w:val="20"/>
          <w:lang w:val="en-GB"/>
        </w:rPr>
        <w:t>.</w:t>
      </w:r>
      <w:r w:rsidRPr="00C06A04">
        <w:rPr>
          <w:i/>
          <w:sz w:val="20"/>
          <w:lang w:val="en-GB"/>
        </w:rPr>
        <w:t xml:space="preserve"> </w:t>
      </w:r>
    </w:p>
    <w:p w14:paraId="4A032B2C" w14:textId="64B973C2" w:rsidR="007E5FDA" w:rsidRPr="00C06A04" w:rsidRDefault="007E5FDA" w:rsidP="007E5FDA">
      <w:pPr>
        <w:spacing w:after="0" w:line="240" w:lineRule="auto"/>
        <w:ind w:right="-340"/>
        <w:jc w:val="both"/>
        <w:rPr>
          <w:i/>
          <w:sz w:val="20"/>
          <w:lang w:val="en-GB"/>
        </w:rPr>
      </w:pPr>
      <w:r w:rsidRPr="00C06A04">
        <w:rPr>
          <w:i/>
          <w:sz w:val="20"/>
          <w:lang w:val="en-GB"/>
        </w:rPr>
        <w:t>Please prepare your description in English, using “Segoe UI, size 10” characters, single-spaced, do not change the margins of the pages.</w:t>
      </w:r>
    </w:p>
    <w:p w14:paraId="769C261A" w14:textId="77777777" w:rsidR="007E5FDA" w:rsidRPr="00C06A04" w:rsidRDefault="007E5FDA" w:rsidP="007E5FDA">
      <w:pPr>
        <w:spacing w:after="0" w:line="240" w:lineRule="auto"/>
        <w:ind w:right="-340"/>
        <w:jc w:val="both"/>
        <w:rPr>
          <w:i/>
          <w:sz w:val="20"/>
          <w:lang w:val="en-GB"/>
        </w:rPr>
      </w:pPr>
    </w:p>
    <w:p w14:paraId="38E2EBCB" w14:textId="26A95F71" w:rsidR="007E5FDA" w:rsidRPr="00C06A04" w:rsidRDefault="007E5FDA" w:rsidP="003A48E8">
      <w:pPr>
        <w:pStyle w:val="Titre1"/>
        <w:numPr>
          <w:ilvl w:val="0"/>
          <w:numId w:val="14"/>
        </w:numPr>
      </w:pPr>
      <w:r w:rsidRPr="00C06A04">
        <w:t>Project summary</w:t>
      </w:r>
    </w:p>
    <w:tbl>
      <w:tblPr>
        <w:tblStyle w:val="Tableausimple1"/>
        <w:tblW w:w="9056" w:type="dxa"/>
        <w:tblLook w:val="04A0" w:firstRow="1" w:lastRow="0" w:firstColumn="1" w:lastColumn="0" w:noHBand="0" w:noVBand="1"/>
      </w:tblPr>
      <w:tblGrid>
        <w:gridCol w:w="2405"/>
        <w:gridCol w:w="6651"/>
      </w:tblGrid>
      <w:tr w:rsidR="007E5FDA" w:rsidRPr="00C06A04" w14:paraId="5C03C5FB" w14:textId="77777777" w:rsidTr="00F436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47C9E4A" w14:textId="77777777" w:rsidR="007E5FDA" w:rsidRPr="00C06A04" w:rsidRDefault="007E5FDA" w:rsidP="00F436FA">
            <w:pPr>
              <w:ind w:right="18"/>
              <w:jc w:val="both"/>
              <w:rPr>
                <w:rFonts w:ascii="Segoe UI" w:eastAsiaTheme="majorEastAsia" w:hAnsi="Segoe UI" w:cstheme="minorHAnsi"/>
                <w:color w:val="002060" w:themeColor="text1"/>
                <w:spacing w:val="2"/>
                <w:sz w:val="20"/>
                <w:szCs w:val="28"/>
                <w:lang w:val="en-GB"/>
              </w:rPr>
            </w:pPr>
            <w:r w:rsidRPr="00C06A04">
              <w:rPr>
                <w:rFonts w:ascii="Segoe UI" w:eastAsiaTheme="majorEastAsia" w:hAnsi="Segoe UI" w:cstheme="minorHAnsi"/>
                <w:color w:val="002060" w:themeColor="text1"/>
                <w:spacing w:val="2"/>
                <w:sz w:val="20"/>
                <w:szCs w:val="28"/>
                <w:lang w:val="en-GB"/>
              </w:rPr>
              <w:t>Principal Investigator</w:t>
            </w:r>
          </w:p>
        </w:tc>
        <w:tc>
          <w:tcPr>
            <w:tcW w:w="6651" w:type="dxa"/>
          </w:tcPr>
          <w:p w14:paraId="6BD16B06" w14:textId="77777777" w:rsidR="007E5FDA" w:rsidRPr="00C06A04" w:rsidRDefault="007E5FDA" w:rsidP="00F436FA">
            <w:pPr>
              <w:ind w:right="-119"/>
              <w:jc w:val="both"/>
              <w:cnfStyle w:val="100000000000" w:firstRow="1" w:lastRow="0" w:firstColumn="0" w:lastColumn="0" w:oddVBand="0" w:evenVBand="0" w:oddHBand="0" w:evenHBand="0" w:firstRowFirstColumn="0" w:firstRowLastColumn="0" w:lastRowFirstColumn="0" w:lastRowLastColumn="0"/>
              <w:rPr>
                <w:b w:val="0"/>
                <w:sz w:val="20"/>
                <w:lang w:val="en-GB"/>
              </w:rPr>
            </w:pPr>
          </w:p>
        </w:tc>
      </w:tr>
      <w:tr w:rsidR="007E5FDA" w:rsidRPr="00C06A04" w14:paraId="64E39206" w14:textId="77777777" w:rsidTr="00F43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7CF1151" w14:textId="77777777" w:rsidR="007E5FDA" w:rsidRPr="00C06A04" w:rsidRDefault="007E5FDA" w:rsidP="00F436FA">
            <w:pPr>
              <w:ind w:right="18"/>
              <w:jc w:val="both"/>
              <w:rPr>
                <w:rFonts w:ascii="Segoe UI" w:eastAsiaTheme="majorEastAsia" w:hAnsi="Segoe UI" w:cstheme="minorHAnsi"/>
                <w:color w:val="002060" w:themeColor="text1"/>
                <w:spacing w:val="2"/>
                <w:sz w:val="20"/>
                <w:szCs w:val="28"/>
                <w:lang w:val="en-GB"/>
              </w:rPr>
            </w:pPr>
            <w:r w:rsidRPr="00C06A04">
              <w:rPr>
                <w:rFonts w:ascii="Segoe UI" w:eastAsiaTheme="majorEastAsia" w:hAnsi="Segoe UI" w:cstheme="minorHAnsi"/>
                <w:color w:val="002060" w:themeColor="text1"/>
                <w:spacing w:val="2"/>
                <w:sz w:val="20"/>
                <w:szCs w:val="28"/>
                <w:lang w:val="en-GB"/>
              </w:rPr>
              <w:t>Title of Project</w:t>
            </w:r>
          </w:p>
        </w:tc>
        <w:tc>
          <w:tcPr>
            <w:tcW w:w="6651" w:type="dxa"/>
          </w:tcPr>
          <w:p w14:paraId="7DD80FD0" w14:textId="77777777" w:rsidR="007E5FDA" w:rsidRPr="00C06A04" w:rsidRDefault="007E5FDA" w:rsidP="00F436FA">
            <w:pPr>
              <w:ind w:right="-119"/>
              <w:jc w:val="both"/>
              <w:cnfStyle w:val="000000100000" w:firstRow="0" w:lastRow="0" w:firstColumn="0" w:lastColumn="0" w:oddVBand="0" w:evenVBand="0" w:oddHBand="1" w:evenHBand="0" w:firstRowFirstColumn="0" w:firstRowLastColumn="0" w:lastRowFirstColumn="0" w:lastRowLastColumn="0"/>
              <w:rPr>
                <w:sz w:val="20"/>
                <w:lang w:val="en-GB"/>
              </w:rPr>
            </w:pPr>
          </w:p>
        </w:tc>
      </w:tr>
      <w:tr w:rsidR="007E5FDA" w:rsidRPr="00C06A04" w14:paraId="6BCD9CD9" w14:textId="77777777" w:rsidTr="00F436FA">
        <w:tc>
          <w:tcPr>
            <w:cnfStyle w:val="001000000000" w:firstRow="0" w:lastRow="0" w:firstColumn="1" w:lastColumn="0" w:oddVBand="0" w:evenVBand="0" w:oddHBand="0" w:evenHBand="0" w:firstRowFirstColumn="0" w:firstRowLastColumn="0" w:lastRowFirstColumn="0" w:lastRowLastColumn="0"/>
            <w:tcW w:w="2405" w:type="dxa"/>
          </w:tcPr>
          <w:p w14:paraId="0965ECF0" w14:textId="77777777" w:rsidR="007E5FDA" w:rsidRPr="00C06A04" w:rsidRDefault="007E5FDA" w:rsidP="00F436FA">
            <w:pPr>
              <w:ind w:right="18"/>
              <w:jc w:val="both"/>
              <w:rPr>
                <w:rFonts w:ascii="Segoe UI" w:eastAsiaTheme="majorEastAsia" w:hAnsi="Segoe UI" w:cstheme="minorHAnsi"/>
                <w:color w:val="002060" w:themeColor="text1"/>
                <w:spacing w:val="2"/>
                <w:sz w:val="20"/>
                <w:szCs w:val="28"/>
                <w:lang w:val="en-GB"/>
              </w:rPr>
            </w:pPr>
            <w:r w:rsidRPr="00C06A04">
              <w:rPr>
                <w:rFonts w:ascii="Segoe UI" w:eastAsiaTheme="majorEastAsia" w:hAnsi="Segoe UI" w:cstheme="minorHAnsi"/>
                <w:color w:val="002060" w:themeColor="text1"/>
                <w:spacing w:val="2"/>
                <w:sz w:val="20"/>
                <w:szCs w:val="28"/>
                <w:lang w:val="en-GB"/>
              </w:rPr>
              <w:t>Topic</w:t>
            </w:r>
          </w:p>
        </w:tc>
        <w:tc>
          <w:tcPr>
            <w:tcW w:w="6651" w:type="dxa"/>
          </w:tcPr>
          <w:p w14:paraId="263F7739" w14:textId="77777777" w:rsidR="007E5FDA" w:rsidRPr="00C06A04" w:rsidRDefault="007E5FDA" w:rsidP="00F436FA">
            <w:pPr>
              <w:ind w:right="-119"/>
              <w:jc w:val="both"/>
              <w:cnfStyle w:val="000000000000" w:firstRow="0" w:lastRow="0" w:firstColumn="0" w:lastColumn="0" w:oddVBand="0" w:evenVBand="0" w:oddHBand="0" w:evenHBand="0" w:firstRowFirstColumn="0" w:firstRowLastColumn="0" w:lastRowFirstColumn="0" w:lastRowLastColumn="0"/>
              <w:rPr>
                <w:sz w:val="20"/>
                <w:lang w:val="en-GB"/>
              </w:rPr>
            </w:pPr>
          </w:p>
        </w:tc>
      </w:tr>
      <w:tr w:rsidR="007E5FDA" w:rsidRPr="00C06A04" w14:paraId="2F8531C7" w14:textId="77777777" w:rsidTr="00F43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A071430" w14:textId="77777777" w:rsidR="007E5FDA" w:rsidRPr="00C06A04" w:rsidRDefault="007E5FDA" w:rsidP="00F436FA">
            <w:pPr>
              <w:ind w:right="18"/>
              <w:jc w:val="both"/>
              <w:rPr>
                <w:rFonts w:ascii="Segoe UI" w:eastAsiaTheme="majorEastAsia" w:hAnsi="Segoe UI" w:cstheme="minorHAnsi"/>
                <w:color w:val="002060" w:themeColor="text1"/>
                <w:spacing w:val="2"/>
                <w:sz w:val="20"/>
                <w:szCs w:val="28"/>
                <w:lang w:val="en-GB"/>
              </w:rPr>
            </w:pPr>
            <w:r w:rsidRPr="00C06A04">
              <w:rPr>
                <w:rFonts w:ascii="Segoe UI" w:eastAsiaTheme="majorEastAsia" w:hAnsi="Segoe UI" w:cstheme="minorHAnsi"/>
                <w:color w:val="002060" w:themeColor="text1"/>
                <w:spacing w:val="2"/>
                <w:sz w:val="20"/>
                <w:szCs w:val="28"/>
                <w:lang w:val="en-GB"/>
              </w:rPr>
              <w:t>Aim(s)</w:t>
            </w:r>
          </w:p>
        </w:tc>
        <w:tc>
          <w:tcPr>
            <w:tcW w:w="6651" w:type="dxa"/>
          </w:tcPr>
          <w:p w14:paraId="0C9E49E3" w14:textId="77777777" w:rsidR="007E5FDA" w:rsidRPr="00C06A04" w:rsidRDefault="007E5FDA" w:rsidP="00F436FA">
            <w:pPr>
              <w:ind w:right="-119"/>
              <w:jc w:val="both"/>
              <w:cnfStyle w:val="000000100000" w:firstRow="0" w:lastRow="0" w:firstColumn="0" w:lastColumn="0" w:oddVBand="0" w:evenVBand="0" w:oddHBand="1" w:evenHBand="0" w:firstRowFirstColumn="0" w:firstRowLastColumn="0" w:lastRowFirstColumn="0" w:lastRowLastColumn="0"/>
              <w:rPr>
                <w:sz w:val="20"/>
                <w:lang w:val="en-GB"/>
              </w:rPr>
            </w:pPr>
          </w:p>
        </w:tc>
      </w:tr>
      <w:tr w:rsidR="007E5FDA" w:rsidRPr="00C06A04" w14:paraId="769C0618" w14:textId="77777777" w:rsidTr="00F436FA">
        <w:tc>
          <w:tcPr>
            <w:cnfStyle w:val="001000000000" w:firstRow="0" w:lastRow="0" w:firstColumn="1" w:lastColumn="0" w:oddVBand="0" w:evenVBand="0" w:oddHBand="0" w:evenHBand="0" w:firstRowFirstColumn="0" w:firstRowLastColumn="0" w:lastRowFirstColumn="0" w:lastRowLastColumn="0"/>
            <w:tcW w:w="2405" w:type="dxa"/>
          </w:tcPr>
          <w:p w14:paraId="23D36E7F" w14:textId="77777777" w:rsidR="007E5FDA" w:rsidRPr="00C06A04" w:rsidRDefault="007E5FDA" w:rsidP="00F436FA">
            <w:pPr>
              <w:ind w:right="18"/>
              <w:jc w:val="both"/>
              <w:rPr>
                <w:rFonts w:ascii="Segoe UI" w:eastAsiaTheme="majorEastAsia" w:hAnsi="Segoe UI" w:cstheme="minorHAnsi"/>
                <w:color w:val="002060" w:themeColor="text1"/>
                <w:spacing w:val="2"/>
                <w:sz w:val="20"/>
                <w:szCs w:val="28"/>
                <w:lang w:val="en-GB"/>
              </w:rPr>
            </w:pPr>
            <w:r w:rsidRPr="00C06A04">
              <w:rPr>
                <w:rFonts w:ascii="Segoe UI" w:eastAsiaTheme="majorEastAsia" w:hAnsi="Segoe UI" w:cstheme="minorHAnsi"/>
                <w:color w:val="002060" w:themeColor="text1"/>
                <w:spacing w:val="2"/>
                <w:sz w:val="20"/>
                <w:szCs w:val="28"/>
                <w:lang w:val="en-GB"/>
              </w:rPr>
              <w:t>Keywords</w:t>
            </w:r>
          </w:p>
        </w:tc>
        <w:tc>
          <w:tcPr>
            <w:tcW w:w="6651" w:type="dxa"/>
          </w:tcPr>
          <w:p w14:paraId="0142B164" w14:textId="77777777" w:rsidR="007E5FDA" w:rsidRPr="00C06A04" w:rsidRDefault="007E5FDA" w:rsidP="00F436FA">
            <w:pPr>
              <w:ind w:right="-119"/>
              <w:jc w:val="both"/>
              <w:cnfStyle w:val="000000000000" w:firstRow="0" w:lastRow="0" w:firstColumn="0" w:lastColumn="0" w:oddVBand="0" w:evenVBand="0" w:oddHBand="0" w:evenHBand="0" w:firstRowFirstColumn="0" w:firstRowLastColumn="0" w:lastRowFirstColumn="0" w:lastRowLastColumn="0"/>
              <w:rPr>
                <w:sz w:val="20"/>
                <w:lang w:val="en-GB"/>
              </w:rPr>
            </w:pPr>
          </w:p>
        </w:tc>
      </w:tr>
    </w:tbl>
    <w:p w14:paraId="5AA2AC79" w14:textId="77777777" w:rsidR="007E5FDA" w:rsidRPr="00C06A04" w:rsidRDefault="007E5FDA" w:rsidP="007E5FDA">
      <w:pPr>
        <w:spacing w:after="0" w:line="240" w:lineRule="auto"/>
        <w:ind w:right="-340"/>
        <w:jc w:val="both"/>
        <w:rPr>
          <w:sz w:val="20"/>
          <w:lang w:val="en-GB"/>
        </w:rPr>
      </w:pPr>
    </w:p>
    <w:p w14:paraId="2DBF7699" w14:textId="2FCB7F34" w:rsidR="007E5FDA" w:rsidRPr="00C06A04" w:rsidRDefault="007E5FDA" w:rsidP="003A48E8">
      <w:pPr>
        <w:pStyle w:val="Titre1"/>
        <w:numPr>
          <w:ilvl w:val="0"/>
          <w:numId w:val="14"/>
        </w:numPr>
      </w:pPr>
      <w:r w:rsidRPr="00C06A04">
        <w:t>Research design and work plan</w:t>
      </w:r>
    </w:p>
    <w:p w14:paraId="2535A0DA" w14:textId="36A78794" w:rsidR="007E5FDA" w:rsidRPr="00C06A04" w:rsidRDefault="007E5FDA" w:rsidP="003A48E8">
      <w:pPr>
        <w:pStyle w:val="Titre2"/>
        <w:numPr>
          <w:ilvl w:val="1"/>
          <w:numId w:val="14"/>
        </w:numPr>
      </w:pPr>
      <w:r w:rsidRPr="00C06A04">
        <w:t>Rigorous experimental design</w:t>
      </w:r>
    </w:p>
    <w:p w14:paraId="156899CC" w14:textId="77777777" w:rsidR="007E5FDA" w:rsidRPr="00C06A04" w:rsidRDefault="007E5FDA" w:rsidP="007E5FDA">
      <w:pPr>
        <w:spacing w:after="0" w:line="240" w:lineRule="auto"/>
        <w:ind w:right="-340"/>
        <w:jc w:val="both"/>
        <w:rPr>
          <w:i/>
          <w:sz w:val="20"/>
          <w:lang w:val="en-GB"/>
        </w:rPr>
      </w:pPr>
      <w:r w:rsidRPr="00C06A04">
        <w:rPr>
          <w:i/>
          <w:sz w:val="20"/>
          <w:lang w:val="en-GB"/>
        </w:rPr>
        <w:t xml:space="preserve">Explain the experimental approach how the animal model being used can address the scientific objectives. Explain the study’s relevance to human biology. </w:t>
      </w:r>
    </w:p>
    <w:p w14:paraId="68E0EF57" w14:textId="77777777" w:rsidR="007E5FDA" w:rsidRPr="00C06A04" w:rsidRDefault="007E5FDA" w:rsidP="007E5FDA">
      <w:pPr>
        <w:spacing w:after="0" w:line="240" w:lineRule="auto"/>
        <w:ind w:right="-340"/>
        <w:jc w:val="both"/>
        <w:rPr>
          <w:i/>
          <w:sz w:val="20"/>
          <w:lang w:val="en-GB"/>
        </w:rPr>
      </w:pPr>
      <w:r w:rsidRPr="00C06A04">
        <w:rPr>
          <w:i/>
          <w:sz w:val="20"/>
          <w:lang w:val="en-GB"/>
        </w:rPr>
        <w:t>Please use the subsections below to further describe the experimental approaches, study designs and techniques of your research project. Indicate and justify if any of the subsections does not apply.</w:t>
      </w:r>
    </w:p>
    <w:p w14:paraId="184ABA58" w14:textId="77777777" w:rsidR="007E5FDA" w:rsidRPr="00C06A04" w:rsidRDefault="007E5FDA" w:rsidP="007E5FDA">
      <w:pPr>
        <w:spacing w:after="0" w:line="240" w:lineRule="auto"/>
        <w:ind w:right="-340"/>
        <w:jc w:val="both"/>
        <w:rPr>
          <w:sz w:val="20"/>
          <w:lang w:val="en-GB"/>
        </w:rPr>
      </w:pPr>
    </w:p>
    <w:p w14:paraId="05DB7E5D" w14:textId="1D12D716" w:rsidR="007E5FDA" w:rsidRPr="00C06A04" w:rsidRDefault="007E5FDA" w:rsidP="003A48E8">
      <w:pPr>
        <w:pStyle w:val="Titre2"/>
        <w:numPr>
          <w:ilvl w:val="1"/>
          <w:numId w:val="14"/>
        </w:numPr>
      </w:pPr>
      <w:r w:rsidRPr="00C06A04">
        <w:t>Experimental procedures</w:t>
      </w:r>
    </w:p>
    <w:p w14:paraId="508B78B2" w14:textId="77777777" w:rsidR="007E5FDA" w:rsidRPr="00C06A04" w:rsidRDefault="007E5FDA" w:rsidP="007E5FDA">
      <w:pPr>
        <w:spacing w:after="0" w:line="240" w:lineRule="auto"/>
        <w:ind w:right="-340"/>
        <w:jc w:val="both"/>
        <w:rPr>
          <w:i/>
          <w:sz w:val="20"/>
          <w:lang w:val="en-GB"/>
        </w:rPr>
      </w:pPr>
      <w:r w:rsidRPr="00C06A04">
        <w:rPr>
          <w:i/>
          <w:sz w:val="20"/>
          <w:lang w:val="en-GB"/>
        </w:rPr>
        <w:t>Describe the experiments, study design and techniques that will be used. Please justify, e.g. drug formulation and dose, anaesthetic and surgical procedures, equipment (how, when, where, why?). Justify the number of experimental and control groups. Which steps will be taken to minimise the effects of subjective bias? How is an experimental unit defined?</w:t>
      </w:r>
    </w:p>
    <w:p w14:paraId="11A22660" w14:textId="77777777" w:rsidR="007E5FDA" w:rsidRPr="00C06A04" w:rsidRDefault="007E5FDA" w:rsidP="007E5FDA">
      <w:pPr>
        <w:spacing w:after="0" w:line="240" w:lineRule="auto"/>
        <w:ind w:right="-340"/>
        <w:jc w:val="both"/>
        <w:rPr>
          <w:sz w:val="20"/>
          <w:lang w:val="en-GB"/>
        </w:rPr>
      </w:pPr>
    </w:p>
    <w:p w14:paraId="14A6DEF5" w14:textId="2D0E0B98" w:rsidR="007E5FDA" w:rsidRPr="00C06A04" w:rsidRDefault="007E5FDA" w:rsidP="003A48E8">
      <w:pPr>
        <w:pStyle w:val="Titre2"/>
        <w:numPr>
          <w:ilvl w:val="1"/>
          <w:numId w:val="14"/>
        </w:numPr>
      </w:pPr>
      <w:r w:rsidRPr="00C06A04">
        <w:t xml:space="preserve">Experimental animals </w:t>
      </w:r>
    </w:p>
    <w:p w14:paraId="60C42BAD" w14:textId="77777777" w:rsidR="007E5FDA" w:rsidRPr="00C06A04" w:rsidRDefault="007E5FDA" w:rsidP="007E5FDA">
      <w:pPr>
        <w:spacing w:after="0" w:line="240" w:lineRule="auto"/>
        <w:ind w:right="-340"/>
        <w:jc w:val="both"/>
        <w:rPr>
          <w:i/>
          <w:sz w:val="20"/>
          <w:lang w:val="en-GB"/>
        </w:rPr>
      </w:pPr>
      <w:r w:rsidRPr="00C06A04">
        <w:rPr>
          <w:i/>
          <w:sz w:val="20"/>
          <w:lang w:val="en-GB"/>
        </w:rPr>
        <w:t>Please comment on the experimental animals: species, strain, sex, developmental stage, age, weight, source of the animals, genetic modification status, etc.</w:t>
      </w:r>
    </w:p>
    <w:p w14:paraId="60CC8169" w14:textId="77777777" w:rsidR="007E5FDA" w:rsidRPr="00C06A04" w:rsidRDefault="007E5FDA" w:rsidP="007E5FDA">
      <w:pPr>
        <w:spacing w:after="0" w:line="240" w:lineRule="auto"/>
        <w:ind w:right="-340"/>
        <w:jc w:val="both"/>
        <w:rPr>
          <w:sz w:val="20"/>
          <w:lang w:val="en-GB"/>
        </w:rPr>
      </w:pPr>
    </w:p>
    <w:p w14:paraId="208D72C3" w14:textId="6AC47030" w:rsidR="007E5FDA" w:rsidRPr="00C06A04" w:rsidRDefault="007E5FDA" w:rsidP="003A48E8">
      <w:pPr>
        <w:pStyle w:val="Titre2"/>
        <w:numPr>
          <w:ilvl w:val="1"/>
          <w:numId w:val="14"/>
        </w:numPr>
      </w:pPr>
      <w:r w:rsidRPr="00C06A04">
        <w:t xml:space="preserve">Housing and husbandry </w:t>
      </w:r>
    </w:p>
    <w:p w14:paraId="6D785F9B" w14:textId="77777777" w:rsidR="007E5FDA" w:rsidRPr="00C06A04" w:rsidRDefault="007E5FDA" w:rsidP="007E5FDA">
      <w:pPr>
        <w:spacing w:after="0" w:line="240" w:lineRule="auto"/>
        <w:ind w:right="-340"/>
        <w:jc w:val="both"/>
        <w:rPr>
          <w:i/>
          <w:sz w:val="20"/>
          <w:lang w:val="en-GB"/>
        </w:rPr>
      </w:pPr>
      <w:r w:rsidRPr="00C06A04">
        <w:rPr>
          <w:i/>
          <w:sz w:val="20"/>
          <w:lang w:val="en-GB"/>
        </w:rPr>
        <w:t>Please comment on housing and husbandry: type of facility e.g. specific pathogen free [SPF]; type of cage or housing; bedding material; number of cage companions, type of food, access to food and water, environmental enrichment etc.</w:t>
      </w:r>
    </w:p>
    <w:p w14:paraId="3DF8A310" w14:textId="77777777" w:rsidR="007E5FDA" w:rsidRPr="00C06A04" w:rsidRDefault="007E5FDA" w:rsidP="007E5FDA">
      <w:pPr>
        <w:spacing w:after="0" w:line="240" w:lineRule="auto"/>
        <w:ind w:right="-340"/>
        <w:jc w:val="both"/>
        <w:rPr>
          <w:sz w:val="20"/>
          <w:lang w:val="en-GB"/>
        </w:rPr>
      </w:pPr>
    </w:p>
    <w:p w14:paraId="06946A11" w14:textId="4C0B5B90" w:rsidR="007E5FDA" w:rsidRPr="00C06A04" w:rsidRDefault="007E5FDA" w:rsidP="003A48E8">
      <w:pPr>
        <w:pStyle w:val="Titre2"/>
        <w:numPr>
          <w:ilvl w:val="1"/>
          <w:numId w:val="14"/>
        </w:numPr>
      </w:pPr>
      <w:r w:rsidRPr="00C06A04">
        <w:t xml:space="preserve">Sample size </w:t>
      </w:r>
    </w:p>
    <w:p w14:paraId="06B5CC12" w14:textId="77777777" w:rsidR="007E5FDA" w:rsidRPr="00C06A04" w:rsidRDefault="007E5FDA" w:rsidP="007E5FDA">
      <w:pPr>
        <w:spacing w:after="0" w:line="240" w:lineRule="auto"/>
        <w:ind w:right="-340"/>
        <w:jc w:val="both"/>
        <w:rPr>
          <w:i/>
          <w:sz w:val="20"/>
          <w:lang w:val="en-GB"/>
        </w:rPr>
      </w:pPr>
      <w:r w:rsidRPr="00C06A04">
        <w:rPr>
          <w:i/>
          <w:sz w:val="20"/>
          <w:lang w:val="en-GB"/>
        </w:rPr>
        <w:t xml:space="preserve">Specify and justify the total number of animals used in the experiment (or each experiment), and the number of animals in each experimental group. Explain how the number of animals was arrived at. Provide details of any sample size calculation used (expected effect size, the software used for sample size calculation etc.). Give evidence/references for the estimated effect size. Indicate the number of independent replications of each experiment, if relevant. </w:t>
      </w:r>
    </w:p>
    <w:p w14:paraId="0762835E" w14:textId="77777777" w:rsidR="007E5FDA" w:rsidRPr="00C06A04" w:rsidRDefault="007E5FDA" w:rsidP="007E5FDA">
      <w:pPr>
        <w:spacing w:after="0" w:line="240" w:lineRule="auto"/>
        <w:ind w:right="-340"/>
        <w:jc w:val="both"/>
        <w:rPr>
          <w:sz w:val="20"/>
          <w:lang w:val="en-GB"/>
        </w:rPr>
      </w:pPr>
    </w:p>
    <w:p w14:paraId="695662CB" w14:textId="4DAB9F4E" w:rsidR="007E5FDA" w:rsidRPr="00C06A04" w:rsidRDefault="007E5FDA" w:rsidP="003A48E8">
      <w:pPr>
        <w:pStyle w:val="Titre2"/>
        <w:numPr>
          <w:ilvl w:val="1"/>
          <w:numId w:val="14"/>
        </w:numPr>
      </w:pPr>
      <w:r w:rsidRPr="00C06A04">
        <w:lastRenderedPageBreak/>
        <w:t>Allocating procedures and methods against bias</w:t>
      </w:r>
    </w:p>
    <w:p w14:paraId="3219080C" w14:textId="77777777" w:rsidR="007E5FDA" w:rsidRPr="00C06A04" w:rsidRDefault="007E5FDA" w:rsidP="007E5FDA">
      <w:pPr>
        <w:spacing w:after="0" w:line="240" w:lineRule="auto"/>
        <w:ind w:right="-340"/>
        <w:jc w:val="both"/>
        <w:rPr>
          <w:i/>
          <w:sz w:val="20"/>
          <w:lang w:val="en-GB"/>
        </w:rPr>
      </w:pPr>
      <w:r w:rsidRPr="00C06A04">
        <w:rPr>
          <w:i/>
          <w:sz w:val="20"/>
          <w:lang w:val="en-GB"/>
        </w:rPr>
        <w:t xml:space="preserve">Describe how animals are allocated to the experimental groups. Is randomisation or matching feasible? Describe steps to minimise the effects of subjective bias. </w:t>
      </w:r>
    </w:p>
    <w:p w14:paraId="05568955" w14:textId="77777777" w:rsidR="007E5FDA" w:rsidRPr="00C06A04" w:rsidRDefault="007E5FDA" w:rsidP="007E5FDA">
      <w:pPr>
        <w:spacing w:after="0" w:line="240" w:lineRule="auto"/>
        <w:ind w:right="-340"/>
        <w:jc w:val="both"/>
        <w:rPr>
          <w:sz w:val="20"/>
          <w:lang w:val="en-GB"/>
        </w:rPr>
      </w:pPr>
    </w:p>
    <w:p w14:paraId="63DF349A" w14:textId="5E688B65" w:rsidR="007E5FDA" w:rsidRPr="00C06A04" w:rsidRDefault="007E5FDA" w:rsidP="003A48E8">
      <w:pPr>
        <w:pStyle w:val="Titre2"/>
        <w:numPr>
          <w:ilvl w:val="1"/>
          <w:numId w:val="14"/>
        </w:numPr>
      </w:pPr>
      <w:r w:rsidRPr="00C06A04">
        <w:t xml:space="preserve">Experimental outcomes </w:t>
      </w:r>
    </w:p>
    <w:p w14:paraId="04F1F707" w14:textId="77777777" w:rsidR="007E5FDA" w:rsidRPr="00C06A04" w:rsidRDefault="007E5FDA" w:rsidP="007E5FDA">
      <w:pPr>
        <w:spacing w:after="0" w:line="240" w:lineRule="auto"/>
        <w:ind w:right="-340"/>
        <w:jc w:val="both"/>
        <w:rPr>
          <w:i/>
          <w:sz w:val="20"/>
          <w:lang w:val="en-GB"/>
        </w:rPr>
      </w:pPr>
      <w:r w:rsidRPr="00C06A04">
        <w:rPr>
          <w:i/>
          <w:sz w:val="20"/>
          <w:lang w:val="en-GB"/>
        </w:rPr>
        <w:t>Define and justify the primary and secondary experimental outcomes assessed (e.g. cell death, molecular markers, behavioural changes).</w:t>
      </w:r>
    </w:p>
    <w:p w14:paraId="519E7D6A" w14:textId="77777777" w:rsidR="007E5FDA" w:rsidRPr="00C06A04" w:rsidRDefault="007E5FDA" w:rsidP="007E5FDA">
      <w:pPr>
        <w:spacing w:after="0" w:line="240" w:lineRule="auto"/>
        <w:ind w:right="-340"/>
        <w:jc w:val="both"/>
        <w:rPr>
          <w:sz w:val="20"/>
          <w:lang w:val="en-GB"/>
        </w:rPr>
      </w:pPr>
    </w:p>
    <w:p w14:paraId="483E3C5A" w14:textId="108EF761" w:rsidR="007E5FDA" w:rsidRPr="00C06A04" w:rsidRDefault="007E5FDA" w:rsidP="003A48E8">
      <w:pPr>
        <w:pStyle w:val="Titre2"/>
        <w:numPr>
          <w:ilvl w:val="1"/>
          <w:numId w:val="14"/>
        </w:numPr>
      </w:pPr>
      <w:r w:rsidRPr="00C06A04">
        <w:t>Gender aspects</w:t>
      </w:r>
    </w:p>
    <w:p w14:paraId="169E114E" w14:textId="77777777" w:rsidR="007E5FDA" w:rsidRPr="00C06A04" w:rsidRDefault="007E5FDA" w:rsidP="007E5FDA">
      <w:pPr>
        <w:spacing w:after="0" w:line="240" w:lineRule="auto"/>
        <w:ind w:right="-340"/>
        <w:jc w:val="both"/>
        <w:rPr>
          <w:i/>
          <w:sz w:val="20"/>
          <w:lang w:val="en-GB"/>
        </w:rPr>
      </w:pPr>
      <w:r w:rsidRPr="00C06A04">
        <w:rPr>
          <w:i/>
          <w:sz w:val="20"/>
          <w:lang w:val="en-GB"/>
        </w:rPr>
        <w:t>Indicate how gender specific aspects are addressed regarding the research questions, the analyses, and the relevance of the results. If you find that gender aspects do not apply to your research questions, please give a comprehensive justification.</w:t>
      </w:r>
    </w:p>
    <w:p w14:paraId="490A9130" w14:textId="77777777" w:rsidR="007E5FDA" w:rsidRPr="00C06A04" w:rsidRDefault="007E5FDA" w:rsidP="007E5FDA">
      <w:pPr>
        <w:spacing w:after="0" w:line="240" w:lineRule="auto"/>
        <w:ind w:right="-340"/>
        <w:jc w:val="both"/>
        <w:rPr>
          <w:sz w:val="20"/>
          <w:lang w:val="en-GB"/>
        </w:rPr>
      </w:pPr>
    </w:p>
    <w:p w14:paraId="3570AC97" w14:textId="5FFFBC75" w:rsidR="007E5FDA" w:rsidRPr="00C06A04" w:rsidRDefault="007E5FDA" w:rsidP="003A48E8">
      <w:pPr>
        <w:pStyle w:val="Titre2"/>
        <w:numPr>
          <w:ilvl w:val="1"/>
          <w:numId w:val="14"/>
        </w:numPr>
      </w:pPr>
      <w:r w:rsidRPr="00C06A04">
        <w:t>Statistical analysis</w:t>
      </w:r>
    </w:p>
    <w:p w14:paraId="3E99E1A4" w14:textId="77777777" w:rsidR="007E5FDA" w:rsidRPr="00C06A04" w:rsidRDefault="007E5FDA" w:rsidP="007E5FDA">
      <w:pPr>
        <w:spacing w:after="0" w:line="240" w:lineRule="auto"/>
        <w:ind w:right="-340"/>
        <w:jc w:val="both"/>
        <w:rPr>
          <w:i/>
          <w:sz w:val="20"/>
          <w:lang w:val="en-GB"/>
        </w:rPr>
      </w:pPr>
      <w:r w:rsidRPr="00C06A04">
        <w:rPr>
          <w:i/>
          <w:sz w:val="20"/>
          <w:lang w:val="en-GB"/>
        </w:rPr>
        <w:t>What is the proposed strategy of statistical analysis? Provide details of the statistical methods used for each analysis. Justify any methods used to assess whether the data meet the assumptions of the statistical approach. Specify the unit of analysis for each dataset (e.g. single animal, group of animals)? How will missing data and subjects withdrawn from the trial be handled statistically? Please include a biostatistician for data analysis in your financial planning.</w:t>
      </w:r>
    </w:p>
    <w:p w14:paraId="307220AE" w14:textId="77777777" w:rsidR="007E5FDA" w:rsidRPr="00C06A04" w:rsidRDefault="007E5FDA" w:rsidP="007E5FDA">
      <w:pPr>
        <w:spacing w:after="0" w:line="240" w:lineRule="auto"/>
        <w:ind w:right="-340"/>
        <w:jc w:val="both"/>
        <w:rPr>
          <w:sz w:val="20"/>
          <w:lang w:val="en-GB"/>
        </w:rPr>
      </w:pPr>
    </w:p>
    <w:p w14:paraId="255C6D5B" w14:textId="060A4808" w:rsidR="007E5FDA" w:rsidRPr="00C06A04" w:rsidRDefault="007E5FDA" w:rsidP="003A48E8">
      <w:pPr>
        <w:pStyle w:val="Titre2"/>
        <w:numPr>
          <w:ilvl w:val="1"/>
          <w:numId w:val="14"/>
        </w:numPr>
      </w:pPr>
      <w:r w:rsidRPr="00C06A04">
        <w:t>Work packages</w:t>
      </w:r>
    </w:p>
    <w:p w14:paraId="65DC1419" w14:textId="77777777" w:rsidR="007E5FDA" w:rsidRPr="00C06A04" w:rsidRDefault="007E5FDA" w:rsidP="007E5FDA">
      <w:pPr>
        <w:spacing w:after="0" w:line="240" w:lineRule="auto"/>
        <w:ind w:right="-340"/>
        <w:jc w:val="both"/>
        <w:rPr>
          <w:i/>
          <w:sz w:val="20"/>
          <w:lang w:val="en-GB"/>
        </w:rPr>
      </w:pPr>
      <w:r w:rsidRPr="00C06A04">
        <w:rPr>
          <w:i/>
          <w:sz w:val="20"/>
          <w:lang w:val="en-GB"/>
        </w:rPr>
        <w:t>Explain your work plan in detail. Define and describe work packages. Which tasks will be done? How will the aims be reached?</w:t>
      </w:r>
    </w:p>
    <w:p w14:paraId="46FBED55" w14:textId="77777777" w:rsidR="007E5FDA" w:rsidRPr="00C06A04" w:rsidRDefault="007E5FDA" w:rsidP="007E5FDA">
      <w:pPr>
        <w:spacing w:after="0" w:line="240" w:lineRule="auto"/>
        <w:ind w:right="-340"/>
        <w:jc w:val="both"/>
        <w:rPr>
          <w:sz w:val="20"/>
          <w:lang w:val="en-GB"/>
        </w:rPr>
      </w:pPr>
    </w:p>
    <w:p w14:paraId="49CC9F15" w14:textId="0BE372BB" w:rsidR="007E5FDA" w:rsidRPr="00C06A04" w:rsidRDefault="007E5FDA" w:rsidP="003A48E8">
      <w:pPr>
        <w:pStyle w:val="Titre2"/>
        <w:numPr>
          <w:ilvl w:val="1"/>
          <w:numId w:val="14"/>
        </w:numPr>
      </w:pPr>
      <w:r w:rsidRPr="00C06A04">
        <w:t>Milestone plan</w:t>
      </w:r>
    </w:p>
    <w:p w14:paraId="49FFD43A" w14:textId="0713C462" w:rsidR="007E5FDA" w:rsidRPr="00C06A04" w:rsidRDefault="007E5FDA" w:rsidP="007E5FDA">
      <w:pPr>
        <w:spacing w:after="0" w:line="240" w:lineRule="auto"/>
        <w:ind w:right="-340"/>
        <w:jc w:val="both"/>
        <w:rPr>
          <w:i/>
          <w:sz w:val="20"/>
          <w:lang w:val="en-GB"/>
        </w:rPr>
      </w:pPr>
      <w:r w:rsidRPr="00C06A04">
        <w:rPr>
          <w:i/>
          <w:sz w:val="20"/>
          <w:lang w:val="en-GB"/>
        </w:rPr>
        <w:t xml:space="preserve">Indicate work packages (WP) into which the project is divided and schedule events that indicate the completion of major deliverables. Milestones are measurable / observable events and serve as progress markers. </w:t>
      </w:r>
    </w:p>
    <w:p w14:paraId="767D889D" w14:textId="77777777" w:rsidR="007E5FDA" w:rsidRPr="00C06A04" w:rsidRDefault="007E5FDA" w:rsidP="007E5FDA">
      <w:pPr>
        <w:spacing w:after="0" w:line="240" w:lineRule="auto"/>
        <w:ind w:right="-340"/>
        <w:jc w:val="both"/>
        <w:rPr>
          <w:sz w:val="20"/>
          <w:lang w:val="en-GB"/>
        </w:rPr>
      </w:pPr>
    </w:p>
    <w:tbl>
      <w:tblPr>
        <w:tblW w:w="9497" w:type="dxa"/>
        <w:tblInd w:w="70" w:type="dxa"/>
        <w:tblCellMar>
          <w:left w:w="70" w:type="dxa"/>
          <w:right w:w="70" w:type="dxa"/>
        </w:tblCellMar>
        <w:tblLook w:val="04A0" w:firstRow="1" w:lastRow="0" w:firstColumn="1" w:lastColumn="0" w:noHBand="0" w:noVBand="1"/>
      </w:tblPr>
      <w:tblGrid>
        <w:gridCol w:w="420"/>
        <w:gridCol w:w="1573"/>
        <w:gridCol w:w="475"/>
        <w:gridCol w:w="475"/>
        <w:gridCol w:w="475"/>
        <w:gridCol w:w="477"/>
        <w:gridCol w:w="475"/>
        <w:gridCol w:w="475"/>
        <w:gridCol w:w="475"/>
        <w:gridCol w:w="477"/>
        <w:gridCol w:w="462"/>
        <w:gridCol w:w="462"/>
        <w:gridCol w:w="464"/>
        <w:gridCol w:w="462"/>
        <w:gridCol w:w="463"/>
        <w:gridCol w:w="464"/>
        <w:gridCol w:w="460"/>
        <w:gridCol w:w="463"/>
      </w:tblGrid>
      <w:tr w:rsidR="007E5FDA" w:rsidRPr="00C06A04" w14:paraId="067E95CC" w14:textId="77777777" w:rsidTr="007E5FDA">
        <w:trPr>
          <w:cantSplit/>
          <w:trHeight w:val="1190"/>
        </w:trPr>
        <w:tc>
          <w:tcPr>
            <w:tcW w:w="335" w:type="dxa"/>
            <w:tcBorders>
              <w:top w:val="double" w:sz="4" w:space="0" w:color="auto"/>
              <w:left w:val="double" w:sz="4" w:space="0" w:color="auto"/>
              <w:bottom w:val="single" w:sz="8" w:space="0" w:color="auto"/>
              <w:right w:val="single" w:sz="8" w:space="0" w:color="auto"/>
            </w:tcBorders>
            <w:shd w:val="clear" w:color="auto" w:fill="auto"/>
            <w:textDirection w:val="btLr"/>
            <w:vAlign w:val="center"/>
            <w:hideMark/>
          </w:tcPr>
          <w:p w14:paraId="48EEDD2E" w14:textId="77777777" w:rsidR="007E5FDA" w:rsidRPr="00001439" w:rsidRDefault="007E5FDA" w:rsidP="007E5FDA">
            <w:pPr>
              <w:spacing w:after="0" w:line="240" w:lineRule="auto"/>
              <w:ind w:right="-340"/>
              <w:jc w:val="both"/>
              <w:rPr>
                <w:b/>
                <w:bCs/>
                <w:sz w:val="20"/>
                <w:szCs w:val="20"/>
                <w:lang w:val="en-GB"/>
              </w:rPr>
            </w:pPr>
            <w:r w:rsidRPr="00001439">
              <w:rPr>
                <w:b/>
                <w:bCs/>
                <w:sz w:val="20"/>
                <w:szCs w:val="20"/>
                <w:lang w:val="en-GB"/>
              </w:rPr>
              <w:t>No. of WP</w:t>
            </w:r>
          </w:p>
        </w:tc>
        <w:tc>
          <w:tcPr>
            <w:tcW w:w="1595" w:type="dxa"/>
            <w:tcBorders>
              <w:top w:val="double" w:sz="4" w:space="0" w:color="auto"/>
              <w:left w:val="nil"/>
              <w:bottom w:val="single" w:sz="8" w:space="0" w:color="auto"/>
              <w:right w:val="nil"/>
            </w:tcBorders>
            <w:shd w:val="clear" w:color="auto" w:fill="auto"/>
            <w:vAlign w:val="center"/>
            <w:hideMark/>
          </w:tcPr>
          <w:p w14:paraId="0EA80827" w14:textId="77777777" w:rsidR="007E5FDA" w:rsidRPr="00001439" w:rsidRDefault="007E5FDA" w:rsidP="00943158">
            <w:pPr>
              <w:spacing w:after="0" w:line="240" w:lineRule="auto"/>
              <w:ind w:right="18"/>
              <w:jc w:val="both"/>
              <w:rPr>
                <w:b/>
                <w:bCs/>
                <w:sz w:val="20"/>
                <w:szCs w:val="20"/>
                <w:lang w:val="en-GB"/>
              </w:rPr>
            </w:pPr>
            <w:r w:rsidRPr="00001439">
              <w:rPr>
                <w:b/>
                <w:bCs/>
                <w:sz w:val="20"/>
                <w:szCs w:val="20"/>
                <w:lang w:val="en-GB"/>
              </w:rPr>
              <w:t>Milestone (</w:t>
            </w:r>
            <w:r w:rsidRPr="00001439">
              <w:rPr>
                <w:color w:val="C00000"/>
                <w:sz w:val="20"/>
                <w:szCs w:val="20"/>
                <w:lang w:val="en-GB"/>
              </w:rPr>
              <w:t>▼</w:t>
            </w:r>
            <w:r w:rsidRPr="00001439">
              <w:rPr>
                <w:b/>
                <w:bCs/>
                <w:sz w:val="20"/>
                <w:szCs w:val="20"/>
                <w:lang w:val="en-GB"/>
              </w:rPr>
              <w:t>)</w:t>
            </w:r>
          </w:p>
        </w:tc>
        <w:tc>
          <w:tcPr>
            <w:tcW w:w="1902" w:type="dxa"/>
            <w:gridSpan w:val="4"/>
            <w:tcBorders>
              <w:top w:val="double" w:sz="4" w:space="0" w:color="auto"/>
              <w:left w:val="single" w:sz="8" w:space="0" w:color="auto"/>
              <w:bottom w:val="single" w:sz="8" w:space="0" w:color="auto"/>
              <w:right w:val="single" w:sz="8" w:space="0" w:color="000000"/>
            </w:tcBorders>
            <w:shd w:val="clear" w:color="auto" w:fill="auto"/>
            <w:noWrap/>
            <w:vAlign w:val="center"/>
            <w:hideMark/>
          </w:tcPr>
          <w:p w14:paraId="5F4D7CDC" w14:textId="77777777" w:rsidR="007E5FDA" w:rsidRPr="00001439" w:rsidRDefault="007E5FDA" w:rsidP="007E5FDA">
            <w:pPr>
              <w:spacing w:after="0" w:line="240" w:lineRule="auto"/>
              <w:ind w:right="-340"/>
              <w:jc w:val="both"/>
              <w:rPr>
                <w:b/>
                <w:bCs/>
                <w:sz w:val="20"/>
                <w:szCs w:val="20"/>
                <w:lang w:val="en-GB"/>
              </w:rPr>
            </w:pPr>
            <w:r w:rsidRPr="00001439">
              <w:rPr>
                <w:b/>
                <w:bCs/>
                <w:sz w:val="20"/>
                <w:szCs w:val="20"/>
                <w:lang w:val="en-GB"/>
              </w:rPr>
              <w:t>year 1</w:t>
            </w:r>
          </w:p>
        </w:tc>
        <w:tc>
          <w:tcPr>
            <w:tcW w:w="1902" w:type="dxa"/>
            <w:gridSpan w:val="4"/>
            <w:tcBorders>
              <w:top w:val="double" w:sz="4" w:space="0" w:color="auto"/>
              <w:left w:val="nil"/>
              <w:bottom w:val="single" w:sz="8" w:space="0" w:color="auto"/>
              <w:right w:val="nil"/>
            </w:tcBorders>
            <w:shd w:val="clear" w:color="auto" w:fill="auto"/>
            <w:noWrap/>
            <w:vAlign w:val="center"/>
            <w:hideMark/>
          </w:tcPr>
          <w:p w14:paraId="3ABBE2B5" w14:textId="77777777" w:rsidR="007E5FDA" w:rsidRPr="00001439" w:rsidRDefault="007E5FDA" w:rsidP="007E5FDA">
            <w:pPr>
              <w:spacing w:after="0" w:line="240" w:lineRule="auto"/>
              <w:ind w:right="-340"/>
              <w:jc w:val="both"/>
              <w:rPr>
                <w:b/>
                <w:bCs/>
                <w:sz w:val="20"/>
                <w:szCs w:val="20"/>
                <w:lang w:val="en-GB"/>
              </w:rPr>
            </w:pPr>
            <w:r w:rsidRPr="00001439">
              <w:rPr>
                <w:b/>
                <w:bCs/>
                <w:sz w:val="20"/>
                <w:szCs w:val="20"/>
                <w:lang w:val="en-GB"/>
              </w:rPr>
              <w:t>year 2</w:t>
            </w:r>
          </w:p>
        </w:tc>
        <w:tc>
          <w:tcPr>
            <w:tcW w:w="1882" w:type="dxa"/>
            <w:gridSpan w:val="4"/>
            <w:tcBorders>
              <w:top w:val="double" w:sz="4" w:space="0" w:color="auto"/>
              <w:left w:val="single" w:sz="8" w:space="0" w:color="auto"/>
              <w:bottom w:val="nil"/>
              <w:right w:val="single" w:sz="8" w:space="0" w:color="000000"/>
            </w:tcBorders>
            <w:shd w:val="clear" w:color="auto" w:fill="auto"/>
            <w:vAlign w:val="center"/>
            <w:hideMark/>
          </w:tcPr>
          <w:p w14:paraId="54F50AFA" w14:textId="77777777" w:rsidR="007E5FDA" w:rsidRPr="00001439" w:rsidRDefault="007E5FDA" w:rsidP="007E5FDA">
            <w:pPr>
              <w:spacing w:after="0" w:line="240" w:lineRule="auto"/>
              <w:ind w:right="-340"/>
              <w:jc w:val="both"/>
              <w:rPr>
                <w:b/>
                <w:bCs/>
                <w:sz w:val="20"/>
                <w:szCs w:val="20"/>
                <w:lang w:val="en-GB"/>
              </w:rPr>
            </w:pPr>
            <w:r w:rsidRPr="00001439">
              <w:rPr>
                <w:b/>
                <w:bCs/>
                <w:sz w:val="20"/>
                <w:szCs w:val="20"/>
                <w:lang w:val="en-GB"/>
              </w:rPr>
              <w:t>year 3</w:t>
            </w:r>
          </w:p>
        </w:tc>
        <w:tc>
          <w:tcPr>
            <w:tcW w:w="1881" w:type="dxa"/>
            <w:gridSpan w:val="4"/>
            <w:tcBorders>
              <w:top w:val="double" w:sz="4" w:space="0" w:color="auto"/>
              <w:left w:val="nil"/>
              <w:bottom w:val="nil"/>
              <w:right w:val="double" w:sz="4" w:space="0" w:color="auto"/>
            </w:tcBorders>
            <w:shd w:val="clear" w:color="auto" w:fill="auto"/>
            <w:vAlign w:val="center"/>
            <w:hideMark/>
          </w:tcPr>
          <w:p w14:paraId="57B2EEC3" w14:textId="77777777" w:rsidR="007E5FDA" w:rsidRPr="00001439" w:rsidRDefault="007E5FDA" w:rsidP="007E5FDA">
            <w:pPr>
              <w:spacing w:after="0" w:line="240" w:lineRule="auto"/>
              <w:ind w:right="-340"/>
              <w:jc w:val="both"/>
              <w:rPr>
                <w:b/>
                <w:bCs/>
                <w:sz w:val="20"/>
                <w:szCs w:val="20"/>
                <w:lang w:val="en-GB"/>
              </w:rPr>
            </w:pPr>
            <w:r w:rsidRPr="00001439">
              <w:rPr>
                <w:b/>
                <w:bCs/>
                <w:sz w:val="20"/>
                <w:szCs w:val="20"/>
                <w:lang w:val="en-GB"/>
              </w:rPr>
              <w:t>year 4</w:t>
            </w:r>
          </w:p>
        </w:tc>
      </w:tr>
      <w:tr w:rsidR="007E5FDA" w:rsidRPr="00C06A04" w14:paraId="2C19BEE7" w14:textId="77777777" w:rsidTr="007E5FDA">
        <w:trPr>
          <w:trHeight w:val="386"/>
        </w:trPr>
        <w:tc>
          <w:tcPr>
            <w:tcW w:w="335" w:type="dxa"/>
            <w:tcBorders>
              <w:top w:val="nil"/>
              <w:left w:val="double" w:sz="4" w:space="0" w:color="auto"/>
              <w:bottom w:val="single" w:sz="8" w:space="0" w:color="auto"/>
              <w:right w:val="single" w:sz="8" w:space="0" w:color="auto"/>
            </w:tcBorders>
            <w:shd w:val="clear" w:color="auto" w:fill="auto"/>
            <w:vAlign w:val="center"/>
            <w:hideMark/>
          </w:tcPr>
          <w:p w14:paraId="41455640" w14:textId="77777777" w:rsidR="007E5FDA" w:rsidRPr="00001439" w:rsidRDefault="007E5FDA" w:rsidP="007E5FDA">
            <w:pPr>
              <w:spacing w:after="0" w:line="240" w:lineRule="auto"/>
              <w:ind w:right="-340"/>
              <w:jc w:val="both"/>
              <w:rPr>
                <w:sz w:val="20"/>
                <w:szCs w:val="20"/>
                <w:lang w:val="en-GB"/>
              </w:rPr>
            </w:pPr>
            <w:r w:rsidRPr="00001439">
              <w:rPr>
                <w:sz w:val="20"/>
                <w:szCs w:val="20"/>
                <w:lang w:val="en-GB"/>
              </w:rPr>
              <w:t> </w:t>
            </w:r>
          </w:p>
        </w:tc>
        <w:tc>
          <w:tcPr>
            <w:tcW w:w="1595" w:type="dxa"/>
            <w:tcBorders>
              <w:top w:val="nil"/>
              <w:left w:val="nil"/>
              <w:bottom w:val="single" w:sz="8" w:space="0" w:color="auto"/>
              <w:right w:val="nil"/>
            </w:tcBorders>
            <w:shd w:val="clear" w:color="auto" w:fill="auto"/>
            <w:vAlign w:val="center"/>
            <w:hideMark/>
          </w:tcPr>
          <w:p w14:paraId="1C0AB65C" w14:textId="77777777" w:rsidR="007E5FDA" w:rsidRPr="00001439" w:rsidRDefault="007E5FDA" w:rsidP="00943158">
            <w:pPr>
              <w:spacing w:after="0" w:line="240" w:lineRule="auto"/>
              <w:ind w:right="18"/>
              <w:jc w:val="both"/>
              <w:rPr>
                <w:sz w:val="20"/>
                <w:szCs w:val="20"/>
                <w:lang w:val="en-GB"/>
              </w:rPr>
            </w:pPr>
            <w:r w:rsidRPr="00001439">
              <w:rPr>
                <w:sz w:val="20"/>
                <w:szCs w:val="20"/>
                <w:lang w:val="en-GB"/>
              </w:rPr>
              <w:t> </w:t>
            </w:r>
          </w:p>
        </w:tc>
        <w:tc>
          <w:tcPr>
            <w:tcW w:w="475" w:type="dxa"/>
            <w:tcBorders>
              <w:top w:val="nil"/>
              <w:left w:val="single" w:sz="8" w:space="0" w:color="auto"/>
              <w:bottom w:val="nil"/>
              <w:right w:val="single" w:sz="4" w:space="0" w:color="auto"/>
            </w:tcBorders>
            <w:shd w:val="clear" w:color="auto" w:fill="auto"/>
            <w:vAlign w:val="center"/>
          </w:tcPr>
          <w:p w14:paraId="6202AA7B" w14:textId="5589D57E" w:rsidR="007E5FDA" w:rsidRPr="00001439" w:rsidRDefault="007E5FDA" w:rsidP="007E5FDA">
            <w:pPr>
              <w:spacing w:after="0" w:line="240" w:lineRule="auto"/>
              <w:ind w:right="-340"/>
              <w:jc w:val="both"/>
              <w:rPr>
                <w:sz w:val="20"/>
                <w:szCs w:val="20"/>
                <w:lang w:val="en-GB"/>
              </w:rPr>
            </w:pPr>
          </w:p>
        </w:tc>
        <w:tc>
          <w:tcPr>
            <w:tcW w:w="475" w:type="dxa"/>
            <w:tcBorders>
              <w:top w:val="nil"/>
              <w:left w:val="nil"/>
              <w:bottom w:val="nil"/>
              <w:right w:val="single" w:sz="4" w:space="0" w:color="auto"/>
            </w:tcBorders>
            <w:shd w:val="clear" w:color="auto" w:fill="auto"/>
            <w:vAlign w:val="center"/>
          </w:tcPr>
          <w:p w14:paraId="1B532054" w14:textId="77777777" w:rsidR="007E5FDA" w:rsidRPr="00001439" w:rsidRDefault="007E5FDA" w:rsidP="007E5FDA">
            <w:pPr>
              <w:spacing w:after="0" w:line="240" w:lineRule="auto"/>
              <w:ind w:right="-340"/>
              <w:jc w:val="both"/>
              <w:rPr>
                <w:sz w:val="20"/>
                <w:szCs w:val="20"/>
                <w:lang w:val="en-GB"/>
              </w:rPr>
            </w:pPr>
          </w:p>
        </w:tc>
        <w:tc>
          <w:tcPr>
            <w:tcW w:w="475" w:type="dxa"/>
            <w:tcBorders>
              <w:top w:val="nil"/>
              <w:left w:val="nil"/>
              <w:bottom w:val="nil"/>
              <w:right w:val="single" w:sz="4" w:space="0" w:color="auto"/>
            </w:tcBorders>
            <w:shd w:val="clear" w:color="auto" w:fill="auto"/>
            <w:vAlign w:val="center"/>
          </w:tcPr>
          <w:p w14:paraId="5F0C02B7" w14:textId="77777777" w:rsidR="007E5FDA" w:rsidRPr="00001439" w:rsidRDefault="007E5FDA" w:rsidP="007E5FDA">
            <w:pPr>
              <w:spacing w:after="0" w:line="240" w:lineRule="auto"/>
              <w:ind w:right="-340"/>
              <w:jc w:val="both"/>
              <w:rPr>
                <w:sz w:val="20"/>
                <w:szCs w:val="20"/>
                <w:lang w:val="en-GB"/>
              </w:rPr>
            </w:pPr>
          </w:p>
        </w:tc>
        <w:tc>
          <w:tcPr>
            <w:tcW w:w="477" w:type="dxa"/>
            <w:tcBorders>
              <w:top w:val="nil"/>
              <w:left w:val="nil"/>
              <w:bottom w:val="nil"/>
              <w:right w:val="single" w:sz="8" w:space="0" w:color="auto"/>
            </w:tcBorders>
            <w:shd w:val="clear" w:color="auto" w:fill="auto"/>
            <w:vAlign w:val="center"/>
          </w:tcPr>
          <w:p w14:paraId="6AD11C44" w14:textId="77777777" w:rsidR="007E5FDA" w:rsidRPr="00001439" w:rsidRDefault="007E5FDA" w:rsidP="007E5FDA">
            <w:pPr>
              <w:spacing w:after="0" w:line="240" w:lineRule="auto"/>
              <w:ind w:right="-340"/>
              <w:jc w:val="both"/>
              <w:rPr>
                <w:sz w:val="20"/>
                <w:szCs w:val="20"/>
                <w:lang w:val="en-GB"/>
              </w:rPr>
            </w:pPr>
          </w:p>
        </w:tc>
        <w:tc>
          <w:tcPr>
            <w:tcW w:w="475" w:type="dxa"/>
            <w:tcBorders>
              <w:top w:val="nil"/>
              <w:left w:val="nil"/>
              <w:bottom w:val="nil"/>
              <w:right w:val="single" w:sz="4" w:space="0" w:color="auto"/>
            </w:tcBorders>
            <w:shd w:val="clear" w:color="auto" w:fill="auto"/>
            <w:noWrap/>
            <w:vAlign w:val="center"/>
          </w:tcPr>
          <w:p w14:paraId="73364B38" w14:textId="77777777" w:rsidR="007E5FDA" w:rsidRPr="00001439" w:rsidRDefault="007E5FDA" w:rsidP="007E5FDA">
            <w:pPr>
              <w:spacing w:after="0" w:line="240" w:lineRule="auto"/>
              <w:ind w:right="-340"/>
              <w:jc w:val="both"/>
              <w:rPr>
                <w:sz w:val="20"/>
                <w:szCs w:val="20"/>
                <w:lang w:val="en-GB"/>
              </w:rPr>
            </w:pPr>
          </w:p>
        </w:tc>
        <w:tc>
          <w:tcPr>
            <w:tcW w:w="475" w:type="dxa"/>
            <w:tcBorders>
              <w:top w:val="nil"/>
              <w:left w:val="nil"/>
              <w:bottom w:val="nil"/>
              <w:right w:val="single" w:sz="4" w:space="0" w:color="auto"/>
            </w:tcBorders>
            <w:shd w:val="clear" w:color="auto" w:fill="auto"/>
            <w:vAlign w:val="center"/>
          </w:tcPr>
          <w:p w14:paraId="04F0A08E" w14:textId="77777777" w:rsidR="007E5FDA" w:rsidRPr="00001439" w:rsidRDefault="007E5FDA" w:rsidP="007E5FDA">
            <w:pPr>
              <w:spacing w:after="0" w:line="240" w:lineRule="auto"/>
              <w:ind w:right="-340"/>
              <w:jc w:val="both"/>
              <w:rPr>
                <w:sz w:val="20"/>
                <w:szCs w:val="20"/>
                <w:lang w:val="en-GB"/>
              </w:rPr>
            </w:pPr>
          </w:p>
        </w:tc>
        <w:tc>
          <w:tcPr>
            <w:tcW w:w="475" w:type="dxa"/>
            <w:tcBorders>
              <w:top w:val="nil"/>
              <w:left w:val="nil"/>
              <w:bottom w:val="nil"/>
              <w:right w:val="single" w:sz="4" w:space="0" w:color="auto"/>
            </w:tcBorders>
            <w:shd w:val="clear" w:color="auto" w:fill="auto"/>
            <w:vAlign w:val="center"/>
          </w:tcPr>
          <w:p w14:paraId="1E4C08C8" w14:textId="77777777" w:rsidR="007E5FDA" w:rsidRPr="00001439" w:rsidRDefault="007E5FDA" w:rsidP="007E5FDA">
            <w:pPr>
              <w:spacing w:after="0" w:line="240" w:lineRule="auto"/>
              <w:ind w:right="-340"/>
              <w:jc w:val="both"/>
              <w:rPr>
                <w:sz w:val="20"/>
                <w:szCs w:val="20"/>
                <w:lang w:val="en-GB"/>
              </w:rPr>
            </w:pPr>
          </w:p>
        </w:tc>
        <w:tc>
          <w:tcPr>
            <w:tcW w:w="477" w:type="dxa"/>
            <w:tcBorders>
              <w:top w:val="nil"/>
              <w:left w:val="nil"/>
              <w:bottom w:val="nil"/>
              <w:right w:val="single" w:sz="8" w:space="0" w:color="auto"/>
            </w:tcBorders>
            <w:shd w:val="clear" w:color="auto" w:fill="auto"/>
            <w:vAlign w:val="center"/>
          </w:tcPr>
          <w:p w14:paraId="65F9A60A" w14:textId="77777777" w:rsidR="007E5FDA" w:rsidRPr="00001439" w:rsidRDefault="007E5FDA" w:rsidP="007E5FDA">
            <w:pPr>
              <w:spacing w:after="0" w:line="240" w:lineRule="auto"/>
              <w:ind w:right="-340"/>
              <w:jc w:val="both"/>
              <w:rPr>
                <w:sz w:val="20"/>
                <w:szCs w:val="20"/>
                <w:lang w:val="en-GB"/>
              </w:rPr>
            </w:pPr>
          </w:p>
        </w:tc>
        <w:tc>
          <w:tcPr>
            <w:tcW w:w="470" w:type="dxa"/>
            <w:tcBorders>
              <w:top w:val="single" w:sz="8" w:space="0" w:color="auto"/>
              <w:left w:val="nil"/>
              <w:bottom w:val="nil"/>
              <w:right w:val="single" w:sz="4" w:space="0" w:color="auto"/>
            </w:tcBorders>
            <w:shd w:val="clear" w:color="auto" w:fill="auto"/>
            <w:vAlign w:val="center"/>
          </w:tcPr>
          <w:p w14:paraId="3563AF1E" w14:textId="77777777" w:rsidR="007E5FDA" w:rsidRPr="00001439" w:rsidRDefault="007E5FDA" w:rsidP="007E5FDA">
            <w:pPr>
              <w:spacing w:after="0" w:line="240" w:lineRule="auto"/>
              <w:ind w:right="-340"/>
              <w:jc w:val="both"/>
              <w:rPr>
                <w:sz w:val="20"/>
                <w:szCs w:val="20"/>
                <w:lang w:val="en-GB"/>
              </w:rPr>
            </w:pPr>
          </w:p>
        </w:tc>
        <w:tc>
          <w:tcPr>
            <w:tcW w:w="470" w:type="dxa"/>
            <w:tcBorders>
              <w:top w:val="single" w:sz="8" w:space="0" w:color="auto"/>
              <w:left w:val="nil"/>
              <w:bottom w:val="nil"/>
              <w:right w:val="single" w:sz="4" w:space="0" w:color="auto"/>
            </w:tcBorders>
            <w:shd w:val="clear" w:color="auto" w:fill="auto"/>
            <w:vAlign w:val="center"/>
          </w:tcPr>
          <w:p w14:paraId="4C41D170" w14:textId="77777777" w:rsidR="007E5FDA" w:rsidRPr="00001439" w:rsidRDefault="007E5FDA" w:rsidP="007E5FDA">
            <w:pPr>
              <w:spacing w:after="0" w:line="240" w:lineRule="auto"/>
              <w:ind w:right="-340"/>
              <w:jc w:val="both"/>
              <w:rPr>
                <w:sz w:val="20"/>
                <w:szCs w:val="20"/>
                <w:lang w:val="en-GB"/>
              </w:rPr>
            </w:pPr>
          </w:p>
        </w:tc>
        <w:tc>
          <w:tcPr>
            <w:tcW w:w="472" w:type="dxa"/>
            <w:tcBorders>
              <w:top w:val="single" w:sz="8" w:space="0" w:color="auto"/>
              <w:left w:val="nil"/>
              <w:bottom w:val="nil"/>
              <w:right w:val="single" w:sz="4" w:space="0" w:color="auto"/>
            </w:tcBorders>
            <w:shd w:val="clear" w:color="auto" w:fill="auto"/>
            <w:vAlign w:val="center"/>
          </w:tcPr>
          <w:p w14:paraId="140C90BA" w14:textId="77777777" w:rsidR="007E5FDA" w:rsidRPr="00001439" w:rsidRDefault="007E5FDA" w:rsidP="007E5FDA">
            <w:pPr>
              <w:spacing w:after="0" w:line="240" w:lineRule="auto"/>
              <w:ind w:right="-340"/>
              <w:jc w:val="both"/>
              <w:rPr>
                <w:sz w:val="20"/>
                <w:szCs w:val="20"/>
                <w:lang w:val="en-GB"/>
              </w:rPr>
            </w:pPr>
          </w:p>
        </w:tc>
        <w:tc>
          <w:tcPr>
            <w:tcW w:w="470" w:type="dxa"/>
            <w:tcBorders>
              <w:top w:val="single" w:sz="8" w:space="0" w:color="auto"/>
              <w:left w:val="nil"/>
              <w:bottom w:val="nil"/>
              <w:right w:val="single" w:sz="8" w:space="0" w:color="auto"/>
            </w:tcBorders>
            <w:shd w:val="clear" w:color="auto" w:fill="auto"/>
            <w:vAlign w:val="center"/>
          </w:tcPr>
          <w:p w14:paraId="4118FDA5" w14:textId="77777777" w:rsidR="007E5FDA" w:rsidRPr="00001439" w:rsidRDefault="007E5FDA" w:rsidP="007E5FDA">
            <w:pPr>
              <w:spacing w:after="0" w:line="240" w:lineRule="auto"/>
              <w:ind w:right="-340"/>
              <w:jc w:val="both"/>
              <w:rPr>
                <w:sz w:val="20"/>
                <w:szCs w:val="20"/>
                <w:lang w:val="en-GB"/>
              </w:rPr>
            </w:pPr>
          </w:p>
        </w:tc>
        <w:tc>
          <w:tcPr>
            <w:tcW w:w="471" w:type="dxa"/>
            <w:tcBorders>
              <w:top w:val="single" w:sz="8" w:space="0" w:color="auto"/>
              <w:left w:val="nil"/>
              <w:bottom w:val="nil"/>
              <w:right w:val="single" w:sz="4" w:space="0" w:color="auto"/>
            </w:tcBorders>
            <w:shd w:val="clear" w:color="auto" w:fill="auto"/>
            <w:vAlign w:val="center"/>
          </w:tcPr>
          <w:p w14:paraId="76C7871E" w14:textId="77777777" w:rsidR="007E5FDA" w:rsidRPr="00001439" w:rsidRDefault="007E5FDA" w:rsidP="007E5FDA">
            <w:pPr>
              <w:spacing w:after="0" w:line="240" w:lineRule="auto"/>
              <w:ind w:right="-340"/>
              <w:jc w:val="both"/>
              <w:rPr>
                <w:sz w:val="20"/>
                <w:szCs w:val="20"/>
                <w:lang w:val="en-GB"/>
              </w:rPr>
            </w:pPr>
          </w:p>
        </w:tc>
        <w:tc>
          <w:tcPr>
            <w:tcW w:w="472" w:type="dxa"/>
            <w:tcBorders>
              <w:top w:val="single" w:sz="8" w:space="0" w:color="auto"/>
              <w:left w:val="nil"/>
              <w:bottom w:val="nil"/>
              <w:right w:val="single" w:sz="4" w:space="0" w:color="auto"/>
            </w:tcBorders>
            <w:shd w:val="clear" w:color="auto" w:fill="auto"/>
            <w:vAlign w:val="center"/>
          </w:tcPr>
          <w:p w14:paraId="5F97847B" w14:textId="77777777" w:rsidR="007E5FDA" w:rsidRPr="00001439" w:rsidRDefault="007E5FDA" w:rsidP="007E5FDA">
            <w:pPr>
              <w:spacing w:after="0" w:line="240" w:lineRule="auto"/>
              <w:ind w:right="-340"/>
              <w:jc w:val="both"/>
              <w:rPr>
                <w:sz w:val="20"/>
                <w:szCs w:val="20"/>
                <w:lang w:val="en-GB"/>
              </w:rPr>
            </w:pPr>
          </w:p>
        </w:tc>
        <w:tc>
          <w:tcPr>
            <w:tcW w:w="468" w:type="dxa"/>
            <w:tcBorders>
              <w:top w:val="single" w:sz="8" w:space="0" w:color="auto"/>
              <w:left w:val="nil"/>
              <w:bottom w:val="nil"/>
              <w:right w:val="single" w:sz="4" w:space="0" w:color="auto"/>
            </w:tcBorders>
            <w:shd w:val="clear" w:color="auto" w:fill="auto"/>
            <w:vAlign w:val="center"/>
          </w:tcPr>
          <w:p w14:paraId="52C242D1" w14:textId="77777777" w:rsidR="007E5FDA" w:rsidRPr="00001439" w:rsidRDefault="007E5FDA" w:rsidP="007E5FDA">
            <w:pPr>
              <w:spacing w:after="0" w:line="240" w:lineRule="auto"/>
              <w:ind w:right="-340"/>
              <w:jc w:val="both"/>
              <w:rPr>
                <w:sz w:val="20"/>
                <w:szCs w:val="20"/>
                <w:lang w:val="en-GB"/>
              </w:rPr>
            </w:pPr>
          </w:p>
        </w:tc>
        <w:tc>
          <w:tcPr>
            <w:tcW w:w="470" w:type="dxa"/>
            <w:tcBorders>
              <w:top w:val="single" w:sz="8" w:space="0" w:color="auto"/>
              <w:left w:val="nil"/>
              <w:bottom w:val="nil"/>
              <w:right w:val="double" w:sz="4" w:space="0" w:color="auto"/>
            </w:tcBorders>
            <w:shd w:val="clear" w:color="auto" w:fill="auto"/>
            <w:vAlign w:val="center"/>
            <w:hideMark/>
          </w:tcPr>
          <w:p w14:paraId="018A277E" w14:textId="77777777" w:rsidR="007E5FDA" w:rsidRPr="00001439" w:rsidRDefault="007E5FDA" w:rsidP="007E5FDA">
            <w:pPr>
              <w:spacing w:after="0" w:line="240" w:lineRule="auto"/>
              <w:ind w:right="-340"/>
              <w:jc w:val="both"/>
              <w:rPr>
                <w:sz w:val="20"/>
                <w:szCs w:val="20"/>
                <w:lang w:val="en-GB"/>
              </w:rPr>
            </w:pPr>
            <w:r w:rsidRPr="00001439">
              <w:rPr>
                <w:sz w:val="20"/>
                <w:szCs w:val="20"/>
                <w:lang w:val="en-GB"/>
              </w:rPr>
              <w:t> </w:t>
            </w:r>
          </w:p>
        </w:tc>
      </w:tr>
      <w:tr w:rsidR="007E5FDA" w:rsidRPr="00C06A04" w14:paraId="6EDA892A" w14:textId="77777777" w:rsidTr="007E5FDA">
        <w:trPr>
          <w:trHeight w:val="386"/>
        </w:trPr>
        <w:tc>
          <w:tcPr>
            <w:tcW w:w="335" w:type="dxa"/>
            <w:tcBorders>
              <w:top w:val="nil"/>
              <w:left w:val="double" w:sz="4" w:space="0" w:color="auto"/>
              <w:bottom w:val="single" w:sz="8" w:space="0" w:color="auto"/>
              <w:right w:val="single" w:sz="8" w:space="0" w:color="auto"/>
            </w:tcBorders>
            <w:shd w:val="clear" w:color="auto" w:fill="auto"/>
            <w:vAlign w:val="center"/>
            <w:hideMark/>
          </w:tcPr>
          <w:p w14:paraId="72BD6B40" w14:textId="77777777" w:rsidR="007E5FDA" w:rsidRPr="00001439" w:rsidRDefault="007E5FDA" w:rsidP="007E5FDA">
            <w:pPr>
              <w:spacing w:after="0" w:line="240" w:lineRule="auto"/>
              <w:ind w:right="-340"/>
              <w:jc w:val="both"/>
              <w:rPr>
                <w:sz w:val="20"/>
                <w:szCs w:val="20"/>
                <w:lang w:val="en-GB"/>
              </w:rPr>
            </w:pPr>
            <w:r w:rsidRPr="00001439">
              <w:rPr>
                <w:sz w:val="20"/>
                <w:szCs w:val="20"/>
                <w:lang w:val="en-GB"/>
              </w:rPr>
              <w:t> </w:t>
            </w:r>
          </w:p>
        </w:tc>
        <w:tc>
          <w:tcPr>
            <w:tcW w:w="1595" w:type="dxa"/>
            <w:tcBorders>
              <w:top w:val="nil"/>
              <w:left w:val="nil"/>
              <w:bottom w:val="single" w:sz="8" w:space="0" w:color="auto"/>
              <w:right w:val="nil"/>
            </w:tcBorders>
            <w:shd w:val="clear" w:color="auto" w:fill="auto"/>
            <w:vAlign w:val="center"/>
            <w:hideMark/>
          </w:tcPr>
          <w:p w14:paraId="67C85897" w14:textId="77777777" w:rsidR="007E5FDA" w:rsidRPr="00001439" w:rsidRDefault="007E5FDA" w:rsidP="00943158">
            <w:pPr>
              <w:spacing w:after="0" w:line="240" w:lineRule="auto"/>
              <w:ind w:right="18"/>
              <w:jc w:val="both"/>
              <w:rPr>
                <w:sz w:val="20"/>
                <w:szCs w:val="20"/>
                <w:lang w:val="en-GB"/>
              </w:rPr>
            </w:pPr>
            <w:r w:rsidRPr="00001439">
              <w:rPr>
                <w:sz w:val="20"/>
                <w:szCs w:val="20"/>
                <w:lang w:val="en-GB"/>
              </w:rPr>
              <w:t> </w:t>
            </w:r>
          </w:p>
        </w:tc>
        <w:tc>
          <w:tcPr>
            <w:tcW w:w="475" w:type="dxa"/>
            <w:tcBorders>
              <w:top w:val="single" w:sz="4" w:space="0" w:color="auto"/>
              <w:left w:val="single" w:sz="8" w:space="0" w:color="auto"/>
              <w:bottom w:val="single" w:sz="4" w:space="0" w:color="auto"/>
              <w:right w:val="single" w:sz="4" w:space="0" w:color="auto"/>
            </w:tcBorders>
            <w:shd w:val="clear" w:color="auto" w:fill="auto"/>
            <w:vAlign w:val="center"/>
          </w:tcPr>
          <w:p w14:paraId="0BFB9577" w14:textId="77777777" w:rsidR="007E5FDA" w:rsidRPr="00001439" w:rsidRDefault="007E5FDA" w:rsidP="007E5FDA">
            <w:pPr>
              <w:spacing w:after="0" w:line="240" w:lineRule="auto"/>
              <w:ind w:right="-340"/>
              <w:jc w:val="both"/>
              <w:rPr>
                <w:sz w:val="20"/>
                <w:szCs w:val="20"/>
                <w:lang w:val="en-GB"/>
              </w:rPr>
            </w:pPr>
          </w:p>
        </w:tc>
        <w:tc>
          <w:tcPr>
            <w:tcW w:w="475" w:type="dxa"/>
            <w:tcBorders>
              <w:top w:val="single" w:sz="4" w:space="0" w:color="auto"/>
              <w:left w:val="nil"/>
              <w:bottom w:val="single" w:sz="4" w:space="0" w:color="auto"/>
              <w:right w:val="single" w:sz="4" w:space="0" w:color="auto"/>
            </w:tcBorders>
            <w:shd w:val="clear" w:color="auto" w:fill="auto"/>
            <w:vAlign w:val="center"/>
          </w:tcPr>
          <w:p w14:paraId="4DA1AC54" w14:textId="77777777" w:rsidR="007E5FDA" w:rsidRPr="00001439" w:rsidRDefault="007E5FDA" w:rsidP="007E5FDA">
            <w:pPr>
              <w:spacing w:after="0" w:line="240" w:lineRule="auto"/>
              <w:ind w:right="-340"/>
              <w:jc w:val="both"/>
              <w:rPr>
                <w:sz w:val="20"/>
                <w:szCs w:val="20"/>
                <w:lang w:val="en-GB"/>
              </w:rPr>
            </w:pPr>
          </w:p>
        </w:tc>
        <w:tc>
          <w:tcPr>
            <w:tcW w:w="475" w:type="dxa"/>
            <w:tcBorders>
              <w:top w:val="single" w:sz="4" w:space="0" w:color="auto"/>
              <w:left w:val="nil"/>
              <w:bottom w:val="single" w:sz="4" w:space="0" w:color="auto"/>
              <w:right w:val="single" w:sz="4" w:space="0" w:color="auto"/>
            </w:tcBorders>
            <w:shd w:val="clear" w:color="auto" w:fill="auto"/>
            <w:vAlign w:val="center"/>
          </w:tcPr>
          <w:p w14:paraId="4E5CF1E6" w14:textId="77777777" w:rsidR="007E5FDA" w:rsidRPr="00001439" w:rsidRDefault="007E5FDA" w:rsidP="007E5FDA">
            <w:pPr>
              <w:spacing w:after="0" w:line="240" w:lineRule="auto"/>
              <w:ind w:right="-340"/>
              <w:jc w:val="both"/>
              <w:rPr>
                <w:sz w:val="20"/>
                <w:szCs w:val="20"/>
                <w:lang w:val="en-GB"/>
              </w:rPr>
            </w:pPr>
          </w:p>
        </w:tc>
        <w:tc>
          <w:tcPr>
            <w:tcW w:w="477" w:type="dxa"/>
            <w:tcBorders>
              <w:top w:val="single" w:sz="4" w:space="0" w:color="auto"/>
              <w:left w:val="nil"/>
              <w:bottom w:val="single" w:sz="4" w:space="0" w:color="auto"/>
              <w:right w:val="single" w:sz="8" w:space="0" w:color="auto"/>
            </w:tcBorders>
            <w:shd w:val="clear" w:color="auto" w:fill="auto"/>
            <w:vAlign w:val="center"/>
          </w:tcPr>
          <w:p w14:paraId="5EB8E729" w14:textId="77777777" w:rsidR="007E5FDA" w:rsidRPr="00001439" w:rsidRDefault="007E5FDA" w:rsidP="007E5FDA">
            <w:pPr>
              <w:spacing w:after="0" w:line="240" w:lineRule="auto"/>
              <w:ind w:right="-340"/>
              <w:jc w:val="both"/>
              <w:rPr>
                <w:sz w:val="20"/>
                <w:szCs w:val="20"/>
                <w:lang w:val="en-GB"/>
              </w:rPr>
            </w:pPr>
          </w:p>
        </w:tc>
        <w:tc>
          <w:tcPr>
            <w:tcW w:w="475" w:type="dxa"/>
            <w:tcBorders>
              <w:top w:val="single" w:sz="4" w:space="0" w:color="auto"/>
              <w:left w:val="nil"/>
              <w:bottom w:val="single" w:sz="4" w:space="0" w:color="auto"/>
              <w:right w:val="single" w:sz="4" w:space="0" w:color="auto"/>
            </w:tcBorders>
            <w:shd w:val="clear" w:color="auto" w:fill="auto"/>
            <w:vAlign w:val="center"/>
          </w:tcPr>
          <w:p w14:paraId="7688EB3B" w14:textId="77777777" w:rsidR="007E5FDA" w:rsidRPr="00001439" w:rsidRDefault="007E5FDA" w:rsidP="007E5FDA">
            <w:pPr>
              <w:spacing w:after="0" w:line="240" w:lineRule="auto"/>
              <w:ind w:right="-340"/>
              <w:jc w:val="both"/>
              <w:rPr>
                <w:sz w:val="20"/>
                <w:szCs w:val="20"/>
                <w:lang w:val="en-GB"/>
              </w:rPr>
            </w:pPr>
          </w:p>
        </w:tc>
        <w:tc>
          <w:tcPr>
            <w:tcW w:w="475" w:type="dxa"/>
            <w:tcBorders>
              <w:top w:val="single" w:sz="4" w:space="0" w:color="auto"/>
              <w:left w:val="nil"/>
              <w:bottom w:val="single" w:sz="4" w:space="0" w:color="auto"/>
              <w:right w:val="single" w:sz="4" w:space="0" w:color="auto"/>
            </w:tcBorders>
            <w:shd w:val="clear" w:color="auto" w:fill="auto"/>
            <w:vAlign w:val="center"/>
          </w:tcPr>
          <w:p w14:paraId="7DB52061" w14:textId="77777777" w:rsidR="007E5FDA" w:rsidRPr="00001439" w:rsidRDefault="007E5FDA" w:rsidP="007E5FDA">
            <w:pPr>
              <w:spacing w:after="0" w:line="240" w:lineRule="auto"/>
              <w:ind w:right="-340"/>
              <w:jc w:val="both"/>
              <w:rPr>
                <w:sz w:val="20"/>
                <w:szCs w:val="20"/>
                <w:lang w:val="en-GB"/>
              </w:rPr>
            </w:pPr>
          </w:p>
        </w:tc>
        <w:tc>
          <w:tcPr>
            <w:tcW w:w="475" w:type="dxa"/>
            <w:tcBorders>
              <w:top w:val="single" w:sz="4" w:space="0" w:color="auto"/>
              <w:left w:val="nil"/>
              <w:bottom w:val="single" w:sz="4" w:space="0" w:color="auto"/>
              <w:right w:val="single" w:sz="4" w:space="0" w:color="auto"/>
            </w:tcBorders>
            <w:shd w:val="clear" w:color="auto" w:fill="auto"/>
            <w:vAlign w:val="center"/>
          </w:tcPr>
          <w:p w14:paraId="28A82373" w14:textId="77777777" w:rsidR="007E5FDA" w:rsidRPr="00001439" w:rsidRDefault="007E5FDA" w:rsidP="007E5FDA">
            <w:pPr>
              <w:spacing w:after="0" w:line="240" w:lineRule="auto"/>
              <w:ind w:right="-340"/>
              <w:jc w:val="both"/>
              <w:rPr>
                <w:sz w:val="20"/>
                <w:szCs w:val="20"/>
                <w:lang w:val="en-GB"/>
              </w:rPr>
            </w:pPr>
          </w:p>
        </w:tc>
        <w:tc>
          <w:tcPr>
            <w:tcW w:w="477" w:type="dxa"/>
            <w:tcBorders>
              <w:top w:val="single" w:sz="4" w:space="0" w:color="auto"/>
              <w:left w:val="nil"/>
              <w:bottom w:val="single" w:sz="4" w:space="0" w:color="auto"/>
              <w:right w:val="single" w:sz="8" w:space="0" w:color="auto"/>
            </w:tcBorders>
            <w:shd w:val="clear" w:color="auto" w:fill="auto"/>
            <w:vAlign w:val="center"/>
          </w:tcPr>
          <w:p w14:paraId="5564B025" w14:textId="77777777" w:rsidR="007E5FDA" w:rsidRPr="00001439" w:rsidRDefault="007E5FDA" w:rsidP="007E5FDA">
            <w:pPr>
              <w:spacing w:after="0" w:line="240" w:lineRule="auto"/>
              <w:ind w:right="-340"/>
              <w:jc w:val="both"/>
              <w:rPr>
                <w:sz w:val="20"/>
                <w:szCs w:val="20"/>
                <w:lang w:val="en-GB"/>
              </w:rPr>
            </w:pPr>
          </w:p>
        </w:tc>
        <w:tc>
          <w:tcPr>
            <w:tcW w:w="470" w:type="dxa"/>
            <w:tcBorders>
              <w:top w:val="single" w:sz="4" w:space="0" w:color="auto"/>
              <w:left w:val="nil"/>
              <w:bottom w:val="single" w:sz="4" w:space="0" w:color="auto"/>
              <w:right w:val="single" w:sz="4" w:space="0" w:color="auto"/>
            </w:tcBorders>
            <w:shd w:val="clear" w:color="auto" w:fill="auto"/>
            <w:vAlign w:val="center"/>
          </w:tcPr>
          <w:p w14:paraId="12C64C38" w14:textId="77777777" w:rsidR="007E5FDA" w:rsidRPr="00001439" w:rsidRDefault="007E5FDA" w:rsidP="007E5FDA">
            <w:pPr>
              <w:spacing w:after="0" w:line="240" w:lineRule="auto"/>
              <w:ind w:right="-340"/>
              <w:jc w:val="both"/>
              <w:rPr>
                <w:sz w:val="20"/>
                <w:szCs w:val="20"/>
                <w:lang w:val="en-GB"/>
              </w:rPr>
            </w:pPr>
          </w:p>
        </w:tc>
        <w:tc>
          <w:tcPr>
            <w:tcW w:w="470" w:type="dxa"/>
            <w:tcBorders>
              <w:top w:val="single" w:sz="4" w:space="0" w:color="auto"/>
              <w:left w:val="nil"/>
              <w:bottom w:val="single" w:sz="4" w:space="0" w:color="auto"/>
              <w:right w:val="single" w:sz="4" w:space="0" w:color="auto"/>
            </w:tcBorders>
            <w:shd w:val="clear" w:color="auto" w:fill="auto"/>
            <w:vAlign w:val="center"/>
          </w:tcPr>
          <w:p w14:paraId="5C66AC7A" w14:textId="77777777" w:rsidR="007E5FDA" w:rsidRPr="00001439" w:rsidRDefault="007E5FDA" w:rsidP="007E5FDA">
            <w:pPr>
              <w:spacing w:after="0" w:line="240" w:lineRule="auto"/>
              <w:ind w:right="-340"/>
              <w:jc w:val="both"/>
              <w:rPr>
                <w:sz w:val="20"/>
                <w:szCs w:val="20"/>
                <w:lang w:val="en-GB"/>
              </w:rPr>
            </w:pPr>
          </w:p>
        </w:tc>
        <w:tc>
          <w:tcPr>
            <w:tcW w:w="472" w:type="dxa"/>
            <w:tcBorders>
              <w:top w:val="single" w:sz="4" w:space="0" w:color="auto"/>
              <w:left w:val="nil"/>
              <w:bottom w:val="single" w:sz="4" w:space="0" w:color="auto"/>
              <w:right w:val="single" w:sz="4" w:space="0" w:color="auto"/>
            </w:tcBorders>
            <w:shd w:val="clear" w:color="auto" w:fill="auto"/>
            <w:vAlign w:val="center"/>
          </w:tcPr>
          <w:p w14:paraId="69F39DA2" w14:textId="77777777" w:rsidR="007E5FDA" w:rsidRPr="00001439" w:rsidRDefault="007E5FDA" w:rsidP="007E5FDA">
            <w:pPr>
              <w:spacing w:after="0" w:line="240" w:lineRule="auto"/>
              <w:ind w:right="-340"/>
              <w:jc w:val="both"/>
              <w:rPr>
                <w:sz w:val="20"/>
                <w:szCs w:val="20"/>
                <w:lang w:val="en-GB"/>
              </w:rPr>
            </w:pPr>
          </w:p>
        </w:tc>
        <w:tc>
          <w:tcPr>
            <w:tcW w:w="470" w:type="dxa"/>
            <w:tcBorders>
              <w:top w:val="single" w:sz="4" w:space="0" w:color="auto"/>
              <w:left w:val="nil"/>
              <w:bottom w:val="single" w:sz="4" w:space="0" w:color="auto"/>
              <w:right w:val="single" w:sz="8" w:space="0" w:color="auto"/>
            </w:tcBorders>
            <w:shd w:val="clear" w:color="auto" w:fill="auto"/>
            <w:vAlign w:val="center"/>
          </w:tcPr>
          <w:p w14:paraId="41F33D79" w14:textId="77777777" w:rsidR="007E5FDA" w:rsidRPr="00001439" w:rsidRDefault="007E5FDA" w:rsidP="007E5FDA">
            <w:pPr>
              <w:spacing w:after="0" w:line="240" w:lineRule="auto"/>
              <w:ind w:right="-340"/>
              <w:jc w:val="both"/>
              <w:rPr>
                <w:sz w:val="20"/>
                <w:szCs w:val="20"/>
                <w:lang w:val="en-GB"/>
              </w:rPr>
            </w:pPr>
          </w:p>
        </w:tc>
        <w:tc>
          <w:tcPr>
            <w:tcW w:w="471" w:type="dxa"/>
            <w:tcBorders>
              <w:top w:val="single" w:sz="4" w:space="0" w:color="auto"/>
              <w:left w:val="nil"/>
              <w:bottom w:val="single" w:sz="4" w:space="0" w:color="auto"/>
              <w:right w:val="single" w:sz="4" w:space="0" w:color="auto"/>
            </w:tcBorders>
            <w:shd w:val="clear" w:color="auto" w:fill="auto"/>
            <w:vAlign w:val="center"/>
          </w:tcPr>
          <w:p w14:paraId="2B8A1AD5" w14:textId="77777777" w:rsidR="007E5FDA" w:rsidRPr="00001439" w:rsidRDefault="007E5FDA" w:rsidP="007E5FDA">
            <w:pPr>
              <w:spacing w:after="0" w:line="240" w:lineRule="auto"/>
              <w:ind w:right="-340"/>
              <w:jc w:val="both"/>
              <w:rPr>
                <w:sz w:val="20"/>
                <w:szCs w:val="20"/>
                <w:lang w:val="en-GB"/>
              </w:rPr>
            </w:pPr>
          </w:p>
        </w:tc>
        <w:tc>
          <w:tcPr>
            <w:tcW w:w="472" w:type="dxa"/>
            <w:tcBorders>
              <w:top w:val="single" w:sz="4" w:space="0" w:color="auto"/>
              <w:left w:val="nil"/>
              <w:bottom w:val="single" w:sz="4" w:space="0" w:color="auto"/>
              <w:right w:val="single" w:sz="4" w:space="0" w:color="auto"/>
            </w:tcBorders>
            <w:shd w:val="clear" w:color="auto" w:fill="auto"/>
            <w:vAlign w:val="center"/>
          </w:tcPr>
          <w:p w14:paraId="6C3428FB" w14:textId="77777777" w:rsidR="007E5FDA" w:rsidRPr="00001439" w:rsidRDefault="007E5FDA" w:rsidP="007E5FDA">
            <w:pPr>
              <w:spacing w:after="0" w:line="240" w:lineRule="auto"/>
              <w:ind w:right="-340"/>
              <w:jc w:val="both"/>
              <w:rPr>
                <w:sz w:val="20"/>
                <w:szCs w:val="20"/>
                <w:lang w:val="en-GB"/>
              </w:rPr>
            </w:pPr>
          </w:p>
        </w:tc>
        <w:tc>
          <w:tcPr>
            <w:tcW w:w="468" w:type="dxa"/>
            <w:tcBorders>
              <w:top w:val="single" w:sz="4" w:space="0" w:color="auto"/>
              <w:left w:val="nil"/>
              <w:bottom w:val="single" w:sz="4" w:space="0" w:color="auto"/>
              <w:right w:val="single" w:sz="4" w:space="0" w:color="auto"/>
            </w:tcBorders>
            <w:shd w:val="clear" w:color="auto" w:fill="auto"/>
            <w:vAlign w:val="center"/>
          </w:tcPr>
          <w:p w14:paraId="28150997" w14:textId="77777777" w:rsidR="007E5FDA" w:rsidRPr="00001439" w:rsidRDefault="007E5FDA" w:rsidP="007E5FDA">
            <w:pPr>
              <w:spacing w:after="0" w:line="240" w:lineRule="auto"/>
              <w:ind w:right="-340"/>
              <w:jc w:val="both"/>
              <w:rPr>
                <w:sz w:val="20"/>
                <w:szCs w:val="20"/>
                <w:lang w:val="en-GB"/>
              </w:rPr>
            </w:pPr>
          </w:p>
        </w:tc>
        <w:tc>
          <w:tcPr>
            <w:tcW w:w="470" w:type="dxa"/>
            <w:tcBorders>
              <w:top w:val="single" w:sz="4" w:space="0" w:color="auto"/>
              <w:left w:val="nil"/>
              <w:bottom w:val="single" w:sz="4" w:space="0" w:color="auto"/>
              <w:right w:val="double" w:sz="4" w:space="0" w:color="auto"/>
            </w:tcBorders>
            <w:shd w:val="clear" w:color="auto" w:fill="auto"/>
            <w:vAlign w:val="center"/>
            <w:hideMark/>
          </w:tcPr>
          <w:p w14:paraId="4A1DA89E" w14:textId="77777777" w:rsidR="007E5FDA" w:rsidRPr="00001439" w:rsidRDefault="007E5FDA" w:rsidP="007E5FDA">
            <w:pPr>
              <w:spacing w:after="0" w:line="240" w:lineRule="auto"/>
              <w:ind w:right="-340"/>
              <w:jc w:val="both"/>
              <w:rPr>
                <w:sz w:val="20"/>
                <w:szCs w:val="20"/>
                <w:lang w:val="en-GB"/>
              </w:rPr>
            </w:pPr>
            <w:r w:rsidRPr="00001439">
              <w:rPr>
                <w:sz w:val="20"/>
                <w:szCs w:val="20"/>
                <w:lang w:val="en-GB"/>
              </w:rPr>
              <w:t> </w:t>
            </w:r>
          </w:p>
        </w:tc>
      </w:tr>
      <w:tr w:rsidR="007E5FDA" w:rsidRPr="00C06A04" w14:paraId="1235E8D6" w14:textId="77777777" w:rsidTr="007E5FDA">
        <w:trPr>
          <w:trHeight w:val="386"/>
        </w:trPr>
        <w:tc>
          <w:tcPr>
            <w:tcW w:w="335" w:type="dxa"/>
            <w:tcBorders>
              <w:top w:val="nil"/>
              <w:left w:val="double" w:sz="4" w:space="0" w:color="auto"/>
              <w:bottom w:val="double" w:sz="4" w:space="0" w:color="auto"/>
              <w:right w:val="single" w:sz="8" w:space="0" w:color="auto"/>
            </w:tcBorders>
            <w:shd w:val="clear" w:color="auto" w:fill="auto"/>
            <w:vAlign w:val="center"/>
            <w:hideMark/>
          </w:tcPr>
          <w:p w14:paraId="50CD134F" w14:textId="77777777" w:rsidR="007E5FDA" w:rsidRPr="00001439" w:rsidRDefault="007E5FDA" w:rsidP="007E5FDA">
            <w:pPr>
              <w:spacing w:after="0" w:line="240" w:lineRule="auto"/>
              <w:ind w:right="-340"/>
              <w:jc w:val="both"/>
              <w:rPr>
                <w:sz w:val="20"/>
                <w:szCs w:val="20"/>
                <w:lang w:val="en-GB"/>
              </w:rPr>
            </w:pPr>
            <w:r w:rsidRPr="00001439">
              <w:rPr>
                <w:sz w:val="20"/>
                <w:szCs w:val="20"/>
                <w:lang w:val="en-GB"/>
              </w:rPr>
              <w:t> </w:t>
            </w:r>
          </w:p>
        </w:tc>
        <w:tc>
          <w:tcPr>
            <w:tcW w:w="1595" w:type="dxa"/>
            <w:tcBorders>
              <w:top w:val="nil"/>
              <w:left w:val="nil"/>
              <w:bottom w:val="double" w:sz="4" w:space="0" w:color="auto"/>
              <w:right w:val="nil"/>
            </w:tcBorders>
            <w:shd w:val="clear" w:color="auto" w:fill="auto"/>
            <w:vAlign w:val="center"/>
            <w:hideMark/>
          </w:tcPr>
          <w:p w14:paraId="666A8BB3" w14:textId="77777777" w:rsidR="007E5FDA" w:rsidRPr="00001439" w:rsidRDefault="007E5FDA" w:rsidP="00943158">
            <w:pPr>
              <w:spacing w:after="0" w:line="240" w:lineRule="auto"/>
              <w:ind w:right="18"/>
              <w:jc w:val="both"/>
              <w:rPr>
                <w:sz w:val="20"/>
                <w:szCs w:val="20"/>
                <w:lang w:val="en-GB"/>
              </w:rPr>
            </w:pPr>
            <w:r w:rsidRPr="00001439">
              <w:rPr>
                <w:sz w:val="20"/>
                <w:szCs w:val="20"/>
                <w:lang w:val="en-GB"/>
              </w:rPr>
              <w:t> </w:t>
            </w:r>
          </w:p>
        </w:tc>
        <w:tc>
          <w:tcPr>
            <w:tcW w:w="475" w:type="dxa"/>
            <w:tcBorders>
              <w:top w:val="nil"/>
              <w:left w:val="single" w:sz="8" w:space="0" w:color="auto"/>
              <w:bottom w:val="double" w:sz="4" w:space="0" w:color="auto"/>
              <w:right w:val="single" w:sz="4" w:space="0" w:color="auto"/>
            </w:tcBorders>
            <w:shd w:val="clear" w:color="auto" w:fill="auto"/>
            <w:vAlign w:val="center"/>
          </w:tcPr>
          <w:p w14:paraId="207E2F3E" w14:textId="77777777" w:rsidR="007E5FDA" w:rsidRPr="00001439" w:rsidRDefault="007E5FDA" w:rsidP="007E5FDA">
            <w:pPr>
              <w:spacing w:after="0" w:line="240" w:lineRule="auto"/>
              <w:ind w:right="-340"/>
              <w:jc w:val="both"/>
              <w:rPr>
                <w:sz w:val="20"/>
                <w:szCs w:val="20"/>
                <w:lang w:val="en-GB"/>
              </w:rPr>
            </w:pPr>
          </w:p>
        </w:tc>
        <w:tc>
          <w:tcPr>
            <w:tcW w:w="475" w:type="dxa"/>
            <w:tcBorders>
              <w:top w:val="nil"/>
              <w:left w:val="nil"/>
              <w:bottom w:val="double" w:sz="4" w:space="0" w:color="auto"/>
              <w:right w:val="single" w:sz="4" w:space="0" w:color="auto"/>
            </w:tcBorders>
            <w:shd w:val="clear" w:color="auto" w:fill="auto"/>
            <w:vAlign w:val="center"/>
          </w:tcPr>
          <w:p w14:paraId="23E70F81" w14:textId="77777777" w:rsidR="007E5FDA" w:rsidRPr="00001439" w:rsidRDefault="007E5FDA" w:rsidP="007E5FDA">
            <w:pPr>
              <w:spacing w:after="0" w:line="240" w:lineRule="auto"/>
              <w:ind w:right="-340"/>
              <w:jc w:val="both"/>
              <w:rPr>
                <w:sz w:val="20"/>
                <w:szCs w:val="20"/>
                <w:lang w:val="en-GB"/>
              </w:rPr>
            </w:pPr>
          </w:p>
        </w:tc>
        <w:tc>
          <w:tcPr>
            <w:tcW w:w="475" w:type="dxa"/>
            <w:tcBorders>
              <w:top w:val="nil"/>
              <w:left w:val="nil"/>
              <w:bottom w:val="double" w:sz="4" w:space="0" w:color="auto"/>
              <w:right w:val="single" w:sz="4" w:space="0" w:color="auto"/>
            </w:tcBorders>
            <w:shd w:val="clear" w:color="auto" w:fill="auto"/>
            <w:vAlign w:val="center"/>
          </w:tcPr>
          <w:p w14:paraId="724A8141" w14:textId="77777777" w:rsidR="007E5FDA" w:rsidRPr="00001439" w:rsidRDefault="007E5FDA" w:rsidP="007E5FDA">
            <w:pPr>
              <w:spacing w:after="0" w:line="240" w:lineRule="auto"/>
              <w:ind w:right="-340"/>
              <w:jc w:val="both"/>
              <w:rPr>
                <w:sz w:val="20"/>
                <w:szCs w:val="20"/>
                <w:lang w:val="en-GB"/>
              </w:rPr>
            </w:pPr>
          </w:p>
        </w:tc>
        <w:tc>
          <w:tcPr>
            <w:tcW w:w="477" w:type="dxa"/>
            <w:tcBorders>
              <w:top w:val="nil"/>
              <w:left w:val="nil"/>
              <w:bottom w:val="double" w:sz="4" w:space="0" w:color="auto"/>
              <w:right w:val="single" w:sz="8" w:space="0" w:color="auto"/>
            </w:tcBorders>
            <w:shd w:val="clear" w:color="auto" w:fill="auto"/>
            <w:vAlign w:val="center"/>
          </w:tcPr>
          <w:p w14:paraId="2F4DA010" w14:textId="77777777" w:rsidR="007E5FDA" w:rsidRPr="00001439" w:rsidRDefault="007E5FDA" w:rsidP="007E5FDA">
            <w:pPr>
              <w:spacing w:after="0" w:line="240" w:lineRule="auto"/>
              <w:ind w:right="-340"/>
              <w:jc w:val="both"/>
              <w:rPr>
                <w:sz w:val="20"/>
                <w:szCs w:val="20"/>
                <w:lang w:val="en-GB"/>
              </w:rPr>
            </w:pPr>
          </w:p>
        </w:tc>
        <w:tc>
          <w:tcPr>
            <w:tcW w:w="475" w:type="dxa"/>
            <w:tcBorders>
              <w:top w:val="nil"/>
              <w:left w:val="nil"/>
              <w:bottom w:val="double" w:sz="4" w:space="0" w:color="auto"/>
              <w:right w:val="single" w:sz="4" w:space="0" w:color="auto"/>
            </w:tcBorders>
            <w:shd w:val="clear" w:color="auto" w:fill="auto"/>
            <w:vAlign w:val="center"/>
          </w:tcPr>
          <w:p w14:paraId="50024C9E" w14:textId="77777777" w:rsidR="007E5FDA" w:rsidRPr="00001439" w:rsidRDefault="007E5FDA" w:rsidP="007E5FDA">
            <w:pPr>
              <w:spacing w:after="0" w:line="240" w:lineRule="auto"/>
              <w:ind w:right="-340"/>
              <w:jc w:val="both"/>
              <w:rPr>
                <w:sz w:val="20"/>
                <w:szCs w:val="20"/>
                <w:lang w:val="en-GB"/>
              </w:rPr>
            </w:pPr>
          </w:p>
        </w:tc>
        <w:tc>
          <w:tcPr>
            <w:tcW w:w="475" w:type="dxa"/>
            <w:tcBorders>
              <w:top w:val="nil"/>
              <w:left w:val="nil"/>
              <w:bottom w:val="double" w:sz="4" w:space="0" w:color="auto"/>
              <w:right w:val="single" w:sz="4" w:space="0" w:color="auto"/>
            </w:tcBorders>
            <w:shd w:val="clear" w:color="auto" w:fill="auto"/>
            <w:vAlign w:val="center"/>
          </w:tcPr>
          <w:p w14:paraId="03423C31" w14:textId="77777777" w:rsidR="007E5FDA" w:rsidRPr="00001439" w:rsidRDefault="007E5FDA" w:rsidP="007E5FDA">
            <w:pPr>
              <w:spacing w:after="0" w:line="240" w:lineRule="auto"/>
              <w:ind w:right="-340"/>
              <w:jc w:val="both"/>
              <w:rPr>
                <w:sz w:val="20"/>
                <w:szCs w:val="20"/>
                <w:lang w:val="en-GB"/>
              </w:rPr>
            </w:pPr>
          </w:p>
        </w:tc>
        <w:tc>
          <w:tcPr>
            <w:tcW w:w="475" w:type="dxa"/>
            <w:tcBorders>
              <w:top w:val="nil"/>
              <w:left w:val="nil"/>
              <w:bottom w:val="double" w:sz="4" w:space="0" w:color="auto"/>
              <w:right w:val="single" w:sz="4" w:space="0" w:color="auto"/>
            </w:tcBorders>
            <w:shd w:val="clear" w:color="auto" w:fill="auto"/>
            <w:vAlign w:val="center"/>
          </w:tcPr>
          <w:p w14:paraId="1F0BE1C5" w14:textId="77777777" w:rsidR="007E5FDA" w:rsidRPr="00001439" w:rsidRDefault="007E5FDA" w:rsidP="007E5FDA">
            <w:pPr>
              <w:spacing w:after="0" w:line="240" w:lineRule="auto"/>
              <w:ind w:right="-340"/>
              <w:jc w:val="both"/>
              <w:rPr>
                <w:sz w:val="20"/>
                <w:szCs w:val="20"/>
                <w:lang w:val="en-GB"/>
              </w:rPr>
            </w:pPr>
          </w:p>
        </w:tc>
        <w:tc>
          <w:tcPr>
            <w:tcW w:w="477" w:type="dxa"/>
            <w:tcBorders>
              <w:top w:val="nil"/>
              <w:left w:val="nil"/>
              <w:bottom w:val="double" w:sz="4" w:space="0" w:color="auto"/>
              <w:right w:val="single" w:sz="8" w:space="0" w:color="auto"/>
            </w:tcBorders>
            <w:shd w:val="clear" w:color="auto" w:fill="auto"/>
            <w:vAlign w:val="center"/>
          </w:tcPr>
          <w:p w14:paraId="25E0FE5D" w14:textId="77777777" w:rsidR="007E5FDA" w:rsidRPr="00001439" w:rsidRDefault="007E5FDA" w:rsidP="007E5FDA">
            <w:pPr>
              <w:spacing w:after="0" w:line="240" w:lineRule="auto"/>
              <w:ind w:right="-340"/>
              <w:jc w:val="both"/>
              <w:rPr>
                <w:sz w:val="20"/>
                <w:szCs w:val="20"/>
                <w:lang w:val="en-GB"/>
              </w:rPr>
            </w:pPr>
          </w:p>
        </w:tc>
        <w:tc>
          <w:tcPr>
            <w:tcW w:w="470" w:type="dxa"/>
            <w:tcBorders>
              <w:top w:val="nil"/>
              <w:left w:val="nil"/>
              <w:bottom w:val="double" w:sz="4" w:space="0" w:color="auto"/>
              <w:right w:val="single" w:sz="4" w:space="0" w:color="auto"/>
            </w:tcBorders>
            <w:shd w:val="clear" w:color="auto" w:fill="auto"/>
            <w:vAlign w:val="center"/>
          </w:tcPr>
          <w:p w14:paraId="438AFE51" w14:textId="77777777" w:rsidR="007E5FDA" w:rsidRPr="00001439" w:rsidRDefault="007E5FDA" w:rsidP="007E5FDA">
            <w:pPr>
              <w:spacing w:after="0" w:line="240" w:lineRule="auto"/>
              <w:ind w:right="-340"/>
              <w:jc w:val="both"/>
              <w:rPr>
                <w:sz w:val="20"/>
                <w:szCs w:val="20"/>
                <w:lang w:val="en-GB"/>
              </w:rPr>
            </w:pPr>
          </w:p>
        </w:tc>
        <w:tc>
          <w:tcPr>
            <w:tcW w:w="470" w:type="dxa"/>
            <w:tcBorders>
              <w:top w:val="nil"/>
              <w:left w:val="nil"/>
              <w:bottom w:val="double" w:sz="4" w:space="0" w:color="auto"/>
              <w:right w:val="single" w:sz="4" w:space="0" w:color="auto"/>
            </w:tcBorders>
            <w:shd w:val="clear" w:color="auto" w:fill="auto"/>
            <w:vAlign w:val="center"/>
          </w:tcPr>
          <w:p w14:paraId="464B3CAC" w14:textId="77777777" w:rsidR="007E5FDA" w:rsidRPr="00001439" w:rsidRDefault="007E5FDA" w:rsidP="007E5FDA">
            <w:pPr>
              <w:spacing w:after="0" w:line="240" w:lineRule="auto"/>
              <w:ind w:right="-340"/>
              <w:jc w:val="both"/>
              <w:rPr>
                <w:sz w:val="20"/>
                <w:szCs w:val="20"/>
                <w:lang w:val="en-GB"/>
              </w:rPr>
            </w:pPr>
          </w:p>
        </w:tc>
        <w:tc>
          <w:tcPr>
            <w:tcW w:w="472" w:type="dxa"/>
            <w:tcBorders>
              <w:top w:val="nil"/>
              <w:left w:val="nil"/>
              <w:bottom w:val="double" w:sz="4" w:space="0" w:color="auto"/>
              <w:right w:val="single" w:sz="4" w:space="0" w:color="auto"/>
            </w:tcBorders>
            <w:shd w:val="clear" w:color="auto" w:fill="auto"/>
            <w:vAlign w:val="center"/>
          </w:tcPr>
          <w:p w14:paraId="4F6364C1" w14:textId="77777777" w:rsidR="007E5FDA" w:rsidRPr="00001439" w:rsidRDefault="007E5FDA" w:rsidP="007E5FDA">
            <w:pPr>
              <w:spacing w:after="0" w:line="240" w:lineRule="auto"/>
              <w:ind w:right="-340"/>
              <w:jc w:val="both"/>
              <w:rPr>
                <w:sz w:val="20"/>
                <w:szCs w:val="20"/>
                <w:lang w:val="en-GB"/>
              </w:rPr>
            </w:pPr>
          </w:p>
        </w:tc>
        <w:tc>
          <w:tcPr>
            <w:tcW w:w="470" w:type="dxa"/>
            <w:tcBorders>
              <w:top w:val="nil"/>
              <w:left w:val="nil"/>
              <w:bottom w:val="double" w:sz="4" w:space="0" w:color="auto"/>
              <w:right w:val="single" w:sz="8" w:space="0" w:color="auto"/>
            </w:tcBorders>
            <w:shd w:val="clear" w:color="auto" w:fill="auto"/>
            <w:vAlign w:val="center"/>
          </w:tcPr>
          <w:p w14:paraId="331D2AE3" w14:textId="77777777" w:rsidR="007E5FDA" w:rsidRPr="00001439" w:rsidRDefault="007E5FDA" w:rsidP="007E5FDA">
            <w:pPr>
              <w:spacing w:after="0" w:line="240" w:lineRule="auto"/>
              <w:ind w:right="-340"/>
              <w:jc w:val="both"/>
              <w:rPr>
                <w:sz w:val="20"/>
                <w:szCs w:val="20"/>
                <w:lang w:val="en-GB"/>
              </w:rPr>
            </w:pPr>
          </w:p>
        </w:tc>
        <w:tc>
          <w:tcPr>
            <w:tcW w:w="471" w:type="dxa"/>
            <w:tcBorders>
              <w:top w:val="nil"/>
              <w:left w:val="nil"/>
              <w:bottom w:val="double" w:sz="4" w:space="0" w:color="auto"/>
              <w:right w:val="single" w:sz="4" w:space="0" w:color="auto"/>
            </w:tcBorders>
            <w:shd w:val="clear" w:color="auto" w:fill="auto"/>
            <w:vAlign w:val="center"/>
          </w:tcPr>
          <w:p w14:paraId="01031A17" w14:textId="77777777" w:rsidR="007E5FDA" w:rsidRPr="00001439" w:rsidRDefault="007E5FDA" w:rsidP="007E5FDA">
            <w:pPr>
              <w:spacing w:after="0" w:line="240" w:lineRule="auto"/>
              <w:ind w:right="-340"/>
              <w:jc w:val="both"/>
              <w:rPr>
                <w:sz w:val="20"/>
                <w:szCs w:val="20"/>
                <w:lang w:val="en-GB"/>
              </w:rPr>
            </w:pPr>
          </w:p>
        </w:tc>
        <w:tc>
          <w:tcPr>
            <w:tcW w:w="472" w:type="dxa"/>
            <w:tcBorders>
              <w:top w:val="nil"/>
              <w:left w:val="nil"/>
              <w:bottom w:val="double" w:sz="4" w:space="0" w:color="auto"/>
              <w:right w:val="single" w:sz="4" w:space="0" w:color="auto"/>
            </w:tcBorders>
            <w:shd w:val="clear" w:color="auto" w:fill="auto"/>
            <w:vAlign w:val="center"/>
          </w:tcPr>
          <w:p w14:paraId="6F0C8CBD" w14:textId="77777777" w:rsidR="007E5FDA" w:rsidRPr="00001439" w:rsidRDefault="007E5FDA" w:rsidP="007E5FDA">
            <w:pPr>
              <w:spacing w:after="0" w:line="240" w:lineRule="auto"/>
              <w:ind w:right="-340"/>
              <w:jc w:val="both"/>
              <w:rPr>
                <w:sz w:val="20"/>
                <w:szCs w:val="20"/>
                <w:lang w:val="en-GB"/>
              </w:rPr>
            </w:pPr>
          </w:p>
        </w:tc>
        <w:tc>
          <w:tcPr>
            <w:tcW w:w="468" w:type="dxa"/>
            <w:tcBorders>
              <w:top w:val="nil"/>
              <w:left w:val="nil"/>
              <w:bottom w:val="double" w:sz="4" w:space="0" w:color="auto"/>
              <w:right w:val="single" w:sz="4" w:space="0" w:color="auto"/>
            </w:tcBorders>
            <w:shd w:val="clear" w:color="auto" w:fill="auto"/>
            <w:vAlign w:val="center"/>
          </w:tcPr>
          <w:p w14:paraId="4F802B31" w14:textId="77777777" w:rsidR="007E5FDA" w:rsidRPr="00001439" w:rsidRDefault="007E5FDA" w:rsidP="007E5FDA">
            <w:pPr>
              <w:spacing w:after="0" w:line="240" w:lineRule="auto"/>
              <w:ind w:right="-340"/>
              <w:jc w:val="both"/>
              <w:rPr>
                <w:sz w:val="20"/>
                <w:szCs w:val="20"/>
                <w:lang w:val="en-GB"/>
              </w:rPr>
            </w:pPr>
          </w:p>
        </w:tc>
        <w:tc>
          <w:tcPr>
            <w:tcW w:w="470" w:type="dxa"/>
            <w:tcBorders>
              <w:top w:val="nil"/>
              <w:left w:val="nil"/>
              <w:bottom w:val="double" w:sz="4" w:space="0" w:color="auto"/>
              <w:right w:val="double" w:sz="4" w:space="0" w:color="auto"/>
            </w:tcBorders>
            <w:shd w:val="clear" w:color="auto" w:fill="auto"/>
            <w:vAlign w:val="center"/>
            <w:hideMark/>
          </w:tcPr>
          <w:p w14:paraId="0305D7D6" w14:textId="77777777" w:rsidR="007E5FDA" w:rsidRPr="00001439" w:rsidRDefault="007E5FDA" w:rsidP="007E5FDA">
            <w:pPr>
              <w:spacing w:after="0" w:line="240" w:lineRule="auto"/>
              <w:ind w:right="-340"/>
              <w:jc w:val="both"/>
              <w:rPr>
                <w:sz w:val="20"/>
                <w:szCs w:val="20"/>
                <w:lang w:val="en-GB"/>
              </w:rPr>
            </w:pPr>
            <w:r w:rsidRPr="00001439">
              <w:rPr>
                <w:sz w:val="20"/>
                <w:szCs w:val="20"/>
                <w:lang w:val="en-GB"/>
              </w:rPr>
              <w:t> </w:t>
            </w:r>
          </w:p>
        </w:tc>
      </w:tr>
    </w:tbl>
    <w:p w14:paraId="39322725" w14:textId="77777777" w:rsidR="007E5FDA" w:rsidRPr="00C06A04" w:rsidRDefault="007E5FDA" w:rsidP="007E5FDA">
      <w:pPr>
        <w:spacing w:after="0" w:line="240" w:lineRule="auto"/>
        <w:ind w:right="-340"/>
        <w:jc w:val="both"/>
        <w:rPr>
          <w:sz w:val="20"/>
          <w:lang w:val="en-GB"/>
        </w:rPr>
      </w:pPr>
    </w:p>
    <w:p w14:paraId="54149945" w14:textId="23BD2A26" w:rsidR="007E5FDA" w:rsidRPr="00C06A04" w:rsidRDefault="007E5FDA" w:rsidP="003A48E8">
      <w:pPr>
        <w:pStyle w:val="Titre1"/>
        <w:numPr>
          <w:ilvl w:val="0"/>
          <w:numId w:val="14"/>
        </w:numPr>
      </w:pPr>
      <w:r w:rsidRPr="00C06A04">
        <w:t>Team and expertise</w:t>
      </w:r>
    </w:p>
    <w:p w14:paraId="3548DC4F" w14:textId="6779FBFC" w:rsidR="007E5FDA" w:rsidRPr="00C06A04" w:rsidRDefault="007E5FDA" w:rsidP="003A48E8">
      <w:pPr>
        <w:pStyle w:val="Titre2"/>
        <w:numPr>
          <w:ilvl w:val="1"/>
          <w:numId w:val="14"/>
        </w:numPr>
      </w:pPr>
      <w:r w:rsidRPr="00C06A04">
        <w:t>Main participants</w:t>
      </w:r>
    </w:p>
    <w:p w14:paraId="4738A049" w14:textId="77777777" w:rsidR="007E5FDA" w:rsidRPr="00C06A04" w:rsidRDefault="007E5FDA" w:rsidP="007E5FDA">
      <w:pPr>
        <w:spacing w:after="0" w:line="240" w:lineRule="auto"/>
        <w:ind w:right="-340"/>
        <w:jc w:val="both"/>
        <w:rPr>
          <w:sz w:val="20"/>
          <w:lang w:val="en-GB"/>
        </w:rPr>
      </w:pPr>
    </w:p>
    <w:tbl>
      <w:tblPr>
        <w:tblW w:w="9599"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
        <w:gridCol w:w="1620"/>
        <w:gridCol w:w="3960"/>
        <w:gridCol w:w="3537"/>
      </w:tblGrid>
      <w:tr w:rsidR="007E5FDA" w:rsidRPr="00C06A04" w14:paraId="737F4A15" w14:textId="77777777" w:rsidTr="00943158">
        <w:tc>
          <w:tcPr>
            <w:tcW w:w="482" w:type="dxa"/>
          </w:tcPr>
          <w:p w14:paraId="6269E556" w14:textId="77777777" w:rsidR="007E5FDA" w:rsidRPr="00C06A04" w:rsidRDefault="007E5FDA" w:rsidP="00943158">
            <w:pPr>
              <w:spacing w:after="0" w:line="240" w:lineRule="auto"/>
              <w:ind w:right="-344"/>
              <w:jc w:val="both"/>
              <w:rPr>
                <w:b/>
                <w:bCs/>
                <w:sz w:val="20"/>
                <w:lang w:val="en-GB"/>
              </w:rPr>
            </w:pPr>
            <w:r w:rsidRPr="00C06A04">
              <w:rPr>
                <w:b/>
                <w:bCs/>
                <w:sz w:val="20"/>
                <w:lang w:val="en-GB"/>
              </w:rPr>
              <w:t>#</w:t>
            </w:r>
          </w:p>
        </w:tc>
        <w:tc>
          <w:tcPr>
            <w:tcW w:w="1620" w:type="dxa"/>
            <w:vAlign w:val="center"/>
          </w:tcPr>
          <w:p w14:paraId="139005C3" w14:textId="77777777" w:rsidR="007E5FDA" w:rsidRPr="00C06A04" w:rsidRDefault="007E5FDA" w:rsidP="00943158">
            <w:pPr>
              <w:spacing w:after="0" w:line="240" w:lineRule="auto"/>
              <w:jc w:val="both"/>
              <w:rPr>
                <w:b/>
                <w:bCs/>
                <w:sz w:val="20"/>
                <w:lang w:val="en-GB"/>
              </w:rPr>
            </w:pPr>
            <w:r w:rsidRPr="00C06A04">
              <w:rPr>
                <w:b/>
                <w:bCs/>
                <w:sz w:val="20"/>
                <w:lang w:val="en-GB"/>
              </w:rPr>
              <w:t>Name</w:t>
            </w:r>
          </w:p>
        </w:tc>
        <w:tc>
          <w:tcPr>
            <w:tcW w:w="3960" w:type="dxa"/>
            <w:vAlign w:val="center"/>
          </w:tcPr>
          <w:p w14:paraId="1739C470" w14:textId="77777777" w:rsidR="007E5FDA" w:rsidRPr="00C06A04" w:rsidRDefault="007E5FDA" w:rsidP="00943158">
            <w:pPr>
              <w:spacing w:after="0" w:line="240" w:lineRule="auto"/>
              <w:ind w:right="-23"/>
              <w:jc w:val="both"/>
              <w:rPr>
                <w:b/>
                <w:bCs/>
                <w:sz w:val="20"/>
                <w:lang w:val="en-GB"/>
              </w:rPr>
            </w:pPr>
            <w:r w:rsidRPr="00C06A04">
              <w:rPr>
                <w:b/>
                <w:bCs/>
                <w:sz w:val="20"/>
                <w:lang w:val="en-GB"/>
              </w:rPr>
              <w:t>Affiliation</w:t>
            </w:r>
          </w:p>
        </w:tc>
        <w:tc>
          <w:tcPr>
            <w:tcW w:w="3537" w:type="dxa"/>
            <w:vAlign w:val="center"/>
          </w:tcPr>
          <w:p w14:paraId="1E31B1D0" w14:textId="77777777" w:rsidR="007E5FDA" w:rsidRPr="00C06A04" w:rsidRDefault="007E5FDA" w:rsidP="00943158">
            <w:pPr>
              <w:spacing w:after="0" w:line="240" w:lineRule="auto"/>
              <w:jc w:val="both"/>
              <w:rPr>
                <w:b/>
                <w:bCs/>
                <w:sz w:val="20"/>
                <w:lang w:val="en-GB"/>
              </w:rPr>
            </w:pPr>
            <w:r w:rsidRPr="00C06A04">
              <w:rPr>
                <w:b/>
                <w:bCs/>
                <w:sz w:val="20"/>
                <w:lang w:val="en-GB"/>
              </w:rPr>
              <w:t>Role</w:t>
            </w:r>
          </w:p>
        </w:tc>
      </w:tr>
      <w:tr w:rsidR="007E5FDA" w:rsidRPr="00C06A04" w14:paraId="00FC99D8" w14:textId="77777777" w:rsidTr="00943158">
        <w:tc>
          <w:tcPr>
            <w:tcW w:w="482" w:type="dxa"/>
          </w:tcPr>
          <w:p w14:paraId="7549F971" w14:textId="2DF6DD19" w:rsidR="007E5FDA" w:rsidRPr="00C06A04" w:rsidRDefault="007E5FDA" w:rsidP="00943158">
            <w:pPr>
              <w:spacing w:after="0" w:line="240" w:lineRule="auto"/>
              <w:ind w:right="-344"/>
              <w:jc w:val="both"/>
              <w:rPr>
                <w:sz w:val="20"/>
                <w:lang w:val="en-GB"/>
              </w:rPr>
            </w:pPr>
          </w:p>
        </w:tc>
        <w:tc>
          <w:tcPr>
            <w:tcW w:w="1620" w:type="dxa"/>
            <w:vAlign w:val="center"/>
          </w:tcPr>
          <w:p w14:paraId="31F360F5" w14:textId="77777777" w:rsidR="007E5FDA" w:rsidRPr="00C06A04" w:rsidRDefault="007E5FDA" w:rsidP="00943158">
            <w:pPr>
              <w:spacing w:after="0" w:line="240" w:lineRule="auto"/>
              <w:ind w:right="2"/>
              <w:jc w:val="both"/>
              <w:rPr>
                <w:sz w:val="20"/>
                <w:lang w:val="en-GB"/>
              </w:rPr>
            </w:pPr>
          </w:p>
        </w:tc>
        <w:tc>
          <w:tcPr>
            <w:tcW w:w="3960" w:type="dxa"/>
            <w:vAlign w:val="center"/>
          </w:tcPr>
          <w:p w14:paraId="60DB690C" w14:textId="77777777" w:rsidR="007E5FDA" w:rsidRPr="00C06A04" w:rsidRDefault="007E5FDA" w:rsidP="00943158">
            <w:pPr>
              <w:spacing w:after="0" w:line="240" w:lineRule="auto"/>
              <w:ind w:right="-23"/>
              <w:jc w:val="both"/>
              <w:rPr>
                <w:sz w:val="20"/>
                <w:lang w:val="en-GB"/>
              </w:rPr>
            </w:pPr>
          </w:p>
        </w:tc>
        <w:tc>
          <w:tcPr>
            <w:tcW w:w="3537" w:type="dxa"/>
            <w:vAlign w:val="center"/>
          </w:tcPr>
          <w:p w14:paraId="5C59ED97" w14:textId="77777777" w:rsidR="007E5FDA" w:rsidRPr="00C06A04" w:rsidRDefault="007E5FDA" w:rsidP="00943158">
            <w:pPr>
              <w:spacing w:after="0" w:line="240" w:lineRule="auto"/>
              <w:jc w:val="both"/>
              <w:rPr>
                <w:i/>
                <w:sz w:val="20"/>
                <w:lang w:val="en-GB"/>
              </w:rPr>
            </w:pPr>
            <w:r w:rsidRPr="00C06A04">
              <w:rPr>
                <w:i/>
                <w:sz w:val="20"/>
                <w:lang w:val="en-GB"/>
              </w:rPr>
              <w:t>Principal investigator</w:t>
            </w:r>
          </w:p>
        </w:tc>
      </w:tr>
      <w:tr w:rsidR="007E5FDA" w:rsidRPr="00C06A04" w14:paraId="4E06F42D" w14:textId="77777777" w:rsidTr="00943158">
        <w:tc>
          <w:tcPr>
            <w:tcW w:w="482" w:type="dxa"/>
          </w:tcPr>
          <w:p w14:paraId="75A69ABA" w14:textId="77777777" w:rsidR="007E5FDA" w:rsidRPr="00C06A04" w:rsidRDefault="007E5FDA" w:rsidP="00943158">
            <w:pPr>
              <w:spacing w:after="0" w:line="240" w:lineRule="auto"/>
              <w:ind w:right="-344"/>
              <w:jc w:val="both"/>
              <w:rPr>
                <w:sz w:val="20"/>
                <w:lang w:val="en-GB"/>
              </w:rPr>
            </w:pPr>
          </w:p>
        </w:tc>
        <w:tc>
          <w:tcPr>
            <w:tcW w:w="1620" w:type="dxa"/>
            <w:vAlign w:val="center"/>
          </w:tcPr>
          <w:p w14:paraId="138AD8AC" w14:textId="77777777" w:rsidR="007E5FDA" w:rsidRPr="00C06A04" w:rsidRDefault="007E5FDA" w:rsidP="00943158">
            <w:pPr>
              <w:spacing w:after="0" w:line="240" w:lineRule="auto"/>
              <w:ind w:right="2"/>
              <w:jc w:val="both"/>
              <w:rPr>
                <w:sz w:val="20"/>
                <w:lang w:val="en-GB"/>
              </w:rPr>
            </w:pPr>
          </w:p>
        </w:tc>
        <w:tc>
          <w:tcPr>
            <w:tcW w:w="3960" w:type="dxa"/>
            <w:vAlign w:val="center"/>
          </w:tcPr>
          <w:p w14:paraId="50A6EA51" w14:textId="77777777" w:rsidR="007E5FDA" w:rsidRPr="00C06A04" w:rsidRDefault="007E5FDA" w:rsidP="00943158">
            <w:pPr>
              <w:spacing w:after="0" w:line="240" w:lineRule="auto"/>
              <w:ind w:right="-23"/>
              <w:jc w:val="both"/>
              <w:rPr>
                <w:sz w:val="20"/>
                <w:lang w:val="en-GB"/>
              </w:rPr>
            </w:pPr>
          </w:p>
        </w:tc>
        <w:tc>
          <w:tcPr>
            <w:tcW w:w="3537" w:type="dxa"/>
            <w:vAlign w:val="center"/>
          </w:tcPr>
          <w:p w14:paraId="2E78093B" w14:textId="77777777" w:rsidR="007E5FDA" w:rsidRPr="00C06A04" w:rsidRDefault="007E5FDA" w:rsidP="00943158">
            <w:pPr>
              <w:spacing w:after="0" w:line="240" w:lineRule="auto"/>
              <w:jc w:val="both"/>
              <w:rPr>
                <w:i/>
                <w:sz w:val="20"/>
                <w:lang w:val="en-GB"/>
              </w:rPr>
            </w:pPr>
            <w:r w:rsidRPr="00C06A04">
              <w:rPr>
                <w:i/>
                <w:sz w:val="20"/>
                <w:lang w:val="en-GB"/>
              </w:rPr>
              <w:t>Methodological expertise</w:t>
            </w:r>
            <w:r w:rsidRPr="00C06A04">
              <w:rPr>
                <w:i/>
                <w:sz w:val="20"/>
                <w:vertAlign w:val="superscript"/>
                <w:lang w:val="en-GB"/>
              </w:rPr>
              <w:t xml:space="preserve"> </w:t>
            </w:r>
          </w:p>
        </w:tc>
      </w:tr>
      <w:tr w:rsidR="007E5FDA" w:rsidRPr="004110FA" w14:paraId="63547451" w14:textId="77777777" w:rsidTr="00943158">
        <w:tc>
          <w:tcPr>
            <w:tcW w:w="482" w:type="dxa"/>
          </w:tcPr>
          <w:p w14:paraId="7BD230B8" w14:textId="77777777" w:rsidR="007E5FDA" w:rsidRPr="00C06A04" w:rsidRDefault="007E5FDA" w:rsidP="00943158">
            <w:pPr>
              <w:spacing w:after="0" w:line="240" w:lineRule="auto"/>
              <w:ind w:right="-344"/>
              <w:jc w:val="both"/>
              <w:rPr>
                <w:sz w:val="20"/>
                <w:lang w:val="en-GB"/>
              </w:rPr>
            </w:pPr>
          </w:p>
        </w:tc>
        <w:tc>
          <w:tcPr>
            <w:tcW w:w="1620" w:type="dxa"/>
            <w:vAlign w:val="center"/>
          </w:tcPr>
          <w:p w14:paraId="49A402E5" w14:textId="77777777" w:rsidR="007E5FDA" w:rsidRPr="00C06A04" w:rsidRDefault="007E5FDA" w:rsidP="00943158">
            <w:pPr>
              <w:spacing w:after="0" w:line="240" w:lineRule="auto"/>
              <w:ind w:right="2"/>
              <w:jc w:val="both"/>
              <w:rPr>
                <w:sz w:val="20"/>
                <w:lang w:val="en-GB"/>
              </w:rPr>
            </w:pPr>
          </w:p>
        </w:tc>
        <w:tc>
          <w:tcPr>
            <w:tcW w:w="3960" w:type="dxa"/>
            <w:vAlign w:val="center"/>
          </w:tcPr>
          <w:p w14:paraId="340FF55E" w14:textId="77777777" w:rsidR="007E5FDA" w:rsidRPr="00C06A04" w:rsidRDefault="007E5FDA" w:rsidP="00943158">
            <w:pPr>
              <w:spacing w:after="0" w:line="240" w:lineRule="auto"/>
              <w:ind w:right="-23"/>
              <w:jc w:val="both"/>
              <w:rPr>
                <w:sz w:val="20"/>
                <w:lang w:val="en-GB"/>
              </w:rPr>
            </w:pPr>
          </w:p>
        </w:tc>
        <w:tc>
          <w:tcPr>
            <w:tcW w:w="3537" w:type="dxa"/>
            <w:vAlign w:val="center"/>
          </w:tcPr>
          <w:p w14:paraId="6344D962" w14:textId="77777777" w:rsidR="007E5FDA" w:rsidRPr="00C06A04" w:rsidRDefault="007E5FDA" w:rsidP="00943158">
            <w:pPr>
              <w:spacing w:after="0" w:line="240" w:lineRule="auto"/>
              <w:jc w:val="both"/>
              <w:rPr>
                <w:i/>
                <w:sz w:val="20"/>
                <w:lang w:val="en-GB"/>
              </w:rPr>
            </w:pPr>
            <w:r w:rsidRPr="00C06A04">
              <w:rPr>
                <w:i/>
                <w:sz w:val="20"/>
                <w:lang w:val="en-GB"/>
              </w:rPr>
              <w:t>Biostatistician (required for animal studies)</w:t>
            </w:r>
          </w:p>
        </w:tc>
      </w:tr>
      <w:tr w:rsidR="007E5FDA" w:rsidRPr="004110FA" w14:paraId="3E44B04D" w14:textId="77777777" w:rsidTr="00943158">
        <w:tc>
          <w:tcPr>
            <w:tcW w:w="482" w:type="dxa"/>
          </w:tcPr>
          <w:p w14:paraId="39FF40F6" w14:textId="77777777" w:rsidR="007E5FDA" w:rsidRPr="00C06A04" w:rsidRDefault="007E5FDA" w:rsidP="00943158">
            <w:pPr>
              <w:spacing w:after="0" w:line="240" w:lineRule="auto"/>
              <w:ind w:right="-344"/>
              <w:jc w:val="both"/>
              <w:rPr>
                <w:sz w:val="20"/>
                <w:lang w:val="en-GB"/>
              </w:rPr>
            </w:pPr>
          </w:p>
        </w:tc>
        <w:tc>
          <w:tcPr>
            <w:tcW w:w="1620" w:type="dxa"/>
            <w:vAlign w:val="center"/>
          </w:tcPr>
          <w:p w14:paraId="106BE8AC" w14:textId="77777777" w:rsidR="007E5FDA" w:rsidRPr="00C06A04" w:rsidRDefault="007E5FDA" w:rsidP="00943158">
            <w:pPr>
              <w:spacing w:after="0" w:line="240" w:lineRule="auto"/>
              <w:ind w:right="2"/>
              <w:jc w:val="both"/>
              <w:rPr>
                <w:sz w:val="20"/>
                <w:lang w:val="en-GB"/>
              </w:rPr>
            </w:pPr>
          </w:p>
        </w:tc>
        <w:tc>
          <w:tcPr>
            <w:tcW w:w="3960" w:type="dxa"/>
            <w:vAlign w:val="center"/>
          </w:tcPr>
          <w:p w14:paraId="16C9D705" w14:textId="77777777" w:rsidR="007E5FDA" w:rsidRPr="00C06A04" w:rsidRDefault="007E5FDA" w:rsidP="00943158">
            <w:pPr>
              <w:spacing w:after="0" w:line="240" w:lineRule="auto"/>
              <w:ind w:right="-23"/>
              <w:jc w:val="both"/>
              <w:rPr>
                <w:sz w:val="20"/>
                <w:lang w:val="en-GB"/>
              </w:rPr>
            </w:pPr>
          </w:p>
        </w:tc>
        <w:tc>
          <w:tcPr>
            <w:tcW w:w="3537" w:type="dxa"/>
            <w:vAlign w:val="center"/>
          </w:tcPr>
          <w:p w14:paraId="584A87B3" w14:textId="77777777" w:rsidR="007E5FDA" w:rsidRPr="00C06A04" w:rsidRDefault="007E5FDA" w:rsidP="00943158">
            <w:pPr>
              <w:spacing w:after="0" w:line="240" w:lineRule="auto"/>
              <w:jc w:val="both"/>
              <w:rPr>
                <w:sz w:val="20"/>
                <w:lang w:val="en-GB"/>
              </w:rPr>
            </w:pPr>
          </w:p>
        </w:tc>
      </w:tr>
    </w:tbl>
    <w:p w14:paraId="6C2C3E61" w14:textId="77777777" w:rsidR="007E5FDA" w:rsidRPr="00C06A04" w:rsidRDefault="007E5FDA" w:rsidP="007E5FDA">
      <w:pPr>
        <w:spacing w:after="0" w:line="240" w:lineRule="auto"/>
        <w:ind w:right="-340"/>
        <w:jc w:val="both"/>
        <w:rPr>
          <w:sz w:val="20"/>
          <w:lang w:val="en-GB"/>
        </w:rPr>
      </w:pPr>
    </w:p>
    <w:p w14:paraId="78620938" w14:textId="57FA5B86" w:rsidR="007E5FDA" w:rsidRPr="00C06A04" w:rsidRDefault="007E5FDA" w:rsidP="003A48E8">
      <w:pPr>
        <w:pStyle w:val="Titre1"/>
        <w:numPr>
          <w:ilvl w:val="0"/>
          <w:numId w:val="14"/>
        </w:numPr>
      </w:pPr>
      <w:r w:rsidRPr="00C06A04">
        <w:t xml:space="preserve">Strategies for data handling </w:t>
      </w:r>
    </w:p>
    <w:p w14:paraId="64089E74" w14:textId="25C730B7" w:rsidR="007E5FDA" w:rsidRPr="00C06A04" w:rsidRDefault="007E5FDA" w:rsidP="007E5FDA">
      <w:pPr>
        <w:spacing w:after="0" w:line="240" w:lineRule="auto"/>
        <w:ind w:right="-340"/>
        <w:jc w:val="both"/>
        <w:rPr>
          <w:i/>
          <w:sz w:val="20"/>
          <w:lang w:val="en-GB"/>
        </w:rPr>
      </w:pPr>
      <w:r w:rsidRPr="00C06A04">
        <w:rPr>
          <w:i/>
          <w:sz w:val="20"/>
          <w:lang w:val="en-GB"/>
        </w:rPr>
        <w:t>Describe what measures will be implemented to ensure data management, maintenance and long-term accessibility for future reuse of your results (also by third parties). Please use existing standards and data repositories where appropriate</w:t>
      </w:r>
      <w:r w:rsidR="00A370B3" w:rsidRPr="00C06A04">
        <w:rPr>
          <w:i/>
          <w:sz w:val="20"/>
          <w:lang w:val="en-GB"/>
        </w:rPr>
        <w:t>.</w:t>
      </w:r>
    </w:p>
    <w:p w14:paraId="39B3C4BF" w14:textId="4C211BAD" w:rsidR="007E5FDA" w:rsidRPr="00C06A04" w:rsidRDefault="007E5FDA" w:rsidP="007E5FDA">
      <w:pPr>
        <w:spacing w:after="0" w:line="240" w:lineRule="auto"/>
        <w:ind w:right="-340"/>
        <w:jc w:val="both"/>
        <w:rPr>
          <w:sz w:val="20"/>
          <w:lang w:val="en-GB"/>
        </w:rPr>
      </w:pPr>
    </w:p>
    <w:p w14:paraId="2D2FA619" w14:textId="77777777" w:rsidR="0016420A" w:rsidRPr="00C06A04" w:rsidRDefault="0016420A" w:rsidP="007E5FDA">
      <w:pPr>
        <w:spacing w:after="0" w:line="240" w:lineRule="auto"/>
        <w:ind w:right="-340"/>
        <w:jc w:val="both"/>
        <w:rPr>
          <w:sz w:val="20"/>
          <w:lang w:val="en-GB"/>
        </w:rPr>
      </w:pPr>
    </w:p>
    <w:p w14:paraId="408FAFD9" w14:textId="2A78AF5C" w:rsidR="007E5FDA" w:rsidRPr="00C06A04" w:rsidRDefault="007E5FDA" w:rsidP="003A48E8">
      <w:pPr>
        <w:pStyle w:val="Titre1"/>
        <w:numPr>
          <w:ilvl w:val="0"/>
          <w:numId w:val="14"/>
        </w:numPr>
      </w:pPr>
      <w:r w:rsidRPr="00C06A04">
        <w:t>References</w:t>
      </w:r>
    </w:p>
    <w:p w14:paraId="6359F737" w14:textId="77777777" w:rsidR="007E5FDA" w:rsidRPr="00C06A04" w:rsidRDefault="007E5FDA" w:rsidP="007E5FDA">
      <w:pPr>
        <w:spacing w:after="0" w:line="240" w:lineRule="auto"/>
        <w:ind w:right="-340"/>
        <w:jc w:val="both"/>
        <w:rPr>
          <w:sz w:val="20"/>
          <w:lang w:val="en-GB"/>
        </w:rPr>
      </w:pPr>
    </w:p>
    <w:p w14:paraId="0D6DDB97" w14:textId="77777777" w:rsidR="007E5FDA" w:rsidRPr="00C06A04" w:rsidRDefault="007E5FDA" w:rsidP="007E5FDA">
      <w:pPr>
        <w:spacing w:after="0" w:line="240" w:lineRule="auto"/>
        <w:ind w:right="-340"/>
        <w:jc w:val="both"/>
        <w:rPr>
          <w:sz w:val="20"/>
          <w:lang w:val="en-GB"/>
        </w:rPr>
      </w:pPr>
    </w:p>
    <w:p w14:paraId="6D6BECFC" w14:textId="77777777" w:rsidR="00997165" w:rsidRDefault="00997165" w:rsidP="007E5FDA">
      <w:pPr>
        <w:spacing w:after="0" w:line="240" w:lineRule="auto"/>
        <w:ind w:right="-340"/>
        <w:jc w:val="both"/>
        <w:rPr>
          <w:sz w:val="20"/>
          <w:lang w:val="en-GB"/>
        </w:rPr>
        <w:sectPr w:rsidR="00997165" w:rsidSect="0055504E">
          <w:headerReference w:type="default" r:id="rId33"/>
          <w:pgSz w:w="11906" w:h="16838"/>
          <w:pgMar w:top="1843" w:right="1588" w:bottom="1418" w:left="1588" w:header="1020" w:footer="567" w:gutter="0"/>
          <w:cols w:space="708"/>
          <w:docGrid w:linePitch="360"/>
        </w:sectPr>
      </w:pPr>
    </w:p>
    <w:p w14:paraId="4C9EEDF4" w14:textId="77777777" w:rsidR="00E725E0" w:rsidRDefault="00E725E0" w:rsidP="003A48E8">
      <w:pPr>
        <w:pStyle w:val="Titre1"/>
        <w:numPr>
          <w:ilvl w:val="0"/>
          <w:numId w:val="0"/>
        </w:numPr>
      </w:pPr>
      <w:r w:rsidRPr="00E04F2A">
        <w:lastRenderedPageBreak/>
        <w:t>Annex 6 – The patient/citizen involvement plan</w:t>
      </w:r>
    </w:p>
    <w:p w14:paraId="081B867B" w14:textId="77777777" w:rsidR="00E725E0" w:rsidRPr="001E7CAE" w:rsidRDefault="00E725E0" w:rsidP="00E725E0">
      <w:pPr>
        <w:spacing w:after="0" w:line="240" w:lineRule="auto"/>
        <w:ind w:right="-340"/>
        <w:jc w:val="both"/>
        <w:rPr>
          <w:sz w:val="20"/>
          <w:lang w:val="en-GB"/>
        </w:rPr>
      </w:pPr>
    </w:p>
    <w:p w14:paraId="2302D22F" w14:textId="5E09FBCC" w:rsidR="00E725E0" w:rsidRDefault="00E725E0" w:rsidP="00E725E0">
      <w:pPr>
        <w:spacing w:after="0" w:line="240" w:lineRule="auto"/>
        <w:ind w:right="-340"/>
        <w:jc w:val="both"/>
        <w:rPr>
          <w:sz w:val="20"/>
          <w:lang w:val="en-GB"/>
        </w:rPr>
      </w:pPr>
      <w:r w:rsidRPr="00AE4970">
        <w:rPr>
          <w:i/>
          <w:sz w:val="20"/>
          <w:lang w:val="en-GB"/>
        </w:rPr>
        <w:t xml:space="preserve">The development of a patient/citizen involvement plan (to be uploaded electronically as </w:t>
      </w:r>
      <w:r w:rsidR="004E7EED">
        <w:rPr>
          <w:i/>
          <w:sz w:val="20"/>
          <w:lang w:val="en-GB"/>
        </w:rPr>
        <w:t>A</w:t>
      </w:r>
      <w:r w:rsidR="004E7EED" w:rsidRPr="00AE4970">
        <w:rPr>
          <w:i/>
          <w:sz w:val="20"/>
          <w:lang w:val="en-GB"/>
        </w:rPr>
        <w:t>nnex</w:t>
      </w:r>
      <w:r w:rsidRPr="00AE4970">
        <w:rPr>
          <w:i/>
          <w:sz w:val="20"/>
          <w:lang w:val="en-GB"/>
        </w:rPr>
        <w:t xml:space="preserve"> 6) is requested to describe the activities and methodologies for the involvement. Annex 6 is </w:t>
      </w:r>
      <w:r w:rsidRPr="00AE4970">
        <w:rPr>
          <w:b/>
          <w:i/>
          <w:sz w:val="20"/>
          <w:lang w:val="en-GB"/>
        </w:rPr>
        <w:t>mandatory</w:t>
      </w:r>
      <w:r w:rsidRPr="00AE4970">
        <w:rPr>
          <w:i/>
          <w:sz w:val="20"/>
          <w:lang w:val="en-GB"/>
        </w:rPr>
        <w:t xml:space="preserve"> if funding is requested from EP PerMed (see also Annex II of the “Guidelines for Applicants document</w:t>
      </w:r>
      <w:r>
        <w:rPr>
          <w:i/>
          <w:sz w:val="20"/>
          <w:lang w:val="en-GB"/>
        </w:rPr>
        <w:t>”</w:t>
      </w:r>
      <w:r w:rsidRPr="00AE4970">
        <w:rPr>
          <w:i/>
          <w:sz w:val="20"/>
          <w:lang w:val="en-GB"/>
        </w:rPr>
        <w:t>).</w:t>
      </w:r>
      <w:r w:rsidRPr="006A59E0">
        <w:rPr>
          <w:lang w:val="en-GB"/>
        </w:rPr>
        <w:t xml:space="preserve"> </w:t>
      </w:r>
    </w:p>
    <w:p w14:paraId="3E462313" w14:textId="77777777" w:rsidR="00E725E0" w:rsidRDefault="00E725E0" w:rsidP="00E725E0">
      <w:pPr>
        <w:spacing w:after="0" w:line="240" w:lineRule="auto"/>
        <w:ind w:right="-340"/>
        <w:jc w:val="both"/>
        <w:rPr>
          <w:sz w:val="20"/>
          <w:lang w:val="en-GB"/>
        </w:rPr>
      </w:pPr>
    </w:p>
    <w:p w14:paraId="23BC6D1D" w14:textId="77777777" w:rsidR="00E725E0" w:rsidRDefault="00E725E0" w:rsidP="00E725E0">
      <w:pPr>
        <w:spacing w:after="0" w:line="240" w:lineRule="auto"/>
        <w:ind w:right="-340"/>
        <w:jc w:val="both"/>
        <w:rPr>
          <w:sz w:val="20"/>
          <w:lang w:val="en-GB"/>
        </w:rPr>
      </w:pPr>
    </w:p>
    <w:p w14:paraId="0EB2C9E1" w14:textId="0D2834ED" w:rsidR="00E725E0" w:rsidRPr="00C06A04" w:rsidRDefault="00E725E0" w:rsidP="003A48E8">
      <w:pPr>
        <w:pStyle w:val="Titre1"/>
        <w:numPr>
          <w:ilvl w:val="0"/>
          <w:numId w:val="21"/>
        </w:numPr>
      </w:pPr>
      <w:r>
        <w:t>D</w:t>
      </w:r>
      <w:r w:rsidRPr="001E7CAE">
        <w:t>escrip</w:t>
      </w:r>
      <w:r>
        <w:t>tion of</w:t>
      </w:r>
      <w:r w:rsidRPr="001E7CAE">
        <w:t xml:space="preserve"> activities and methodologies for the patients</w:t>
      </w:r>
      <w:r>
        <w:t>’</w:t>
      </w:r>
      <w:r w:rsidRPr="001E7CAE">
        <w:t>/citizens involvement</w:t>
      </w:r>
      <w:r>
        <w:t xml:space="preserve"> (</w:t>
      </w:r>
      <w:r w:rsidR="001A2A81">
        <w:t xml:space="preserve">max. ½ </w:t>
      </w:r>
      <w:r>
        <w:t>page)</w:t>
      </w:r>
    </w:p>
    <w:p w14:paraId="7BF77621" w14:textId="77777777" w:rsidR="00E725E0" w:rsidRDefault="00E725E0" w:rsidP="00E725E0">
      <w:pPr>
        <w:spacing w:after="0" w:line="240" w:lineRule="auto"/>
        <w:ind w:right="-340"/>
        <w:jc w:val="both"/>
        <w:rPr>
          <w:i/>
          <w:sz w:val="20"/>
          <w:lang w:val="en-GB"/>
        </w:rPr>
      </w:pPr>
      <w:r>
        <w:rPr>
          <w:i/>
          <w:sz w:val="20"/>
          <w:lang w:val="en-GB"/>
        </w:rPr>
        <w:t>Please describe the activity/</w:t>
      </w:r>
      <w:proofErr w:type="spellStart"/>
      <w:r>
        <w:rPr>
          <w:i/>
          <w:sz w:val="20"/>
          <w:lang w:val="en-GB"/>
        </w:rPr>
        <w:t>ies</w:t>
      </w:r>
      <w:proofErr w:type="spellEnd"/>
      <w:r>
        <w:rPr>
          <w:i/>
          <w:sz w:val="20"/>
          <w:lang w:val="en-GB"/>
        </w:rPr>
        <w:t xml:space="preserve"> </w:t>
      </w:r>
      <w:r w:rsidRPr="004C74A4">
        <w:rPr>
          <w:i/>
          <w:sz w:val="20"/>
          <w:lang w:val="en-GB"/>
        </w:rPr>
        <w:t xml:space="preserve">and methodologies for patient/citizen involvement </w:t>
      </w:r>
      <w:r>
        <w:rPr>
          <w:i/>
          <w:sz w:val="20"/>
          <w:lang w:val="en-GB"/>
        </w:rPr>
        <w:t>performed by the consortium. Explain the allocation of tasks to and the role/s of project partners. Especially contributions by the Patient or Citizen organisations applying for EP PerMed funding have to be described in detail.</w:t>
      </w:r>
    </w:p>
    <w:p w14:paraId="5F7BD56F" w14:textId="77777777" w:rsidR="00E725E0" w:rsidRDefault="00E725E0" w:rsidP="00E725E0">
      <w:pPr>
        <w:spacing w:after="0" w:line="240" w:lineRule="auto"/>
        <w:ind w:right="-340"/>
        <w:jc w:val="both"/>
        <w:rPr>
          <w:i/>
          <w:sz w:val="20"/>
          <w:lang w:val="en-GB"/>
        </w:rPr>
      </w:pPr>
      <w:r w:rsidRPr="006A59E0">
        <w:rPr>
          <w:i/>
          <w:sz w:val="20"/>
          <w:lang w:val="en-GB"/>
        </w:rPr>
        <w:t>If patient/citizen involvement is not deemed appropriate within a research project, this should be explained and justified</w:t>
      </w:r>
      <w:r>
        <w:rPr>
          <w:i/>
          <w:sz w:val="20"/>
          <w:lang w:val="en-GB"/>
        </w:rPr>
        <w:t>.</w:t>
      </w:r>
    </w:p>
    <w:p w14:paraId="2CB7F07F" w14:textId="77777777" w:rsidR="00E725E0" w:rsidRDefault="00E725E0" w:rsidP="00E725E0">
      <w:pPr>
        <w:spacing w:after="0" w:line="240" w:lineRule="auto"/>
        <w:ind w:right="-340"/>
        <w:jc w:val="both"/>
        <w:rPr>
          <w:sz w:val="20"/>
          <w:lang w:val="en-GB"/>
        </w:rPr>
      </w:pPr>
    </w:p>
    <w:p w14:paraId="27920491" w14:textId="77777777" w:rsidR="00E725E0" w:rsidRDefault="00E725E0" w:rsidP="00E725E0">
      <w:pPr>
        <w:spacing w:after="0" w:line="240" w:lineRule="auto"/>
        <w:ind w:right="-340"/>
        <w:jc w:val="both"/>
        <w:rPr>
          <w:sz w:val="20"/>
          <w:lang w:val="en-GB"/>
        </w:rPr>
      </w:pPr>
    </w:p>
    <w:p w14:paraId="27C5ECA5" w14:textId="77777777" w:rsidR="00E725E0" w:rsidRPr="00C06A04" w:rsidRDefault="00E725E0" w:rsidP="003A48E8">
      <w:pPr>
        <w:pStyle w:val="Titre1"/>
        <w:numPr>
          <w:ilvl w:val="0"/>
          <w:numId w:val="13"/>
        </w:numPr>
      </w:pPr>
      <w:r w:rsidRPr="00C902A5">
        <w:t xml:space="preserve">Information concerning the organisation representing patients or citizens and requesting funding </w:t>
      </w:r>
      <w:r>
        <w:t>from</w:t>
      </w:r>
      <w:r w:rsidRPr="00C902A5">
        <w:t xml:space="preserve"> EP PerMed in this call</w:t>
      </w:r>
      <w:r>
        <w:t>, if applicable</w:t>
      </w:r>
      <w:r w:rsidRPr="00C902A5">
        <w:t>.</w:t>
      </w:r>
    </w:p>
    <w:p w14:paraId="418FBC19" w14:textId="77777777" w:rsidR="008E7996" w:rsidRDefault="00E725E0" w:rsidP="00E725E0">
      <w:pPr>
        <w:spacing w:after="0" w:line="240" w:lineRule="auto"/>
        <w:ind w:right="-340"/>
        <w:jc w:val="both"/>
        <w:rPr>
          <w:rFonts w:eastAsia="Segoe UI" w:cs="Segoe UI"/>
          <w:i/>
          <w:color w:val="002060"/>
          <w:sz w:val="20"/>
          <w:lang w:val="en-GB"/>
        </w:rPr>
      </w:pPr>
      <w:bookmarkStart w:id="21" w:name="_Hlk182165296"/>
      <w:r>
        <w:rPr>
          <w:rFonts w:eastAsia="Segoe UI" w:cs="Segoe UI"/>
          <w:i/>
          <w:color w:val="002060"/>
          <w:sz w:val="20"/>
          <w:lang w:val="en-GB"/>
        </w:rPr>
        <w:t>It is mandatory to provide</w:t>
      </w:r>
      <w:r w:rsidRPr="00174A37">
        <w:rPr>
          <w:rFonts w:eastAsia="Segoe UI" w:cs="Segoe UI"/>
          <w:i/>
          <w:color w:val="002060"/>
          <w:sz w:val="20"/>
          <w:lang w:val="en-GB"/>
        </w:rPr>
        <w:t xml:space="preserve"> information about the </w:t>
      </w:r>
      <w:r>
        <w:rPr>
          <w:rFonts w:eastAsia="Segoe UI" w:cs="Segoe UI"/>
          <w:i/>
          <w:color w:val="002060"/>
          <w:sz w:val="20"/>
          <w:lang w:val="en-GB"/>
        </w:rPr>
        <w:t>patient or citizen organisation</w:t>
      </w:r>
      <w:r w:rsidRPr="00174A37">
        <w:rPr>
          <w:rFonts w:eastAsia="Segoe UI" w:cs="Segoe UI"/>
          <w:i/>
          <w:color w:val="002060"/>
          <w:sz w:val="20"/>
          <w:lang w:val="en-GB"/>
        </w:rPr>
        <w:t xml:space="preserve"> and </w:t>
      </w:r>
      <w:r>
        <w:rPr>
          <w:rFonts w:eastAsia="Segoe UI" w:cs="Segoe UI"/>
          <w:i/>
          <w:color w:val="002060"/>
          <w:sz w:val="20"/>
          <w:lang w:val="en-GB"/>
        </w:rPr>
        <w:t xml:space="preserve">indicate if funding is </w:t>
      </w:r>
      <w:r w:rsidRPr="00174A37">
        <w:rPr>
          <w:rFonts w:eastAsia="Segoe UI" w:cs="Segoe UI"/>
          <w:i/>
          <w:color w:val="002060"/>
          <w:sz w:val="20"/>
          <w:lang w:val="en-GB"/>
        </w:rPr>
        <w:t>request</w:t>
      </w:r>
      <w:r>
        <w:rPr>
          <w:rFonts w:eastAsia="Segoe UI" w:cs="Segoe UI"/>
          <w:i/>
          <w:color w:val="002060"/>
          <w:sz w:val="20"/>
          <w:lang w:val="en-GB"/>
        </w:rPr>
        <w:t>ed</w:t>
      </w:r>
      <w:r w:rsidRPr="00174A37">
        <w:rPr>
          <w:rFonts w:eastAsia="Segoe UI" w:cs="Segoe UI"/>
          <w:i/>
          <w:color w:val="002060"/>
          <w:sz w:val="20"/>
          <w:lang w:val="en-GB"/>
        </w:rPr>
        <w:t xml:space="preserve"> from EP PerMed</w:t>
      </w:r>
      <w:r>
        <w:rPr>
          <w:rFonts w:eastAsia="Segoe UI" w:cs="Segoe UI"/>
          <w:i/>
          <w:color w:val="002060"/>
          <w:sz w:val="20"/>
          <w:lang w:val="en-GB"/>
        </w:rPr>
        <w:t xml:space="preserve"> (DLR)</w:t>
      </w:r>
      <w:r w:rsidRPr="00174A37">
        <w:rPr>
          <w:rFonts w:eastAsia="Segoe UI" w:cs="Segoe UI"/>
          <w:i/>
          <w:color w:val="002060"/>
          <w:sz w:val="20"/>
          <w:lang w:val="en-GB"/>
        </w:rPr>
        <w:t>, see also Guidelines for Applicants, Annex II.</w:t>
      </w:r>
      <w:r w:rsidRPr="00145D1D">
        <w:rPr>
          <w:rFonts w:eastAsia="Segoe UI" w:cs="Segoe UI"/>
          <w:i/>
          <w:color w:val="002060"/>
          <w:sz w:val="20"/>
          <w:lang w:val="en-GB"/>
        </w:rPr>
        <w:t xml:space="preserve"> If the consortium is containing </w:t>
      </w:r>
      <w:r>
        <w:rPr>
          <w:rFonts w:eastAsia="Segoe UI" w:cs="Segoe UI"/>
          <w:i/>
          <w:color w:val="002060"/>
          <w:sz w:val="20"/>
          <w:lang w:val="en-GB"/>
        </w:rPr>
        <w:t>more than one of such an organisation, this table can be duplicated</w:t>
      </w:r>
      <w:r w:rsidR="00F356A3">
        <w:rPr>
          <w:rFonts w:eastAsia="Segoe UI" w:cs="Segoe UI"/>
          <w:i/>
          <w:color w:val="002060"/>
          <w:sz w:val="20"/>
          <w:lang w:val="en-GB"/>
        </w:rPr>
        <w:t xml:space="preserve">. </w:t>
      </w:r>
    </w:p>
    <w:p w14:paraId="6F1431BB" w14:textId="518DA214" w:rsidR="00E725E0" w:rsidRPr="00145D1D" w:rsidRDefault="00F356A3" w:rsidP="00E725E0">
      <w:pPr>
        <w:spacing w:after="0" w:line="240" w:lineRule="auto"/>
        <w:ind w:right="-340"/>
        <w:jc w:val="both"/>
        <w:rPr>
          <w:rFonts w:eastAsia="Segoe UI" w:cs="Segoe UI"/>
          <w:i/>
          <w:color w:val="002060"/>
          <w:sz w:val="20"/>
          <w:lang w:val="en-GB"/>
        </w:rPr>
      </w:pPr>
      <w:bookmarkStart w:id="22" w:name="_GoBack"/>
      <w:bookmarkEnd w:id="22"/>
      <w:r>
        <w:rPr>
          <w:rFonts w:eastAsia="Segoe UI" w:cs="Segoe UI"/>
          <w:i/>
          <w:color w:val="002060"/>
          <w:sz w:val="20"/>
          <w:lang w:val="en-GB"/>
        </w:rPr>
        <w:t>P</w:t>
      </w:r>
      <w:r w:rsidR="00E725E0">
        <w:rPr>
          <w:rFonts w:eastAsia="Segoe UI" w:cs="Segoe UI"/>
          <w:i/>
          <w:color w:val="002060"/>
          <w:sz w:val="20"/>
          <w:lang w:val="en-GB"/>
        </w:rPr>
        <w:t xml:space="preserve">lease note: </w:t>
      </w:r>
      <w:bookmarkStart w:id="23" w:name="_Hlk205380899"/>
      <w:r w:rsidR="00116C7C" w:rsidRPr="00116C7C">
        <w:rPr>
          <w:rFonts w:eastAsia="Segoe UI" w:cs="Segoe UI"/>
          <w:i/>
          <w:color w:val="002060"/>
          <w:sz w:val="20"/>
          <w:lang w:val="en-GB"/>
        </w:rPr>
        <w:t>Max. 50.000</w:t>
      </w:r>
      <w:r>
        <w:rPr>
          <w:rFonts w:eastAsia="Segoe UI" w:cs="Segoe UI"/>
          <w:i/>
          <w:color w:val="002060"/>
          <w:sz w:val="20"/>
          <w:lang w:val="en-GB"/>
        </w:rPr>
        <w:t> </w:t>
      </w:r>
      <w:r w:rsidR="00116C7C" w:rsidRPr="00116C7C">
        <w:rPr>
          <w:rFonts w:eastAsia="Segoe UI" w:cs="Segoe UI"/>
          <w:i/>
          <w:color w:val="002060"/>
          <w:sz w:val="20"/>
          <w:lang w:val="en-GB"/>
        </w:rPr>
        <w:t>€ per project (if more than one organisation representing patients or citizens is participating in one consortium the amount should be shared</w:t>
      </w:r>
      <w:bookmarkEnd w:id="23"/>
      <w:r w:rsidR="00E725E0">
        <w:rPr>
          <w:rFonts w:eastAsia="Segoe UI" w:cs="Segoe UI"/>
          <w:i/>
          <w:color w:val="002060"/>
          <w:sz w:val="20"/>
          <w:lang w:val="en-GB"/>
        </w:rPr>
        <w:t xml:space="preserve">). If no </w:t>
      </w:r>
      <w:r w:rsidR="00E725E0" w:rsidRPr="00145D1D">
        <w:rPr>
          <w:rFonts w:eastAsia="Segoe UI" w:cs="Segoe UI"/>
          <w:i/>
          <w:color w:val="002060"/>
          <w:sz w:val="20"/>
          <w:lang w:val="en-GB"/>
        </w:rPr>
        <w:t xml:space="preserve">organisation representing patients or citizens </w:t>
      </w:r>
      <w:r w:rsidR="00E725E0">
        <w:rPr>
          <w:rFonts w:eastAsia="Segoe UI" w:cs="Segoe UI"/>
          <w:i/>
          <w:color w:val="002060"/>
          <w:sz w:val="20"/>
          <w:lang w:val="en-GB"/>
        </w:rPr>
        <w:t>is included</w:t>
      </w:r>
      <w:r w:rsidR="00E725E0" w:rsidRPr="00145D1D">
        <w:rPr>
          <w:rFonts w:eastAsia="Segoe UI" w:cs="Segoe UI"/>
          <w:i/>
          <w:color w:val="002060"/>
          <w:sz w:val="20"/>
          <w:lang w:val="en-GB"/>
        </w:rPr>
        <w:t xml:space="preserve">, </w:t>
      </w:r>
      <w:r w:rsidR="00E725E0">
        <w:rPr>
          <w:rFonts w:eastAsia="Segoe UI" w:cs="Segoe UI"/>
          <w:i/>
          <w:color w:val="002060"/>
          <w:sz w:val="20"/>
          <w:lang w:val="en-GB"/>
        </w:rPr>
        <w:t>consortia are invited to</w:t>
      </w:r>
      <w:r w:rsidR="00E725E0" w:rsidRPr="00145D1D">
        <w:rPr>
          <w:rFonts w:eastAsia="Segoe UI" w:cs="Segoe UI"/>
          <w:i/>
          <w:color w:val="002060"/>
          <w:sz w:val="20"/>
          <w:lang w:val="en-GB"/>
        </w:rPr>
        <w:t xml:space="preserve"> only fill-in section 1.</w:t>
      </w:r>
      <w:bookmarkEnd w:id="21"/>
    </w:p>
    <w:p w14:paraId="74C4D12F" w14:textId="77777777" w:rsidR="00E725E0" w:rsidRDefault="00E725E0" w:rsidP="00E725E0">
      <w:pPr>
        <w:spacing w:after="0" w:line="240" w:lineRule="auto"/>
        <w:ind w:right="-340"/>
        <w:jc w:val="both"/>
        <w:rPr>
          <w:sz w:val="20"/>
          <w:lang w:val="en-GB"/>
        </w:rPr>
      </w:pPr>
    </w:p>
    <w:tbl>
      <w:tblPr>
        <w:tblStyle w:val="Grilledutableau"/>
        <w:tblW w:w="9067" w:type="dxa"/>
        <w:tblLook w:val="04A0" w:firstRow="1" w:lastRow="0" w:firstColumn="1" w:lastColumn="0" w:noHBand="0" w:noVBand="1"/>
      </w:tblPr>
      <w:tblGrid>
        <w:gridCol w:w="4248"/>
        <w:gridCol w:w="4819"/>
      </w:tblGrid>
      <w:tr w:rsidR="00E725E0" w:rsidRPr="004110FA" w14:paraId="255AD7C6" w14:textId="77777777" w:rsidTr="00F356A3">
        <w:tc>
          <w:tcPr>
            <w:tcW w:w="4248" w:type="dxa"/>
          </w:tcPr>
          <w:p w14:paraId="3D99FAD3" w14:textId="77777777" w:rsidR="00E725E0" w:rsidRPr="004C74A4" w:rsidRDefault="00E725E0" w:rsidP="00BD04A6">
            <w:pPr>
              <w:jc w:val="both"/>
              <w:rPr>
                <w:b/>
                <w:sz w:val="20"/>
                <w:lang w:val="en-GB"/>
              </w:rPr>
            </w:pPr>
            <w:r w:rsidRPr="004C74A4">
              <w:rPr>
                <w:b/>
                <w:sz w:val="20"/>
                <w:lang w:val="en-GB"/>
              </w:rPr>
              <w:t>Name of the organisation representing patients or citizens</w:t>
            </w:r>
          </w:p>
        </w:tc>
        <w:tc>
          <w:tcPr>
            <w:tcW w:w="4819" w:type="dxa"/>
          </w:tcPr>
          <w:p w14:paraId="57384924" w14:textId="77777777" w:rsidR="00E725E0" w:rsidRDefault="00E725E0" w:rsidP="00BD04A6">
            <w:pPr>
              <w:jc w:val="both"/>
              <w:rPr>
                <w:sz w:val="20"/>
                <w:lang w:val="en-GB"/>
              </w:rPr>
            </w:pPr>
          </w:p>
        </w:tc>
      </w:tr>
      <w:tr w:rsidR="00E725E0" w:rsidRPr="007F04FC" w14:paraId="7BA0BF55" w14:textId="77777777" w:rsidTr="00F356A3">
        <w:tc>
          <w:tcPr>
            <w:tcW w:w="4248" w:type="dxa"/>
          </w:tcPr>
          <w:p w14:paraId="29149DC6" w14:textId="77777777" w:rsidR="00E725E0" w:rsidRDefault="00E725E0" w:rsidP="00BD04A6">
            <w:pPr>
              <w:jc w:val="both"/>
              <w:rPr>
                <w:b/>
                <w:sz w:val="20"/>
                <w:lang w:val="en-GB"/>
              </w:rPr>
            </w:pPr>
            <w:r>
              <w:rPr>
                <w:b/>
                <w:sz w:val="20"/>
                <w:lang w:val="en-GB"/>
              </w:rPr>
              <w:t>The organisation is requesting funding from DLR on behalf of EP PerMed as outlined in Annex II of the Guidelines for Applicants</w:t>
            </w:r>
          </w:p>
          <w:p w14:paraId="16F57C6A" w14:textId="77777777" w:rsidR="00E725E0" w:rsidRDefault="00E725E0" w:rsidP="00BD04A6">
            <w:pPr>
              <w:jc w:val="both"/>
              <w:rPr>
                <w:b/>
                <w:sz w:val="20"/>
                <w:lang w:val="en-GB"/>
              </w:rPr>
            </w:pPr>
            <w:r w:rsidRPr="004C74A4">
              <w:rPr>
                <w:i/>
                <w:sz w:val="16"/>
                <w:lang w:val="en-GB"/>
              </w:rPr>
              <w:t xml:space="preserve">Please </w:t>
            </w:r>
            <w:r>
              <w:rPr>
                <w:i/>
                <w:sz w:val="16"/>
                <w:lang w:val="en-GB"/>
              </w:rPr>
              <w:t>select what applies</w:t>
            </w:r>
          </w:p>
        </w:tc>
        <w:tc>
          <w:tcPr>
            <w:tcW w:w="4819" w:type="dxa"/>
          </w:tcPr>
          <w:p w14:paraId="62B2ACEC" w14:textId="77777777" w:rsidR="00E725E0" w:rsidRDefault="00E725E0" w:rsidP="00BD04A6">
            <w:pPr>
              <w:jc w:val="both"/>
              <w:rPr>
                <w:sz w:val="20"/>
                <w:lang w:val="en-GB"/>
              </w:rPr>
            </w:pPr>
            <w:r w:rsidRPr="00097BD1">
              <w:rPr>
                <w:sz w:val="20"/>
                <w:lang w:val="en-GB"/>
              </w:rPr>
              <w:t>Yes/No</w:t>
            </w:r>
          </w:p>
        </w:tc>
      </w:tr>
      <w:tr w:rsidR="00E725E0" w:rsidRPr="004110FA" w14:paraId="39918D89" w14:textId="77777777" w:rsidTr="00F356A3">
        <w:tc>
          <w:tcPr>
            <w:tcW w:w="4248" w:type="dxa"/>
          </w:tcPr>
          <w:p w14:paraId="60D92BC5" w14:textId="11E82DD4" w:rsidR="00E725E0" w:rsidRDefault="00E725E0" w:rsidP="00BD04A6">
            <w:pPr>
              <w:jc w:val="both"/>
              <w:rPr>
                <w:sz w:val="20"/>
                <w:lang w:val="en-GB"/>
              </w:rPr>
            </w:pPr>
            <w:r>
              <w:rPr>
                <w:b/>
                <w:sz w:val="20"/>
                <w:lang w:val="en-GB"/>
              </w:rPr>
              <w:t>Name of the contact person</w:t>
            </w:r>
            <w:r>
              <w:rPr>
                <w:sz w:val="20"/>
                <w:lang w:val="en-GB"/>
              </w:rPr>
              <w:t xml:space="preserve"> </w:t>
            </w:r>
          </w:p>
          <w:p w14:paraId="06710334" w14:textId="77777777" w:rsidR="00E725E0" w:rsidRPr="004C74A4" w:rsidRDefault="00E725E0" w:rsidP="00BD04A6">
            <w:pPr>
              <w:jc w:val="both"/>
              <w:rPr>
                <w:b/>
                <w:sz w:val="20"/>
                <w:lang w:val="en-GB"/>
              </w:rPr>
            </w:pPr>
            <w:r w:rsidRPr="004C74A4">
              <w:rPr>
                <w:i/>
                <w:sz w:val="16"/>
                <w:lang w:val="en-GB"/>
              </w:rPr>
              <w:t xml:space="preserve">Please provide </w:t>
            </w:r>
            <w:r>
              <w:rPr>
                <w:i/>
                <w:sz w:val="16"/>
                <w:lang w:val="en-GB"/>
              </w:rPr>
              <w:t>n</w:t>
            </w:r>
            <w:r w:rsidRPr="004C74A4">
              <w:rPr>
                <w:i/>
                <w:sz w:val="16"/>
                <w:lang w:val="en-GB"/>
              </w:rPr>
              <w:t>ame</w:t>
            </w:r>
            <w:r>
              <w:rPr>
                <w:i/>
                <w:sz w:val="16"/>
                <w:lang w:val="en-GB"/>
              </w:rPr>
              <w:t>,</w:t>
            </w:r>
            <w:r w:rsidRPr="004C74A4">
              <w:rPr>
                <w:i/>
                <w:sz w:val="16"/>
                <w:lang w:val="en-GB"/>
              </w:rPr>
              <w:t xml:space="preserve"> surname</w:t>
            </w:r>
            <w:r>
              <w:rPr>
                <w:i/>
                <w:sz w:val="16"/>
                <w:lang w:val="en-GB"/>
              </w:rPr>
              <w:t>,</w:t>
            </w:r>
            <w:r w:rsidRPr="004C74A4">
              <w:rPr>
                <w:i/>
                <w:sz w:val="16"/>
                <w:lang w:val="en-GB"/>
              </w:rPr>
              <w:t xml:space="preserve"> Email</w:t>
            </w:r>
            <w:r>
              <w:rPr>
                <w:i/>
                <w:sz w:val="16"/>
                <w:lang w:val="en-GB"/>
              </w:rPr>
              <w:t>,</w:t>
            </w:r>
            <w:r w:rsidRPr="004C74A4">
              <w:rPr>
                <w:i/>
                <w:sz w:val="16"/>
                <w:lang w:val="en-GB"/>
              </w:rPr>
              <w:t xml:space="preserve"> address</w:t>
            </w:r>
            <w:r>
              <w:rPr>
                <w:i/>
                <w:sz w:val="16"/>
                <w:lang w:val="en-GB"/>
              </w:rPr>
              <w:t xml:space="preserve"> and p</w:t>
            </w:r>
            <w:r w:rsidRPr="004C74A4">
              <w:rPr>
                <w:i/>
                <w:sz w:val="16"/>
                <w:lang w:val="en-GB"/>
              </w:rPr>
              <w:t>hone</w:t>
            </w:r>
            <w:r>
              <w:rPr>
                <w:i/>
                <w:sz w:val="16"/>
                <w:lang w:val="en-GB"/>
              </w:rPr>
              <w:t xml:space="preserve"> number</w:t>
            </w:r>
          </w:p>
        </w:tc>
        <w:tc>
          <w:tcPr>
            <w:tcW w:w="4819" w:type="dxa"/>
          </w:tcPr>
          <w:p w14:paraId="3894A52D" w14:textId="77777777" w:rsidR="00E725E0" w:rsidRDefault="00E725E0" w:rsidP="00BD04A6">
            <w:pPr>
              <w:jc w:val="both"/>
              <w:rPr>
                <w:sz w:val="20"/>
                <w:lang w:val="en-GB"/>
              </w:rPr>
            </w:pPr>
          </w:p>
        </w:tc>
      </w:tr>
      <w:tr w:rsidR="00E725E0" w:rsidRPr="004110FA" w14:paraId="6CC86A49" w14:textId="77777777" w:rsidTr="00F356A3">
        <w:tc>
          <w:tcPr>
            <w:tcW w:w="4248" w:type="dxa"/>
          </w:tcPr>
          <w:p w14:paraId="1FEF809C" w14:textId="77777777" w:rsidR="00E725E0" w:rsidRDefault="00E725E0" w:rsidP="00BD04A6">
            <w:pPr>
              <w:ind w:right="-340"/>
              <w:jc w:val="both"/>
              <w:rPr>
                <w:b/>
                <w:sz w:val="20"/>
                <w:lang w:val="en-GB"/>
              </w:rPr>
            </w:pPr>
            <w:r w:rsidRPr="00A42D8C">
              <w:rPr>
                <w:b/>
                <w:sz w:val="20"/>
                <w:lang w:val="en-GB"/>
              </w:rPr>
              <w:t>Legitimacy</w:t>
            </w:r>
          </w:p>
          <w:p w14:paraId="4225B138" w14:textId="77777777" w:rsidR="00E725E0" w:rsidRPr="00A42D8C" w:rsidRDefault="00E725E0" w:rsidP="00BD04A6">
            <w:pPr>
              <w:jc w:val="both"/>
              <w:rPr>
                <w:b/>
                <w:sz w:val="20"/>
                <w:lang w:val="en-GB"/>
              </w:rPr>
            </w:pPr>
            <w:r w:rsidRPr="00A42D8C">
              <w:rPr>
                <w:i/>
                <w:sz w:val="16"/>
                <w:lang w:val="en-GB"/>
              </w:rPr>
              <w:t xml:space="preserve">Please provide </w:t>
            </w:r>
            <w:r>
              <w:rPr>
                <w:i/>
                <w:sz w:val="16"/>
                <w:lang w:val="en-GB"/>
              </w:rPr>
              <w:t>the following</w:t>
            </w:r>
            <w:r w:rsidRPr="00A42D8C">
              <w:rPr>
                <w:i/>
                <w:sz w:val="16"/>
                <w:lang w:val="en-GB"/>
              </w:rPr>
              <w:t xml:space="preserve"> information</w:t>
            </w:r>
            <w:r>
              <w:rPr>
                <w:i/>
                <w:sz w:val="16"/>
                <w:lang w:val="en-GB"/>
              </w:rPr>
              <w:t xml:space="preserve">: Proof that the organisation is </w:t>
            </w:r>
            <w:r w:rsidRPr="00A42D8C">
              <w:rPr>
                <w:i/>
                <w:sz w:val="16"/>
                <w:lang w:val="en-GB"/>
              </w:rPr>
              <w:t>formally established and registered as a not-for-profit organisation in one of the EU Member States or Associated Countries</w:t>
            </w:r>
            <w:r>
              <w:rPr>
                <w:i/>
                <w:sz w:val="16"/>
                <w:lang w:val="en-GB"/>
              </w:rPr>
              <w:t xml:space="preserve"> (registration number and website of the register)</w:t>
            </w:r>
            <w:r w:rsidRPr="00A42D8C">
              <w:rPr>
                <w:i/>
                <w:sz w:val="16"/>
                <w:lang w:val="en-GB"/>
              </w:rPr>
              <w:t>.</w:t>
            </w:r>
          </w:p>
        </w:tc>
        <w:tc>
          <w:tcPr>
            <w:tcW w:w="4819" w:type="dxa"/>
          </w:tcPr>
          <w:p w14:paraId="3B0C954C" w14:textId="77777777" w:rsidR="00E725E0" w:rsidRDefault="00E725E0" w:rsidP="00BD04A6">
            <w:pPr>
              <w:jc w:val="both"/>
              <w:rPr>
                <w:sz w:val="20"/>
                <w:lang w:val="en-GB"/>
              </w:rPr>
            </w:pPr>
          </w:p>
        </w:tc>
      </w:tr>
      <w:tr w:rsidR="00E725E0" w:rsidRPr="004110FA" w14:paraId="750E9C08" w14:textId="77777777" w:rsidTr="00F356A3">
        <w:tc>
          <w:tcPr>
            <w:tcW w:w="4248" w:type="dxa"/>
          </w:tcPr>
          <w:p w14:paraId="5FA25F04" w14:textId="77777777" w:rsidR="00E725E0" w:rsidRDefault="00E725E0" w:rsidP="00BD04A6">
            <w:pPr>
              <w:jc w:val="both"/>
              <w:rPr>
                <w:b/>
                <w:sz w:val="20"/>
                <w:lang w:val="en-GB"/>
              </w:rPr>
            </w:pPr>
            <w:r w:rsidRPr="00A42D8C">
              <w:rPr>
                <w:b/>
                <w:sz w:val="20"/>
                <w:lang w:val="en-GB"/>
              </w:rPr>
              <w:t>Mission/objective</w:t>
            </w:r>
            <w:r>
              <w:rPr>
                <w:b/>
                <w:sz w:val="20"/>
                <w:lang w:val="en-GB"/>
              </w:rPr>
              <w:t>s</w:t>
            </w:r>
          </w:p>
          <w:p w14:paraId="7323F6E4" w14:textId="77777777" w:rsidR="00E725E0" w:rsidRDefault="00E725E0" w:rsidP="00BD04A6">
            <w:pPr>
              <w:jc w:val="both"/>
              <w:rPr>
                <w:sz w:val="20"/>
                <w:lang w:val="en-GB"/>
              </w:rPr>
            </w:pPr>
            <w:r>
              <w:rPr>
                <w:i/>
                <w:sz w:val="16"/>
                <w:lang w:val="en-GB"/>
              </w:rPr>
              <w:t>Please outline shortly the</w:t>
            </w:r>
            <w:r w:rsidRPr="00A42D8C">
              <w:rPr>
                <w:i/>
                <w:sz w:val="16"/>
                <w:lang w:val="en-GB"/>
              </w:rPr>
              <w:t xml:space="preserve"> mission/objectives </w:t>
            </w:r>
            <w:r>
              <w:rPr>
                <w:i/>
                <w:sz w:val="16"/>
                <w:lang w:val="en-GB"/>
              </w:rPr>
              <w:t xml:space="preserve">of the </w:t>
            </w:r>
            <w:r w:rsidRPr="00A42D8C">
              <w:rPr>
                <w:i/>
                <w:sz w:val="16"/>
                <w:lang w:val="en-GB"/>
              </w:rPr>
              <w:t xml:space="preserve">organisation </w:t>
            </w:r>
            <w:r>
              <w:rPr>
                <w:i/>
                <w:sz w:val="16"/>
                <w:lang w:val="en-GB"/>
              </w:rPr>
              <w:t>requesting funding of EP PerMed.</w:t>
            </w:r>
          </w:p>
        </w:tc>
        <w:tc>
          <w:tcPr>
            <w:tcW w:w="4819" w:type="dxa"/>
          </w:tcPr>
          <w:p w14:paraId="45C36BE2" w14:textId="77777777" w:rsidR="00E725E0" w:rsidRDefault="00E725E0" w:rsidP="00BD04A6">
            <w:pPr>
              <w:jc w:val="both"/>
              <w:rPr>
                <w:sz w:val="20"/>
                <w:lang w:val="en-GB"/>
              </w:rPr>
            </w:pPr>
          </w:p>
        </w:tc>
      </w:tr>
      <w:tr w:rsidR="00E725E0" w:rsidRPr="004110FA" w14:paraId="1DDE8954" w14:textId="77777777" w:rsidTr="00F356A3">
        <w:tc>
          <w:tcPr>
            <w:tcW w:w="4248" w:type="dxa"/>
          </w:tcPr>
          <w:p w14:paraId="4C84E46E" w14:textId="77777777" w:rsidR="00E725E0" w:rsidRDefault="00E725E0" w:rsidP="00BD04A6">
            <w:pPr>
              <w:jc w:val="both"/>
              <w:rPr>
                <w:b/>
                <w:sz w:val="20"/>
                <w:lang w:val="en-GB"/>
              </w:rPr>
            </w:pPr>
            <w:r w:rsidRPr="00A42D8C">
              <w:rPr>
                <w:b/>
                <w:sz w:val="20"/>
                <w:lang w:val="en-GB"/>
              </w:rPr>
              <w:t>Structure</w:t>
            </w:r>
          </w:p>
          <w:p w14:paraId="213C1DD0" w14:textId="77777777" w:rsidR="00E725E0" w:rsidRDefault="00E725E0" w:rsidP="00BD04A6">
            <w:pPr>
              <w:jc w:val="both"/>
              <w:rPr>
                <w:sz w:val="20"/>
                <w:lang w:val="en-GB"/>
              </w:rPr>
            </w:pPr>
            <w:r>
              <w:rPr>
                <w:i/>
                <w:sz w:val="16"/>
                <w:lang w:val="en-GB"/>
              </w:rPr>
              <w:t xml:space="preserve">Please describe the </w:t>
            </w:r>
            <w:r w:rsidRPr="00251AF8">
              <w:rPr>
                <w:i/>
                <w:sz w:val="16"/>
                <w:lang w:val="en-GB"/>
              </w:rPr>
              <w:t xml:space="preserve">governing structure </w:t>
            </w:r>
            <w:r>
              <w:rPr>
                <w:i/>
                <w:sz w:val="16"/>
                <w:lang w:val="en-GB"/>
              </w:rPr>
              <w:t>and provide information about the</w:t>
            </w:r>
            <w:r w:rsidRPr="00251AF8">
              <w:rPr>
                <w:i/>
                <w:sz w:val="16"/>
                <w:lang w:val="en-GB"/>
              </w:rPr>
              <w:t xml:space="preserve"> designated representative legally authorised </w:t>
            </w:r>
            <w:r>
              <w:rPr>
                <w:i/>
                <w:sz w:val="16"/>
                <w:lang w:val="en-GB"/>
              </w:rPr>
              <w:t xml:space="preserve">eligible </w:t>
            </w:r>
            <w:r w:rsidRPr="00251AF8">
              <w:rPr>
                <w:i/>
                <w:sz w:val="16"/>
                <w:lang w:val="en-GB"/>
              </w:rPr>
              <w:t xml:space="preserve">to sign a contract with </w:t>
            </w:r>
            <w:r>
              <w:rPr>
                <w:i/>
                <w:sz w:val="16"/>
                <w:lang w:val="en-GB"/>
              </w:rPr>
              <w:t>DLR on behalf of EP PerMed.</w:t>
            </w:r>
          </w:p>
        </w:tc>
        <w:tc>
          <w:tcPr>
            <w:tcW w:w="4819" w:type="dxa"/>
          </w:tcPr>
          <w:p w14:paraId="1A5083D7" w14:textId="77777777" w:rsidR="00E725E0" w:rsidRDefault="00E725E0" w:rsidP="00BD04A6">
            <w:pPr>
              <w:jc w:val="both"/>
              <w:rPr>
                <w:sz w:val="20"/>
                <w:lang w:val="en-GB"/>
              </w:rPr>
            </w:pPr>
          </w:p>
        </w:tc>
      </w:tr>
      <w:tr w:rsidR="00E725E0" w:rsidRPr="002C5EA1" w14:paraId="64C0346A" w14:textId="77777777" w:rsidTr="00F356A3">
        <w:tc>
          <w:tcPr>
            <w:tcW w:w="4248" w:type="dxa"/>
          </w:tcPr>
          <w:p w14:paraId="7D471428" w14:textId="77777777" w:rsidR="00E725E0" w:rsidRPr="00AB0C59" w:rsidRDefault="00E725E0" w:rsidP="00BD04A6">
            <w:pPr>
              <w:jc w:val="both"/>
              <w:rPr>
                <w:i/>
                <w:sz w:val="16"/>
                <w:lang w:val="en-GB"/>
              </w:rPr>
            </w:pPr>
            <w:r w:rsidRPr="00AB0C59">
              <w:rPr>
                <w:b/>
                <w:sz w:val="20"/>
                <w:lang w:val="en-GB"/>
              </w:rPr>
              <w:t>Accountabilit</w:t>
            </w:r>
            <w:r>
              <w:rPr>
                <w:b/>
                <w:sz w:val="20"/>
                <w:lang w:val="en-GB"/>
              </w:rPr>
              <w:t>y</w:t>
            </w:r>
          </w:p>
          <w:p w14:paraId="2ADD4F06" w14:textId="77777777" w:rsidR="00E725E0" w:rsidRPr="00AB0C59" w:rsidRDefault="00E725E0" w:rsidP="00E725E0">
            <w:pPr>
              <w:pStyle w:val="Paragraphedeliste"/>
              <w:numPr>
                <w:ilvl w:val="0"/>
                <w:numId w:val="20"/>
              </w:numPr>
              <w:ind w:left="317"/>
              <w:jc w:val="both"/>
              <w:rPr>
                <w:i/>
                <w:sz w:val="16"/>
                <w:lang w:val="en-GB"/>
              </w:rPr>
            </w:pPr>
            <w:r>
              <w:rPr>
                <w:i/>
                <w:sz w:val="16"/>
                <w:lang w:val="en-GB"/>
              </w:rPr>
              <w:t>For</w:t>
            </w:r>
            <w:r w:rsidRPr="00AB0C59">
              <w:rPr>
                <w:i/>
                <w:sz w:val="16"/>
                <w:lang w:val="en-GB"/>
              </w:rPr>
              <w:t xml:space="preserve"> the </w:t>
            </w:r>
            <w:r>
              <w:rPr>
                <w:i/>
                <w:sz w:val="16"/>
                <w:lang w:val="en-GB"/>
              </w:rPr>
              <w:t>patient organisation or citizen organisation</w:t>
            </w:r>
            <w:r w:rsidRPr="00AB0C59">
              <w:rPr>
                <w:i/>
                <w:sz w:val="16"/>
                <w:lang w:val="en-GB"/>
              </w:rPr>
              <w:t xml:space="preserve"> requesting funding </w:t>
            </w:r>
            <w:r>
              <w:rPr>
                <w:i/>
                <w:sz w:val="16"/>
                <w:lang w:val="en-GB"/>
              </w:rPr>
              <w:t>from EP PerMed</w:t>
            </w:r>
            <w:r w:rsidRPr="00AB0C59">
              <w:rPr>
                <w:i/>
                <w:sz w:val="16"/>
                <w:lang w:val="en-GB"/>
              </w:rPr>
              <w:t xml:space="preserve"> in this call</w:t>
            </w:r>
            <w:r>
              <w:rPr>
                <w:i/>
                <w:sz w:val="16"/>
                <w:lang w:val="en-GB"/>
              </w:rPr>
              <w:t>,</w:t>
            </w:r>
            <w:r w:rsidRPr="00AB0C59">
              <w:rPr>
                <w:i/>
                <w:sz w:val="16"/>
                <w:lang w:val="en-GB"/>
              </w:rPr>
              <w:t xml:space="preserve"> </w:t>
            </w:r>
            <w:r>
              <w:rPr>
                <w:i/>
                <w:sz w:val="16"/>
                <w:lang w:val="en-GB"/>
              </w:rPr>
              <w:lastRenderedPageBreak/>
              <w:t>p</w:t>
            </w:r>
            <w:r w:rsidRPr="00AB0C59">
              <w:rPr>
                <w:i/>
                <w:sz w:val="16"/>
                <w:lang w:val="en-GB"/>
              </w:rPr>
              <w:t>lease describe activities, such as patient/patient family/citizens support and/or advocacy activities and/or health research.</w:t>
            </w:r>
          </w:p>
          <w:p w14:paraId="001AF329" w14:textId="202703BF" w:rsidR="003F01FA" w:rsidRDefault="00E725E0" w:rsidP="00E725E0">
            <w:pPr>
              <w:pStyle w:val="Paragraphedeliste"/>
              <w:numPr>
                <w:ilvl w:val="0"/>
                <w:numId w:val="20"/>
              </w:numPr>
              <w:ind w:left="317"/>
              <w:jc w:val="both"/>
              <w:rPr>
                <w:i/>
                <w:sz w:val="16"/>
                <w:lang w:val="en-GB"/>
              </w:rPr>
            </w:pPr>
            <w:r>
              <w:rPr>
                <w:i/>
                <w:sz w:val="16"/>
                <w:lang w:val="en-GB"/>
              </w:rPr>
              <w:t>Please</w:t>
            </w:r>
            <w:r w:rsidRPr="00251AF8">
              <w:rPr>
                <w:i/>
                <w:sz w:val="16"/>
                <w:lang w:val="en-GB"/>
              </w:rPr>
              <w:t xml:space="preserve"> </w:t>
            </w:r>
            <w:r>
              <w:rPr>
                <w:i/>
                <w:sz w:val="16"/>
                <w:lang w:val="en-GB"/>
              </w:rPr>
              <w:t>describe the</w:t>
            </w:r>
            <w:r w:rsidRPr="00251AF8">
              <w:rPr>
                <w:i/>
                <w:sz w:val="16"/>
                <w:lang w:val="en-GB"/>
              </w:rPr>
              <w:t xml:space="preserve"> account system </w:t>
            </w:r>
          </w:p>
          <w:p w14:paraId="072D62D7" w14:textId="1C4D41BF" w:rsidR="00E725E0" w:rsidRPr="00AB0C59" w:rsidRDefault="003F01FA" w:rsidP="00E725E0">
            <w:pPr>
              <w:pStyle w:val="Paragraphedeliste"/>
              <w:numPr>
                <w:ilvl w:val="0"/>
                <w:numId w:val="20"/>
              </w:numPr>
              <w:ind w:left="317"/>
              <w:jc w:val="both"/>
              <w:rPr>
                <w:i/>
                <w:sz w:val="16"/>
                <w:lang w:val="en-GB"/>
              </w:rPr>
            </w:pPr>
            <w:r>
              <w:rPr>
                <w:i/>
                <w:sz w:val="16"/>
                <w:lang w:val="en-GB"/>
              </w:rPr>
              <w:t>Please c</w:t>
            </w:r>
            <w:r w:rsidR="00E725E0">
              <w:rPr>
                <w:i/>
                <w:sz w:val="16"/>
                <w:lang w:val="en-GB"/>
              </w:rPr>
              <w:t xml:space="preserve">onfirm the </w:t>
            </w:r>
            <w:r>
              <w:rPr>
                <w:i/>
                <w:sz w:val="16"/>
                <w:lang w:val="en-GB"/>
              </w:rPr>
              <w:t>ability</w:t>
            </w:r>
            <w:r w:rsidR="00E725E0">
              <w:rPr>
                <w:i/>
                <w:sz w:val="16"/>
                <w:lang w:val="en-GB"/>
              </w:rPr>
              <w:t xml:space="preserve"> to</w:t>
            </w:r>
            <w:r w:rsidR="00E725E0" w:rsidRPr="00251AF8">
              <w:rPr>
                <w:i/>
                <w:sz w:val="16"/>
                <w:lang w:val="en-GB"/>
              </w:rPr>
              <w:t xml:space="preserve"> trace costs related to the project and archive these costs for a duration of 5 years after the </w:t>
            </w:r>
            <w:r w:rsidR="00E725E0">
              <w:rPr>
                <w:i/>
                <w:sz w:val="16"/>
                <w:lang w:val="en-GB"/>
              </w:rPr>
              <w:t>end of EP PerMed</w:t>
            </w:r>
            <w:r w:rsidR="00E725E0" w:rsidRPr="00251AF8">
              <w:rPr>
                <w:i/>
                <w:sz w:val="16"/>
                <w:lang w:val="en-GB"/>
              </w:rPr>
              <w:t>.</w:t>
            </w:r>
          </w:p>
        </w:tc>
        <w:tc>
          <w:tcPr>
            <w:tcW w:w="4819" w:type="dxa"/>
          </w:tcPr>
          <w:p w14:paraId="68A6DF31" w14:textId="77777777" w:rsidR="003F01FA" w:rsidRPr="00097BD1" w:rsidRDefault="003F01FA" w:rsidP="00BD04A6">
            <w:pPr>
              <w:jc w:val="both"/>
              <w:rPr>
                <w:sz w:val="20"/>
                <w:lang w:val="en-GB"/>
              </w:rPr>
            </w:pPr>
            <w:r w:rsidRPr="00097BD1">
              <w:rPr>
                <w:sz w:val="20"/>
                <w:lang w:val="en-GB"/>
              </w:rPr>
              <w:lastRenderedPageBreak/>
              <w:t>1) Description</w:t>
            </w:r>
          </w:p>
          <w:p w14:paraId="2BFDC4AF" w14:textId="77777777" w:rsidR="003F01FA" w:rsidRPr="00097BD1" w:rsidRDefault="003F01FA" w:rsidP="00BD04A6">
            <w:pPr>
              <w:jc w:val="both"/>
              <w:rPr>
                <w:sz w:val="20"/>
                <w:lang w:val="en-GB"/>
              </w:rPr>
            </w:pPr>
            <w:r w:rsidRPr="00097BD1">
              <w:rPr>
                <w:sz w:val="20"/>
                <w:lang w:val="en-GB"/>
              </w:rPr>
              <w:t>2) Description</w:t>
            </w:r>
          </w:p>
          <w:p w14:paraId="7335746B" w14:textId="6B316459" w:rsidR="00E725E0" w:rsidRPr="00097BD1" w:rsidRDefault="003F01FA" w:rsidP="00BD04A6">
            <w:pPr>
              <w:jc w:val="both"/>
              <w:rPr>
                <w:sz w:val="20"/>
                <w:lang w:val="en-GB"/>
              </w:rPr>
            </w:pPr>
            <w:r w:rsidRPr="00097BD1">
              <w:rPr>
                <w:sz w:val="20"/>
                <w:lang w:val="en-GB"/>
              </w:rPr>
              <w:lastRenderedPageBreak/>
              <w:t>3) Yes/No</w:t>
            </w:r>
          </w:p>
        </w:tc>
      </w:tr>
      <w:tr w:rsidR="00E725E0" w:rsidRPr="002C5EA1" w14:paraId="781017CB" w14:textId="77777777" w:rsidTr="00F356A3">
        <w:tc>
          <w:tcPr>
            <w:tcW w:w="4248" w:type="dxa"/>
          </w:tcPr>
          <w:p w14:paraId="3CA7B6FA" w14:textId="77777777" w:rsidR="00E725E0" w:rsidRDefault="00E725E0" w:rsidP="00BD04A6">
            <w:pPr>
              <w:jc w:val="both"/>
              <w:rPr>
                <w:b/>
                <w:sz w:val="20"/>
                <w:lang w:val="en-GB"/>
              </w:rPr>
            </w:pPr>
            <w:r w:rsidRPr="00A42D8C">
              <w:rPr>
                <w:b/>
                <w:sz w:val="20"/>
                <w:lang w:val="en-GB"/>
              </w:rPr>
              <w:lastRenderedPageBreak/>
              <w:t>Transparency</w:t>
            </w:r>
          </w:p>
          <w:p w14:paraId="37055F5E" w14:textId="66BED0D7" w:rsidR="009A79F7" w:rsidRDefault="009A79F7" w:rsidP="00B20C91">
            <w:pPr>
              <w:pStyle w:val="Paragraphedeliste"/>
              <w:numPr>
                <w:ilvl w:val="0"/>
                <w:numId w:val="26"/>
              </w:numPr>
              <w:ind w:left="316"/>
              <w:jc w:val="both"/>
              <w:rPr>
                <w:i/>
                <w:sz w:val="16"/>
                <w:lang w:val="en-GB"/>
              </w:rPr>
            </w:pPr>
            <w:r w:rsidRPr="005D69B0">
              <w:rPr>
                <w:i/>
                <w:sz w:val="16"/>
                <w:lang w:val="en-GB"/>
              </w:rPr>
              <w:t xml:space="preserve">The organisation </w:t>
            </w:r>
            <w:r>
              <w:rPr>
                <w:i/>
                <w:sz w:val="16"/>
                <w:lang w:val="en-GB"/>
              </w:rPr>
              <w:t>is</w:t>
            </w:r>
            <w:r w:rsidRPr="005D69B0">
              <w:rPr>
                <w:i/>
                <w:sz w:val="16"/>
                <w:lang w:val="en-GB"/>
              </w:rPr>
              <w:t xml:space="preserve"> financially independent, particularly from the private sector (max. 50% of funding from several companies</w:t>
            </w:r>
            <w:r w:rsidR="005D1AB6">
              <w:rPr>
                <w:i/>
                <w:sz w:val="16"/>
                <w:lang w:val="en-GB"/>
              </w:rPr>
              <w:t xml:space="preserve"> in total</w:t>
            </w:r>
            <w:r w:rsidRPr="005D69B0">
              <w:rPr>
                <w:i/>
                <w:sz w:val="16"/>
                <w:lang w:val="en-GB"/>
              </w:rPr>
              <w:t>)</w:t>
            </w:r>
            <w:r>
              <w:rPr>
                <w:i/>
                <w:sz w:val="16"/>
                <w:lang w:val="en-GB"/>
              </w:rPr>
              <w:t>.</w:t>
            </w:r>
          </w:p>
          <w:p w14:paraId="0C4C9C40" w14:textId="415EACA9" w:rsidR="009A79F7" w:rsidRDefault="009A79F7" w:rsidP="00B20C91">
            <w:pPr>
              <w:pStyle w:val="Paragraphedeliste"/>
              <w:numPr>
                <w:ilvl w:val="0"/>
                <w:numId w:val="26"/>
              </w:numPr>
              <w:ind w:left="317"/>
              <w:jc w:val="both"/>
              <w:rPr>
                <w:i/>
                <w:sz w:val="16"/>
                <w:lang w:val="en-GB"/>
              </w:rPr>
            </w:pPr>
            <w:r>
              <w:rPr>
                <w:i/>
                <w:sz w:val="16"/>
                <w:lang w:val="en-GB"/>
              </w:rPr>
              <w:t xml:space="preserve">The organisation </w:t>
            </w:r>
            <w:r w:rsidR="00E725E0">
              <w:rPr>
                <w:i/>
                <w:sz w:val="16"/>
                <w:lang w:val="en-GB"/>
              </w:rPr>
              <w:t xml:space="preserve">agrees to </w:t>
            </w:r>
            <w:r w:rsidR="00E725E0" w:rsidRPr="005D69B0">
              <w:rPr>
                <w:i/>
                <w:sz w:val="16"/>
                <w:lang w:val="en-GB"/>
              </w:rPr>
              <w:t>disclose</w:t>
            </w:r>
            <w:r w:rsidR="00E725E0">
              <w:rPr>
                <w:i/>
                <w:sz w:val="16"/>
                <w:lang w:val="en-GB"/>
              </w:rPr>
              <w:t xml:space="preserve"> on request</w:t>
            </w:r>
            <w:r>
              <w:rPr>
                <w:i/>
                <w:sz w:val="16"/>
                <w:lang w:val="en-GB"/>
              </w:rPr>
              <w:t xml:space="preserve"> (e.g. for contract negotiations)</w:t>
            </w:r>
            <w:r w:rsidR="00E725E0" w:rsidRPr="005D69B0">
              <w:rPr>
                <w:i/>
                <w:sz w:val="16"/>
                <w:lang w:val="en-GB"/>
              </w:rPr>
              <w:t xml:space="preserve"> to EP PerMed its sources of funding</w:t>
            </w:r>
            <w:r w:rsidR="00E725E0">
              <w:rPr>
                <w:i/>
                <w:sz w:val="16"/>
                <w:lang w:val="en-GB"/>
              </w:rPr>
              <w:t>,</w:t>
            </w:r>
            <w:r w:rsidR="00E725E0" w:rsidRPr="005D69B0">
              <w:rPr>
                <w:i/>
                <w:sz w:val="16"/>
                <w:lang w:val="en-GB"/>
              </w:rPr>
              <w:t xml:space="preserve"> both public and private</w:t>
            </w:r>
            <w:r w:rsidR="00E725E0">
              <w:rPr>
                <w:i/>
                <w:sz w:val="16"/>
                <w:lang w:val="en-GB"/>
              </w:rPr>
              <w:t>,</w:t>
            </w:r>
            <w:r w:rsidR="00E725E0" w:rsidRPr="005D69B0">
              <w:rPr>
                <w:i/>
                <w:sz w:val="16"/>
                <w:lang w:val="en-GB"/>
              </w:rPr>
              <w:t xml:space="preserve"> by providing the name of the bodies and their individual financial contribution, both in absolute terms and in terms of overall percentage of the organisation budget. Any relationship with corporate sponsorship </w:t>
            </w:r>
            <w:r w:rsidR="00E725E0">
              <w:rPr>
                <w:i/>
                <w:sz w:val="16"/>
                <w:lang w:val="en-GB"/>
              </w:rPr>
              <w:t>will</w:t>
            </w:r>
            <w:r w:rsidR="00E725E0" w:rsidRPr="005D69B0">
              <w:rPr>
                <w:i/>
                <w:sz w:val="16"/>
                <w:lang w:val="en-GB"/>
              </w:rPr>
              <w:t xml:space="preserve"> be</w:t>
            </w:r>
            <w:r w:rsidR="00E725E0">
              <w:rPr>
                <w:i/>
                <w:sz w:val="16"/>
                <w:lang w:val="en-GB"/>
              </w:rPr>
              <w:t xml:space="preserve"> made</w:t>
            </w:r>
            <w:r w:rsidR="00E725E0" w:rsidRPr="005D69B0">
              <w:rPr>
                <w:i/>
                <w:sz w:val="16"/>
                <w:lang w:val="en-GB"/>
              </w:rPr>
              <w:t xml:space="preserve"> clear and transparent. </w:t>
            </w:r>
          </w:p>
          <w:p w14:paraId="2D4B12BC" w14:textId="2D94843F" w:rsidR="00E725E0" w:rsidRPr="00867914" w:rsidRDefault="009A79F7" w:rsidP="00B20C91">
            <w:pPr>
              <w:pStyle w:val="Paragraphedeliste"/>
              <w:numPr>
                <w:ilvl w:val="0"/>
                <w:numId w:val="26"/>
              </w:numPr>
              <w:ind w:left="317"/>
              <w:jc w:val="both"/>
              <w:rPr>
                <w:i/>
                <w:sz w:val="16"/>
                <w:lang w:val="en-GB"/>
              </w:rPr>
            </w:pPr>
            <w:r>
              <w:rPr>
                <w:i/>
                <w:sz w:val="16"/>
                <w:lang w:val="en-GB"/>
              </w:rPr>
              <w:t>The organisation agrees to</w:t>
            </w:r>
            <w:r w:rsidRPr="005D69B0">
              <w:rPr>
                <w:i/>
                <w:sz w:val="16"/>
                <w:lang w:val="en-GB"/>
              </w:rPr>
              <w:t xml:space="preserve"> communicate to EP PerMed on </w:t>
            </w:r>
            <w:r>
              <w:rPr>
                <w:i/>
                <w:sz w:val="16"/>
                <w:lang w:val="en-GB"/>
              </w:rPr>
              <w:t>a regular</w:t>
            </w:r>
            <w:r w:rsidRPr="005D69B0">
              <w:rPr>
                <w:i/>
                <w:sz w:val="16"/>
                <w:lang w:val="en-GB"/>
              </w:rPr>
              <w:t xml:space="preserve"> basis</w:t>
            </w:r>
            <w:r>
              <w:rPr>
                <w:i/>
                <w:sz w:val="16"/>
                <w:lang w:val="en-GB"/>
              </w:rPr>
              <w:t xml:space="preserve"> and/or to</w:t>
            </w:r>
            <w:r w:rsidR="00E725E0" w:rsidRPr="005D69B0">
              <w:rPr>
                <w:i/>
                <w:sz w:val="16"/>
                <w:lang w:val="en-GB"/>
              </w:rPr>
              <w:t xml:space="preserve"> publish on its website the registered statutes, sources of funding, and information on their activities.</w:t>
            </w:r>
          </w:p>
        </w:tc>
        <w:tc>
          <w:tcPr>
            <w:tcW w:w="4819" w:type="dxa"/>
          </w:tcPr>
          <w:p w14:paraId="3498C6D7" w14:textId="35BE833E" w:rsidR="00E725E0" w:rsidRPr="00097BD1" w:rsidRDefault="009A79F7" w:rsidP="003F01FA">
            <w:pPr>
              <w:jc w:val="both"/>
              <w:rPr>
                <w:sz w:val="20"/>
                <w:lang w:val="en-GB"/>
              </w:rPr>
            </w:pPr>
            <w:r w:rsidRPr="00097BD1">
              <w:rPr>
                <w:sz w:val="20"/>
                <w:lang w:val="en-GB"/>
              </w:rPr>
              <w:t xml:space="preserve">1) </w:t>
            </w:r>
            <w:r w:rsidR="00E725E0" w:rsidRPr="00097BD1">
              <w:rPr>
                <w:sz w:val="20"/>
                <w:lang w:val="en-GB"/>
              </w:rPr>
              <w:t>Yes/No</w:t>
            </w:r>
            <w:r w:rsidR="005D1AB6" w:rsidRPr="00097BD1">
              <w:rPr>
                <w:sz w:val="20"/>
                <w:lang w:val="en-GB"/>
              </w:rPr>
              <w:t xml:space="preserve"> (plus description if needed)</w:t>
            </w:r>
          </w:p>
          <w:p w14:paraId="2CCD7CE8" w14:textId="77777777" w:rsidR="009A79F7" w:rsidRPr="00097BD1" w:rsidRDefault="009A79F7" w:rsidP="003F01FA">
            <w:pPr>
              <w:jc w:val="both"/>
              <w:rPr>
                <w:sz w:val="20"/>
                <w:lang w:val="en-GB"/>
              </w:rPr>
            </w:pPr>
            <w:r w:rsidRPr="00097BD1">
              <w:rPr>
                <w:sz w:val="20"/>
                <w:lang w:val="en-GB"/>
              </w:rPr>
              <w:t>2) Yes/No</w:t>
            </w:r>
          </w:p>
          <w:p w14:paraId="341A8293" w14:textId="4A9978F2" w:rsidR="009A79F7" w:rsidRPr="00097BD1" w:rsidRDefault="009A79F7" w:rsidP="003F01FA">
            <w:pPr>
              <w:jc w:val="both"/>
              <w:rPr>
                <w:sz w:val="20"/>
                <w:lang w:val="en-GB"/>
              </w:rPr>
            </w:pPr>
            <w:r w:rsidRPr="00097BD1">
              <w:rPr>
                <w:sz w:val="20"/>
                <w:lang w:val="en-GB"/>
              </w:rPr>
              <w:t>3) Yes/No</w:t>
            </w:r>
          </w:p>
        </w:tc>
      </w:tr>
    </w:tbl>
    <w:p w14:paraId="1C6DB126" w14:textId="77777777" w:rsidR="00E725E0" w:rsidRPr="00732E4B" w:rsidRDefault="00E725E0" w:rsidP="00E725E0">
      <w:pPr>
        <w:spacing w:after="0" w:line="240" w:lineRule="auto"/>
        <w:ind w:right="-340"/>
        <w:jc w:val="both"/>
        <w:rPr>
          <w:sz w:val="20"/>
          <w:lang w:val="en-GB"/>
        </w:rPr>
      </w:pPr>
    </w:p>
    <w:p w14:paraId="3DA1B01F" w14:textId="6D0C52B9" w:rsidR="00A42D8C" w:rsidRPr="00A42D8C" w:rsidRDefault="00A42D8C" w:rsidP="003A48E8">
      <w:pPr>
        <w:pStyle w:val="Titre1"/>
        <w:numPr>
          <w:ilvl w:val="0"/>
          <w:numId w:val="0"/>
        </w:numPr>
      </w:pPr>
    </w:p>
    <w:sectPr w:rsidR="00A42D8C" w:rsidRPr="00A42D8C" w:rsidSect="0055504E">
      <w:headerReference w:type="default" r:id="rId34"/>
      <w:pgSz w:w="11906" w:h="16838"/>
      <w:pgMar w:top="1843" w:right="1588" w:bottom="1418" w:left="1588"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9B91A" w14:textId="77777777" w:rsidR="004C192E" w:rsidRDefault="004C192E" w:rsidP="008E1EA6">
      <w:pPr>
        <w:spacing w:before="240" w:after="240" w:line="240" w:lineRule="auto"/>
      </w:pPr>
      <w:r>
        <w:separator/>
      </w:r>
    </w:p>
  </w:endnote>
  <w:endnote w:type="continuationSeparator" w:id="0">
    <w:p w14:paraId="11762C42" w14:textId="77777777" w:rsidR="004C192E" w:rsidRDefault="004C192E" w:rsidP="008E1EA6">
      <w:pPr>
        <w:spacing w:before="240"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E69B" w14:textId="77777777" w:rsidR="004C192E" w:rsidRPr="00D12675" w:rsidRDefault="004C192E" w:rsidP="00D12675">
    <w:r>
      <w:rPr>
        <w:noProof/>
      </w:rPr>
      <w:drawing>
        <wp:anchor distT="0" distB="0" distL="114300" distR="114300" simplePos="0" relativeHeight="251740160" behindDoc="0" locked="0" layoutInCell="1" allowOverlap="1" wp14:anchorId="26BBFBA6" wp14:editId="14B1E686">
          <wp:simplePos x="0" y="0"/>
          <wp:positionH relativeFrom="column">
            <wp:posOffset>3057515</wp:posOffset>
          </wp:positionH>
          <wp:positionV relativeFrom="page">
            <wp:posOffset>8774705</wp:posOffset>
          </wp:positionV>
          <wp:extent cx="2997200" cy="666750"/>
          <wp:effectExtent l="0" t="0" r="0" b="0"/>
          <wp:wrapTopAndBottom/>
          <wp:docPr id="4" name="Image 35" descr="https://www.eppermed.eu/wp-content/uploads/2023/11/EN_Co-fundedbytheEU_RGB_POS-1024x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ppermed.eu/wp-content/uploads/2023/11/EN_Co-fundedbytheEU_RGB_POS-1024x22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97200" cy="666750"/>
                  </a:xfrm>
                  <a:prstGeom prst="rect">
                    <a:avLst/>
                  </a:prstGeom>
                  <a:noFill/>
                  <a:ln>
                    <a:noFill/>
                  </a:ln>
                </pic:spPr>
              </pic:pic>
            </a:graphicData>
          </a:graphic>
        </wp:anchor>
      </w:drawing>
    </w:r>
    <w:r>
      <w:rPr>
        <w:noProof/>
        <w:lang w:val="en-GB"/>
      </w:rPr>
      <mc:AlternateContent>
        <mc:Choice Requires="wps">
          <w:drawing>
            <wp:anchor distT="0" distB="0" distL="114300" distR="114300" simplePos="0" relativeHeight="251742208" behindDoc="0" locked="0" layoutInCell="1" allowOverlap="1" wp14:anchorId="07E566A5" wp14:editId="069F71C1">
              <wp:simplePos x="0" y="0"/>
              <wp:positionH relativeFrom="margin">
                <wp:posOffset>3003863</wp:posOffset>
              </wp:positionH>
              <wp:positionV relativeFrom="page">
                <wp:posOffset>9525882</wp:posOffset>
              </wp:positionV>
              <wp:extent cx="3193576" cy="1022985"/>
              <wp:effectExtent l="0" t="0" r="0" b="5715"/>
              <wp:wrapNone/>
              <wp:docPr id="77850" name="Zone de texte 36"/>
              <wp:cNvGraphicFramePr/>
              <a:graphic xmlns:a="http://schemas.openxmlformats.org/drawingml/2006/main">
                <a:graphicData uri="http://schemas.microsoft.com/office/word/2010/wordprocessingShape">
                  <wps:wsp>
                    <wps:cNvSpPr txBox="1"/>
                    <wps:spPr>
                      <a:xfrm>
                        <a:off x="0" y="0"/>
                        <a:ext cx="3193576" cy="1022985"/>
                      </a:xfrm>
                      <a:prstGeom prst="rect">
                        <a:avLst/>
                      </a:prstGeom>
                      <a:noFill/>
                      <a:ln w="6350">
                        <a:noFill/>
                      </a:ln>
                    </wps:spPr>
                    <wps:txbx>
                      <w:txbxContent>
                        <w:p w14:paraId="269FB6CD" w14:textId="77777777" w:rsidR="004C192E" w:rsidRPr="00F90AF1" w:rsidRDefault="004C192E" w:rsidP="00F90AF1">
                          <w:pPr>
                            <w:rPr>
                              <w:sz w:val="20"/>
                              <w:lang w:val="en-GB"/>
                            </w:rPr>
                          </w:pPr>
                          <w:r w:rsidRPr="00F90AF1">
                            <w:rPr>
                              <w:sz w:val="20"/>
                              <w:lang w:val="en-GB"/>
                            </w:rPr>
                            <w:t>This project has received funding from the European Union’s Horizon Europe research and innovation programme under grant agreement No 101137129.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66A5" id="_x0000_t202" coordsize="21600,21600" o:spt="202" path="m,l,21600r21600,l21600,xe">
              <v:stroke joinstyle="miter"/>
              <v:path gradientshapeok="t" o:connecttype="rect"/>
            </v:shapetype>
            <v:shape id="Zone de texte 36" o:spid="_x0000_s1026" type="#_x0000_t202" style="position:absolute;margin-left:236.5pt;margin-top:750.05pt;width:251.45pt;height:80.5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" filled="f" stroked="f" strokeweight=".5pt">
              <v:textbox>
                <w:txbxContent>
                  <w:p w14:paraId="269FB6CD" w14:textId="77777777" w:rsidR="004C192E" w:rsidRPr="00F90AF1" w:rsidRDefault="004C192E" w:rsidP="00F90AF1">
                    <w:pPr>
                      <w:rPr>
                        <w:sz w:val="20"/>
                        <w:lang w:val="en-GB"/>
                      </w:rPr>
                    </w:pPr>
                    <w:r w:rsidRPr="00F90AF1">
                      <w:rPr>
                        <w:sz w:val="20"/>
                        <w:lang w:val="en-GB"/>
                      </w:rPr>
                      <w:t>This project has received funding from the European Union’s Horizon Europe research and innovation programme under grant agreement No 101137129.</w:t>
                    </w:r>
                  </w:p>
                </w:txbxContent>
              </v:textbox>
              <w10:wrap anchorx="margin" anchory="page"/>
            </v:shape>
          </w:pict>
        </mc:Fallback>
      </mc:AlternateContent>
    </w: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FF2FA" w14:textId="55FEF47A" w:rsidR="004C192E" w:rsidRDefault="004C192E" w:rsidP="001811CF">
    <w:pPr>
      <w:spacing w:before="60" w:after="60"/>
    </w:pPr>
    <w:r>
      <w:rPr>
        <w:b/>
        <w:bCs/>
      </w:rPr>
      <w:fldChar w:fldCharType="begin"/>
    </w:r>
    <w:r>
      <w:rPr>
        <w:b/>
        <w:bCs/>
      </w:rPr>
      <w:instrText>PAGE</w:instrText>
    </w:r>
    <w:r>
      <w:rPr>
        <w:b/>
        <w:bCs/>
      </w:rPr>
      <w:fldChar w:fldCharType="separate"/>
    </w:r>
    <w:r>
      <w:rPr>
        <w:b/>
        <w:bCs/>
      </w:rPr>
      <w:t>5</w:t>
    </w:r>
    <w:r>
      <w:rPr>
        <w:b/>
        <w:bCs/>
      </w:rPr>
      <w:fldChar w:fldCharType="end"/>
    </w:r>
    <w:r>
      <w:t xml:space="preserve"> | </w:t>
    </w:r>
    <w:r>
      <w:rPr>
        <w:b/>
        <w:bCs/>
      </w:rPr>
      <w:fldChar w:fldCharType="begin"/>
    </w:r>
    <w:r>
      <w:rPr>
        <w:b/>
        <w:bCs/>
      </w:rPr>
      <w:instrText>NUMPAGES</w:instrText>
    </w:r>
    <w:r>
      <w:rPr>
        <w:b/>
        <w:bCs/>
      </w:rPr>
      <w:fldChar w:fldCharType="separate"/>
    </w:r>
    <w:r>
      <w:rPr>
        <w:b/>
        <w:bCs/>
      </w:rPr>
      <w:t>10</w:t>
    </w:r>
    <w:r>
      <w:rPr>
        <w:b/>
        <w:bCs/>
      </w:rPr>
      <w:fldChar w:fldCharType="end"/>
    </w:r>
  </w:p>
  <w:p w14:paraId="009F08F8" w14:textId="77777777" w:rsidR="004C192E" w:rsidRDefault="004C19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2636C" w14:textId="033DC55F" w:rsidR="004C192E" w:rsidRDefault="004C192E" w:rsidP="00486972">
    <w:pPr>
      <w:spacing w:before="60" w:after="60"/>
    </w:pPr>
    <w:r>
      <w:rPr>
        <w:b/>
        <w:bCs/>
      </w:rPr>
      <w:fldChar w:fldCharType="begin"/>
    </w:r>
    <w:r>
      <w:rPr>
        <w:b/>
        <w:bCs/>
      </w:rPr>
      <w:instrText>PAGE</w:instrText>
    </w:r>
    <w:r>
      <w:rPr>
        <w:b/>
        <w:bCs/>
      </w:rPr>
      <w:fldChar w:fldCharType="separate"/>
    </w:r>
    <w:r>
      <w:rPr>
        <w:b/>
        <w:bCs/>
      </w:rPr>
      <w:t>5</w:t>
    </w:r>
    <w:r>
      <w:rPr>
        <w:b/>
        <w:bCs/>
      </w:rPr>
      <w:fldChar w:fldCharType="end"/>
    </w:r>
    <w:r>
      <w:t xml:space="preserve"> | </w:t>
    </w:r>
    <w:r>
      <w:rPr>
        <w:b/>
        <w:bCs/>
      </w:rPr>
      <w:fldChar w:fldCharType="begin"/>
    </w:r>
    <w:r>
      <w:rPr>
        <w:b/>
        <w:bCs/>
      </w:rPr>
      <w:instrText>NUMPAGES</w:instrText>
    </w:r>
    <w:r>
      <w:rPr>
        <w:b/>
        <w:bCs/>
      </w:rPr>
      <w:fldChar w:fldCharType="separate"/>
    </w:r>
    <w:r>
      <w:rPr>
        <w:b/>
        <w:bCs/>
      </w:rPr>
      <w:t>10</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A8BF0" w14:textId="77777777" w:rsidR="004C192E" w:rsidRDefault="004C192E" w:rsidP="001C0AE5">
    <w:pPr>
      <w:spacing w:before="60" w:after="60"/>
    </w:pPr>
    <w:r>
      <w:rPr>
        <w:b/>
        <w:bCs/>
      </w:rPr>
      <w:fldChar w:fldCharType="begin"/>
    </w:r>
    <w:r>
      <w:rPr>
        <w:b/>
        <w:bCs/>
      </w:rPr>
      <w:instrText>PAGE</w:instrText>
    </w:r>
    <w:r>
      <w:rPr>
        <w:b/>
        <w:bCs/>
      </w:rPr>
      <w:fldChar w:fldCharType="separate"/>
    </w:r>
    <w:r>
      <w:rPr>
        <w:b/>
        <w:bCs/>
      </w:rPr>
      <w:t>5</w:t>
    </w:r>
    <w:r>
      <w:rPr>
        <w:b/>
        <w:bCs/>
      </w:rPr>
      <w:fldChar w:fldCharType="end"/>
    </w:r>
    <w:r>
      <w:t xml:space="preserve"> | </w:t>
    </w:r>
    <w:r>
      <w:rPr>
        <w:b/>
        <w:bCs/>
      </w:rPr>
      <w:fldChar w:fldCharType="begin"/>
    </w:r>
    <w:r>
      <w:rPr>
        <w:b/>
        <w:bCs/>
      </w:rPr>
      <w:instrText>NUMPAGES</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98E97" w14:textId="77777777" w:rsidR="004C192E" w:rsidRDefault="004C192E" w:rsidP="00212993">
      <w:pPr>
        <w:pStyle w:val="Notedebasdepage"/>
        <w:spacing w:beforeLines="100" w:before="240" w:afterLines="25" w:after="60"/>
      </w:pPr>
      <w:r>
        <w:t>___</w:t>
      </w:r>
    </w:p>
  </w:footnote>
  <w:footnote w:type="continuationSeparator" w:id="0">
    <w:p w14:paraId="42F994EA" w14:textId="77777777" w:rsidR="004C192E" w:rsidRDefault="004C192E" w:rsidP="008E1EA6">
      <w:pPr>
        <w:spacing w:before="240" w:after="240" w:line="240" w:lineRule="auto"/>
      </w:pPr>
      <w:r>
        <w:continuationSeparator/>
      </w:r>
    </w:p>
  </w:footnote>
  <w:footnote w:id="1">
    <w:p w14:paraId="1994B0E8" w14:textId="77777777" w:rsidR="004C192E" w:rsidRPr="0057405B" w:rsidRDefault="004C192E" w:rsidP="000707AC">
      <w:pPr>
        <w:pStyle w:val="Notedebasdepage"/>
        <w:spacing w:before="60"/>
        <w:rPr>
          <w:szCs w:val="16"/>
        </w:rPr>
      </w:pPr>
      <w:r w:rsidRPr="0057405B">
        <w:rPr>
          <w:rStyle w:val="Appelnotedebasdep"/>
          <w:szCs w:val="16"/>
        </w:rPr>
        <w:footnoteRef/>
      </w:r>
      <w:r w:rsidRPr="0057405B">
        <w:rPr>
          <w:szCs w:val="16"/>
        </w:rPr>
        <w:t xml:space="preserve"> </w:t>
      </w:r>
      <w:r w:rsidRPr="0057405B">
        <w:rPr>
          <w:rFonts w:ascii="Calibri" w:hAnsi="Calibri" w:cs="Calibri"/>
          <w:szCs w:val="16"/>
        </w:rPr>
        <w:t>Call Steering Committee: comprises a single representative from each country’s/region’s funding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5BBA8" w14:textId="77777777" w:rsidR="004C192E" w:rsidRPr="004C57A4" w:rsidRDefault="004C192E" w:rsidP="00C727C6">
    <w:pPr>
      <w:tabs>
        <w:tab w:val="left" w:pos="6157"/>
        <w:tab w:val="right" w:pos="8730"/>
      </w:tabs>
    </w:pPr>
    <w:r>
      <w:rPr>
        <w:noProof/>
      </w:rPr>
      <w:drawing>
        <wp:anchor distT="0" distB="0" distL="114300" distR="114300" simplePos="0" relativeHeight="251725824" behindDoc="1" locked="0" layoutInCell="1" allowOverlap="1" wp14:anchorId="718C055C" wp14:editId="23B6A0EC">
          <wp:simplePos x="0" y="0"/>
          <wp:positionH relativeFrom="column">
            <wp:posOffset>-1035676</wp:posOffset>
          </wp:positionH>
          <wp:positionV relativeFrom="paragraph">
            <wp:posOffset>-490542</wp:posOffset>
          </wp:positionV>
          <wp:extent cx="7622522" cy="1069911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ichenfläche 1-100.jpg"/>
                  <pic:cNvPicPr/>
                </pic:nvPicPr>
                <pic:blipFill>
                  <a:blip r:embed="rId1">
                    <a:extLst>
                      <a:ext uri="{28A0092B-C50C-407E-A947-70E740481C1C}">
                        <a14:useLocalDpi xmlns:a14="http://schemas.microsoft.com/office/drawing/2010/main" val="0"/>
                      </a:ext>
                    </a:extLst>
                  </a:blip>
                  <a:stretch>
                    <a:fillRect/>
                  </a:stretch>
                </pic:blipFill>
                <pic:spPr>
                  <a:xfrm>
                    <a:off x="0" y="0"/>
                    <a:ext cx="7628237" cy="10707137"/>
                  </a:xfrm>
                  <a:prstGeom prst="rect">
                    <a:avLst/>
                  </a:prstGeom>
                </pic:spPr>
              </pic:pic>
            </a:graphicData>
          </a:graphic>
          <wp14:sizeRelH relativeFrom="margin">
            <wp14:pctWidth>0</wp14:pctWidth>
          </wp14:sizeRelH>
          <wp14:sizeRelV relativeFrom="margin">
            <wp14:pctHeight>0</wp14:pctHeight>
          </wp14:sizeRelV>
        </wp:anchor>
      </w:drawing>
    </w:r>
    <w:r w:rsidRPr="004C57A4">
      <w:rPr>
        <w:noProof/>
      </w:rPr>
      <w:drawing>
        <wp:anchor distT="0" distB="0" distL="114300" distR="114300" simplePos="0" relativeHeight="251728896" behindDoc="0" locked="0" layoutInCell="1" allowOverlap="1" wp14:anchorId="30483302" wp14:editId="5CD9B32F">
          <wp:simplePos x="0" y="0"/>
          <wp:positionH relativeFrom="page">
            <wp:posOffset>373048</wp:posOffset>
          </wp:positionH>
          <wp:positionV relativeFrom="page">
            <wp:posOffset>118944</wp:posOffset>
          </wp:positionV>
          <wp:extent cx="3948546" cy="2040196"/>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948546" cy="20401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0F388" w14:textId="304ABD42" w:rsidR="004C192E" w:rsidRPr="00AB1263" w:rsidRDefault="004C192E" w:rsidP="00AB1263">
    <w:pPr>
      <w:pStyle w:val="Notedebasdepage"/>
      <w:spacing w:before="60"/>
    </w:pPr>
    <w:r w:rsidRPr="004C57A4">
      <w:rPr>
        <w:noProof/>
      </w:rPr>
      <w:drawing>
        <wp:anchor distT="0" distB="0" distL="114300" distR="114300" simplePos="0" relativeHeight="251764736" behindDoc="0" locked="0" layoutInCell="1" allowOverlap="1" wp14:anchorId="504B8C5C" wp14:editId="7D548B19">
          <wp:simplePos x="0" y="0"/>
          <wp:positionH relativeFrom="page">
            <wp:posOffset>5490873</wp:posOffset>
          </wp:positionH>
          <wp:positionV relativeFrom="page">
            <wp:align>top</wp:align>
          </wp:positionV>
          <wp:extent cx="1866731" cy="949258"/>
          <wp:effectExtent l="0" t="0" r="635" b="3810"/>
          <wp:wrapNone/>
          <wp:docPr id="42"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JTC2026 “CARMEN2026”</w:t>
    </w:r>
    <w:r w:rsidRPr="001C0AE5">
      <w:t xml:space="preserve">: </w:t>
    </w:r>
    <w:r>
      <w:rPr>
        <w:b/>
      </w:rPr>
      <w:t>Clinical research form</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5F41C" w14:textId="157B183C" w:rsidR="004C192E" w:rsidRPr="00142331" w:rsidRDefault="004C192E" w:rsidP="00142331">
    <w:pPr>
      <w:pStyle w:val="Notedebasdepage"/>
      <w:spacing w:before="60"/>
    </w:pPr>
    <w:r w:rsidRPr="004C57A4">
      <w:rPr>
        <w:noProof/>
      </w:rPr>
      <w:drawing>
        <wp:anchor distT="0" distB="0" distL="114300" distR="114300" simplePos="0" relativeHeight="251762688" behindDoc="0" locked="0" layoutInCell="1" allowOverlap="1" wp14:anchorId="5662C032" wp14:editId="257418D4">
          <wp:simplePos x="0" y="0"/>
          <wp:positionH relativeFrom="page">
            <wp:posOffset>5490873</wp:posOffset>
          </wp:positionH>
          <wp:positionV relativeFrom="page">
            <wp:align>top</wp:align>
          </wp:positionV>
          <wp:extent cx="1866731" cy="949258"/>
          <wp:effectExtent l="0" t="0" r="635" b="3810"/>
          <wp:wrapNone/>
          <wp:docPr id="43"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JTC2026 “CARMEN2026”</w:t>
    </w:r>
    <w:r w:rsidRPr="001C0AE5">
      <w:t xml:space="preserve">: </w:t>
    </w:r>
    <w:r>
      <w:rPr>
        <w:b/>
      </w:rPr>
      <w:t>Clinical research/study form</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6802" w14:textId="00514AA4" w:rsidR="004C192E" w:rsidRPr="00EF56B8" w:rsidRDefault="004C192E" w:rsidP="000707AC">
    <w:pPr>
      <w:pStyle w:val="Notedebasdepage"/>
      <w:spacing w:before="60"/>
    </w:pPr>
    <w:r w:rsidRPr="004C57A4">
      <w:rPr>
        <w:noProof/>
      </w:rPr>
      <w:drawing>
        <wp:anchor distT="0" distB="0" distL="114300" distR="114300" simplePos="0" relativeHeight="251752448" behindDoc="0" locked="0" layoutInCell="1" allowOverlap="1" wp14:anchorId="6E17CC48" wp14:editId="2204C6F7">
          <wp:simplePos x="0" y="0"/>
          <wp:positionH relativeFrom="page">
            <wp:posOffset>5520690</wp:posOffset>
          </wp:positionH>
          <wp:positionV relativeFrom="page">
            <wp:posOffset>274320</wp:posOffset>
          </wp:positionV>
          <wp:extent cx="1866731" cy="949258"/>
          <wp:effectExtent l="0" t="0" r="635" b="3810"/>
          <wp:wrapNone/>
          <wp:docPr id="52"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JTC2026 “CARMEN2026”</w:t>
    </w:r>
    <w:r w:rsidRPr="001C0AE5">
      <w:t xml:space="preserve">: </w:t>
    </w:r>
    <w:r>
      <w:rPr>
        <w:b/>
      </w:rPr>
      <w:t>Description of Animal Research Projects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1AF95" w14:textId="4CD80FFA" w:rsidR="004C192E" w:rsidRPr="00EF56B8" w:rsidRDefault="004C192E" w:rsidP="000707AC">
    <w:pPr>
      <w:pStyle w:val="Notedebasdepage"/>
      <w:spacing w:before="60"/>
    </w:pPr>
    <w:r w:rsidRPr="004C57A4">
      <w:rPr>
        <w:noProof/>
      </w:rPr>
      <w:drawing>
        <wp:anchor distT="0" distB="0" distL="114300" distR="114300" simplePos="0" relativeHeight="251772928" behindDoc="0" locked="0" layoutInCell="1" allowOverlap="1" wp14:anchorId="4649CB57" wp14:editId="180AAFB6">
          <wp:simplePos x="0" y="0"/>
          <wp:positionH relativeFrom="page">
            <wp:posOffset>5520690</wp:posOffset>
          </wp:positionH>
          <wp:positionV relativeFrom="page">
            <wp:posOffset>274320</wp:posOffset>
          </wp:positionV>
          <wp:extent cx="1866731" cy="949258"/>
          <wp:effectExtent l="0" t="0" r="635" b="3810"/>
          <wp:wrapNone/>
          <wp:docPr id="1"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JTC2026 “CARMEN2026”</w:t>
    </w:r>
    <w:r w:rsidRPr="001C0AE5">
      <w:t xml:space="preserve">: </w:t>
    </w:r>
    <w:r w:rsidRPr="00340E9D">
      <w:rPr>
        <w:b/>
      </w:rPr>
      <w:t>The patient’s/citizen’s involvement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ABD1" w14:textId="5A68C5A5" w:rsidR="004C192E" w:rsidRPr="00142331" w:rsidRDefault="004C192E" w:rsidP="00142331">
    <w:pPr>
      <w:pStyle w:val="Notedebasdepage"/>
      <w:spacing w:before="60"/>
    </w:pPr>
    <w:r w:rsidRPr="004C57A4">
      <w:rPr>
        <w:noProof/>
      </w:rPr>
      <w:drawing>
        <wp:anchor distT="0" distB="0" distL="114300" distR="114300" simplePos="0" relativeHeight="251754496" behindDoc="0" locked="0" layoutInCell="1" allowOverlap="1" wp14:anchorId="68946754" wp14:editId="7C83C7E5">
          <wp:simplePos x="0" y="0"/>
          <wp:positionH relativeFrom="page">
            <wp:posOffset>5490873</wp:posOffset>
          </wp:positionH>
          <wp:positionV relativeFrom="page">
            <wp:align>top</wp:align>
          </wp:positionV>
          <wp:extent cx="1866731" cy="949258"/>
          <wp:effectExtent l="0" t="0" r="635" b="3810"/>
          <wp:wrapNone/>
          <wp:docPr id="5"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JTC2025 “</w:t>
    </w:r>
    <w:r w:rsidRPr="007073A5">
      <w:t>PGx</w:t>
    </w:r>
    <w:r>
      <w:t>PM2025”</w:t>
    </w:r>
    <w:r w:rsidRPr="001C0AE5">
      <w:t xml:space="preserve">: </w:t>
    </w:r>
    <w:r>
      <w:rPr>
        <w:b/>
      </w:rPr>
      <w:t>Full-proposal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CADC" w14:textId="35A24253" w:rsidR="004C192E" w:rsidRPr="001811CF" w:rsidRDefault="004C192E" w:rsidP="001811CF">
    <w:pPr>
      <w:pStyle w:val="Notedebasdepage"/>
      <w:spacing w:before="60"/>
    </w:pPr>
    <w:r w:rsidRPr="004C57A4">
      <w:rPr>
        <w:noProof/>
      </w:rPr>
      <w:drawing>
        <wp:anchor distT="0" distB="0" distL="114300" distR="114300" simplePos="0" relativeHeight="251744256" behindDoc="0" locked="0" layoutInCell="1" allowOverlap="1" wp14:anchorId="2372D289" wp14:editId="07039775">
          <wp:simplePos x="0" y="0"/>
          <wp:positionH relativeFrom="page">
            <wp:posOffset>5520690</wp:posOffset>
          </wp:positionH>
          <wp:positionV relativeFrom="page">
            <wp:posOffset>274320</wp:posOffset>
          </wp:positionV>
          <wp:extent cx="1866731" cy="949258"/>
          <wp:effectExtent l="0" t="0" r="635" b="3810"/>
          <wp:wrapNone/>
          <wp:docPr id="19"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EP </w:t>
    </w:r>
    <w:proofErr w:type="spellStart"/>
    <w:r>
      <w:t>PerMed</w:t>
    </w:r>
    <w:proofErr w:type="spellEnd"/>
    <w:r>
      <w:t xml:space="preserve"> JTC2026 “CARMEN2026”</w:t>
    </w:r>
    <w:r w:rsidRPr="001C0AE5">
      <w:t xml:space="preserve">: </w:t>
    </w:r>
    <w:r>
      <w:rPr>
        <w:b/>
      </w:rPr>
      <w:t>Full proposal application form</w:t>
    </w:r>
  </w:p>
  <w:p w14:paraId="10419FB4" w14:textId="77777777" w:rsidR="004C192E" w:rsidRPr="001811CF" w:rsidRDefault="004C192E">
    <w:pP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08D6" w14:textId="2CD73109" w:rsidR="004C192E" w:rsidRPr="001811CF" w:rsidRDefault="004C192E" w:rsidP="0055504E">
    <w:pPr>
      <w:pStyle w:val="Notedebasdepage"/>
      <w:spacing w:before="60"/>
    </w:pPr>
    <w:bookmarkStart w:id="1" w:name="_Hlk180564882"/>
    <w:bookmarkStart w:id="2" w:name="_Hlk180564883"/>
    <w:bookmarkStart w:id="3" w:name="_Hlk180564884"/>
    <w:bookmarkStart w:id="4" w:name="_Hlk180564885"/>
    <w:bookmarkStart w:id="5" w:name="_Hlk180564886"/>
    <w:bookmarkStart w:id="6" w:name="_Hlk180564887"/>
    <w:bookmarkStart w:id="7" w:name="_Hlk180564888"/>
    <w:bookmarkStart w:id="8" w:name="_Hlk180564889"/>
    <w:r w:rsidRPr="004C57A4">
      <w:rPr>
        <w:noProof/>
      </w:rPr>
      <w:drawing>
        <wp:anchor distT="0" distB="0" distL="114300" distR="114300" simplePos="0" relativeHeight="251750400" behindDoc="0" locked="0" layoutInCell="1" allowOverlap="1" wp14:anchorId="5EF78C75" wp14:editId="59D44370">
          <wp:simplePos x="0" y="0"/>
          <wp:positionH relativeFrom="page">
            <wp:posOffset>5520690</wp:posOffset>
          </wp:positionH>
          <wp:positionV relativeFrom="page">
            <wp:posOffset>274320</wp:posOffset>
          </wp:positionV>
          <wp:extent cx="1866731" cy="949258"/>
          <wp:effectExtent l="0" t="0" r="635" b="3810"/>
          <wp:wrapNone/>
          <wp:docPr id="20"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JTC2026 “CARMEN2026”</w:t>
    </w:r>
    <w:r w:rsidRPr="001C0AE5">
      <w:t xml:space="preserve">: </w:t>
    </w:r>
    <w:r>
      <w:rPr>
        <w:b/>
      </w:rPr>
      <w:t>Full proposal application form</w:t>
    </w:r>
    <w:bookmarkEnd w:id="1"/>
    <w:bookmarkEnd w:id="2"/>
    <w:bookmarkEnd w:id="3"/>
    <w:bookmarkEnd w:id="4"/>
    <w:bookmarkEnd w:id="5"/>
    <w:bookmarkEnd w:id="6"/>
    <w:bookmarkEnd w:id="7"/>
    <w:bookmarkEnd w:id="8"/>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A447" w14:textId="5680F9AA" w:rsidR="004C192E" w:rsidRPr="00AB1263" w:rsidRDefault="004C192E" w:rsidP="00AB1263">
    <w:pPr>
      <w:pStyle w:val="Notedebasdepage"/>
      <w:spacing w:before="60"/>
    </w:pPr>
    <w:r w:rsidRPr="004C57A4">
      <w:rPr>
        <w:noProof/>
      </w:rPr>
      <w:drawing>
        <wp:anchor distT="0" distB="0" distL="114300" distR="114300" simplePos="0" relativeHeight="251756544" behindDoc="0" locked="0" layoutInCell="1" allowOverlap="1" wp14:anchorId="5312C1A6" wp14:editId="6E35CACF">
          <wp:simplePos x="0" y="0"/>
          <wp:positionH relativeFrom="page">
            <wp:posOffset>8550568</wp:posOffset>
          </wp:positionH>
          <wp:positionV relativeFrom="topMargin">
            <wp:align>bottom</wp:align>
          </wp:positionV>
          <wp:extent cx="1866731" cy="949258"/>
          <wp:effectExtent l="0" t="0" r="635" b="3810"/>
          <wp:wrapNone/>
          <wp:docPr id="39"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JTC2026 “CARMEN2026”</w:t>
    </w:r>
    <w:r w:rsidRPr="001C0AE5">
      <w:t xml:space="preserve">: </w:t>
    </w:r>
    <w:r>
      <w:rPr>
        <w:b/>
      </w:rPr>
      <w:t>Full proposal application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421FC" w14:textId="2CF6CEF8" w:rsidR="004C192E" w:rsidRPr="00AB1263" w:rsidRDefault="004C192E" w:rsidP="00AB1263">
    <w:pPr>
      <w:pStyle w:val="Notedebasdepage"/>
      <w:spacing w:before="60"/>
    </w:pPr>
    <w:r w:rsidRPr="004C57A4">
      <w:rPr>
        <w:noProof/>
      </w:rPr>
      <w:drawing>
        <wp:anchor distT="0" distB="0" distL="114300" distR="114300" simplePos="0" relativeHeight="251768832" behindDoc="0" locked="0" layoutInCell="1" allowOverlap="1" wp14:anchorId="0848888F" wp14:editId="61AB786A">
          <wp:simplePos x="0" y="0"/>
          <wp:positionH relativeFrom="page">
            <wp:posOffset>5490873</wp:posOffset>
          </wp:positionH>
          <wp:positionV relativeFrom="page">
            <wp:align>top</wp:align>
          </wp:positionV>
          <wp:extent cx="1866731" cy="949258"/>
          <wp:effectExtent l="0" t="0" r="635" b="3810"/>
          <wp:wrapNone/>
          <wp:docPr id="45"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JTC2026 “CARMEN2026”</w:t>
    </w:r>
    <w:r w:rsidRPr="001C0AE5">
      <w:t xml:space="preserve">: </w:t>
    </w:r>
    <w:r>
      <w:rPr>
        <w:b/>
      </w:rPr>
      <w:t>Full proposal application form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7D30C" w14:textId="136EBC44" w:rsidR="004C192E" w:rsidRPr="00142331" w:rsidRDefault="004C192E" w:rsidP="00142331">
    <w:pPr>
      <w:pStyle w:val="Notedebasdepage"/>
      <w:spacing w:before="60"/>
    </w:pPr>
    <w:r w:rsidRPr="004C57A4">
      <w:rPr>
        <w:noProof/>
      </w:rPr>
      <w:drawing>
        <wp:anchor distT="0" distB="0" distL="114300" distR="114300" simplePos="0" relativeHeight="251766784" behindDoc="0" locked="0" layoutInCell="1" allowOverlap="1" wp14:anchorId="3AB81D78" wp14:editId="444F6194">
          <wp:simplePos x="0" y="0"/>
          <wp:positionH relativeFrom="page">
            <wp:posOffset>5490873</wp:posOffset>
          </wp:positionH>
          <wp:positionV relativeFrom="page">
            <wp:align>top</wp:align>
          </wp:positionV>
          <wp:extent cx="1866731" cy="949258"/>
          <wp:effectExtent l="0" t="0" r="635" b="3810"/>
          <wp:wrapNone/>
          <wp:docPr id="44"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JTC2026 “CARMEN2026”</w:t>
    </w:r>
    <w:r w:rsidRPr="001C0AE5">
      <w:t xml:space="preserve">: </w:t>
    </w:r>
    <w:r>
      <w:rPr>
        <w:b/>
      </w:rPr>
      <w:t>Full proposal application form</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F65D6" w14:textId="07643379" w:rsidR="004C192E" w:rsidRPr="00AB1263" w:rsidRDefault="004C192E" w:rsidP="00AB1263">
    <w:pPr>
      <w:pStyle w:val="Notedebasdepage"/>
      <w:spacing w:before="60"/>
    </w:pPr>
    <w:r w:rsidRPr="004C57A4">
      <w:rPr>
        <w:noProof/>
      </w:rPr>
      <w:drawing>
        <wp:anchor distT="0" distB="0" distL="114300" distR="114300" simplePos="0" relativeHeight="251760640" behindDoc="0" locked="0" layoutInCell="1" allowOverlap="1" wp14:anchorId="3CE297A3" wp14:editId="5BE01A56">
          <wp:simplePos x="0" y="0"/>
          <wp:positionH relativeFrom="page">
            <wp:posOffset>5490873</wp:posOffset>
          </wp:positionH>
          <wp:positionV relativeFrom="page">
            <wp:align>top</wp:align>
          </wp:positionV>
          <wp:extent cx="1866731" cy="949258"/>
          <wp:effectExtent l="0" t="0" r="635" b="3810"/>
          <wp:wrapNone/>
          <wp:docPr id="40"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JTC2026 “CARMEN2026”</w:t>
    </w:r>
    <w:r w:rsidRPr="001C0AE5">
      <w:t xml:space="preserve">: </w:t>
    </w:r>
    <w:r>
      <w:rPr>
        <w:b/>
      </w:rPr>
      <w:t>Ethical self-assessment form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E5EAE" w14:textId="7ECC8C50" w:rsidR="004C192E" w:rsidRPr="00142331" w:rsidRDefault="004C192E" w:rsidP="00142331">
    <w:pPr>
      <w:pStyle w:val="Notedebasdepage"/>
      <w:spacing w:before="60"/>
    </w:pPr>
    <w:r w:rsidRPr="004C57A4">
      <w:rPr>
        <w:noProof/>
      </w:rPr>
      <w:drawing>
        <wp:anchor distT="0" distB="0" distL="114300" distR="114300" simplePos="0" relativeHeight="251758592" behindDoc="0" locked="0" layoutInCell="1" allowOverlap="1" wp14:anchorId="7202FED1" wp14:editId="77F68E4F">
          <wp:simplePos x="0" y="0"/>
          <wp:positionH relativeFrom="page">
            <wp:posOffset>5490873</wp:posOffset>
          </wp:positionH>
          <wp:positionV relativeFrom="page">
            <wp:align>top</wp:align>
          </wp:positionV>
          <wp:extent cx="1866731" cy="949258"/>
          <wp:effectExtent l="0" t="0" r="635" b="3810"/>
          <wp:wrapNone/>
          <wp:docPr id="41"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JTC2026 “CARMEN2026”</w:t>
    </w:r>
    <w:r w:rsidRPr="001C0AE5">
      <w:t xml:space="preserve">: </w:t>
    </w:r>
    <w:r>
      <w:rPr>
        <w:b/>
      </w:rPr>
      <w:t>Ethical self-assessment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2786"/>
    <w:multiLevelType w:val="hybridMultilevel"/>
    <w:tmpl w:val="0682F69E"/>
    <w:lvl w:ilvl="0" w:tplc="04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549B7"/>
    <w:multiLevelType w:val="multilevel"/>
    <w:tmpl w:val="5440B6F2"/>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13"/>
        </w:tabs>
        <w:ind w:left="0" w:firstLine="0"/>
      </w:pPr>
      <w:rPr>
        <w:rFonts w:hint="default"/>
      </w:rPr>
    </w:lvl>
    <w:lvl w:ilvl="2">
      <w:start w:val="1"/>
      <w:numFmt w:val="decimal"/>
      <w:pStyle w:val="Titre3"/>
      <w:lvlText w:val="%1.%2.%3"/>
      <w:lvlJc w:val="left"/>
      <w:pPr>
        <w:ind w:left="0" w:firstLine="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ind w:left="0" w:firstLine="0"/>
      </w:pPr>
      <w:rPr>
        <w:rFonts w:hint="default"/>
      </w:rPr>
    </w:lvl>
    <w:lvl w:ilvl="4">
      <w:start w:val="1"/>
      <w:numFmt w:val="decimal"/>
      <w:pStyle w:val="Titre5"/>
      <w:lvlText w:val="%1.%2.%3.%4.%5"/>
      <w:lvlJc w:val="left"/>
      <w:pPr>
        <w:ind w:left="0" w:firstLine="0"/>
      </w:pPr>
      <w:rPr>
        <w:rFonts w:hint="default"/>
      </w:rPr>
    </w:lvl>
    <w:lvl w:ilvl="5">
      <w:start w:val="1"/>
      <w:numFmt w:val="decimal"/>
      <w:pStyle w:val="Titre6"/>
      <w:lvlText w:val="%1.%2.%3.%4.%5.%6"/>
      <w:lvlJc w:val="left"/>
      <w:pPr>
        <w:ind w:left="0" w:firstLine="0"/>
      </w:pPr>
      <w:rPr>
        <w:rFonts w:hint="default"/>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rPr>
    </w:lvl>
  </w:abstractNum>
  <w:abstractNum w:abstractNumId="2" w15:restartNumberingAfterBreak="0">
    <w:nsid w:val="14885809"/>
    <w:multiLevelType w:val="hybridMultilevel"/>
    <w:tmpl w:val="3C08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B31A7"/>
    <w:multiLevelType w:val="hybridMultilevel"/>
    <w:tmpl w:val="447A71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3852A8"/>
    <w:multiLevelType w:val="hybridMultilevel"/>
    <w:tmpl w:val="56740664"/>
    <w:lvl w:ilvl="0" w:tplc="04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7149E8"/>
    <w:multiLevelType w:val="multilevel"/>
    <w:tmpl w:val="02E2CF78"/>
    <w:lvl w:ilvl="0">
      <w:start w:val="1"/>
      <w:numFmt w:val="bullet"/>
      <w:pStyle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6" w15:restartNumberingAfterBreak="0">
    <w:nsid w:val="1F426330"/>
    <w:multiLevelType w:val="hybridMultilevel"/>
    <w:tmpl w:val="64209B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DC1030"/>
    <w:multiLevelType w:val="hybridMultilevel"/>
    <w:tmpl w:val="509A91BC"/>
    <w:lvl w:ilvl="0" w:tplc="22F20E70">
      <w:start w:val="1"/>
      <w:numFmt w:val="bullet"/>
      <w:lvlText w:val=""/>
      <w:lvlJc w:val="left"/>
      <w:pPr>
        <w:ind w:left="700" w:hanging="34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92F66"/>
    <w:multiLevelType w:val="hybridMultilevel"/>
    <w:tmpl w:val="BC9664E4"/>
    <w:lvl w:ilvl="0" w:tplc="7E561C02">
      <w:start w:val="1"/>
      <w:numFmt w:val="bullet"/>
      <w:lvlText w:val=""/>
      <w:lvlJc w:val="left"/>
      <w:pPr>
        <w:ind w:left="340" w:hanging="34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CD3BAE"/>
    <w:multiLevelType w:val="hybridMultilevel"/>
    <w:tmpl w:val="113C79B8"/>
    <w:lvl w:ilvl="0" w:tplc="A7B43816">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641AF"/>
    <w:multiLevelType w:val="hybridMultilevel"/>
    <w:tmpl w:val="7422D00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2112AA"/>
    <w:multiLevelType w:val="multilevel"/>
    <w:tmpl w:val="42F89CB8"/>
    <w:lvl w:ilvl="0">
      <w:start w:val="1"/>
      <w:numFmt w:val="bullet"/>
      <w:pStyle w:val="BulletPoint"/>
      <w:lvlText w:val=""/>
      <w:lvlJc w:val="left"/>
      <w:pPr>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bullet"/>
      <w:lvlText w:val="‒"/>
      <w:lvlJc w:val="left"/>
      <w:pPr>
        <w:ind w:left="681" w:hanging="227"/>
      </w:pPr>
      <w:rPr>
        <w:rFonts w:ascii="Arial" w:hAnsi="Arial" w:hint="default"/>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Arial" w:hAnsi="Arial" w:hint="default"/>
      </w:rPr>
    </w:lvl>
    <w:lvl w:ilvl="6">
      <w:start w:val="1"/>
      <w:numFmt w:val="bullet"/>
      <w:lvlText w:val="‒"/>
      <w:lvlJc w:val="left"/>
      <w:pPr>
        <w:ind w:left="1589" w:hanging="227"/>
      </w:pPr>
      <w:rPr>
        <w:rFonts w:ascii="Arial" w:hAnsi="Arial" w:hint="default"/>
      </w:rPr>
    </w:lvl>
    <w:lvl w:ilvl="7">
      <w:start w:val="1"/>
      <w:numFmt w:val="bullet"/>
      <w:lvlText w:val="‒"/>
      <w:lvlJc w:val="left"/>
      <w:pPr>
        <w:ind w:left="1816" w:hanging="227"/>
      </w:pPr>
      <w:rPr>
        <w:rFonts w:ascii="Arial" w:hAnsi="Arial" w:hint="default"/>
      </w:rPr>
    </w:lvl>
    <w:lvl w:ilvl="8">
      <w:start w:val="1"/>
      <w:numFmt w:val="bullet"/>
      <w:lvlText w:val="‒"/>
      <w:lvlJc w:val="left"/>
      <w:pPr>
        <w:ind w:left="2043" w:hanging="227"/>
      </w:pPr>
      <w:rPr>
        <w:rFonts w:ascii="Arial" w:hAnsi="Arial" w:hint="default"/>
      </w:rPr>
    </w:lvl>
  </w:abstractNum>
  <w:abstractNum w:abstractNumId="12" w15:restartNumberingAfterBreak="0">
    <w:nsid w:val="45453895"/>
    <w:multiLevelType w:val="hybridMultilevel"/>
    <w:tmpl w:val="7422D0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D134D7"/>
    <w:multiLevelType w:val="hybridMultilevel"/>
    <w:tmpl w:val="8E42ECAC"/>
    <w:lvl w:ilvl="0" w:tplc="7E561C02">
      <w:start w:val="1"/>
      <w:numFmt w:val="bullet"/>
      <w:lvlText w:val=""/>
      <w:lvlJc w:val="left"/>
      <w:pPr>
        <w:ind w:left="340" w:hanging="34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E8543D"/>
    <w:multiLevelType w:val="hybridMultilevel"/>
    <w:tmpl w:val="DBAE2B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2B527B"/>
    <w:multiLevelType w:val="hybridMultilevel"/>
    <w:tmpl w:val="0F64C0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5A447E8"/>
    <w:multiLevelType w:val="hybridMultilevel"/>
    <w:tmpl w:val="8E62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2584F"/>
    <w:multiLevelType w:val="hybridMultilevel"/>
    <w:tmpl w:val="9C6A090C"/>
    <w:lvl w:ilvl="0" w:tplc="E8BE44E0">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B230EA"/>
    <w:multiLevelType w:val="multilevel"/>
    <w:tmpl w:val="E744DD34"/>
    <w:lvl w:ilvl="0">
      <w:start w:val="1"/>
      <w:numFmt w:val="decimal"/>
      <w:lvlText w:val="%1."/>
      <w:lvlJc w:val="left"/>
      <w:pPr>
        <w:ind w:left="454" w:hanging="454"/>
      </w:pPr>
      <w:rPr>
        <w:rFonts w:hint="default"/>
      </w:rPr>
    </w:lvl>
    <w:lvl w:ilvl="1">
      <w:start w:val="1"/>
      <w:numFmt w:val="decimal"/>
      <w:lvlText w:val="%1.%2."/>
      <w:lvlJc w:val="left"/>
      <w:pPr>
        <w:ind w:left="907" w:hanging="550"/>
      </w:pPr>
      <w:rPr>
        <w:rFonts w:hint="default"/>
      </w:rPr>
    </w:lvl>
    <w:lvl w:ilvl="2">
      <w:start w:val="1"/>
      <w:numFmt w:val="decimal"/>
      <w:lvlText w:val="%1.%2.%3."/>
      <w:lvlJc w:val="left"/>
      <w:pPr>
        <w:ind w:left="1247" w:hanging="533"/>
      </w:pPr>
      <w:rPr>
        <w:rFonts w:hint="default"/>
      </w:rPr>
    </w:lvl>
    <w:lvl w:ilvl="3">
      <w:start w:val="1"/>
      <w:numFmt w:val="decimal"/>
      <w:pStyle w:val="ListStyle"/>
      <w:lvlText w:val="%1.%2.%3.%4."/>
      <w:lvlJc w:val="left"/>
      <w:pPr>
        <w:ind w:left="1758" w:hanging="851"/>
      </w:pPr>
      <w:rPr>
        <w:rFonts w:hint="default"/>
      </w:rPr>
    </w:lvl>
    <w:lvl w:ilvl="4">
      <w:start w:val="1"/>
      <w:numFmt w:val="decimal"/>
      <w:lvlText w:val="%1.%2.%3.%4.%5."/>
      <w:lvlJc w:val="left"/>
      <w:pPr>
        <w:ind w:left="2608" w:hanging="1190"/>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19" w15:restartNumberingAfterBreak="0">
    <w:nsid w:val="77693D84"/>
    <w:multiLevelType w:val="hybridMultilevel"/>
    <w:tmpl w:val="D5247326"/>
    <w:lvl w:ilvl="0" w:tplc="EC2E5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25778C"/>
    <w:multiLevelType w:val="hybridMultilevel"/>
    <w:tmpl w:val="E2BA9CDA"/>
    <w:lvl w:ilvl="0" w:tplc="EC2E5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1"/>
  </w:num>
  <w:num w:numId="4">
    <w:abstractNumId w:val="18"/>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907" w:hanging="550"/>
        </w:pPr>
        <w:rPr>
          <w:rFonts w:hint="default"/>
        </w:rPr>
      </w:lvl>
    </w:lvlOverride>
    <w:lvlOverride w:ilvl="2">
      <w:lvl w:ilvl="2">
        <w:start w:val="1"/>
        <w:numFmt w:val="decimal"/>
        <w:lvlText w:val="%1.%2.%3."/>
        <w:lvlJc w:val="left"/>
        <w:pPr>
          <w:ind w:left="1247" w:hanging="533"/>
        </w:pPr>
        <w:rPr>
          <w:rFonts w:hint="default"/>
        </w:rPr>
      </w:lvl>
    </w:lvlOverride>
    <w:lvlOverride w:ilvl="3">
      <w:lvl w:ilvl="3">
        <w:start w:val="1"/>
        <w:numFmt w:val="decimal"/>
        <w:pStyle w:val="ListStyle"/>
        <w:lvlText w:val="%1.%2.%3.%4."/>
        <w:lvlJc w:val="left"/>
        <w:pPr>
          <w:ind w:left="1758" w:hanging="851"/>
        </w:pPr>
        <w:rPr>
          <w:rFonts w:hint="default"/>
        </w:rPr>
      </w:lvl>
    </w:lvlOverride>
    <w:lvlOverride w:ilvl="4">
      <w:lvl w:ilvl="4">
        <w:start w:val="1"/>
        <w:numFmt w:val="decimal"/>
        <w:lvlText w:val="%1.%2.%3.%4.%5."/>
        <w:lvlJc w:val="left"/>
        <w:pPr>
          <w:ind w:left="2495" w:hanging="1191"/>
        </w:pPr>
        <w:rPr>
          <w:rFonts w:hint="default"/>
        </w:rPr>
      </w:lvl>
    </w:lvlOverride>
    <w:lvlOverride w:ilvl="5">
      <w:lvl w:ilvl="5">
        <w:start w:val="1"/>
        <w:numFmt w:val="decimal"/>
        <w:lvlText w:val="%1.%2.%3.%4.%5.%6."/>
        <w:lvlJc w:val="left"/>
        <w:pPr>
          <w:ind w:left="2239" w:hanging="454"/>
        </w:pPr>
        <w:rPr>
          <w:rFonts w:hint="default"/>
        </w:rPr>
      </w:lvl>
    </w:lvlOverride>
    <w:lvlOverride w:ilvl="6">
      <w:lvl w:ilvl="6">
        <w:start w:val="1"/>
        <w:numFmt w:val="decimal"/>
        <w:lvlText w:val="%1.%2.%3.%4.%5.%6.%7."/>
        <w:lvlJc w:val="left"/>
        <w:pPr>
          <w:ind w:left="2596" w:hanging="454"/>
        </w:pPr>
        <w:rPr>
          <w:rFonts w:hint="default"/>
        </w:rPr>
      </w:lvl>
    </w:lvlOverride>
    <w:lvlOverride w:ilvl="7">
      <w:lvl w:ilvl="7">
        <w:start w:val="1"/>
        <w:numFmt w:val="decimal"/>
        <w:lvlText w:val="%1.%2.%3.%4.%5.%6.%7.%8."/>
        <w:lvlJc w:val="left"/>
        <w:pPr>
          <w:ind w:left="2953" w:hanging="454"/>
        </w:pPr>
        <w:rPr>
          <w:rFonts w:hint="default"/>
        </w:rPr>
      </w:lvl>
    </w:lvlOverride>
    <w:lvlOverride w:ilvl="8">
      <w:lvl w:ilvl="8">
        <w:start w:val="1"/>
        <w:numFmt w:val="decimal"/>
        <w:lvlText w:val="%1.%2.%3.%4.%5.%6.%7.%8.%9."/>
        <w:lvlJc w:val="left"/>
        <w:pPr>
          <w:ind w:left="3310" w:hanging="454"/>
        </w:pPr>
        <w:rPr>
          <w:rFonts w:hint="default"/>
        </w:rPr>
      </w:lvl>
    </w:lvlOverride>
  </w:num>
  <w:num w:numId="5">
    <w:abstractNumId w:val="8"/>
  </w:num>
  <w:num w:numId="6">
    <w:abstractNumId w:val="2"/>
  </w:num>
  <w:num w:numId="7">
    <w:abstractNumId w:val="16"/>
  </w:num>
  <w:num w:numId="8">
    <w:abstractNumId w:val="6"/>
  </w:num>
  <w:num w:numId="9">
    <w:abstractNumId w:val="17"/>
  </w:num>
  <w:num w:numId="10">
    <w:abstractNumId w:val="0"/>
  </w:num>
  <w:num w:numId="11">
    <w:abstractNumId w:val="13"/>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9"/>
  </w:num>
  <w:num w:numId="19">
    <w:abstractNumId w:val="9"/>
  </w:num>
  <w:num w:numId="20">
    <w:abstractNumId w:val="12"/>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5"/>
  </w:num>
  <w:num w:numId="25">
    <w:abstractNumId w:val="4"/>
  </w:num>
  <w:num w:numId="2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09"/>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53"/>
    <w:rsid w:val="00001439"/>
    <w:rsid w:val="00004106"/>
    <w:rsid w:val="000043BC"/>
    <w:rsid w:val="0000752D"/>
    <w:rsid w:val="000078F4"/>
    <w:rsid w:val="000105D8"/>
    <w:rsid w:val="00011619"/>
    <w:rsid w:val="00011F8E"/>
    <w:rsid w:val="00012BC2"/>
    <w:rsid w:val="00012E72"/>
    <w:rsid w:val="00016E53"/>
    <w:rsid w:val="000172E7"/>
    <w:rsid w:val="00021D9F"/>
    <w:rsid w:val="0002375C"/>
    <w:rsid w:val="000308CC"/>
    <w:rsid w:val="00031E4D"/>
    <w:rsid w:val="00033440"/>
    <w:rsid w:val="000356C1"/>
    <w:rsid w:val="00037577"/>
    <w:rsid w:val="00041F7B"/>
    <w:rsid w:val="00045279"/>
    <w:rsid w:val="00051A75"/>
    <w:rsid w:val="00052307"/>
    <w:rsid w:val="00052864"/>
    <w:rsid w:val="00055CFC"/>
    <w:rsid w:val="00056F00"/>
    <w:rsid w:val="0006133B"/>
    <w:rsid w:val="0006201B"/>
    <w:rsid w:val="0006283B"/>
    <w:rsid w:val="000631EC"/>
    <w:rsid w:val="000644A4"/>
    <w:rsid w:val="000707AC"/>
    <w:rsid w:val="000717FE"/>
    <w:rsid w:val="00071EA1"/>
    <w:rsid w:val="000733FA"/>
    <w:rsid w:val="00073FAD"/>
    <w:rsid w:val="00077B81"/>
    <w:rsid w:val="00081122"/>
    <w:rsid w:val="0008184E"/>
    <w:rsid w:val="00082127"/>
    <w:rsid w:val="00082BDE"/>
    <w:rsid w:val="0008333B"/>
    <w:rsid w:val="000839A1"/>
    <w:rsid w:val="000854DF"/>
    <w:rsid w:val="00086997"/>
    <w:rsid w:val="00087CA3"/>
    <w:rsid w:val="0009035F"/>
    <w:rsid w:val="00094FA7"/>
    <w:rsid w:val="00097BD1"/>
    <w:rsid w:val="00097D6E"/>
    <w:rsid w:val="000A2A4D"/>
    <w:rsid w:val="000A3376"/>
    <w:rsid w:val="000A5977"/>
    <w:rsid w:val="000A7072"/>
    <w:rsid w:val="000B374E"/>
    <w:rsid w:val="000B6DF5"/>
    <w:rsid w:val="000C1026"/>
    <w:rsid w:val="000C1FE9"/>
    <w:rsid w:val="000C5D2B"/>
    <w:rsid w:val="000C67D5"/>
    <w:rsid w:val="000D0D80"/>
    <w:rsid w:val="000D1843"/>
    <w:rsid w:val="000D31F6"/>
    <w:rsid w:val="000D36BF"/>
    <w:rsid w:val="000D6EC6"/>
    <w:rsid w:val="000D78B9"/>
    <w:rsid w:val="000D7C69"/>
    <w:rsid w:val="000E083F"/>
    <w:rsid w:val="000E0FF1"/>
    <w:rsid w:val="000E1763"/>
    <w:rsid w:val="000E327A"/>
    <w:rsid w:val="000E7CFE"/>
    <w:rsid w:val="000F0D77"/>
    <w:rsid w:val="000F2B19"/>
    <w:rsid w:val="000F5FE4"/>
    <w:rsid w:val="001061ED"/>
    <w:rsid w:val="00106210"/>
    <w:rsid w:val="001107CD"/>
    <w:rsid w:val="001129B4"/>
    <w:rsid w:val="00112DCD"/>
    <w:rsid w:val="00113AC8"/>
    <w:rsid w:val="001155D4"/>
    <w:rsid w:val="00115871"/>
    <w:rsid w:val="00115DDD"/>
    <w:rsid w:val="00116C7C"/>
    <w:rsid w:val="00117354"/>
    <w:rsid w:val="0011776F"/>
    <w:rsid w:val="00121986"/>
    <w:rsid w:val="00124A41"/>
    <w:rsid w:val="00124BD0"/>
    <w:rsid w:val="00126F23"/>
    <w:rsid w:val="001272C4"/>
    <w:rsid w:val="001319B8"/>
    <w:rsid w:val="00132554"/>
    <w:rsid w:val="00136484"/>
    <w:rsid w:val="001379FF"/>
    <w:rsid w:val="001405E9"/>
    <w:rsid w:val="00142331"/>
    <w:rsid w:val="001458CE"/>
    <w:rsid w:val="00150EAD"/>
    <w:rsid w:val="001534AD"/>
    <w:rsid w:val="0015706F"/>
    <w:rsid w:val="001617BC"/>
    <w:rsid w:val="00163241"/>
    <w:rsid w:val="0016420A"/>
    <w:rsid w:val="001653DD"/>
    <w:rsid w:val="001710C9"/>
    <w:rsid w:val="00171FCA"/>
    <w:rsid w:val="00172F26"/>
    <w:rsid w:val="00173BCD"/>
    <w:rsid w:val="00174146"/>
    <w:rsid w:val="00174664"/>
    <w:rsid w:val="001811CF"/>
    <w:rsid w:val="00182C92"/>
    <w:rsid w:val="001856F8"/>
    <w:rsid w:val="00187363"/>
    <w:rsid w:val="00190DB2"/>
    <w:rsid w:val="00192D86"/>
    <w:rsid w:val="00195308"/>
    <w:rsid w:val="0019718F"/>
    <w:rsid w:val="00197AAB"/>
    <w:rsid w:val="00197C4B"/>
    <w:rsid w:val="001A15FD"/>
    <w:rsid w:val="001A21C0"/>
    <w:rsid w:val="001A2A81"/>
    <w:rsid w:val="001A4BDC"/>
    <w:rsid w:val="001A5E1D"/>
    <w:rsid w:val="001A76A2"/>
    <w:rsid w:val="001B0F54"/>
    <w:rsid w:val="001B2EE0"/>
    <w:rsid w:val="001B43B0"/>
    <w:rsid w:val="001B7A99"/>
    <w:rsid w:val="001C018C"/>
    <w:rsid w:val="001C0291"/>
    <w:rsid w:val="001C0AE5"/>
    <w:rsid w:val="001C1717"/>
    <w:rsid w:val="001C1E37"/>
    <w:rsid w:val="001C27D0"/>
    <w:rsid w:val="001C5374"/>
    <w:rsid w:val="001C57E2"/>
    <w:rsid w:val="001C632B"/>
    <w:rsid w:val="001C67FA"/>
    <w:rsid w:val="001C7543"/>
    <w:rsid w:val="001D0524"/>
    <w:rsid w:val="001D27B4"/>
    <w:rsid w:val="001D2CB0"/>
    <w:rsid w:val="001D2F62"/>
    <w:rsid w:val="001D36D7"/>
    <w:rsid w:val="001D4F9B"/>
    <w:rsid w:val="001D7242"/>
    <w:rsid w:val="001E2372"/>
    <w:rsid w:val="001E257A"/>
    <w:rsid w:val="001E3B96"/>
    <w:rsid w:val="001E7CAE"/>
    <w:rsid w:val="001F010B"/>
    <w:rsid w:val="001F0262"/>
    <w:rsid w:val="001F23B1"/>
    <w:rsid w:val="001F35F4"/>
    <w:rsid w:val="001F4D22"/>
    <w:rsid w:val="001F57AF"/>
    <w:rsid w:val="001F60A8"/>
    <w:rsid w:val="001F6D87"/>
    <w:rsid w:val="001F6D9B"/>
    <w:rsid w:val="00204A80"/>
    <w:rsid w:val="002058A6"/>
    <w:rsid w:val="0020668A"/>
    <w:rsid w:val="00210A58"/>
    <w:rsid w:val="00211031"/>
    <w:rsid w:val="00212993"/>
    <w:rsid w:val="00221FB2"/>
    <w:rsid w:val="002226AB"/>
    <w:rsid w:val="00223C65"/>
    <w:rsid w:val="00224E68"/>
    <w:rsid w:val="00224FE9"/>
    <w:rsid w:val="002334FE"/>
    <w:rsid w:val="0023455F"/>
    <w:rsid w:val="0024102D"/>
    <w:rsid w:val="0024195D"/>
    <w:rsid w:val="00241B07"/>
    <w:rsid w:val="00242D6E"/>
    <w:rsid w:val="002440A0"/>
    <w:rsid w:val="00246398"/>
    <w:rsid w:val="00247272"/>
    <w:rsid w:val="00251AF8"/>
    <w:rsid w:val="00252CB1"/>
    <w:rsid w:val="002552DD"/>
    <w:rsid w:val="00257156"/>
    <w:rsid w:val="002614ED"/>
    <w:rsid w:val="00263BC6"/>
    <w:rsid w:val="00264856"/>
    <w:rsid w:val="0026530D"/>
    <w:rsid w:val="00267517"/>
    <w:rsid w:val="00271455"/>
    <w:rsid w:val="002769EA"/>
    <w:rsid w:val="00277415"/>
    <w:rsid w:val="0028079F"/>
    <w:rsid w:val="00287C26"/>
    <w:rsid w:val="002909B4"/>
    <w:rsid w:val="00294DBF"/>
    <w:rsid w:val="002A0F24"/>
    <w:rsid w:val="002A2643"/>
    <w:rsid w:val="002A2FE6"/>
    <w:rsid w:val="002A4085"/>
    <w:rsid w:val="002A49CF"/>
    <w:rsid w:val="002B2D84"/>
    <w:rsid w:val="002B72B0"/>
    <w:rsid w:val="002C2DE5"/>
    <w:rsid w:val="002C5EA1"/>
    <w:rsid w:val="002C6692"/>
    <w:rsid w:val="002D12AC"/>
    <w:rsid w:val="002D1FB4"/>
    <w:rsid w:val="002D32B8"/>
    <w:rsid w:val="002D4FCB"/>
    <w:rsid w:val="002E1153"/>
    <w:rsid w:val="002E28A6"/>
    <w:rsid w:val="002E512B"/>
    <w:rsid w:val="002E6ABC"/>
    <w:rsid w:val="002F5620"/>
    <w:rsid w:val="002F637A"/>
    <w:rsid w:val="003009EE"/>
    <w:rsid w:val="003026D4"/>
    <w:rsid w:val="00302816"/>
    <w:rsid w:val="003035F0"/>
    <w:rsid w:val="00305E0A"/>
    <w:rsid w:val="0030630A"/>
    <w:rsid w:val="003076D7"/>
    <w:rsid w:val="00310ED1"/>
    <w:rsid w:val="00320A5B"/>
    <w:rsid w:val="00321A5A"/>
    <w:rsid w:val="00322B6D"/>
    <w:rsid w:val="00323705"/>
    <w:rsid w:val="00325845"/>
    <w:rsid w:val="003300D3"/>
    <w:rsid w:val="00336E9D"/>
    <w:rsid w:val="00340A73"/>
    <w:rsid w:val="00341372"/>
    <w:rsid w:val="0034157E"/>
    <w:rsid w:val="0034285E"/>
    <w:rsid w:val="00343061"/>
    <w:rsid w:val="0034439E"/>
    <w:rsid w:val="003447D0"/>
    <w:rsid w:val="00344F34"/>
    <w:rsid w:val="003477B3"/>
    <w:rsid w:val="003478AA"/>
    <w:rsid w:val="003520A4"/>
    <w:rsid w:val="0035334A"/>
    <w:rsid w:val="00353B68"/>
    <w:rsid w:val="00353F8A"/>
    <w:rsid w:val="00354ABD"/>
    <w:rsid w:val="00360C68"/>
    <w:rsid w:val="0036263F"/>
    <w:rsid w:val="00362699"/>
    <w:rsid w:val="00362A95"/>
    <w:rsid w:val="00364BF7"/>
    <w:rsid w:val="00366D2B"/>
    <w:rsid w:val="00370313"/>
    <w:rsid w:val="00373E51"/>
    <w:rsid w:val="00377176"/>
    <w:rsid w:val="00380D0D"/>
    <w:rsid w:val="00387E4E"/>
    <w:rsid w:val="00390438"/>
    <w:rsid w:val="0039297F"/>
    <w:rsid w:val="00393517"/>
    <w:rsid w:val="00393594"/>
    <w:rsid w:val="00394056"/>
    <w:rsid w:val="003961B0"/>
    <w:rsid w:val="0039786B"/>
    <w:rsid w:val="0039795E"/>
    <w:rsid w:val="00397D3F"/>
    <w:rsid w:val="003A01E6"/>
    <w:rsid w:val="003A48E8"/>
    <w:rsid w:val="003A5DFC"/>
    <w:rsid w:val="003B227C"/>
    <w:rsid w:val="003B2BE7"/>
    <w:rsid w:val="003B67B4"/>
    <w:rsid w:val="003B71FA"/>
    <w:rsid w:val="003B7A63"/>
    <w:rsid w:val="003C0023"/>
    <w:rsid w:val="003C2C9C"/>
    <w:rsid w:val="003C542D"/>
    <w:rsid w:val="003C6955"/>
    <w:rsid w:val="003D15A6"/>
    <w:rsid w:val="003D2872"/>
    <w:rsid w:val="003D2A47"/>
    <w:rsid w:val="003D2CA8"/>
    <w:rsid w:val="003D374B"/>
    <w:rsid w:val="003D3F05"/>
    <w:rsid w:val="003D42D4"/>
    <w:rsid w:val="003E4EEE"/>
    <w:rsid w:val="003E587C"/>
    <w:rsid w:val="003E69A5"/>
    <w:rsid w:val="003F01FA"/>
    <w:rsid w:val="003F0A2A"/>
    <w:rsid w:val="003F3DB6"/>
    <w:rsid w:val="003F412C"/>
    <w:rsid w:val="003F6BB8"/>
    <w:rsid w:val="003F797E"/>
    <w:rsid w:val="00401DAA"/>
    <w:rsid w:val="00402F87"/>
    <w:rsid w:val="00406DBF"/>
    <w:rsid w:val="00410EC7"/>
    <w:rsid w:val="004110FA"/>
    <w:rsid w:val="00416B04"/>
    <w:rsid w:val="00417D0B"/>
    <w:rsid w:val="00420294"/>
    <w:rsid w:val="00420B98"/>
    <w:rsid w:val="00421132"/>
    <w:rsid w:val="0042362E"/>
    <w:rsid w:val="004277D7"/>
    <w:rsid w:val="00430E22"/>
    <w:rsid w:val="00431CC8"/>
    <w:rsid w:val="004332E2"/>
    <w:rsid w:val="00433748"/>
    <w:rsid w:val="0043427C"/>
    <w:rsid w:val="00434A47"/>
    <w:rsid w:val="00436E04"/>
    <w:rsid w:val="00437904"/>
    <w:rsid w:val="004419C4"/>
    <w:rsid w:val="00441FFB"/>
    <w:rsid w:val="004422BB"/>
    <w:rsid w:val="0044357B"/>
    <w:rsid w:val="004523CD"/>
    <w:rsid w:val="00453E4E"/>
    <w:rsid w:val="00455640"/>
    <w:rsid w:val="00456239"/>
    <w:rsid w:val="0045788F"/>
    <w:rsid w:val="004657ED"/>
    <w:rsid w:val="0046645E"/>
    <w:rsid w:val="004723B4"/>
    <w:rsid w:val="0047422A"/>
    <w:rsid w:val="004745ED"/>
    <w:rsid w:val="004749AD"/>
    <w:rsid w:val="00474E61"/>
    <w:rsid w:val="00475E29"/>
    <w:rsid w:val="00480726"/>
    <w:rsid w:val="00480B33"/>
    <w:rsid w:val="0048430D"/>
    <w:rsid w:val="00486780"/>
    <w:rsid w:val="00486972"/>
    <w:rsid w:val="004873BD"/>
    <w:rsid w:val="004877B2"/>
    <w:rsid w:val="00492EC9"/>
    <w:rsid w:val="00496013"/>
    <w:rsid w:val="00496709"/>
    <w:rsid w:val="00496C4B"/>
    <w:rsid w:val="00496EF0"/>
    <w:rsid w:val="004A20B0"/>
    <w:rsid w:val="004A224E"/>
    <w:rsid w:val="004A27A9"/>
    <w:rsid w:val="004A293B"/>
    <w:rsid w:val="004A37DB"/>
    <w:rsid w:val="004A5A0B"/>
    <w:rsid w:val="004B143C"/>
    <w:rsid w:val="004B1FC2"/>
    <w:rsid w:val="004B663E"/>
    <w:rsid w:val="004B7461"/>
    <w:rsid w:val="004C0EB5"/>
    <w:rsid w:val="004C13D5"/>
    <w:rsid w:val="004C192E"/>
    <w:rsid w:val="004C300A"/>
    <w:rsid w:val="004C4F2A"/>
    <w:rsid w:val="004C57A4"/>
    <w:rsid w:val="004C6AF6"/>
    <w:rsid w:val="004C74A4"/>
    <w:rsid w:val="004C77DD"/>
    <w:rsid w:val="004D60B4"/>
    <w:rsid w:val="004E34F7"/>
    <w:rsid w:val="004E5874"/>
    <w:rsid w:val="004E6157"/>
    <w:rsid w:val="004E7E7E"/>
    <w:rsid w:val="004E7EED"/>
    <w:rsid w:val="004F137E"/>
    <w:rsid w:val="004F296C"/>
    <w:rsid w:val="004F3F0F"/>
    <w:rsid w:val="004F721B"/>
    <w:rsid w:val="004F7C9C"/>
    <w:rsid w:val="00501CCA"/>
    <w:rsid w:val="0050236E"/>
    <w:rsid w:val="005035B6"/>
    <w:rsid w:val="00503C1D"/>
    <w:rsid w:val="00505EA5"/>
    <w:rsid w:val="005065DB"/>
    <w:rsid w:val="00506DF9"/>
    <w:rsid w:val="00510CA9"/>
    <w:rsid w:val="0051357E"/>
    <w:rsid w:val="00516668"/>
    <w:rsid w:val="00523C78"/>
    <w:rsid w:val="00524C68"/>
    <w:rsid w:val="005255F2"/>
    <w:rsid w:val="00527F3A"/>
    <w:rsid w:val="005307FB"/>
    <w:rsid w:val="00531DFD"/>
    <w:rsid w:val="00534111"/>
    <w:rsid w:val="00540776"/>
    <w:rsid w:val="00543205"/>
    <w:rsid w:val="00546100"/>
    <w:rsid w:val="00546B52"/>
    <w:rsid w:val="00550CC6"/>
    <w:rsid w:val="00554934"/>
    <w:rsid w:val="00554E24"/>
    <w:rsid w:val="0055504E"/>
    <w:rsid w:val="005553C6"/>
    <w:rsid w:val="005603D0"/>
    <w:rsid w:val="00567117"/>
    <w:rsid w:val="00570165"/>
    <w:rsid w:val="005713A0"/>
    <w:rsid w:val="00574642"/>
    <w:rsid w:val="005863A1"/>
    <w:rsid w:val="005863C4"/>
    <w:rsid w:val="00587498"/>
    <w:rsid w:val="00590248"/>
    <w:rsid w:val="00591EB3"/>
    <w:rsid w:val="00594861"/>
    <w:rsid w:val="00595818"/>
    <w:rsid w:val="00596F01"/>
    <w:rsid w:val="005970FC"/>
    <w:rsid w:val="005A0927"/>
    <w:rsid w:val="005A0C55"/>
    <w:rsid w:val="005A1F5F"/>
    <w:rsid w:val="005A4095"/>
    <w:rsid w:val="005A5D30"/>
    <w:rsid w:val="005A784A"/>
    <w:rsid w:val="005B2A70"/>
    <w:rsid w:val="005B2B2A"/>
    <w:rsid w:val="005B31C6"/>
    <w:rsid w:val="005B366A"/>
    <w:rsid w:val="005B4283"/>
    <w:rsid w:val="005B5DA0"/>
    <w:rsid w:val="005C1400"/>
    <w:rsid w:val="005C1D70"/>
    <w:rsid w:val="005C2534"/>
    <w:rsid w:val="005C3B7C"/>
    <w:rsid w:val="005C4AFB"/>
    <w:rsid w:val="005C577A"/>
    <w:rsid w:val="005C598A"/>
    <w:rsid w:val="005C78AA"/>
    <w:rsid w:val="005C7A76"/>
    <w:rsid w:val="005D1AB5"/>
    <w:rsid w:val="005D1AB6"/>
    <w:rsid w:val="005D274E"/>
    <w:rsid w:val="005D2D7F"/>
    <w:rsid w:val="005D2ECF"/>
    <w:rsid w:val="005D48B6"/>
    <w:rsid w:val="005D69B0"/>
    <w:rsid w:val="005E15D1"/>
    <w:rsid w:val="005E3327"/>
    <w:rsid w:val="005E3798"/>
    <w:rsid w:val="005E3954"/>
    <w:rsid w:val="005E3F8E"/>
    <w:rsid w:val="005E4CD2"/>
    <w:rsid w:val="005E5028"/>
    <w:rsid w:val="005E562B"/>
    <w:rsid w:val="005E70E3"/>
    <w:rsid w:val="005F0F5E"/>
    <w:rsid w:val="005F1BC1"/>
    <w:rsid w:val="005F37D3"/>
    <w:rsid w:val="005F388D"/>
    <w:rsid w:val="006101D1"/>
    <w:rsid w:val="006155C4"/>
    <w:rsid w:val="00616658"/>
    <w:rsid w:val="00622716"/>
    <w:rsid w:val="0062329D"/>
    <w:rsid w:val="00626A80"/>
    <w:rsid w:val="006274EA"/>
    <w:rsid w:val="00630293"/>
    <w:rsid w:val="00633CDA"/>
    <w:rsid w:val="00634381"/>
    <w:rsid w:val="006353F6"/>
    <w:rsid w:val="0063701E"/>
    <w:rsid w:val="00640F60"/>
    <w:rsid w:val="00643B18"/>
    <w:rsid w:val="00643C7C"/>
    <w:rsid w:val="00643DD4"/>
    <w:rsid w:val="00644AC2"/>
    <w:rsid w:val="00647464"/>
    <w:rsid w:val="006479B1"/>
    <w:rsid w:val="00650E51"/>
    <w:rsid w:val="00651253"/>
    <w:rsid w:val="006557AC"/>
    <w:rsid w:val="006608D9"/>
    <w:rsid w:val="00660BFD"/>
    <w:rsid w:val="00660F74"/>
    <w:rsid w:val="00662946"/>
    <w:rsid w:val="00664FBC"/>
    <w:rsid w:val="00665A94"/>
    <w:rsid w:val="00665D9C"/>
    <w:rsid w:val="006666D4"/>
    <w:rsid w:val="00666CDD"/>
    <w:rsid w:val="00666E79"/>
    <w:rsid w:val="00667B94"/>
    <w:rsid w:val="0067024F"/>
    <w:rsid w:val="0067075C"/>
    <w:rsid w:val="006730F1"/>
    <w:rsid w:val="006754E2"/>
    <w:rsid w:val="00682752"/>
    <w:rsid w:val="00684617"/>
    <w:rsid w:val="00686E19"/>
    <w:rsid w:val="00693DE7"/>
    <w:rsid w:val="00695FC2"/>
    <w:rsid w:val="006A3697"/>
    <w:rsid w:val="006A3EE3"/>
    <w:rsid w:val="006A42CD"/>
    <w:rsid w:val="006A51B5"/>
    <w:rsid w:val="006A59E0"/>
    <w:rsid w:val="006B3942"/>
    <w:rsid w:val="006B5076"/>
    <w:rsid w:val="006B6DDB"/>
    <w:rsid w:val="006B7B11"/>
    <w:rsid w:val="006C1251"/>
    <w:rsid w:val="006C14A6"/>
    <w:rsid w:val="006C53F7"/>
    <w:rsid w:val="006C5762"/>
    <w:rsid w:val="006C669E"/>
    <w:rsid w:val="006C7DAB"/>
    <w:rsid w:val="006D0064"/>
    <w:rsid w:val="006D403E"/>
    <w:rsid w:val="006D5F76"/>
    <w:rsid w:val="006E29BF"/>
    <w:rsid w:val="006E512A"/>
    <w:rsid w:val="006F2881"/>
    <w:rsid w:val="006F36B3"/>
    <w:rsid w:val="006F376E"/>
    <w:rsid w:val="006F40E0"/>
    <w:rsid w:val="006F52B6"/>
    <w:rsid w:val="006F5848"/>
    <w:rsid w:val="00701D2B"/>
    <w:rsid w:val="00703729"/>
    <w:rsid w:val="00703E15"/>
    <w:rsid w:val="007050C2"/>
    <w:rsid w:val="007057CB"/>
    <w:rsid w:val="007073A5"/>
    <w:rsid w:val="0071139F"/>
    <w:rsid w:val="0071160F"/>
    <w:rsid w:val="00712810"/>
    <w:rsid w:val="00713320"/>
    <w:rsid w:val="00713F62"/>
    <w:rsid w:val="00714544"/>
    <w:rsid w:val="0071534D"/>
    <w:rsid w:val="00715625"/>
    <w:rsid w:val="00715E8A"/>
    <w:rsid w:val="007233A1"/>
    <w:rsid w:val="00723B27"/>
    <w:rsid w:val="00724FD0"/>
    <w:rsid w:val="007255E8"/>
    <w:rsid w:val="00726526"/>
    <w:rsid w:val="00727B63"/>
    <w:rsid w:val="0073027F"/>
    <w:rsid w:val="007316CE"/>
    <w:rsid w:val="00732E4B"/>
    <w:rsid w:val="007340C7"/>
    <w:rsid w:val="0074030C"/>
    <w:rsid w:val="00741317"/>
    <w:rsid w:val="0074572F"/>
    <w:rsid w:val="0074634E"/>
    <w:rsid w:val="007514B0"/>
    <w:rsid w:val="0075175C"/>
    <w:rsid w:val="00752E86"/>
    <w:rsid w:val="007531C3"/>
    <w:rsid w:val="0075382B"/>
    <w:rsid w:val="0075796C"/>
    <w:rsid w:val="00761206"/>
    <w:rsid w:val="007651AE"/>
    <w:rsid w:val="00765363"/>
    <w:rsid w:val="00767EC2"/>
    <w:rsid w:val="007717CF"/>
    <w:rsid w:val="007725F8"/>
    <w:rsid w:val="00772C98"/>
    <w:rsid w:val="00773CBA"/>
    <w:rsid w:val="00773F16"/>
    <w:rsid w:val="007801F5"/>
    <w:rsid w:val="007816A9"/>
    <w:rsid w:val="0078178B"/>
    <w:rsid w:val="00781A5E"/>
    <w:rsid w:val="007857F3"/>
    <w:rsid w:val="00787D28"/>
    <w:rsid w:val="0079443F"/>
    <w:rsid w:val="00796448"/>
    <w:rsid w:val="007964B8"/>
    <w:rsid w:val="00797423"/>
    <w:rsid w:val="007A4A73"/>
    <w:rsid w:val="007A61D2"/>
    <w:rsid w:val="007B2935"/>
    <w:rsid w:val="007B54B5"/>
    <w:rsid w:val="007B7CA3"/>
    <w:rsid w:val="007C07BF"/>
    <w:rsid w:val="007C0996"/>
    <w:rsid w:val="007C1087"/>
    <w:rsid w:val="007C1150"/>
    <w:rsid w:val="007C38CF"/>
    <w:rsid w:val="007C41C8"/>
    <w:rsid w:val="007C5A92"/>
    <w:rsid w:val="007C7C9A"/>
    <w:rsid w:val="007D40ED"/>
    <w:rsid w:val="007D50B9"/>
    <w:rsid w:val="007E076E"/>
    <w:rsid w:val="007E150B"/>
    <w:rsid w:val="007E2A49"/>
    <w:rsid w:val="007E465D"/>
    <w:rsid w:val="007E5FDA"/>
    <w:rsid w:val="007F099E"/>
    <w:rsid w:val="007F103C"/>
    <w:rsid w:val="007F1521"/>
    <w:rsid w:val="007F5AAB"/>
    <w:rsid w:val="007F7590"/>
    <w:rsid w:val="00800C41"/>
    <w:rsid w:val="00801FF3"/>
    <w:rsid w:val="00802C4E"/>
    <w:rsid w:val="00802DA6"/>
    <w:rsid w:val="0080464B"/>
    <w:rsid w:val="00806421"/>
    <w:rsid w:val="008102DF"/>
    <w:rsid w:val="00810607"/>
    <w:rsid w:val="00815FE7"/>
    <w:rsid w:val="00816270"/>
    <w:rsid w:val="0082258E"/>
    <w:rsid w:val="00824F28"/>
    <w:rsid w:val="00827BDA"/>
    <w:rsid w:val="008376C8"/>
    <w:rsid w:val="00837818"/>
    <w:rsid w:val="008416B5"/>
    <w:rsid w:val="008434E4"/>
    <w:rsid w:val="0084431A"/>
    <w:rsid w:val="00844E2E"/>
    <w:rsid w:val="00846252"/>
    <w:rsid w:val="00850219"/>
    <w:rsid w:val="008516E3"/>
    <w:rsid w:val="00851F00"/>
    <w:rsid w:val="00854ACA"/>
    <w:rsid w:val="00855EFC"/>
    <w:rsid w:val="00860429"/>
    <w:rsid w:val="008615E1"/>
    <w:rsid w:val="008648B9"/>
    <w:rsid w:val="00867914"/>
    <w:rsid w:val="0087094A"/>
    <w:rsid w:val="00870A70"/>
    <w:rsid w:val="00872E9E"/>
    <w:rsid w:val="008751C2"/>
    <w:rsid w:val="0087521E"/>
    <w:rsid w:val="00875F21"/>
    <w:rsid w:val="008773DE"/>
    <w:rsid w:val="00877954"/>
    <w:rsid w:val="0088374D"/>
    <w:rsid w:val="00886B56"/>
    <w:rsid w:val="008879E1"/>
    <w:rsid w:val="00887AF8"/>
    <w:rsid w:val="00891D9E"/>
    <w:rsid w:val="00894BDD"/>
    <w:rsid w:val="008A0C55"/>
    <w:rsid w:val="008A1218"/>
    <w:rsid w:val="008A1A79"/>
    <w:rsid w:val="008A4980"/>
    <w:rsid w:val="008A6E27"/>
    <w:rsid w:val="008B0C97"/>
    <w:rsid w:val="008B1825"/>
    <w:rsid w:val="008B1E31"/>
    <w:rsid w:val="008B6CC6"/>
    <w:rsid w:val="008C03E3"/>
    <w:rsid w:val="008C0F7D"/>
    <w:rsid w:val="008C1435"/>
    <w:rsid w:val="008C143D"/>
    <w:rsid w:val="008C78C6"/>
    <w:rsid w:val="008D16EA"/>
    <w:rsid w:val="008D19A3"/>
    <w:rsid w:val="008D385A"/>
    <w:rsid w:val="008D6AB8"/>
    <w:rsid w:val="008D7D67"/>
    <w:rsid w:val="008E0C87"/>
    <w:rsid w:val="008E130D"/>
    <w:rsid w:val="008E1EA6"/>
    <w:rsid w:val="008E3A40"/>
    <w:rsid w:val="008E40B5"/>
    <w:rsid w:val="008E442E"/>
    <w:rsid w:val="008E5066"/>
    <w:rsid w:val="008E6E5C"/>
    <w:rsid w:val="008E7996"/>
    <w:rsid w:val="008F06C9"/>
    <w:rsid w:val="008F1A2E"/>
    <w:rsid w:val="008F427B"/>
    <w:rsid w:val="008F6C91"/>
    <w:rsid w:val="008F7A7A"/>
    <w:rsid w:val="009003A3"/>
    <w:rsid w:val="00901967"/>
    <w:rsid w:val="009025FB"/>
    <w:rsid w:val="00904341"/>
    <w:rsid w:val="00905252"/>
    <w:rsid w:val="009062E4"/>
    <w:rsid w:val="00907ED3"/>
    <w:rsid w:val="00913A40"/>
    <w:rsid w:val="009146A3"/>
    <w:rsid w:val="009149BB"/>
    <w:rsid w:val="00915506"/>
    <w:rsid w:val="00924EF5"/>
    <w:rsid w:val="00930A82"/>
    <w:rsid w:val="00932747"/>
    <w:rsid w:val="00933833"/>
    <w:rsid w:val="00942F8A"/>
    <w:rsid w:val="00943158"/>
    <w:rsid w:val="009434A5"/>
    <w:rsid w:val="0094625E"/>
    <w:rsid w:val="00953661"/>
    <w:rsid w:val="00953B44"/>
    <w:rsid w:val="0095591D"/>
    <w:rsid w:val="00955A8F"/>
    <w:rsid w:val="009573B1"/>
    <w:rsid w:val="009611A0"/>
    <w:rsid w:val="00964AE5"/>
    <w:rsid w:val="0096510C"/>
    <w:rsid w:val="00967A93"/>
    <w:rsid w:val="00972925"/>
    <w:rsid w:val="00973B3A"/>
    <w:rsid w:val="00973FA4"/>
    <w:rsid w:val="00980B7B"/>
    <w:rsid w:val="00981995"/>
    <w:rsid w:val="009823AF"/>
    <w:rsid w:val="00987D9D"/>
    <w:rsid w:val="0099012C"/>
    <w:rsid w:val="00991DE9"/>
    <w:rsid w:val="00993072"/>
    <w:rsid w:val="00994A8C"/>
    <w:rsid w:val="00994B58"/>
    <w:rsid w:val="009958AE"/>
    <w:rsid w:val="00995FED"/>
    <w:rsid w:val="00996922"/>
    <w:rsid w:val="00997165"/>
    <w:rsid w:val="009A1BA2"/>
    <w:rsid w:val="009A62DA"/>
    <w:rsid w:val="009A79F7"/>
    <w:rsid w:val="009B2AAC"/>
    <w:rsid w:val="009B4E72"/>
    <w:rsid w:val="009C264B"/>
    <w:rsid w:val="009C27F2"/>
    <w:rsid w:val="009C3887"/>
    <w:rsid w:val="009C3E13"/>
    <w:rsid w:val="009C771C"/>
    <w:rsid w:val="009C7E99"/>
    <w:rsid w:val="009D1919"/>
    <w:rsid w:val="009D1F2A"/>
    <w:rsid w:val="009D50C1"/>
    <w:rsid w:val="009D7FC7"/>
    <w:rsid w:val="009E0BCF"/>
    <w:rsid w:val="009E11AD"/>
    <w:rsid w:val="009E1A74"/>
    <w:rsid w:val="009E27B3"/>
    <w:rsid w:val="009E4C87"/>
    <w:rsid w:val="009E4D24"/>
    <w:rsid w:val="009E4F2D"/>
    <w:rsid w:val="009E54C2"/>
    <w:rsid w:val="009E7CB0"/>
    <w:rsid w:val="009F0C3F"/>
    <w:rsid w:val="009F48C1"/>
    <w:rsid w:val="009F6737"/>
    <w:rsid w:val="009F7664"/>
    <w:rsid w:val="00A0211F"/>
    <w:rsid w:val="00A03040"/>
    <w:rsid w:val="00A071C3"/>
    <w:rsid w:val="00A07862"/>
    <w:rsid w:val="00A105F6"/>
    <w:rsid w:val="00A106F4"/>
    <w:rsid w:val="00A112E7"/>
    <w:rsid w:val="00A139A1"/>
    <w:rsid w:val="00A14097"/>
    <w:rsid w:val="00A17460"/>
    <w:rsid w:val="00A204A1"/>
    <w:rsid w:val="00A22C85"/>
    <w:rsid w:val="00A24672"/>
    <w:rsid w:val="00A25157"/>
    <w:rsid w:val="00A25777"/>
    <w:rsid w:val="00A268C8"/>
    <w:rsid w:val="00A27B9C"/>
    <w:rsid w:val="00A326C7"/>
    <w:rsid w:val="00A35774"/>
    <w:rsid w:val="00A359C4"/>
    <w:rsid w:val="00A370B3"/>
    <w:rsid w:val="00A376B6"/>
    <w:rsid w:val="00A402B1"/>
    <w:rsid w:val="00A40A04"/>
    <w:rsid w:val="00A42D8C"/>
    <w:rsid w:val="00A4329A"/>
    <w:rsid w:val="00A4354E"/>
    <w:rsid w:val="00A466BB"/>
    <w:rsid w:val="00A47CFD"/>
    <w:rsid w:val="00A53830"/>
    <w:rsid w:val="00A53A0D"/>
    <w:rsid w:val="00A5589B"/>
    <w:rsid w:val="00A56493"/>
    <w:rsid w:val="00A60252"/>
    <w:rsid w:val="00A60E07"/>
    <w:rsid w:val="00A61978"/>
    <w:rsid w:val="00A62CDF"/>
    <w:rsid w:val="00A76FFA"/>
    <w:rsid w:val="00A8120E"/>
    <w:rsid w:val="00A82465"/>
    <w:rsid w:val="00A8618D"/>
    <w:rsid w:val="00A91070"/>
    <w:rsid w:val="00A91FB1"/>
    <w:rsid w:val="00A949A8"/>
    <w:rsid w:val="00A95799"/>
    <w:rsid w:val="00A95A7C"/>
    <w:rsid w:val="00A95D42"/>
    <w:rsid w:val="00AA0EDF"/>
    <w:rsid w:val="00AA0F59"/>
    <w:rsid w:val="00AA10D7"/>
    <w:rsid w:val="00AA1EC0"/>
    <w:rsid w:val="00AA33E6"/>
    <w:rsid w:val="00AA55C2"/>
    <w:rsid w:val="00AA67B8"/>
    <w:rsid w:val="00AA70B3"/>
    <w:rsid w:val="00AA7DD2"/>
    <w:rsid w:val="00AB0C59"/>
    <w:rsid w:val="00AB1263"/>
    <w:rsid w:val="00AB44F5"/>
    <w:rsid w:val="00AB6C2E"/>
    <w:rsid w:val="00AB7898"/>
    <w:rsid w:val="00AC1AB5"/>
    <w:rsid w:val="00AC4DCA"/>
    <w:rsid w:val="00AC54E3"/>
    <w:rsid w:val="00AC5903"/>
    <w:rsid w:val="00AC69C2"/>
    <w:rsid w:val="00AD0314"/>
    <w:rsid w:val="00AD148B"/>
    <w:rsid w:val="00AD15C3"/>
    <w:rsid w:val="00AD1DB2"/>
    <w:rsid w:val="00AD45D4"/>
    <w:rsid w:val="00AD4640"/>
    <w:rsid w:val="00AD77B6"/>
    <w:rsid w:val="00AE2BE3"/>
    <w:rsid w:val="00AE2FBC"/>
    <w:rsid w:val="00AE4970"/>
    <w:rsid w:val="00AE6B81"/>
    <w:rsid w:val="00AE7015"/>
    <w:rsid w:val="00AE7DED"/>
    <w:rsid w:val="00AF1262"/>
    <w:rsid w:val="00AF642E"/>
    <w:rsid w:val="00B00601"/>
    <w:rsid w:val="00B00AB9"/>
    <w:rsid w:val="00B011A7"/>
    <w:rsid w:val="00B01A11"/>
    <w:rsid w:val="00B01FCA"/>
    <w:rsid w:val="00B03AD5"/>
    <w:rsid w:val="00B03D10"/>
    <w:rsid w:val="00B042B8"/>
    <w:rsid w:val="00B06624"/>
    <w:rsid w:val="00B06717"/>
    <w:rsid w:val="00B10164"/>
    <w:rsid w:val="00B11565"/>
    <w:rsid w:val="00B13D70"/>
    <w:rsid w:val="00B20412"/>
    <w:rsid w:val="00B20C91"/>
    <w:rsid w:val="00B23FE0"/>
    <w:rsid w:val="00B24031"/>
    <w:rsid w:val="00B242B0"/>
    <w:rsid w:val="00B24844"/>
    <w:rsid w:val="00B26397"/>
    <w:rsid w:val="00B31B78"/>
    <w:rsid w:val="00B32C13"/>
    <w:rsid w:val="00B32FD7"/>
    <w:rsid w:val="00B33AED"/>
    <w:rsid w:val="00B342CD"/>
    <w:rsid w:val="00B40207"/>
    <w:rsid w:val="00B4124E"/>
    <w:rsid w:val="00B43CA3"/>
    <w:rsid w:val="00B47F81"/>
    <w:rsid w:val="00B50B1B"/>
    <w:rsid w:val="00B51DDD"/>
    <w:rsid w:val="00B532ED"/>
    <w:rsid w:val="00B5372F"/>
    <w:rsid w:val="00B56C3A"/>
    <w:rsid w:val="00B6064C"/>
    <w:rsid w:val="00B60F46"/>
    <w:rsid w:val="00B627BD"/>
    <w:rsid w:val="00B62B50"/>
    <w:rsid w:val="00B62D17"/>
    <w:rsid w:val="00B64AFC"/>
    <w:rsid w:val="00B64FFD"/>
    <w:rsid w:val="00B6629B"/>
    <w:rsid w:val="00B66E40"/>
    <w:rsid w:val="00B6790B"/>
    <w:rsid w:val="00B71397"/>
    <w:rsid w:val="00B777DB"/>
    <w:rsid w:val="00B77DD7"/>
    <w:rsid w:val="00B80494"/>
    <w:rsid w:val="00B81828"/>
    <w:rsid w:val="00B82A00"/>
    <w:rsid w:val="00B85370"/>
    <w:rsid w:val="00B8664A"/>
    <w:rsid w:val="00B86AC1"/>
    <w:rsid w:val="00B90588"/>
    <w:rsid w:val="00B90FCC"/>
    <w:rsid w:val="00B92CB7"/>
    <w:rsid w:val="00B93B34"/>
    <w:rsid w:val="00B94FB4"/>
    <w:rsid w:val="00B9679E"/>
    <w:rsid w:val="00B96A39"/>
    <w:rsid w:val="00BA1C29"/>
    <w:rsid w:val="00BA3A31"/>
    <w:rsid w:val="00BB0630"/>
    <w:rsid w:val="00BB209D"/>
    <w:rsid w:val="00BB64F1"/>
    <w:rsid w:val="00BB6AC0"/>
    <w:rsid w:val="00BB7825"/>
    <w:rsid w:val="00BC2DD2"/>
    <w:rsid w:val="00BC338A"/>
    <w:rsid w:val="00BC50FC"/>
    <w:rsid w:val="00BC5136"/>
    <w:rsid w:val="00BC53E7"/>
    <w:rsid w:val="00BC5757"/>
    <w:rsid w:val="00BC7C7E"/>
    <w:rsid w:val="00BD04A6"/>
    <w:rsid w:val="00BD1391"/>
    <w:rsid w:val="00BD13E2"/>
    <w:rsid w:val="00BD27BF"/>
    <w:rsid w:val="00BD4C9D"/>
    <w:rsid w:val="00BD6521"/>
    <w:rsid w:val="00BD758B"/>
    <w:rsid w:val="00BE0A06"/>
    <w:rsid w:val="00BE3961"/>
    <w:rsid w:val="00BE3DD5"/>
    <w:rsid w:val="00BE3F4D"/>
    <w:rsid w:val="00BE65B2"/>
    <w:rsid w:val="00BF1FE8"/>
    <w:rsid w:val="00BF40EF"/>
    <w:rsid w:val="00C012CC"/>
    <w:rsid w:val="00C03DA7"/>
    <w:rsid w:val="00C03EA9"/>
    <w:rsid w:val="00C047C5"/>
    <w:rsid w:val="00C053BE"/>
    <w:rsid w:val="00C06244"/>
    <w:rsid w:val="00C06A04"/>
    <w:rsid w:val="00C10323"/>
    <w:rsid w:val="00C11C64"/>
    <w:rsid w:val="00C14773"/>
    <w:rsid w:val="00C20159"/>
    <w:rsid w:val="00C22786"/>
    <w:rsid w:val="00C23C99"/>
    <w:rsid w:val="00C2567F"/>
    <w:rsid w:val="00C3018D"/>
    <w:rsid w:val="00C302F9"/>
    <w:rsid w:val="00C303D7"/>
    <w:rsid w:val="00C31292"/>
    <w:rsid w:val="00C31E4C"/>
    <w:rsid w:val="00C3337C"/>
    <w:rsid w:val="00C35A13"/>
    <w:rsid w:val="00C36897"/>
    <w:rsid w:val="00C40650"/>
    <w:rsid w:val="00C46E5C"/>
    <w:rsid w:val="00C46EBD"/>
    <w:rsid w:val="00C51F09"/>
    <w:rsid w:val="00C5408F"/>
    <w:rsid w:val="00C55C48"/>
    <w:rsid w:val="00C727C6"/>
    <w:rsid w:val="00C72997"/>
    <w:rsid w:val="00C72C07"/>
    <w:rsid w:val="00C736A2"/>
    <w:rsid w:val="00C74D53"/>
    <w:rsid w:val="00C75058"/>
    <w:rsid w:val="00C8099E"/>
    <w:rsid w:val="00C81A06"/>
    <w:rsid w:val="00C82E32"/>
    <w:rsid w:val="00C83506"/>
    <w:rsid w:val="00C856D6"/>
    <w:rsid w:val="00C86683"/>
    <w:rsid w:val="00C90D05"/>
    <w:rsid w:val="00C917A8"/>
    <w:rsid w:val="00C929DD"/>
    <w:rsid w:val="00C92B7F"/>
    <w:rsid w:val="00C93058"/>
    <w:rsid w:val="00C93119"/>
    <w:rsid w:val="00C95D63"/>
    <w:rsid w:val="00C97215"/>
    <w:rsid w:val="00C97DB2"/>
    <w:rsid w:val="00CA0806"/>
    <w:rsid w:val="00CA0B3A"/>
    <w:rsid w:val="00CA1939"/>
    <w:rsid w:val="00CA43F3"/>
    <w:rsid w:val="00CA7521"/>
    <w:rsid w:val="00CB57E7"/>
    <w:rsid w:val="00CB60E8"/>
    <w:rsid w:val="00CB7A9C"/>
    <w:rsid w:val="00CC496D"/>
    <w:rsid w:val="00CC55F7"/>
    <w:rsid w:val="00CC59DD"/>
    <w:rsid w:val="00CC7A4C"/>
    <w:rsid w:val="00CD12F1"/>
    <w:rsid w:val="00CD238F"/>
    <w:rsid w:val="00CD5545"/>
    <w:rsid w:val="00CE6625"/>
    <w:rsid w:val="00CE6F2E"/>
    <w:rsid w:val="00CF4414"/>
    <w:rsid w:val="00CF694D"/>
    <w:rsid w:val="00D009D8"/>
    <w:rsid w:val="00D03A52"/>
    <w:rsid w:val="00D06AE8"/>
    <w:rsid w:val="00D12675"/>
    <w:rsid w:val="00D13274"/>
    <w:rsid w:val="00D14012"/>
    <w:rsid w:val="00D213E8"/>
    <w:rsid w:val="00D21567"/>
    <w:rsid w:val="00D22327"/>
    <w:rsid w:val="00D228FA"/>
    <w:rsid w:val="00D2702F"/>
    <w:rsid w:val="00D274E9"/>
    <w:rsid w:val="00D27BE4"/>
    <w:rsid w:val="00D312FA"/>
    <w:rsid w:val="00D31E3B"/>
    <w:rsid w:val="00D32030"/>
    <w:rsid w:val="00D32D0D"/>
    <w:rsid w:val="00D339DC"/>
    <w:rsid w:val="00D34710"/>
    <w:rsid w:val="00D35772"/>
    <w:rsid w:val="00D37821"/>
    <w:rsid w:val="00D37B4B"/>
    <w:rsid w:val="00D40B2C"/>
    <w:rsid w:val="00D412F7"/>
    <w:rsid w:val="00D4170F"/>
    <w:rsid w:val="00D42BE0"/>
    <w:rsid w:val="00D520C0"/>
    <w:rsid w:val="00D5592E"/>
    <w:rsid w:val="00D6128D"/>
    <w:rsid w:val="00D67AC9"/>
    <w:rsid w:val="00D71BBB"/>
    <w:rsid w:val="00D723DE"/>
    <w:rsid w:val="00D72E56"/>
    <w:rsid w:val="00D73893"/>
    <w:rsid w:val="00D76C4A"/>
    <w:rsid w:val="00D85C51"/>
    <w:rsid w:val="00D86F9D"/>
    <w:rsid w:val="00D873AA"/>
    <w:rsid w:val="00D877E8"/>
    <w:rsid w:val="00D92232"/>
    <w:rsid w:val="00D925FD"/>
    <w:rsid w:val="00D92F3D"/>
    <w:rsid w:val="00D93748"/>
    <w:rsid w:val="00D96590"/>
    <w:rsid w:val="00D97282"/>
    <w:rsid w:val="00DA105C"/>
    <w:rsid w:val="00DA1FEA"/>
    <w:rsid w:val="00DA2874"/>
    <w:rsid w:val="00DA6ABB"/>
    <w:rsid w:val="00DA786C"/>
    <w:rsid w:val="00DB0193"/>
    <w:rsid w:val="00DB0A50"/>
    <w:rsid w:val="00DB2A34"/>
    <w:rsid w:val="00DB2E5E"/>
    <w:rsid w:val="00DB54CA"/>
    <w:rsid w:val="00DB7FBE"/>
    <w:rsid w:val="00DC043F"/>
    <w:rsid w:val="00DC2C0C"/>
    <w:rsid w:val="00DD1871"/>
    <w:rsid w:val="00DD28B9"/>
    <w:rsid w:val="00DD643E"/>
    <w:rsid w:val="00DD6C4B"/>
    <w:rsid w:val="00DE0D03"/>
    <w:rsid w:val="00DE1CCF"/>
    <w:rsid w:val="00DE2AE2"/>
    <w:rsid w:val="00DE4DF5"/>
    <w:rsid w:val="00DE52EA"/>
    <w:rsid w:val="00DE68FB"/>
    <w:rsid w:val="00DE7485"/>
    <w:rsid w:val="00DF293F"/>
    <w:rsid w:val="00DF394C"/>
    <w:rsid w:val="00DF4768"/>
    <w:rsid w:val="00DF5B42"/>
    <w:rsid w:val="00DF5E4B"/>
    <w:rsid w:val="00DF64F3"/>
    <w:rsid w:val="00DF66F6"/>
    <w:rsid w:val="00E04AA4"/>
    <w:rsid w:val="00E04F2A"/>
    <w:rsid w:val="00E07F67"/>
    <w:rsid w:val="00E11383"/>
    <w:rsid w:val="00E12A9C"/>
    <w:rsid w:val="00E1341F"/>
    <w:rsid w:val="00E140B5"/>
    <w:rsid w:val="00E15535"/>
    <w:rsid w:val="00E16C1C"/>
    <w:rsid w:val="00E226E3"/>
    <w:rsid w:val="00E25FA3"/>
    <w:rsid w:val="00E262A5"/>
    <w:rsid w:val="00E2697B"/>
    <w:rsid w:val="00E26FC1"/>
    <w:rsid w:val="00E27236"/>
    <w:rsid w:val="00E30A03"/>
    <w:rsid w:val="00E30BA6"/>
    <w:rsid w:val="00E326A2"/>
    <w:rsid w:val="00E3727A"/>
    <w:rsid w:val="00E3749B"/>
    <w:rsid w:val="00E42928"/>
    <w:rsid w:val="00E42E6B"/>
    <w:rsid w:val="00E44E71"/>
    <w:rsid w:val="00E4765B"/>
    <w:rsid w:val="00E47C28"/>
    <w:rsid w:val="00E51D7B"/>
    <w:rsid w:val="00E612F3"/>
    <w:rsid w:val="00E633E2"/>
    <w:rsid w:val="00E6753B"/>
    <w:rsid w:val="00E677D5"/>
    <w:rsid w:val="00E67E2D"/>
    <w:rsid w:val="00E7235E"/>
    <w:rsid w:val="00E725E0"/>
    <w:rsid w:val="00E730AB"/>
    <w:rsid w:val="00E735D5"/>
    <w:rsid w:val="00E73791"/>
    <w:rsid w:val="00E751A1"/>
    <w:rsid w:val="00E75725"/>
    <w:rsid w:val="00E7790B"/>
    <w:rsid w:val="00E80AB1"/>
    <w:rsid w:val="00E81508"/>
    <w:rsid w:val="00E830F1"/>
    <w:rsid w:val="00E8656F"/>
    <w:rsid w:val="00E865A5"/>
    <w:rsid w:val="00E90143"/>
    <w:rsid w:val="00E958A0"/>
    <w:rsid w:val="00E9644D"/>
    <w:rsid w:val="00EA1D2F"/>
    <w:rsid w:val="00EA32CD"/>
    <w:rsid w:val="00EA4CCD"/>
    <w:rsid w:val="00EA5769"/>
    <w:rsid w:val="00EB0769"/>
    <w:rsid w:val="00EB1500"/>
    <w:rsid w:val="00EC1387"/>
    <w:rsid w:val="00EC2A18"/>
    <w:rsid w:val="00EC4227"/>
    <w:rsid w:val="00EC4570"/>
    <w:rsid w:val="00EC7025"/>
    <w:rsid w:val="00ED1081"/>
    <w:rsid w:val="00ED18AA"/>
    <w:rsid w:val="00ED6DBA"/>
    <w:rsid w:val="00ED6EA4"/>
    <w:rsid w:val="00EE12C5"/>
    <w:rsid w:val="00EE1CE4"/>
    <w:rsid w:val="00EF56B8"/>
    <w:rsid w:val="00F0492A"/>
    <w:rsid w:val="00F05454"/>
    <w:rsid w:val="00F11870"/>
    <w:rsid w:val="00F122E3"/>
    <w:rsid w:val="00F12503"/>
    <w:rsid w:val="00F21F1C"/>
    <w:rsid w:val="00F233B9"/>
    <w:rsid w:val="00F26444"/>
    <w:rsid w:val="00F278C9"/>
    <w:rsid w:val="00F35612"/>
    <w:rsid w:val="00F356A3"/>
    <w:rsid w:val="00F35EE5"/>
    <w:rsid w:val="00F4023E"/>
    <w:rsid w:val="00F40EF1"/>
    <w:rsid w:val="00F4347E"/>
    <w:rsid w:val="00F436FA"/>
    <w:rsid w:val="00F444BF"/>
    <w:rsid w:val="00F464DD"/>
    <w:rsid w:val="00F46870"/>
    <w:rsid w:val="00F51A6E"/>
    <w:rsid w:val="00F53695"/>
    <w:rsid w:val="00F55E31"/>
    <w:rsid w:val="00F63AA4"/>
    <w:rsid w:val="00F676E1"/>
    <w:rsid w:val="00F7105C"/>
    <w:rsid w:val="00F71309"/>
    <w:rsid w:val="00F71E58"/>
    <w:rsid w:val="00F71FFE"/>
    <w:rsid w:val="00F72274"/>
    <w:rsid w:val="00F72BA1"/>
    <w:rsid w:val="00F7479F"/>
    <w:rsid w:val="00F8157A"/>
    <w:rsid w:val="00F82C5C"/>
    <w:rsid w:val="00F873AA"/>
    <w:rsid w:val="00F90AF1"/>
    <w:rsid w:val="00F91DC5"/>
    <w:rsid w:val="00F92AE7"/>
    <w:rsid w:val="00F930D9"/>
    <w:rsid w:val="00F93804"/>
    <w:rsid w:val="00F94B4C"/>
    <w:rsid w:val="00F95486"/>
    <w:rsid w:val="00F9560F"/>
    <w:rsid w:val="00F957EC"/>
    <w:rsid w:val="00FA1899"/>
    <w:rsid w:val="00FA2CFE"/>
    <w:rsid w:val="00FA35EB"/>
    <w:rsid w:val="00FA3CB6"/>
    <w:rsid w:val="00FA5C39"/>
    <w:rsid w:val="00FA5DA5"/>
    <w:rsid w:val="00FA5E61"/>
    <w:rsid w:val="00FB318E"/>
    <w:rsid w:val="00FB3A1F"/>
    <w:rsid w:val="00FB48D3"/>
    <w:rsid w:val="00FB5195"/>
    <w:rsid w:val="00FB5FAE"/>
    <w:rsid w:val="00FB6341"/>
    <w:rsid w:val="00FC1148"/>
    <w:rsid w:val="00FC2A4B"/>
    <w:rsid w:val="00FC2EDF"/>
    <w:rsid w:val="00FC4369"/>
    <w:rsid w:val="00FC6FF4"/>
    <w:rsid w:val="00FD2A6E"/>
    <w:rsid w:val="00FD7994"/>
    <w:rsid w:val="00FD7A18"/>
    <w:rsid w:val="00FE54B2"/>
    <w:rsid w:val="00FE5B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F7F7C0D"/>
  <w15:docId w15:val="{045C1FB8-547C-406D-855F-183A09AE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theme="minorHAnsi"/>
        <w:color w:val="002060" w:themeColor="text1"/>
        <w:spacing w:val="2"/>
        <w:sz w:val="24"/>
        <w:szCs w:val="24"/>
        <w:lang w:val="de-DE" w:eastAsia="en-US" w:bidi="ar-SA"/>
      </w:rPr>
    </w:rPrDefault>
    <w:pPrDefault>
      <w:pPr>
        <w:spacing w:after="480" w:line="276" w:lineRule="auto"/>
      </w:pPr>
    </w:pPrDefault>
  </w:docDefaults>
  <w:latentStyles w:defLockedState="0" w:defUIPriority="49" w:defSemiHidden="0" w:defUnhideWhenUsed="0" w:defQFormat="0" w:count="375">
    <w:lsdException w:name="Normal" w:uiPriority="99" w:qFormat="1"/>
    <w:lsdException w:name="heading 1" w:uiPriority="4" w:qFormat="1"/>
    <w:lsdException w:name="heading 2" w:semiHidden="1" w:uiPriority="4" w:unhideWhenUsed="1" w:qFormat="1"/>
    <w:lsdException w:name="heading 3" w:uiPriority="4" w:qFormat="1"/>
    <w:lsdException w:name="heading 4" w:uiPriority="4" w:qFormat="1"/>
    <w:lsdException w:name="heading 5" w:uiPriority="4" w:qFormat="1"/>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uiPriority="39"/>
    <w:lsdException w:name="toc 7" w:uiPriority="39"/>
    <w:lsdException w:name="toc 8" w:uiPriority="39"/>
    <w:lsdException w:name="toc 9" w:uiPriority="39"/>
    <w:lsdException w:name="Normal Indent" w:semiHidden="1" w:uiPriority="12" w:unhideWhenUsed="1"/>
    <w:lsdException w:name="footnote text" w:semiHidden="1" w:uiPriority="44"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4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Bullet" w:semiHidden="1" w:uiPriority="9" w:unhideWhenUsed="1" w:qFormat="1"/>
    <w:lsdException w:name="List Number" w:semiHidden="1"/>
    <w:lsdException w:name="List 2" w:semiHidden="1" w:uiPriority="10" w:unhideWhenUsed="1"/>
    <w:lsdException w:name="List 3" w:semiHidden="1" w:uiPriority="10" w:unhideWhenUsed="1"/>
    <w:lsdException w:name="List 4" w:uiPriority="10"/>
    <w:lsdException w:name="List 5" w:uiPriority="10"/>
    <w:lsdException w:name="List Bullet 2" w:semiHidden="1" w:uiPriority="9" w:unhideWhenUsed="1" w:qFormat="1"/>
    <w:lsdException w:name="List Bullet 3" w:semiHidden="1" w:uiPriority="9" w:unhideWhenUsed="1"/>
    <w:lsdException w:name="List Bullet 4" w:semiHidden="1" w:uiPriority="9" w:unhideWhenUsed="1"/>
    <w:lsdException w:name="List Bullet 5" w:semiHidden="1" w:uiPriority="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2" w:unhideWhenUsed="1"/>
    <w:lsdException w:name="Strong" w:uiPriority="4" w:qFormat="1"/>
    <w:lsdException w:name="Emphasis" w:semiHidden="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99"/>
    <w:qFormat/>
    <w:rsid w:val="005A1F5F"/>
  </w:style>
  <w:style w:type="paragraph" w:styleId="Titre1">
    <w:name w:val="heading 1"/>
    <w:basedOn w:val="Titre2"/>
    <w:next w:val="Body"/>
    <w:link w:val="Titre1Car"/>
    <w:autoRedefine/>
    <w:uiPriority w:val="4"/>
    <w:qFormat/>
    <w:rsid w:val="00E725E0"/>
    <w:pPr>
      <w:numPr>
        <w:ilvl w:val="0"/>
      </w:numPr>
      <w:spacing w:before="0" w:after="60"/>
      <w:ind w:right="-340"/>
      <w:jc w:val="both"/>
      <w:outlineLvl w:val="0"/>
    </w:pPr>
    <w:rPr>
      <w:b/>
      <w:szCs w:val="28"/>
    </w:rPr>
  </w:style>
  <w:style w:type="paragraph" w:styleId="Titre2">
    <w:name w:val="heading 2"/>
    <w:basedOn w:val="Normal"/>
    <w:next w:val="Body"/>
    <w:link w:val="Titre2Car"/>
    <w:autoRedefine/>
    <w:uiPriority w:val="4"/>
    <w:qFormat/>
    <w:rsid w:val="003A48E8"/>
    <w:pPr>
      <w:keepNext/>
      <w:keepLines/>
      <w:numPr>
        <w:ilvl w:val="1"/>
        <w:numId w:val="2"/>
      </w:numPr>
      <w:tabs>
        <w:tab w:val="left" w:pos="567"/>
        <w:tab w:val="left" w:pos="709"/>
        <w:tab w:val="left" w:pos="851"/>
        <w:tab w:val="left" w:pos="993"/>
      </w:tabs>
      <w:spacing w:before="120" w:after="120" w:line="240" w:lineRule="auto"/>
      <w:outlineLvl w:val="1"/>
    </w:pPr>
    <w:rPr>
      <w:rFonts w:eastAsiaTheme="majorEastAsia"/>
      <w:bCs/>
      <w:lang w:val="en-GB"/>
    </w:rPr>
  </w:style>
  <w:style w:type="paragraph" w:styleId="Titre3">
    <w:name w:val="heading 3"/>
    <w:basedOn w:val="Normal"/>
    <w:next w:val="Body"/>
    <w:link w:val="Titre3Car"/>
    <w:autoRedefine/>
    <w:uiPriority w:val="4"/>
    <w:qFormat/>
    <w:rsid w:val="007C41C8"/>
    <w:pPr>
      <w:keepNext/>
      <w:keepLines/>
      <w:numPr>
        <w:ilvl w:val="2"/>
        <w:numId w:val="2"/>
      </w:numPr>
      <w:tabs>
        <w:tab w:val="left" w:pos="709"/>
        <w:tab w:val="left" w:pos="851"/>
        <w:tab w:val="left" w:pos="993"/>
        <w:tab w:val="left" w:pos="1134"/>
      </w:tabs>
      <w:spacing w:before="360" w:after="240" w:line="240" w:lineRule="auto"/>
      <w:outlineLvl w:val="2"/>
    </w:pPr>
    <w:rPr>
      <w:rFonts w:eastAsiaTheme="majorEastAsia"/>
      <w:bCs/>
      <w:szCs w:val="20"/>
      <w:lang w:val="en-GB"/>
    </w:rPr>
  </w:style>
  <w:style w:type="paragraph" w:styleId="Titre4">
    <w:name w:val="heading 4"/>
    <w:basedOn w:val="Normal"/>
    <w:next w:val="Body"/>
    <w:link w:val="Titre4Car"/>
    <w:autoRedefine/>
    <w:uiPriority w:val="4"/>
    <w:qFormat/>
    <w:rsid w:val="007C41C8"/>
    <w:pPr>
      <w:keepNext/>
      <w:keepLines/>
      <w:numPr>
        <w:ilvl w:val="3"/>
        <w:numId w:val="2"/>
      </w:numPr>
      <w:tabs>
        <w:tab w:val="left" w:pos="993"/>
        <w:tab w:val="left" w:pos="1134"/>
        <w:tab w:val="left" w:pos="1276"/>
        <w:tab w:val="left" w:pos="1418"/>
      </w:tabs>
      <w:spacing w:before="360" w:after="240" w:line="240" w:lineRule="auto"/>
      <w:outlineLvl w:val="3"/>
    </w:pPr>
    <w:rPr>
      <w:rFonts w:eastAsiaTheme="majorEastAsia"/>
      <w:bCs/>
      <w:iCs/>
      <w:lang w:val="en-GB"/>
    </w:rPr>
  </w:style>
  <w:style w:type="paragraph" w:styleId="Titre5">
    <w:name w:val="heading 5"/>
    <w:basedOn w:val="Normal"/>
    <w:next w:val="Body"/>
    <w:link w:val="Titre5Car"/>
    <w:autoRedefine/>
    <w:uiPriority w:val="4"/>
    <w:qFormat/>
    <w:rsid w:val="007C41C8"/>
    <w:pPr>
      <w:keepNext/>
      <w:keepLines/>
      <w:numPr>
        <w:ilvl w:val="4"/>
        <w:numId w:val="2"/>
      </w:numPr>
      <w:tabs>
        <w:tab w:val="left" w:pos="1134"/>
        <w:tab w:val="left" w:pos="1276"/>
        <w:tab w:val="left" w:pos="1418"/>
        <w:tab w:val="left" w:pos="1560"/>
        <w:tab w:val="left" w:pos="1701"/>
      </w:tabs>
      <w:spacing w:before="360" w:after="240" w:line="240" w:lineRule="auto"/>
      <w:outlineLvl w:val="4"/>
    </w:pPr>
    <w:rPr>
      <w:rFonts w:eastAsiaTheme="majorEastAsia"/>
      <w:lang w:val="en-GB"/>
    </w:rPr>
  </w:style>
  <w:style w:type="paragraph" w:styleId="Titre6">
    <w:name w:val="heading 6"/>
    <w:basedOn w:val="Normal"/>
    <w:next w:val="Normal"/>
    <w:link w:val="Titre6Car"/>
    <w:uiPriority w:val="4"/>
    <w:unhideWhenUsed/>
    <w:rsid w:val="007C41C8"/>
    <w:pPr>
      <w:keepNext/>
      <w:keepLines/>
      <w:numPr>
        <w:ilvl w:val="5"/>
        <w:numId w:val="2"/>
      </w:numPr>
      <w:spacing w:line="240" w:lineRule="auto"/>
      <w:outlineLvl w:val="5"/>
    </w:pPr>
    <w:rPr>
      <w:rFonts w:asciiTheme="majorHAnsi" w:eastAsiaTheme="majorEastAsia" w:hAnsiTheme="majorHAnsi" w:cstheme="majorBidi"/>
      <w:color w:val="1C749F" w:themeColor="accent1" w:themeShade="7F"/>
      <w:lang w:val="en-GB"/>
    </w:rPr>
  </w:style>
  <w:style w:type="paragraph" w:styleId="Titre7">
    <w:name w:val="heading 7"/>
    <w:basedOn w:val="Normal"/>
    <w:next w:val="Normal"/>
    <w:link w:val="Titre7Car"/>
    <w:uiPriority w:val="4"/>
    <w:unhideWhenUsed/>
    <w:rsid w:val="007C41C8"/>
    <w:pPr>
      <w:keepNext/>
      <w:keepLines/>
      <w:numPr>
        <w:ilvl w:val="6"/>
        <w:numId w:val="2"/>
      </w:numPr>
      <w:tabs>
        <w:tab w:val="left" w:pos="1560"/>
      </w:tabs>
      <w:spacing w:line="240" w:lineRule="auto"/>
      <w:outlineLvl w:val="6"/>
    </w:pPr>
    <w:rPr>
      <w:rFonts w:asciiTheme="majorHAnsi" w:eastAsiaTheme="majorEastAsia" w:hAnsiTheme="majorHAnsi" w:cstheme="majorBidi"/>
      <w:lang w:val="en-GB"/>
    </w:rPr>
  </w:style>
  <w:style w:type="paragraph" w:styleId="Titre8">
    <w:name w:val="heading 8"/>
    <w:basedOn w:val="Normal"/>
    <w:next w:val="Normal"/>
    <w:link w:val="Titre8Car"/>
    <w:uiPriority w:val="4"/>
    <w:unhideWhenUsed/>
    <w:rsid w:val="007C41C8"/>
    <w:pPr>
      <w:keepNext/>
      <w:keepLines/>
      <w:numPr>
        <w:ilvl w:val="7"/>
        <w:numId w:val="2"/>
      </w:numPr>
      <w:tabs>
        <w:tab w:val="left" w:pos="1843"/>
      </w:tabs>
      <w:spacing w:line="240" w:lineRule="auto"/>
      <w:outlineLvl w:val="7"/>
    </w:pPr>
    <w:rPr>
      <w:rFonts w:asciiTheme="majorHAnsi" w:eastAsiaTheme="majorEastAsia" w:hAnsiTheme="majorHAnsi" w:cstheme="majorBidi"/>
      <w:szCs w:val="20"/>
      <w:lang w:val="en-GB"/>
    </w:rPr>
  </w:style>
  <w:style w:type="paragraph" w:styleId="Titre9">
    <w:name w:val="heading 9"/>
    <w:basedOn w:val="Normal"/>
    <w:next w:val="Normal"/>
    <w:link w:val="Titre9Car"/>
    <w:uiPriority w:val="4"/>
    <w:unhideWhenUsed/>
    <w:rsid w:val="007C41C8"/>
    <w:pPr>
      <w:keepNext/>
      <w:keepLines/>
      <w:numPr>
        <w:ilvl w:val="8"/>
        <w:numId w:val="2"/>
      </w:numPr>
      <w:spacing w:line="240" w:lineRule="auto"/>
      <w:outlineLvl w:val="8"/>
    </w:pPr>
    <w:rPr>
      <w:rFonts w:asciiTheme="majorHAnsi" w:eastAsiaTheme="majorEastAsia" w:hAnsiTheme="majorHAnsi" w:cstheme="majorBidi"/>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4"/>
    <w:rsid w:val="00E725E0"/>
    <w:rPr>
      <w:rFonts w:eastAsiaTheme="majorEastAsia"/>
      <w:b/>
      <w:bCs/>
      <w:szCs w:val="28"/>
      <w:lang w:val="en-GB"/>
    </w:rPr>
  </w:style>
  <w:style w:type="paragraph" w:customStyle="1" w:styleId="Bullet">
    <w:name w:val="Bullet"/>
    <w:basedOn w:val="Normal"/>
    <w:uiPriority w:val="49"/>
    <w:semiHidden/>
    <w:qFormat/>
    <w:rsid w:val="00CB7A9C"/>
    <w:pPr>
      <w:numPr>
        <w:numId w:val="1"/>
      </w:numPr>
      <w:tabs>
        <w:tab w:val="num" w:pos="360"/>
      </w:tabs>
      <w:ind w:left="0" w:firstLine="0"/>
      <w:contextualSpacing/>
    </w:pPr>
  </w:style>
  <w:style w:type="character" w:customStyle="1" w:styleId="Titre2Car">
    <w:name w:val="Titre 2 Car"/>
    <w:basedOn w:val="Policepardfaut"/>
    <w:link w:val="Titre2"/>
    <w:uiPriority w:val="4"/>
    <w:rsid w:val="003A48E8"/>
    <w:rPr>
      <w:rFonts w:eastAsiaTheme="majorEastAsia"/>
      <w:bCs/>
      <w:lang w:val="en-GB"/>
    </w:rPr>
  </w:style>
  <w:style w:type="paragraph" w:styleId="Titre">
    <w:name w:val="Title"/>
    <w:basedOn w:val="Normal"/>
    <w:next w:val="Normal"/>
    <w:link w:val="TitreCar"/>
    <w:uiPriority w:val="69"/>
    <w:semiHidden/>
    <w:qFormat/>
    <w:rsid w:val="003009EE"/>
    <w:pPr>
      <w:spacing w:after="360" w:line="216" w:lineRule="auto"/>
    </w:pPr>
    <w:rPr>
      <w:rFonts w:eastAsiaTheme="majorEastAsia"/>
      <w:bCs/>
      <w:color w:val="E8EAF0" w:themeColor="background1"/>
      <w:spacing w:val="20"/>
      <w:kern w:val="28"/>
      <w:sz w:val="96"/>
      <w:szCs w:val="56"/>
    </w:rPr>
  </w:style>
  <w:style w:type="character" w:customStyle="1" w:styleId="TitreCar">
    <w:name w:val="Titre Car"/>
    <w:basedOn w:val="Policepardfaut"/>
    <w:link w:val="Titre"/>
    <w:uiPriority w:val="69"/>
    <w:semiHidden/>
    <w:rsid w:val="00622716"/>
    <w:rPr>
      <w:rFonts w:eastAsiaTheme="majorEastAsia" w:cstheme="minorHAnsi"/>
      <w:bCs/>
      <w:color w:val="E8EAF0" w:themeColor="background1"/>
      <w:spacing w:val="20"/>
      <w:kern w:val="28"/>
      <w:sz w:val="96"/>
      <w:szCs w:val="56"/>
    </w:rPr>
  </w:style>
  <w:style w:type="paragraph" w:styleId="Sous-titre">
    <w:name w:val="Subtitle"/>
    <w:basedOn w:val="Normal"/>
    <w:next w:val="Normal"/>
    <w:link w:val="Sous-titreCar"/>
    <w:uiPriority w:val="69"/>
    <w:semiHidden/>
    <w:rsid w:val="003009EE"/>
    <w:pPr>
      <w:spacing w:before="2880" w:after="720"/>
    </w:pPr>
    <w:rPr>
      <w:color w:val="E8EAF0" w:themeColor="background1"/>
      <w:spacing w:val="12"/>
      <w:sz w:val="40"/>
      <w:szCs w:val="48"/>
    </w:rPr>
  </w:style>
  <w:style w:type="character" w:customStyle="1" w:styleId="Sous-titreCar">
    <w:name w:val="Sous-titre Car"/>
    <w:basedOn w:val="Policepardfaut"/>
    <w:link w:val="Sous-titre"/>
    <w:uiPriority w:val="69"/>
    <w:semiHidden/>
    <w:rsid w:val="00622716"/>
    <w:rPr>
      <w:rFonts w:cstheme="minorHAnsi"/>
      <w:color w:val="E8EAF0" w:themeColor="background1"/>
      <w:spacing w:val="12"/>
      <w:sz w:val="40"/>
      <w:szCs w:val="48"/>
    </w:rPr>
  </w:style>
  <w:style w:type="paragraph" w:styleId="En-ttedetabledesmatires">
    <w:name w:val="TOC Heading"/>
    <w:next w:val="Normal"/>
    <w:uiPriority w:val="39"/>
    <w:rsid w:val="007C41C8"/>
    <w:pPr>
      <w:spacing w:after="840" w:line="240" w:lineRule="auto"/>
    </w:pPr>
    <w:rPr>
      <w:rFonts w:eastAsiaTheme="majorEastAsia"/>
      <w:spacing w:val="10"/>
      <w:sz w:val="36"/>
      <w:szCs w:val="56"/>
      <w:lang w:val="en-GB"/>
    </w:rPr>
  </w:style>
  <w:style w:type="table" w:styleId="Tableausimple2">
    <w:name w:val="Plain Table 2"/>
    <w:basedOn w:val="TableauNormal"/>
    <w:uiPriority w:val="42"/>
    <w:rsid w:val="00626A80"/>
    <w:pPr>
      <w:spacing w:after="0" w:line="240" w:lineRule="auto"/>
    </w:pPr>
    <w:tblPr>
      <w:tblStyleRowBandSize w:val="1"/>
      <w:tblStyleColBandSize w:val="1"/>
      <w:tblBorders>
        <w:top w:val="single" w:sz="4" w:space="0" w:color="2F74FF" w:themeColor="text1" w:themeTint="80"/>
        <w:bottom w:val="single" w:sz="4" w:space="0" w:color="2F74FF" w:themeColor="text1" w:themeTint="80"/>
      </w:tblBorders>
    </w:tblPr>
    <w:tblStylePr w:type="firstRow">
      <w:rPr>
        <w:b/>
        <w:bCs/>
      </w:rPr>
      <w:tblPr/>
      <w:tcPr>
        <w:tcBorders>
          <w:bottom w:val="single" w:sz="4" w:space="0" w:color="2F74FF" w:themeColor="text1" w:themeTint="80"/>
        </w:tcBorders>
      </w:tcPr>
    </w:tblStylePr>
    <w:tblStylePr w:type="lastRow">
      <w:rPr>
        <w:b/>
        <w:bCs/>
      </w:rPr>
      <w:tblPr/>
      <w:tcPr>
        <w:tcBorders>
          <w:top w:val="single" w:sz="4" w:space="0" w:color="2F74FF" w:themeColor="text1" w:themeTint="80"/>
        </w:tcBorders>
      </w:tcPr>
    </w:tblStylePr>
    <w:tblStylePr w:type="firstCol">
      <w:rPr>
        <w:b/>
        <w:bCs/>
      </w:rPr>
    </w:tblStylePr>
    <w:tblStylePr w:type="lastCol">
      <w:rPr>
        <w:b/>
        <w:bCs/>
      </w:rPr>
    </w:tblStylePr>
    <w:tblStylePr w:type="band1Vert">
      <w:tblPr/>
      <w:tcPr>
        <w:tcBorders>
          <w:left w:val="single" w:sz="4" w:space="0" w:color="2F74FF" w:themeColor="text1" w:themeTint="80"/>
          <w:right w:val="single" w:sz="4" w:space="0" w:color="2F74FF" w:themeColor="text1" w:themeTint="80"/>
        </w:tcBorders>
      </w:tcPr>
    </w:tblStylePr>
    <w:tblStylePr w:type="band2Vert">
      <w:tblPr/>
      <w:tcPr>
        <w:tcBorders>
          <w:left w:val="single" w:sz="4" w:space="0" w:color="2F74FF" w:themeColor="text1" w:themeTint="80"/>
          <w:right w:val="single" w:sz="4" w:space="0" w:color="2F74FF" w:themeColor="text1" w:themeTint="80"/>
        </w:tcBorders>
      </w:tcPr>
    </w:tblStylePr>
    <w:tblStylePr w:type="band1Horz">
      <w:tblPr/>
      <w:tcPr>
        <w:tcBorders>
          <w:top w:val="single" w:sz="4" w:space="0" w:color="2F74FF" w:themeColor="text1" w:themeTint="80"/>
          <w:bottom w:val="single" w:sz="4" w:space="0" w:color="2F74FF" w:themeColor="text1" w:themeTint="80"/>
        </w:tcBorders>
      </w:tcPr>
    </w:tblStylePr>
  </w:style>
  <w:style w:type="table" w:styleId="TableauGrille2-Accentuation3">
    <w:name w:val="Grid Table 2 Accent 3"/>
    <w:basedOn w:val="TableauNormal"/>
    <w:uiPriority w:val="47"/>
    <w:rsid w:val="00626A80"/>
    <w:pPr>
      <w:spacing w:after="0" w:line="240" w:lineRule="auto"/>
    </w:pPr>
    <w:tblPr>
      <w:tblStyleRowBandSize w:val="1"/>
      <w:tblStyleColBandSize w:val="1"/>
      <w:tblBorders>
        <w:top w:val="single" w:sz="2" w:space="0" w:color="FAF9F7" w:themeColor="accent3" w:themeTint="99"/>
        <w:bottom w:val="single" w:sz="2" w:space="0" w:color="FAF9F7" w:themeColor="accent3" w:themeTint="99"/>
        <w:insideH w:val="single" w:sz="2" w:space="0" w:color="FAF9F7" w:themeColor="accent3" w:themeTint="99"/>
        <w:insideV w:val="single" w:sz="2" w:space="0" w:color="FAF9F7" w:themeColor="accent3" w:themeTint="99"/>
      </w:tblBorders>
    </w:tblPr>
    <w:tblStylePr w:type="firstRow">
      <w:rPr>
        <w:b/>
        <w:bCs/>
      </w:rPr>
      <w:tblPr/>
      <w:tcPr>
        <w:tcBorders>
          <w:top w:val="nil"/>
          <w:bottom w:val="single" w:sz="12" w:space="0" w:color="FAF9F7" w:themeColor="accent3" w:themeTint="99"/>
          <w:insideH w:val="nil"/>
          <w:insideV w:val="nil"/>
        </w:tcBorders>
        <w:shd w:val="clear" w:color="auto" w:fill="E8EAF0" w:themeFill="background1"/>
      </w:tcPr>
    </w:tblStylePr>
    <w:tblStylePr w:type="lastRow">
      <w:rPr>
        <w:b/>
        <w:bCs/>
      </w:rPr>
      <w:tblPr/>
      <w:tcPr>
        <w:tcBorders>
          <w:top w:val="double" w:sz="2" w:space="0" w:color="FAF9F7" w:themeColor="accent3" w:themeTint="99"/>
          <w:bottom w:val="nil"/>
          <w:insideH w:val="nil"/>
          <w:insideV w:val="nil"/>
        </w:tcBorders>
        <w:shd w:val="clear" w:color="auto" w:fill="E8EAF0" w:themeFill="background1"/>
      </w:tcPr>
    </w:tblStylePr>
    <w:tblStylePr w:type="firstCol">
      <w:rPr>
        <w:b/>
        <w:bCs/>
      </w:rPr>
    </w:tblStylePr>
    <w:tblStylePr w:type="lastCol">
      <w:rPr>
        <w:b/>
        <w:bCs/>
      </w:rPr>
    </w:tblStylePr>
    <w:tblStylePr w:type="band1Vert">
      <w:tblPr/>
      <w:tcPr>
        <w:shd w:val="clear" w:color="auto" w:fill="FDFDFC" w:themeFill="accent3" w:themeFillTint="33"/>
      </w:tcPr>
    </w:tblStylePr>
    <w:tblStylePr w:type="band1Horz">
      <w:tblPr/>
      <w:tcPr>
        <w:shd w:val="clear" w:color="auto" w:fill="FDFDFC" w:themeFill="accent3" w:themeFillTint="33"/>
      </w:tcPr>
    </w:tblStylePr>
  </w:style>
  <w:style w:type="character" w:styleId="Textedelespacerserv">
    <w:name w:val="Placeholder Text"/>
    <w:basedOn w:val="Policepardfaut"/>
    <w:uiPriority w:val="99"/>
    <w:rsid w:val="007C41C8"/>
    <w:rPr>
      <w:color w:val="226BBF" w:themeColor="text2"/>
      <w:lang w:val="en-GB"/>
    </w:rPr>
  </w:style>
  <w:style w:type="paragraph" w:styleId="Textedebulles">
    <w:name w:val="Balloon Text"/>
    <w:basedOn w:val="Normal"/>
    <w:link w:val="TextedebullesCar"/>
    <w:uiPriority w:val="49"/>
    <w:semiHidden/>
    <w:rsid w:val="00CB7A9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49"/>
    <w:semiHidden/>
    <w:rsid w:val="00CB7A9C"/>
    <w:rPr>
      <w:rFonts w:ascii="Tahoma" w:hAnsi="Tahoma" w:cs="Tahoma"/>
      <w:spacing w:val="2"/>
      <w:sz w:val="16"/>
      <w:szCs w:val="16"/>
    </w:rPr>
  </w:style>
  <w:style w:type="character" w:styleId="Numrodepage">
    <w:name w:val="page number"/>
    <w:basedOn w:val="Policepardfaut"/>
    <w:uiPriority w:val="44"/>
    <w:semiHidden/>
    <w:rsid w:val="00CB7A9C"/>
  </w:style>
  <w:style w:type="character" w:customStyle="1" w:styleId="Titre3Car">
    <w:name w:val="Titre 3 Car"/>
    <w:basedOn w:val="Policepardfaut"/>
    <w:link w:val="Titre3"/>
    <w:uiPriority w:val="4"/>
    <w:rsid w:val="007C41C8"/>
    <w:rPr>
      <w:rFonts w:eastAsiaTheme="majorEastAsia"/>
      <w:bCs/>
      <w:szCs w:val="20"/>
      <w:lang w:val="en-GB"/>
    </w:rPr>
  </w:style>
  <w:style w:type="character" w:customStyle="1" w:styleId="Titre4Car">
    <w:name w:val="Titre 4 Car"/>
    <w:basedOn w:val="Policepardfaut"/>
    <w:link w:val="Titre4"/>
    <w:uiPriority w:val="4"/>
    <w:rsid w:val="007C41C8"/>
    <w:rPr>
      <w:rFonts w:eastAsiaTheme="majorEastAsia"/>
      <w:bCs/>
      <w:iCs/>
      <w:lang w:val="en-GB"/>
    </w:rPr>
  </w:style>
  <w:style w:type="character" w:customStyle="1" w:styleId="Titre5Car">
    <w:name w:val="Titre 5 Car"/>
    <w:basedOn w:val="Policepardfaut"/>
    <w:link w:val="Titre5"/>
    <w:uiPriority w:val="4"/>
    <w:rsid w:val="007C41C8"/>
    <w:rPr>
      <w:rFonts w:eastAsiaTheme="majorEastAsia"/>
      <w:lang w:val="en-GB"/>
    </w:rPr>
  </w:style>
  <w:style w:type="paragraph" w:styleId="Lgende">
    <w:name w:val="caption"/>
    <w:basedOn w:val="Normal"/>
    <w:next w:val="Normal"/>
    <w:autoRedefine/>
    <w:uiPriority w:val="13"/>
    <w:qFormat/>
    <w:rsid w:val="007C41C8"/>
    <w:pPr>
      <w:spacing w:before="120" w:after="240" w:line="240" w:lineRule="auto"/>
    </w:pPr>
    <w:rPr>
      <w:bCs/>
      <w:sz w:val="16"/>
      <w:szCs w:val="18"/>
      <w:lang w:val="en-GB"/>
    </w:rPr>
  </w:style>
  <w:style w:type="paragraph" w:styleId="TM1">
    <w:name w:val="toc 1"/>
    <w:basedOn w:val="Normal"/>
    <w:next w:val="Normal"/>
    <w:autoRedefine/>
    <w:uiPriority w:val="39"/>
    <w:rsid w:val="00AA70B3"/>
    <w:pPr>
      <w:tabs>
        <w:tab w:val="right" w:pos="8505"/>
      </w:tabs>
      <w:spacing w:after="120"/>
      <w:ind w:left="284" w:hanging="284"/>
    </w:pPr>
    <w:rPr>
      <w:b/>
      <w:noProof/>
      <w:szCs w:val="28"/>
      <w:lang w:val="en-GB"/>
    </w:rPr>
  </w:style>
  <w:style w:type="paragraph" w:styleId="TM2">
    <w:name w:val="toc 2"/>
    <w:basedOn w:val="Normal"/>
    <w:next w:val="Normal"/>
    <w:uiPriority w:val="39"/>
    <w:rsid w:val="003D374B"/>
    <w:pPr>
      <w:tabs>
        <w:tab w:val="right" w:pos="8505"/>
      </w:tabs>
      <w:spacing w:beforeLines="50" w:before="50" w:afterLines="50" w:after="50"/>
      <w:ind w:left="726" w:right="2211" w:hanging="442"/>
    </w:pPr>
    <w:rPr>
      <w:bCs/>
      <w:noProof/>
      <w:lang w:val="en-US"/>
    </w:rPr>
  </w:style>
  <w:style w:type="paragraph" w:styleId="TM3">
    <w:name w:val="toc 3"/>
    <w:basedOn w:val="Normal"/>
    <w:next w:val="Normal"/>
    <w:uiPriority w:val="39"/>
    <w:rsid w:val="007C41C8"/>
    <w:pPr>
      <w:tabs>
        <w:tab w:val="right" w:pos="8505"/>
      </w:tabs>
      <w:spacing w:beforeLines="50" w:before="50" w:afterLines="50" w:after="50"/>
      <w:ind w:left="1077" w:right="2211" w:hanging="618"/>
    </w:pPr>
    <w:rPr>
      <w:lang w:val="en-GB"/>
    </w:rPr>
  </w:style>
  <w:style w:type="paragraph" w:styleId="TM4">
    <w:name w:val="toc 4"/>
    <w:basedOn w:val="Normal"/>
    <w:next w:val="Normal"/>
    <w:uiPriority w:val="39"/>
    <w:rsid w:val="007C41C8"/>
    <w:pPr>
      <w:tabs>
        <w:tab w:val="right" w:pos="8505"/>
      </w:tabs>
      <w:spacing w:beforeLines="50" w:before="50" w:afterLines="50" w:after="50"/>
      <w:ind w:left="1474" w:right="567" w:hanging="794"/>
    </w:pPr>
    <w:rPr>
      <w:noProof/>
      <w:lang w:val="en-GB"/>
    </w:rPr>
  </w:style>
  <w:style w:type="paragraph" w:styleId="TM5">
    <w:name w:val="toc 5"/>
    <w:basedOn w:val="Normal"/>
    <w:next w:val="Normal"/>
    <w:uiPriority w:val="39"/>
    <w:rsid w:val="007C41C8"/>
    <w:pPr>
      <w:tabs>
        <w:tab w:val="right" w:pos="8505"/>
      </w:tabs>
      <w:spacing w:beforeLines="50" w:before="50" w:afterLines="50" w:after="50"/>
      <w:ind w:left="1769" w:right="2211" w:hanging="964"/>
    </w:pPr>
    <w:rPr>
      <w:noProof/>
      <w:lang w:val="en-GB"/>
    </w:rPr>
  </w:style>
  <w:style w:type="character" w:styleId="Lienhypertexte">
    <w:name w:val="Hyperlink"/>
    <w:basedOn w:val="Policepardfaut"/>
    <w:uiPriority w:val="99"/>
    <w:rsid w:val="007C41C8"/>
    <w:rPr>
      <w:b/>
      <w:color w:val="002060" w:themeColor="hyperlink"/>
      <w:u w:val="thick" w:color="C4DF91" w:themeColor="accent4"/>
      <w:lang w:val="en-GB"/>
    </w:rPr>
  </w:style>
  <w:style w:type="table" w:styleId="Grilledutableau">
    <w:name w:val="Table Grid"/>
    <w:basedOn w:val="TableauNormal"/>
    <w:uiPriority w:val="59"/>
    <w:rsid w:val="00CB7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uiPriority w:val="13"/>
    <w:qFormat/>
    <w:rsid w:val="007C41C8"/>
    <w:pPr>
      <w:spacing w:before="60" w:after="60"/>
      <w:ind w:left="113" w:right="113"/>
    </w:pPr>
    <w:rPr>
      <w:lang w:val="en-GB"/>
    </w:rPr>
  </w:style>
  <w:style w:type="paragraph" w:styleId="Notedebasdepage">
    <w:name w:val="footnote text"/>
    <w:basedOn w:val="Normal"/>
    <w:link w:val="NotedebasdepageCar"/>
    <w:uiPriority w:val="44"/>
    <w:rsid w:val="007C41C8"/>
    <w:pPr>
      <w:spacing w:beforeLines="25" w:before="25" w:after="0"/>
      <w:ind w:left="170" w:hanging="170"/>
    </w:pPr>
    <w:rPr>
      <w:sz w:val="16"/>
      <w:szCs w:val="20"/>
      <w:lang w:val="en-GB"/>
    </w:rPr>
  </w:style>
  <w:style w:type="character" w:customStyle="1" w:styleId="NotedebasdepageCar">
    <w:name w:val="Note de bas de page Car"/>
    <w:basedOn w:val="Policepardfaut"/>
    <w:link w:val="Notedebasdepage"/>
    <w:uiPriority w:val="44"/>
    <w:rsid w:val="007C41C8"/>
    <w:rPr>
      <w:sz w:val="16"/>
      <w:szCs w:val="20"/>
      <w:lang w:val="en-GB"/>
    </w:rPr>
  </w:style>
  <w:style w:type="character" w:styleId="Appelnotedebasdep">
    <w:name w:val="footnote reference"/>
    <w:basedOn w:val="Policepardfaut"/>
    <w:uiPriority w:val="49"/>
    <w:rsid w:val="00CB7A9C"/>
    <w:rPr>
      <w:vertAlign w:val="superscript"/>
    </w:rPr>
  </w:style>
  <w:style w:type="character" w:customStyle="1" w:styleId="Titre6Car">
    <w:name w:val="Titre 6 Car"/>
    <w:basedOn w:val="Policepardfaut"/>
    <w:link w:val="Titre6"/>
    <w:uiPriority w:val="4"/>
    <w:rsid w:val="007C41C8"/>
    <w:rPr>
      <w:rFonts w:asciiTheme="majorHAnsi" w:eastAsiaTheme="majorEastAsia" w:hAnsiTheme="majorHAnsi" w:cstheme="majorBidi"/>
      <w:color w:val="1C749F" w:themeColor="accent1" w:themeShade="7F"/>
      <w:lang w:val="en-GB"/>
    </w:rPr>
  </w:style>
  <w:style w:type="character" w:customStyle="1" w:styleId="Titre7Car">
    <w:name w:val="Titre 7 Car"/>
    <w:basedOn w:val="Policepardfaut"/>
    <w:link w:val="Titre7"/>
    <w:uiPriority w:val="4"/>
    <w:rsid w:val="007C41C8"/>
    <w:rPr>
      <w:rFonts w:asciiTheme="majorHAnsi" w:eastAsiaTheme="majorEastAsia" w:hAnsiTheme="majorHAnsi" w:cstheme="majorBidi"/>
      <w:lang w:val="en-GB"/>
    </w:rPr>
  </w:style>
  <w:style w:type="character" w:customStyle="1" w:styleId="Titre8Car">
    <w:name w:val="Titre 8 Car"/>
    <w:basedOn w:val="Policepardfaut"/>
    <w:link w:val="Titre8"/>
    <w:uiPriority w:val="4"/>
    <w:rsid w:val="007C41C8"/>
    <w:rPr>
      <w:rFonts w:asciiTheme="majorHAnsi" w:eastAsiaTheme="majorEastAsia" w:hAnsiTheme="majorHAnsi" w:cstheme="majorBidi"/>
      <w:szCs w:val="20"/>
      <w:lang w:val="en-GB"/>
    </w:rPr>
  </w:style>
  <w:style w:type="character" w:customStyle="1" w:styleId="Titre9Car">
    <w:name w:val="Titre 9 Car"/>
    <w:basedOn w:val="Policepardfaut"/>
    <w:link w:val="Titre9"/>
    <w:uiPriority w:val="4"/>
    <w:rsid w:val="007C41C8"/>
    <w:rPr>
      <w:rFonts w:asciiTheme="majorHAnsi" w:eastAsiaTheme="majorEastAsia" w:hAnsiTheme="majorHAnsi" w:cstheme="majorBidi"/>
      <w:szCs w:val="20"/>
      <w:lang w:val="en-GB"/>
    </w:rPr>
  </w:style>
  <w:style w:type="character" w:styleId="lev">
    <w:name w:val="Strong"/>
    <w:basedOn w:val="Policepardfaut"/>
    <w:uiPriority w:val="69"/>
    <w:semiHidden/>
    <w:rsid w:val="00CB7A9C"/>
    <w:rPr>
      <w:b/>
      <w:bCs/>
    </w:rPr>
  </w:style>
  <w:style w:type="paragraph" w:styleId="Retraitnormal">
    <w:name w:val="Normal Indent"/>
    <w:basedOn w:val="Normal"/>
    <w:uiPriority w:val="12"/>
    <w:semiHidden/>
    <w:rsid w:val="00CB7A9C"/>
    <w:pPr>
      <w:ind w:left="227"/>
    </w:pPr>
  </w:style>
  <w:style w:type="table" w:styleId="Grilledetableauclaire">
    <w:name w:val="Grid Table Light"/>
    <w:basedOn w:val="TableauNormal"/>
    <w:uiPriority w:val="40"/>
    <w:rsid w:val="00CB7A9C"/>
    <w:pPr>
      <w:spacing w:after="0" w:line="240" w:lineRule="auto"/>
    </w:pPr>
    <w:tblPr>
      <w:tblBorders>
        <w:top w:val="single" w:sz="4" w:space="0" w:color="A0A8C1" w:themeColor="background1" w:themeShade="BF"/>
        <w:left w:val="single" w:sz="4" w:space="0" w:color="A0A8C1" w:themeColor="background1" w:themeShade="BF"/>
        <w:bottom w:val="single" w:sz="4" w:space="0" w:color="A0A8C1" w:themeColor="background1" w:themeShade="BF"/>
        <w:right w:val="single" w:sz="4" w:space="0" w:color="A0A8C1" w:themeColor="background1" w:themeShade="BF"/>
        <w:insideH w:val="single" w:sz="4" w:space="0" w:color="A0A8C1" w:themeColor="background1" w:themeShade="BF"/>
        <w:insideV w:val="single" w:sz="4" w:space="0" w:color="A0A8C1" w:themeColor="background1" w:themeShade="BF"/>
      </w:tblBorders>
    </w:tblPr>
  </w:style>
  <w:style w:type="paragraph" w:customStyle="1" w:styleId="TabTextohneEinzug">
    <w:name w:val="Tab Text ohne Einzug"/>
    <w:basedOn w:val="Table"/>
    <w:uiPriority w:val="69"/>
    <w:semiHidden/>
    <w:rsid w:val="00CB7A9C"/>
    <w:pPr>
      <w:ind w:left="0" w:right="0"/>
    </w:pPr>
  </w:style>
  <w:style w:type="paragraph" w:customStyle="1" w:styleId="CoverBigTitle">
    <w:name w:val="Cover Big Title"/>
    <w:basedOn w:val="Titre"/>
    <w:next w:val="CoverSubheading"/>
    <w:autoRedefine/>
    <w:uiPriority w:val="8"/>
    <w:qFormat/>
    <w:rsid w:val="00E2697B"/>
    <w:pPr>
      <w:keepNext/>
      <w:spacing w:before="400" w:after="240" w:line="240" w:lineRule="auto"/>
      <w:contextualSpacing/>
      <w:jc w:val="center"/>
    </w:pPr>
    <w:rPr>
      <w:color w:val="002060" w:themeColor="text1"/>
      <w:sz w:val="72"/>
      <w:lang w:val="en-GB"/>
    </w:rPr>
  </w:style>
  <w:style w:type="paragraph" w:customStyle="1" w:styleId="Kontakt">
    <w:name w:val="Kontakt"/>
    <w:basedOn w:val="Normal"/>
    <w:uiPriority w:val="69"/>
    <w:semiHidden/>
    <w:qFormat/>
    <w:rsid w:val="00C92B7F"/>
    <w:pPr>
      <w:spacing w:after="0" w:line="264" w:lineRule="auto"/>
      <w:jc w:val="right"/>
    </w:pPr>
    <w:rPr>
      <w:rFonts w:asciiTheme="majorHAnsi" w:hAnsiTheme="majorHAnsi"/>
      <w:sz w:val="28"/>
      <w:szCs w:val="28"/>
    </w:rPr>
  </w:style>
  <w:style w:type="character" w:styleId="Mentionnonrsolue">
    <w:name w:val="Unresolved Mention"/>
    <w:basedOn w:val="Policepardfaut"/>
    <w:uiPriority w:val="99"/>
    <w:semiHidden/>
    <w:unhideWhenUsed/>
    <w:rsid w:val="00E865A5"/>
    <w:rPr>
      <w:color w:val="605E5C"/>
      <w:shd w:val="clear" w:color="auto" w:fill="E1DFDD"/>
    </w:rPr>
  </w:style>
  <w:style w:type="paragraph" w:customStyle="1" w:styleId="Plakativberschrift">
    <w:name w:val="Plakativ Überschrift"/>
    <w:uiPriority w:val="69"/>
    <w:semiHidden/>
    <w:rsid w:val="00FC2A4B"/>
    <w:pPr>
      <w:spacing w:before="840" w:after="840" w:line="240" w:lineRule="auto"/>
    </w:pPr>
    <w:rPr>
      <w:rFonts w:eastAsiaTheme="majorEastAsia"/>
      <w:noProof/>
      <w:color w:val="E8EAF0" w:themeColor="background1"/>
      <w:spacing w:val="20"/>
      <w:sz w:val="56"/>
      <w:szCs w:val="56"/>
      <w:lang w:val="en-US"/>
    </w:rPr>
  </w:style>
  <w:style w:type="paragraph" w:customStyle="1" w:styleId="Subheading">
    <w:name w:val="Subheading"/>
    <w:basedOn w:val="Normal"/>
    <w:next w:val="Body"/>
    <w:autoRedefine/>
    <w:uiPriority w:val="3"/>
    <w:rsid w:val="009E0BCF"/>
    <w:pPr>
      <w:spacing w:before="360" w:after="240" w:line="240" w:lineRule="auto"/>
    </w:pPr>
    <w:rPr>
      <w:color w:val="226BBF" w:themeColor="text2"/>
      <w:sz w:val="28"/>
      <w:szCs w:val="28"/>
      <w:lang w:val="en-US"/>
    </w:rPr>
  </w:style>
  <w:style w:type="paragraph" w:styleId="TM6">
    <w:name w:val="toc 6"/>
    <w:basedOn w:val="Normal"/>
    <w:next w:val="Normal"/>
    <w:autoRedefine/>
    <w:uiPriority w:val="39"/>
    <w:semiHidden/>
    <w:rsid w:val="00B90FCC"/>
    <w:pPr>
      <w:tabs>
        <w:tab w:val="right" w:pos="6804"/>
      </w:tabs>
      <w:spacing w:beforeLines="50" w:before="120" w:afterLines="50" w:after="120"/>
      <w:ind w:left="425" w:right="2211"/>
    </w:pPr>
  </w:style>
  <w:style w:type="paragraph" w:styleId="TM7">
    <w:name w:val="toc 7"/>
    <w:basedOn w:val="Normal"/>
    <w:next w:val="Normal"/>
    <w:autoRedefine/>
    <w:uiPriority w:val="39"/>
    <w:semiHidden/>
    <w:rsid w:val="00B90FCC"/>
    <w:pPr>
      <w:tabs>
        <w:tab w:val="right" w:pos="6804"/>
      </w:tabs>
      <w:spacing w:after="100"/>
      <w:ind w:left="425" w:right="2211"/>
    </w:pPr>
  </w:style>
  <w:style w:type="paragraph" w:styleId="TM8">
    <w:name w:val="toc 8"/>
    <w:basedOn w:val="Normal"/>
    <w:next w:val="Normal"/>
    <w:autoRedefine/>
    <w:uiPriority w:val="39"/>
    <w:semiHidden/>
    <w:rsid w:val="00B90FCC"/>
    <w:pPr>
      <w:tabs>
        <w:tab w:val="right" w:pos="6804"/>
      </w:tabs>
      <w:spacing w:beforeLines="50" w:before="120" w:afterLines="50" w:after="120"/>
      <w:ind w:left="425" w:right="2211"/>
    </w:pPr>
  </w:style>
  <w:style w:type="paragraph" w:styleId="TM9">
    <w:name w:val="toc 9"/>
    <w:basedOn w:val="Normal"/>
    <w:next w:val="Normal"/>
    <w:autoRedefine/>
    <w:uiPriority w:val="39"/>
    <w:semiHidden/>
    <w:rsid w:val="00B90FCC"/>
    <w:pPr>
      <w:tabs>
        <w:tab w:val="right" w:pos="6804"/>
      </w:tabs>
      <w:spacing w:beforeLines="50" w:before="120" w:afterLines="50" w:after="120"/>
      <w:ind w:left="425" w:right="2211"/>
    </w:pPr>
  </w:style>
  <w:style w:type="paragraph" w:customStyle="1" w:styleId="CoverDatePartner">
    <w:name w:val="Cover Date/Partner"/>
    <w:basedOn w:val="Normal"/>
    <w:next w:val="Normal"/>
    <w:autoRedefine/>
    <w:uiPriority w:val="7"/>
    <w:qFormat/>
    <w:rsid w:val="007C41C8"/>
    <w:pPr>
      <w:keepNext/>
      <w:spacing w:before="120" w:after="120"/>
    </w:pPr>
    <w:rPr>
      <w:lang w:val="en-GB"/>
    </w:rPr>
  </w:style>
  <w:style w:type="paragraph" w:customStyle="1" w:styleId="CoverDeliverable">
    <w:name w:val="Cover Deliverable"/>
    <w:basedOn w:val="Normal"/>
    <w:next w:val="Normal"/>
    <w:autoRedefine/>
    <w:uiPriority w:val="7"/>
    <w:qFormat/>
    <w:rsid w:val="00E2697B"/>
    <w:pPr>
      <w:keepNext/>
      <w:spacing w:before="1560"/>
      <w:contextualSpacing/>
    </w:pPr>
    <w:rPr>
      <w:sz w:val="40"/>
      <w:szCs w:val="40"/>
      <w:lang w:val="en-GB"/>
    </w:rPr>
  </w:style>
  <w:style w:type="paragraph" w:customStyle="1" w:styleId="Body">
    <w:name w:val="Body"/>
    <w:basedOn w:val="Normal"/>
    <w:autoRedefine/>
    <w:qFormat/>
    <w:rsid w:val="00904341"/>
    <w:pPr>
      <w:spacing w:before="120" w:after="120" w:line="240" w:lineRule="auto"/>
    </w:pPr>
    <w:rPr>
      <w:b/>
      <w:sz w:val="22"/>
      <w:lang w:val="en-GB"/>
    </w:rPr>
  </w:style>
  <w:style w:type="paragraph" w:customStyle="1" w:styleId="CoverSubheading">
    <w:name w:val="Cover Subheading"/>
    <w:basedOn w:val="Normal"/>
    <w:next w:val="Normal"/>
    <w:uiPriority w:val="8"/>
    <w:qFormat/>
    <w:rsid w:val="007C41C8"/>
    <w:rPr>
      <w:rFonts w:ascii="Courier New" w:hAnsi="Courier New"/>
      <w:b/>
      <w:color w:val="226BBF" w:themeColor="text2"/>
      <w:sz w:val="36"/>
      <w:szCs w:val="36"/>
      <w:lang w:val="en-GB"/>
    </w:rPr>
  </w:style>
  <w:style w:type="character" w:styleId="Marquedecommentaire">
    <w:name w:val="annotation reference"/>
    <w:basedOn w:val="Policepardfaut"/>
    <w:uiPriority w:val="99"/>
    <w:unhideWhenUsed/>
    <w:rsid w:val="007C41C8"/>
    <w:rPr>
      <w:sz w:val="16"/>
      <w:szCs w:val="16"/>
      <w:lang w:val="en-GB"/>
    </w:rPr>
  </w:style>
  <w:style w:type="paragraph" w:styleId="Commentaire">
    <w:name w:val="annotation text"/>
    <w:basedOn w:val="Normal"/>
    <w:link w:val="CommentaireCar"/>
    <w:uiPriority w:val="99"/>
    <w:unhideWhenUsed/>
    <w:rsid w:val="007C41C8"/>
    <w:pPr>
      <w:spacing w:line="240" w:lineRule="auto"/>
    </w:pPr>
    <w:rPr>
      <w:szCs w:val="20"/>
      <w:lang w:val="en-GB"/>
    </w:rPr>
  </w:style>
  <w:style w:type="character" w:customStyle="1" w:styleId="CommentaireCar">
    <w:name w:val="Commentaire Car"/>
    <w:basedOn w:val="Policepardfaut"/>
    <w:link w:val="Commentaire"/>
    <w:uiPriority w:val="99"/>
    <w:rsid w:val="007C41C8"/>
    <w:rPr>
      <w:szCs w:val="20"/>
      <w:lang w:val="en-GB"/>
    </w:rPr>
  </w:style>
  <w:style w:type="paragraph" w:styleId="Objetducommentaire">
    <w:name w:val="annotation subject"/>
    <w:basedOn w:val="Commentaire"/>
    <w:next w:val="Commentaire"/>
    <w:link w:val="ObjetducommentaireCar"/>
    <w:uiPriority w:val="49"/>
    <w:semiHidden/>
    <w:unhideWhenUsed/>
    <w:rsid w:val="00D35772"/>
    <w:rPr>
      <w:b/>
      <w:bCs/>
    </w:rPr>
  </w:style>
  <w:style w:type="character" w:customStyle="1" w:styleId="ObjetducommentaireCar">
    <w:name w:val="Objet du commentaire Car"/>
    <w:basedOn w:val="CommentaireCar"/>
    <w:link w:val="Objetducommentaire"/>
    <w:uiPriority w:val="49"/>
    <w:semiHidden/>
    <w:rsid w:val="00D35772"/>
    <w:rPr>
      <w:b/>
      <w:bCs/>
      <w:spacing w:val="2"/>
      <w:sz w:val="20"/>
      <w:szCs w:val="20"/>
      <w:lang w:val="en-GB"/>
    </w:rPr>
  </w:style>
  <w:style w:type="character" w:customStyle="1" w:styleId="Highlighting">
    <w:name w:val="Highlighting"/>
    <w:basedOn w:val="lev"/>
    <w:rsid w:val="00B24844"/>
    <w:rPr>
      <w:b/>
      <w:bCs/>
      <w:color w:val="002060" w:themeColor="text1"/>
      <w:lang w:val="en-GB"/>
    </w:rPr>
  </w:style>
  <w:style w:type="paragraph" w:customStyle="1" w:styleId="BulletPoint">
    <w:name w:val="Bullet Point"/>
    <w:basedOn w:val="Normal"/>
    <w:autoRedefine/>
    <w:uiPriority w:val="1"/>
    <w:qFormat/>
    <w:rsid w:val="00D42BE0"/>
    <w:pPr>
      <w:numPr>
        <w:numId w:val="3"/>
      </w:numPr>
      <w:spacing w:before="60" w:after="60" w:line="264" w:lineRule="auto"/>
    </w:pPr>
    <w:rPr>
      <w:lang w:val="en-US"/>
    </w:rPr>
  </w:style>
  <w:style w:type="paragraph" w:customStyle="1" w:styleId="ListStyle">
    <w:name w:val="List Style"/>
    <w:basedOn w:val="Normal"/>
    <w:uiPriority w:val="1"/>
    <w:rsid w:val="008A1A79"/>
    <w:pPr>
      <w:numPr>
        <w:ilvl w:val="3"/>
        <w:numId w:val="4"/>
      </w:numPr>
      <w:spacing w:before="60" w:after="60" w:line="266" w:lineRule="auto"/>
    </w:pPr>
    <w:rPr>
      <w:lang w:val="en-US"/>
    </w:rPr>
  </w:style>
  <w:style w:type="table" w:customStyle="1" w:styleId="Tabellagriglia4-colore11">
    <w:name w:val="Tabella griglia 4 - colore 11"/>
    <w:basedOn w:val="TableauNormal"/>
    <w:uiPriority w:val="49"/>
    <w:rsid w:val="001A15FD"/>
    <w:pPr>
      <w:spacing w:after="0" w:line="240" w:lineRule="auto"/>
    </w:pPr>
    <w:rPr>
      <w:rFonts w:ascii="Times New Roman" w:eastAsia="Times New Roman" w:hAnsi="Times New Roman" w:cs="Times New Roman"/>
      <w:color w:val="auto"/>
      <w:spacing w:val="0"/>
      <w:sz w:val="20"/>
      <w:szCs w:val="20"/>
      <w:lang w:val="fr-BE" w:eastAsia="fr-BE"/>
    </w:rPr>
    <w:tblPr>
      <w:tblStyleRowBandSize w:val="1"/>
      <w:tblStyleColBandSize w:val="1"/>
      <w:tblBorders>
        <w:top w:val="single" w:sz="4" w:space="0" w:color="BBE0F3" w:themeColor="accent1" w:themeTint="99"/>
        <w:left w:val="single" w:sz="4" w:space="0" w:color="BBE0F3" w:themeColor="accent1" w:themeTint="99"/>
        <w:bottom w:val="single" w:sz="4" w:space="0" w:color="BBE0F3" w:themeColor="accent1" w:themeTint="99"/>
        <w:right w:val="single" w:sz="4" w:space="0" w:color="BBE0F3" w:themeColor="accent1" w:themeTint="99"/>
        <w:insideH w:val="single" w:sz="4" w:space="0" w:color="BBE0F3" w:themeColor="accent1" w:themeTint="99"/>
        <w:insideV w:val="single" w:sz="4" w:space="0" w:color="BBE0F3" w:themeColor="accent1" w:themeTint="99"/>
      </w:tblBorders>
    </w:tblPr>
    <w:tblStylePr w:type="firstRow">
      <w:rPr>
        <w:b/>
        <w:bCs/>
        <w:color w:val="E8EAF0" w:themeColor="background1"/>
      </w:rPr>
      <w:tblPr/>
      <w:tcPr>
        <w:tcBorders>
          <w:top w:val="single" w:sz="4" w:space="0" w:color="8FCDEB" w:themeColor="accent1"/>
          <w:left w:val="single" w:sz="4" w:space="0" w:color="8FCDEB" w:themeColor="accent1"/>
          <w:bottom w:val="single" w:sz="4" w:space="0" w:color="8FCDEB" w:themeColor="accent1"/>
          <w:right w:val="single" w:sz="4" w:space="0" w:color="8FCDEB" w:themeColor="accent1"/>
          <w:insideH w:val="nil"/>
          <w:insideV w:val="nil"/>
        </w:tcBorders>
        <w:shd w:val="clear" w:color="auto" w:fill="8FCDEB" w:themeFill="accent1"/>
      </w:tcPr>
    </w:tblStylePr>
    <w:tblStylePr w:type="lastRow">
      <w:rPr>
        <w:b/>
        <w:bCs/>
      </w:rPr>
      <w:tblPr/>
      <w:tcPr>
        <w:tcBorders>
          <w:top w:val="double" w:sz="4" w:space="0" w:color="8FCDEB" w:themeColor="accent1"/>
        </w:tcBorders>
      </w:tcPr>
    </w:tblStylePr>
    <w:tblStylePr w:type="firstCol">
      <w:rPr>
        <w:b/>
        <w:bCs/>
      </w:rPr>
    </w:tblStylePr>
    <w:tblStylePr w:type="lastCol">
      <w:rPr>
        <w:b/>
        <w:bCs/>
      </w:rPr>
    </w:tblStylePr>
    <w:tblStylePr w:type="band1Vert">
      <w:tblPr/>
      <w:tcPr>
        <w:shd w:val="clear" w:color="auto" w:fill="E8F4FB" w:themeFill="accent1" w:themeFillTint="33"/>
      </w:tcPr>
    </w:tblStylePr>
    <w:tblStylePr w:type="band1Horz">
      <w:tblPr/>
      <w:tcPr>
        <w:shd w:val="clear" w:color="auto" w:fill="E8F4FB" w:themeFill="accent1" w:themeFillTint="33"/>
      </w:tcPr>
    </w:tblStylePr>
  </w:style>
  <w:style w:type="paragraph" w:customStyle="1" w:styleId="TextboxTitle">
    <w:name w:val="Textbox_Title"/>
    <w:basedOn w:val="Normal"/>
    <w:uiPriority w:val="99"/>
    <w:qFormat/>
    <w:rsid w:val="007C41C8"/>
    <w:pPr>
      <w:keepNext/>
      <w:spacing w:after="240" w:line="240" w:lineRule="auto"/>
      <w:contextualSpacing/>
    </w:pPr>
    <w:rPr>
      <w:rFonts w:eastAsiaTheme="majorEastAsia"/>
      <w:bCs/>
      <w:spacing w:val="14"/>
      <w:kern w:val="22"/>
      <w:sz w:val="36"/>
      <w:szCs w:val="36"/>
      <w:lang w:val="en-GB"/>
    </w:rPr>
  </w:style>
  <w:style w:type="table" w:styleId="TableauGrille5Fonc-Accentuation1">
    <w:name w:val="Grid Table 5 Dark Accent 1"/>
    <w:basedOn w:val="TableauNormal"/>
    <w:uiPriority w:val="50"/>
    <w:rsid w:val="001A15FD"/>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E8EAF0" w:themeColor="background1"/>
        <w:left w:val="single" w:sz="4" w:space="0" w:color="E8EAF0" w:themeColor="background1"/>
        <w:bottom w:val="single" w:sz="4" w:space="0" w:color="E8EAF0" w:themeColor="background1"/>
        <w:right w:val="single" w:sz="4" w:space="0" w:color="E8EAF0" w:themeColor="background1"/>
        <w:insideH w:val="single" w:sz="4" w:space="0" w:color="E8EAF0" w:themeColor="background1"/>
        <w:insideV w:val="single" w:sz="4" w:space="0" w:color="E8EAF0" w:themeColor="background1"/>
      </w:tblBorders>
    </w:tblPr>
    <w:tcPr>
      <w:shd w:val="clear" w:color="auto" w:fill="E8F4FB" w:themeFill="accent1" w:themeFillTint="33"/>
    </w:tcPr>
    <w:tblStylePr w:type="firstRow">
      <w:rPr>
        <w:b/>
        <w:bCs/>
        <w:color w:val="E8EAF0" w:themeColor="background1"/>
      </w:rPr>
      <w:tblPr/>
      <w:tcPr>
        <w:tcBorders>
          <w:top w:val="single" w:sz="4" w:space="0" w:color="E8EAF0" w:themeColor="background1"/>
          <w:left w:val="single" w:sz="4" w:space="0" w:color="E8EAF0" w:themeColor="background1"/>
          <w:right w:val="single" w:sz="4" w:space="0" w:color="E8EAF0" w:themeColor="background1"/>
          <w:insideH w:val="nil"/>
          <w:insideV w:val="nil"/>
        </w:tcBorders>
        <w:shd w:val="clear" w:color="auto" w:fill="8FCDEB" w:themeFill="accent1"/>
      </w:tcPr>
    </w:tblStylePr>
    <w:tblStylePr w:type="lastRow">
      <w:rPr>
        <w:b/>
        <w:bCs/>
        <w:color w:val="E8EAF0" w:themeColor="background1"/>
      </w:rPr>
      <w:tblPr/>
      <w:tcPr>
        <w:tcBorders>
          <w:left w:val="single" w:sz="4" w:space="0" w:color="E8EAF0" w:themeColor="background1"/>
          <w:bottom w:val="single" w:sz="4" w:space="0" w:color="E8EAF0" w:themeColor="background1"/>
          <w:right w:val="single" w:sz="4" w:space="0" w:color="E8EAF0" w:themeColor="background1"/>
          <w:insideH w:val="nil"/>
          <w:insideV w:val="nil"/>
        </w:tcBorders>
        <w:shd w:val="clear" w:color="auto" w:fill="8FCDEB" w:themeFill="accent1"/>
      </w:tcPr>
    </w:tblStylePr>
    <w:tblStylePr w:type="firstCol">
      <w:rPr>
        <w:b/>
        <w:bCs/>
        <w:color w:val="E8EAF0" w:themeColor="background1"/>
      </w:rPr>
      <w:tblPr/>
      <w:tcPr>
        <w:tcBorders>
          <w:top w:val="single" w:sz="4" w:space="0" w:color="E8EAF0" w:themeColor="background1"/>
          <w:left w:val="single" w:sz="4" w:space="0" w:color="E8EAF0" w:themeColor="background1"/>
          <w:bottom w:val="single" w:sz="4" w:space="0" w:color="E8EAF0" w:themeColor="background1"/>
          <w:insideV w:val="nil"/>
        </w:tcBorders>
        <w:shd w:val="clear" w:color="auto" w:fill="8FCDEB" w:themeFill="accent1"/>
      </w:tcPr>
    </w:tblStylePr>
    <w:tblStylePr w:type="lastCol">
      <w:rPr>
        <w:b/>
        <w:bCs/>
        <w:color w:val="E8EAF0" w:themeColor="background1"/>
      </w:rPr>
      <w:tblPr/>
      <w:tcPr>
        <w:tcBorders>
          <w:top w:val="single" w:sz="4" w:space="0" w:color="E8EAF0" w:themeColor="background1"/>
          <w:bottom w:val="single" w:sz="4" w:space="0" w:color="E8EAF0" w:themeColor="background1"/>
          <w:right w:val="single" w:sz="4" w:space="0" w:color="E8EAF0" w:themeColor="background1"/>
          <w:insideV w:val="nil"/>
        </w:tcBorders>
        <w:shd w:val="clear" w:color="auto" w:fill="8FCDEB" w:themeFill="accent1"/>
      </w:tcPr>
    </w:tblStylePr>
    <w:tblStylePr w:type="band1Vert">
      <w:tblPr/>
      <w:tcPr>
        <w:shd w:val="clear" w:color="auto" w:fill="D2EAF7" w:themeFill="accent1" w:themeFillTint="66"/>
      </w:tcPr>
    </w:tblStylePr>
    <w:tblStylePr w:type="band1Horz">
      <w:tblPr/>
      <w:tcPr>
        <w:shd w:val="clear" w:color="auto" w:fill="D2EAF7" w:themeFill="accent1" w:themeFillTint="66"/>
      </w:tcPr>
    </w:tblStylePr>
  </w:style>
  <w:style w:type="paragraph" w:customStyle="1" w:styleId="TextboxBody">
    <w:name w:val="Textbox_Body"/>
    <w:basedOn w:val="TextboxTitle"/>
    <w:uiPriority w:val="99"/>
    <w:qFormat/>
    <w:rsid w:val="007C41C8"/>
    <w:pPr>
      <w:spacing w:before="240"/>
    </w:pPr>
    <w:rPr>
      <w:sz w:val="28"/>
    </w:rPr>
  </w:style>
  <w:style w:type="paragraph" w:customStyle="1" w:styleId="QuoteBody">
    <w:name w:val="Quote_Body"/>
    <w:basedOn w:val="TextboxBody"/>
    <w:uiPriority w:val="99"/>
    <w:rsid w:val="007C41C8"/>
    <w:pPr>
      <w:pBdr>
        <w:left w:val="single" w:sz="2" w:space="9" w:color="auto"/>
      </w:pBdr>
    </w:pPr>
    <w:rPr>
      <w:rFonts w:ascii="Courier New" w:hAnsi="Courier New"/>
    </w:rPr>
  </w:style>
  <w:style w:type="paragraph" w:customStyle="1" w:styleId="SmallBody">
    <w:name w:val="Small Body"/>
    <w:basedOn w:val="Normal"/>
    <w:uiPriority w:val="99"/>
    <w:qFormat/>
    <w:rsid w:val="007C41C8"/>
    <w:pPr>
      <w:jc w:val="both"/>
    </w:pPr>
    <w:rPr>
      <w:rFonts w:eastAsia="Times New Roman" w:cs="Times New Roman"/>
      <w:color w:val="auto"/>
      <w:sz w:val="20"/>
      <w:szCs w:val="20"/>
      <w:lang w:val="en-GB" w:eastAsia="de-DE"/>
    </w:rPr>
  </w:style>
  <w:style w:type="paragraph" w:customStyle="1" w:styleId="Preface">
    <w:name w:val="Preface"/>
    <w:basedOn w:val="Normal"/>
    <w:uiPriority w:val="99"/>
    <w:qFormat/>
    <w:rsid w:val="007C41C8"/>
    <w:rPr>
      <w:lang w:val="en-GB"/>
    </w:rPr>
  </w:style>
  <w:style w:type="paragraph" w:customStyle="1" w:styleId="QuoteName">
    <w:name w:val="Quote_Name"/>
    <w:basedOn w:val="QuoteBody"/>
    <w:uiPriority w:val="99"/>
    <w:rsid w:val="007C41C8"/>
    <w:rPr>
      <w:b/>
    </w:rPr>
  </w:style>
  <w:style w:type="table" w:styleId="Tableausimple4">
    <w:name w:val="Plain Table 4"/>
    <w:basedOn w:val="TableauNormal"/>
    <w:uiPriority w:val="44"/>
    <w:rsid w:val="006232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CE6" w:themeFill="background1" w:themeFillShade="F2"/>
      </w:tcPr>
    </w:tblStylePr>
    <w:tblStylePr w:type="band1Horz">
      <w:tblPr/>
      <w:tcPr>
        <w:shd w:val="clear" w:color="auto" w:fill="D9DCE6" w:themeFill="background1" w:themeFillShade="F2"/>
      </w:tcPr>
    </w:tblStylePr>
  </w:style>
  <w:style w:type="table" w:styleId="TableauGrille1Clair-Accentuation6">
    <w:name w:val="Grid Table 1 Light Accent 6"/>
    <w:basedOn w:val="TableauNormal"/>
    <w:uiPriority w:val="46"/>
    <w:rsid w:val="00626A80"/>
    <w:pPr>
      <w:spacing w:after="0" w:line="240" w:lineRule="auto"/>
    </w:pPr>
    <w:tblPr>
      <w:tblStyleRowBandSize w:val="1"/>
      <w:tblStyleColBandSize w:val="1"/>
      <w:tblBorders>
        <w:top w:val="single" w:sz="4" w:space="0" w:color="EAEBF1" w:themeColor="accent6" w:themeTint="66"/>
        <w:left w:val="single" w:sz="4" w:space="0" w:color="EAEBF1" w:themeColor="accent6" w:themeTint="66"/>
        <w:bottom w:val="single" w:sz="4" w:space="0" w:color="EAEBF1" w:themeColor="accent6" w:themeTint="66"/>
        <w:right w:val="single" w:sz="4" w:space="0" w:color="EAEBF1" w:themeColor="accent6" w:themeTint="66"/>
        <w:insideH w:val="single" w:sz="4" w:space="0" w:color="EAEBF1" w:themeColor="accent6" w:themeTint="66"/>
        <w:insideV w:val="single" w:sz="4" w:space="0" w:color="EAEBF1" w:themeColor="accent6" w:themeTint="66"/>
      </w:tblBorders>
    </w:tblPr>
    <w:tblStylePr w:type="firstRow">
      <w:rPr>
        <w:b/>
        <w:bCs/>
      </w:rPr>
      <w:tblPr/>
      <w:tcPr>
        <w:tcBorders>
          <w:bottom w:val="single" w:sz="12" w:space="0" w:color="DFE2EA" w:themeColor="accent6" w:themeTint="99"/>
        </w:tcBorders>
      </w:tcPr>
    </w:tblStylePr>
    <w:tblStylePr w:type="lastRow">
      <w:rPr>
        <w:b/>
        <w:bCs/>
      </w:rPr>
      <w:tblPr/>
      <w:tcPr>
        <w:tcBorders>
          <w:top w:val="double" w:sz="2" w:space="0" w:color="DFE2EA" w:themeColor="accent6"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B66E40"/>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BBE0F3" w:themeColor="accent1" w:themeTint="99"/>
        <w:left w:val="single" w:sz="4" w:space="0" w:color="BBE0F3" w:themeColor="accent1" w:themeTint="99"/>
        <w:bottom w:val="single" w:sz="4" w:space="0" w:color="BBE0F3" w:themeColor="accent1" w:themeTint="99"/>
        <w:right w:val="single" w:sz="4" w:space="0" w:color="BBE0F3" w:themeColor="accent1" w:themeTint="99"/>
        <w:insideH w:val="single" w:sz="4" w:space="0" w:color="BBE0F3" w:themeColor="accent1" w:themeTint="99"/>
        <w:insideV w:val="single" w:sz="4" w:space="0" w:color="BBE0F3" w:themeColor="accent1" w:themeTint="99"/>
      </w:tblBorders>
    </w:tblPr>
    <w:tblStylePr w:type="firstRow">
      <w:rPr>
        <w:b/>
        <w:bCs/>
        <w:color w:val="E8EAF0" w:themeColor="background1"/>
      </w:rPr>
      <w:tblPr/>
      <w:tcPr>
        <w:tcBorders>
          <w:top w:val="single" w:sz="4" w:space="0" w:color="8FCDEB" w:themeColor="accent1"/>
          <w:left w:val="single" w:sz="4" w:space="0" w:color="8FCDEB" w:themeColor="accent1"/>
          <w:bottom w:val="single" w:sz="4" w:space="0" w:color="8FCDEB" w:themeColor="accent1"/>
          <w:right w:val="single" w:sz="4" w:space="0" w:color="8FCDEB" w:themeColor="accent1"/>
          <w:insideH w:val="nil"/>
          <w:insideV w:val="nil"/>
        </w:tcBorders>
        <w:shd w:val="clear" w:color="auto" w:fill="8FCDEB" w:themeFill="accent1"/>
      </w:tcPr>
    </w:tblStylePr>
    <w:tblStylePr w:type="lastRow">
      <w:rPr>
        <w:b/>
        <w:bCs/>
      </w:rPr>
      <w:tblPr/>
      <w:tcPr>
        <w:tcBorders>
          <w:top w:val="double" w:sz="4" w:space="0" w:color="8FCDEB" w:themeColor="accent1"/>
        </w:tcBorders>
      </w:tcPr>
    </w:tblStylePr>
    <w:tblStylePr w:type="firstCol">
      <w:rPr>
        <w:b/>
        <w:bCs/>
      </w:rPr>
    </w:tblStylePr>
    <w:tblStylePr w:type="lastCol">
      <w:rPr>
        <w:b/>
        <w:bCs/>
      </w:rPr>
    </w:tblStylePr>
    <w:tblStylePr w:type="band1Vert">
      <w:tblPr/>
      <w:tcPr>
        <w:shd w:val="clear" w:color="auto" w:fill="E8F4FB" w:themeFill="accent1" w:themeFillTint="33"/>
      </w:tcPr>
    </w:tblStylePr>
    <w:tblStylePr w:type="band1Horz">
      <w:tblPr/>
      <w:tcPr>
        <w:shd w:val="clear" w:color="auto" w:fill="E8F4FB" w:themeFill="accent1" w:themeFillTint="33"/>
      </w:tcPr>
    </w:tblStylePr>
  </w:style>
  <w:style w:type="paragraph" w:styleId="En-tte">
    <w:name w:val="header"/>
    <w:basedOn w:val="Normal"/>
    <w:link w:val="En-tteCar"/>
    <w:uiPriority w:val="99"/>
    <w:unhideWhenUsed/>
    <w:rsid w:val="00C053BE"/>
    <w:pPr>
      <w:tabs>
        <w:tab w:val="center" w:pos="4536"/>
        <w:tab w:val="right" w:pos="9072"/>
      </w:tabs>
      <w:spacing w:after="0" w:line="240" w:lineRule="auto"/>
    </w:pPr>
  </w:style>
  <w:style w:type="character" w:customStyle="1" w:styleId="En-tteCar">
    <w:name w:val="En-tête Car"/>
    <w:basedOn w:val="Policepardfaut"/>
    <w:link w:val="En-tte"/>
    <w:uiPriority w:val="99"/>
    <w:rsid w:val="00C053BE"/>
  </w:style>
  <w:style w:type="paragraph" w:styleId="Pieddepage">
    <w:name w:val="footer"/>
    <w:basedOn w:val="Normal"/>
    <w:link w:val="PieddepageCar"/>
    <w:uiPriority w:val="99"/>
    <w:unhideWhenUsed/>
    <w:rsid w:val="00C053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53BE"/>
  </w:style>
  <w:style w:type="table" w:styleId="TableauGrille4">
    <w:name w:val="Grid Table 4"/>
    <w:basedOn w:val="TableauNormal"/>
    <w:uiPriority w:val="49"/>
    <w:rsid w:val="00EA1D2F"/>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color w:val="E8EAF0" w:themeColor="background1"/>
      </w:rPr>
      <w:tblPr/>
      <w:tcPr>
        <w:tcBorders>
          <w:top w:val="single" w:sz="4" w:space="0" w:color="002060" w:themeColor="text1"/>
          <w:left w:val="single" w:sz="4" w:space="0" w:color="002060" w:themeColor="text1"/>
          <w:bottom w:val="single" w:sz="4" w:space="0" w:color="002060" w:themeColor="text1"/>
          <w:right w:val="single" w:sz="4" w:space="0" w:color="002060" w:themeColor="text1"/>
          <w:insideH w:val="nil"/>
          <w:insideV w:val="nil"/>
        </w:tcBorders>
        <w:shd w:val="clear" w:color="auto" w:fill="002060" w:themeFill="text1"/>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TableauListe6Couleur">
    <w:name w:val="List Table 6 Colorful"/>
    <w:basedOn w:val="TableauNormal"/>
    <w:uiPriority w:val="51"/>
    <w:rsid w:val="00EA1D2F"/>
    <w:pPr>
      <w:spacing w:after="0" w:line="240" w:lineRule="auto"/>
    </w:pPr>
    <w:tblPr>
      <w:tblStyleRowBandSize w:val="1"/>
      <w:tblStyleColBandSize w:val="1"/>
      <w:tblBorders>
        <w:top w:val="single" w:sz="4" w:space="0" w:color="002060" w:themeColor="text1"/>
        <w:bottom w:val="single" w:sz="4" w:space="0" w:color="002060" w:themeColor="text1"/>
      </w:tblBorders>
    </w:tblPr>
    <w:tblStylePr w:type="firstRow">
      <w:rPr>
        <w:b/>
        <w:bCs/>
      </w:rPr>
      <w:tblPr/>
      <w:tcPr>
        <w:tcBorders>
          <w:bottom w:val="single" w:sz="4" w:space="0" w:color="002060" w:themeColor="text1"/>
        </w:tcBorders>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paragraph" w:customStyle="1" w:styleId="StandardText">
    <w:name w:val="Standard Text"/>
    <w:qFormat/>
    <w:rsid w:val="005C1D70"/>
    <w:pPr>
      <w:spacing w:after="160" w:line="259" w:lineRule="auto"/>
    </w:pPr>
    <w:rPr>
      <w:rFonts w:asciiTheme="minorHAnsi" w:hAnsiTheme="minorHAnsi" w:cstheme="minorBidi"/>
      <w:color w:val="auto"/>
      <w:spacing w:val="0"/>
      <w:sz w:val="20"/>
      <w:szCs w:val="22"/>
      <w:lang w:val="en-GB"/>
    </w:rPr>
  </w:style>
  <w:style w:type="paragraph" w:styleId="Textebrut">
    <w:name w:val="Plain Text"/>
    <w:basedOn w:val="Normal"/>
    <w:link w:val="TextebrutCar"/>
    <w:uiPriority w:val="99"/>
    <w:rsid w:val="005C1D70"/>
    <w:pPr>
      <w:spacing w:after="0" w:line="240" w:lineRule="auto"/>
    </w:pPr>
    <w:rPr>
      <w:rFonts w:ascii="Calibri" w:eastAsia="Times New Roman" w:hAnsi="Calibri" w:cs="Times New Roman"/>
      <w:color w:val="auto"/>
      <w:spacing w:val="0"/>
      <w:sz w:val="22"/>
      <w:szCs w:val="21"/>
      <w:lang w:val="fr-FR"/>
    </w:rPr>
  </w:style>
  <w:style w:type="character" w:customStyle="1" w:styleId="TextebrutCar">
    <w:name w:val="Texte brut Car"/>
    <w:basedOn w:val="Policepardfaut"/>
    <w:link w:val="Textebrut"/>
    <w:uiPriority w:val="99"/>
    <w:rsid w:val="005C1D70"/>
    <w:rPr>
      <w:rFonts w:ascii="Calibri" w:eastAsia="Times New Roman" w:hAnsi="Calibri" w:cs="Times New Roman"/>
      <w:color w:val="auto"/>
      <w:spacing w:val="0"/>
      <w:sz w:val="22"/>
      <w:szCs w:val="21"/>
      <w:lang w:val="fr-FR"/>
    </w:rPr>
  </w:style>
  <w:style w:type="paragraph" w:styleId="Paragraphedeliste">
    <w:name w:val="List Paragraph"/>
    <w:aliases w:val="Rot hervorheben,Liste à puces retrait droite,cv list paragraph,List Paragraph1,ITEM NUMBER,Numbered Para 1,Dot pt,No Spacing1,List Paragraph Char Char Char,Indicator Text,Bullet 1,Bullet Points,MAIN CONTENT,List Paragraph12"/>
    <w:basedOn w:val="Normal"/>
    <w:link w:val="ParagraphedelisteCar"/>
    <w:uiPriority w:val="34"/>
    <w:qFormat/>
    <w:rsid w:val="001710C9"/>
    <w:pPr>
      <w:ind w:left="720"/>
      <w:contextualSpacing/>
    </w:pPr>
  </w:style>
  <w:style w:type="paragraph" w:customStyle="1" w:styleId="Default">
    <w:name w:val="Default"/>
    <w:qFormat/>
    <w:rsid w:val="009E7CB0"/>
    <w:pPr>
      <w:autoSpaceDE w:val="0"/>
      <w:autoSpaceDN w:val="0"/>
      <w:adjustRightInd w:val="0"/>
      <w:spacing w:after="0" w:line="240" w:lineRule="auto"/>
    </w:pPr>
    <w:rPr>
      <w:rFonts w:ascii="Arial" w:eastAsia="Times New Roman" w:hAnsi="Arial" w:cs="Arial"/>
      <w:color w:val="000000"/>
      <w:spacing w:val="0"/>
      <w:lang w:val="es-ES" w:eastAsia="es-ES"/>
    </w:rPr>
  </w:style>
  <w:style w:type="paragraph" w:styleId="NormalWeb">
    <w:name w:val="Normal (Web)"/>
    <w:basedOn w:val="Normal"/>
    <w:uiPriority w:val="99"/>
    <w:rsid w:val="000C5D2B"/>
    <w:pPr>
      <w:spacing w:before="100" w:beforeAutospacing="1" w:after="100" w:afterAutospacing="1" w:line="240" w:lineRule="auto"/>
      <w:jc w:val="both"/>
    </w:pPr>
    <w:rPr>
      <w:rFonts w:ascii="Calibri" w:eastAsia="Times New Roman" w:hAnsi="Calibri" w:cs="Times New Roman"/>
      <w:color w:val="auto"/>
      <w:spacing w:val="0"/>
      <w:lang w:val="en-GB" w:eastAsia="fr-FR"/>
    </w:rPr>
  </w:style>
  <w:style w:type="character" w:customStyle="1" w:styleId="ParagraphedelisteCar">
    <w:name w:val="Paragraphe de liste Car"/>
    <w:aliases w:val="Rot hervorheben Car,Liste à puces retrait droite Car,cv list paragraph Car,List Paragraph1 Car,ITEM NUMBER Car,Numbered Para 1 Car,Dot pt Car,No Spacing1 Car,List Paragraph Char Char Char Car,Indicator Text Car,Bullet 1 Car"/>
    <w:link w:val="Paragraphedeliste"/>
    <w:uiPriority w:val="34"/>
    <w:qFormat/>
    <w:locked/>
    <w:rsid w:val="00E830F1"/>
  </w:style>
  <w:style w:type="table" w:customStyle="1" w:styleId="EPPERMED-Tabelle">
    <w:name w:val="EPPERMED-Tabelle"/>
    <w:basedOn w:val="Grilledutableau"/>
    <w:uiPriority w:val="99"/>
    <w:rsid w:val="004419C4"/>
    <w:rPr>
      <w:rFonts w:asciiTheme="minorHAnsi" w:hAnsiTheme="minorHAnsi" w:cstheme="minorBidi"/>
      <w:color w:val="auto"/>
      <w:spacing w:val="0"/>
      <w:sz w:val="22"/>
      <w:szCs w:val="22"/>
    </w:rPr>
    <w:tblPr>
      <w:tblStyleRowBandSize w:val="1"/>
      <w:tblBorders>
        <w:top w:val="single" w:sz="6" w:space="0" w:color="172C65"/>
        <w:left w:val="single" w:sz="6" w:space="0" w:color="172C65"/>
        <w:bottom w:val="single" w:sz="6" w:space="0" w:color="172C65"/>
        <w:right w:val="single" w:sz="6" w:space="0" w:color="172C65"/>
        <w:insideH w:val="single" w:sz="6" w:space="0" w:color="172C65"/>
        <w:insideV w:val="single" w:sz="6" w:space="0" w:color="172C65"/>
      </w:tblBorders>
    </w:tblPr>
    <w:tblStylePr w:type="firstRow">
      <w:pPr>
        <w:wordWrap/>
        <w:spacing w:beforeLines="0" w:before="120" w:beforeAutospacing="0"/>
      </w:pPr>
      <w:rPr>
        <w:rFonts w:asciiTheme="minorHAnsi" w:hAnsiTheme="minorHAnsi"/>
        <w:b/>
        <w:color w:val="172C65"/>
        <w:sz w:val="22"/>
      </w:rPr>
      <w:tblPr/>
      <w:tcPr>
        <w:vAlign w:val="bottom"/>
      </w:tcPr>
    </w:tblStylePr>
    <w:tblStylePr w:type="lastRow">
      <w:pPr>
        <w:jc w:val="left"/>
      </w:pPr>
      <w:rPr>
        <w:rFonts w:asciiTheme="minorHAnsi" w:hAnsiTheme="minorHAnsi"/>
        <w:sz w:val="22"/>
      </w:rPr>
      <w:tblPr/>
      <w:tcPr>
        <w:shd w:val="clear" w:color="auto" w:fill="219BD7"/>
      </w:tcPr>
    </w:tblStylePr>
    <w:tblStylePr w:type="band1Horz">
      <w:tblPr/>
      <w:tcPr>
        <w:shd w:val="clear" w:color="auto" w:fill="E8F4FB" w:themeFill="accent1" w:themeFillTint="33"/>
      </w:tcPr>
    </w:tblStylePr>
    <w:tblStylePr w:type="nwCell">
      <w:tblPr/>
      <w:tcPr>
        <w:tcBorders>
          <w:top w:val="single" w:sz="2" w:space="0" w:color="172C65"/>
          <w:left w:val="single" w:sz="2" w:space="0" w:color="172C65"/>
          <w:bottom w:val="single" w:sz="2" w:space="0" w:color="172C65"/>
          <w:right w:val="single" w:sz="2" w:space="0" w:color="172C65"/>
          <w:insideH w:val="single" w:sz="2" w:space="0" w:color="172C65"/>
          <w:insideV w:val="single" w:sz="2" w:space="0" w:color="172C65"/>
        </w:tcBorders>
      </w:tcPr>
    </w:tblStylePr>
  </w:style>
  <w:style w:type="table" w:customStyle="1" w:styleId="TableauGrille4-Accentuation11">
    <w:name w:val="Tableau Grille 4 - Accentuation 11"/>
    <w:basedOn w:val="TableauNormal"/>
    <w:next w:val="TableauGrille4-Accentuation1"/>
    <w:uiPriority w:val="49"/>
    <w:rsid w:val="00D925FD"/>
    <w:pPr>
      <w:spacing w:after="0" w:line="240" w:lineRule="auto"/>
    </w:pPr>
    <w:rPr>
      <w:rFonts w:ascii="Calibri" w:hAnsi="Calibri" w:cs="Times New Roman"/>
      <w:color w:val="auto"/>
      <w:spacing w:val="0"/>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ausimple1">
    <w:name w:val="Plain Table 1"/>
    <w:basedOn w:val="TableauNormal"/>
    <w:uiPriority w:val="41"/>
    <w:rsid w:val="007E5FDA"/>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A0A8C1" w:themeColor="background1" w:themeShade="BF"/>
        <w:left w:val="single" w:sz="4" w:space="0" w:color="A0A8C1" w:themeColor="background1" w:themeShade="BF"/>
        <w:bottom w:val="single" w:sz="4" w:space="0" w:color="A0A8C1" w:themeColor="background1" w:themeShade="BF"/>
        <w:right w:val="single" w:sz="4" w:space="0" w:color="A0A8C1" w:themeColor="background1" w:themeShade="BF"/>
        <w:insideH w:val="single" w:sz="4" w:space="0" w:color="A0A8C1" w:themeColor="background1" w:themeShade="BF"/>
        <w:insideV w:val="single" w:sz="4" w:space="0" w:color="A0A8C1" w:themeColor="background1" w:themeShade="BF"/>
      </w:tblBorders>
    </w:tblPr>
    <w:tblStylePr w:type="firstRow">
      <w:rPr>
        <w:b/>
        <w:bCs/>
      </w:rPr>
    </w:tblStylePr>
    <w:tblStylePr w:type="lastRow">
      <w:rPr>
        <w:b/>
        <w:bCs/>
      </w:rPr>
      <w:tblPr/>
      <w:tcPr>
        <w:tcBorders>
          <w:top w:val="double" w:sz="4" w:space="0" w:color="A0A8C1" w:themeColor="background1" w:themeShade="BF"/>
        </w:tcBorders>
      </w:tcPr>
    </w:tblStylePr>
    <w:tblStylePr w:type="firstCol">
      <w:rPr>
        <w:b/>
        <w:bCs/>
      </w:rPr>
    </w:tblStylePr>
    <w:tblStylePr w:type="lastCol">
      <w:rPr>
        <w:b/>
        <w:bCs/>
      </w:rPr>
    </w:tblStylePr>
    <w:tblStylePr w:type="band1Vert">
      <w:tblPr/>
      <w:tcPr>
        <w:shd w:val="clear" w:color="auto" w:fill="D9DCE6" w:themeFill="background1" w:themeFillShade="F2"/>
      </w:tcPr>
    </w:tblStylePr>
    <w:tblStylePr w:type="band1Horz">
      <w:tblPr/>
      <w:tcPr>
        <w:shd w:val="clear" w:color="auto" w:fill="D9DCE6" w:themeFill="background1" w:themeFillShade="F2"/>
      </w:tcPr>
    </w:tblStylePr>
  </w:style>
  <w:style w:type="character" w:customStyle="1" w:styleId="fontstyle01">
    <w:name w:val="fontstyle01"/>
    <w:basedOn w:val="Policepardfaut"/>
    <w:rsid w:val="000E083F"/>
    <w:rPr>
      <w:rFonts w:ascii="Arial-BoldMT" w:hAnsi="Arial-BoldMT" w:hint="default"/>
      <w:b/>
      <w:bCs/>
      <w:i w:val="0"/>
      <w:iCs w:val="0"/>
      <w:color w:val="000000"/>
      <w:sz w:val="20"/>
      <w:szCs w:val="20"/>
    </w:rPr>
  </w:style>
  <w:style w:type="character" w:customStyle="1" w:styleId="fontstyle21">
    <w:name w:val="fontstyle21"/>
    <w:basedOn w:val="Policepardfaut"/>
    <w:rsid w:val="000E083F"/>
    <w:rPr>
      <w:rFonts w:ascii="ArialMT" w:hAnsi="ArialMT" w:hint="default"/>
      <w:b w:val="0"/>
      <w:bCs w:val="0"/>
      <w:i w:val="0"/>
      <w:iCs w:val="0"/>
      <w:color w:val="000000"/>
      <w:sz w:val="20"/>
      <w:szCs w:val="20"/>
    </w:rPr>
  </w:style>
  <w:style w:type="character" w:customStyle="1" w:styleId="fontstyle31">
    <w:name w:val="fontstyle31"/>
    <w:basedOn w:val="Policepardfaut"/>
    <w:rsid w:val="000E083F"/>
    <w:rPr>
      <w:rFonts w:ascii="SymbolMT" w:hAnsi="SymbolMT" w:hint="default"/>
      <w:b w:val="0"/>
      <w:bCs w:val="0"/>
      <w:i w:val="0"/>
      <w:iCs w:val="0"/>
      <w:color w:val="000000"/>
      <w:sz w:val="20"/>
      <w:szCs w:val="20"/>
    </w:rPr>
  </w:style>
  <w:style w:type="paragraph" w:styleId="Rvision">
    <w:name w:val="Revision"/>
    <w:hidden/>
    <w:uiPriority w:val="99"/>
    <w:semiHidden/>
    <w:rsid w:val="000E08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9713">
      <w:bodyDiv w:val="1"/>
      <w:marLeft w:val="0"/>
      <w:marRight w:val="0"/>
      <w:marTop w:val="0"/>
      <w:marBottom w:val="0"/>
      <w:divBdr>
        <w:top w:val="none" w:sz="0" w:space="0" w:color="auto"/>
        <w:left w:val="none" w:sz="0" w:space="0" w:color="auto"/>
        <w:bottom w:val="none" w:sz="0" w:space="0" w:color="auto"/>
        <w:right w:val="none" w:sz="0" w:space="0" w:color="auto"/>
      </w:divBdr>
    </w:div>
    <w:div w:id="401414195">
      <w:bodyDiv w:val="1"/>
      <w:marLeft w:val="0"/>
      <w:marRight w:val="0"/>
      <w:marTop w:val="0"/>
      <w:marBottom w:val="0"/>
      <w:divBdr>
        <w:top w:val="none" w:sz="0" w:space="0" w:color="auto"/>
        <w:left w:val="none" w:sz="0" w:space="0" w:color="auto"/>
        <w:bottom w:val="none" w:sz="0" w:space="0" w:color="auto"/>
        <w:right w:val="none" w:sz="0" w:space="0" w:color="auto"/>
      </w:divBdr>
    </w:div>
    <w:div w:id="414283281">
      <w:bodyDiv w:val="1"/>
      <w:marLeft w:val="0"/>
      <w:marRight w:val="0"/>
      <w:marTop w:val="0"/>
      <w:marBottom w:val="0"/>
      <w:divBdr>
        <w:top w:val="none" w:sz="0" w:space="0" w:color="auto"/>
        <w:left w:val="none" w:sz="0" w:space="0" w:color="auto"/>
        <w:bottom w:val="none" w:sz="0" w:space="0" w:color="auto"/>
        <w:right w:val="none" w:sz="0" w:space="0" w:color="auto"/>
      </w:divBdr>
    </w:div>
    <w:div w:id="443503480">
      <w:bodyDiv w:val="1"/>
      <w:marLeft w:val="0"/>
      <w:marRight w:val="0"/>
      <w:marTop w:val="0"/>
      <w:marBottom w:val="0"/>
      <w:divBdr>
        <w:top w:val="none" w:sz="0" w:space="0" w:color="auto"/>
        <w:left w:val="none" w:sz="0" w:space="0" w:color="auto"/>
        <w:bottom w:val="none" w:sz="0" w:space="0" w:color="auto"/>
        <w:right w:val="none" w:sz="0" w:space="0" w:color="auto"/>
      </w:divBdr>
    </w:div>
    <w:div w:id="451561913">
      <w:bodyDiv w:val="1"/>
      <w:marLeft w:val="0"/>
      <w:marRight w:val="0"/>
      <w:marTop w:val="0"/>
      <w:marBottom w:val="0"/>
      <w:divBdr>
        <w:top w:val="none" w:sz="0" w:space="0" w:color="auto"/>
        <w:left w:val="none" w:sz="0" w:space="0" w:color="auto"/>
        <w:bottom w:val="none" w:sz="0" w:space="0" w:color="auto"/>
        <w:right w:val="none" w:sz="0" w:space="0" w:color="auto"/>
      </w:divBdr>
    </w:div>
    <w:div w:id="465898430">
      <w:bodyDiv w:val="1"/>
      <w:marLeft w:val="0"/>
      <w:marRight w:val="0"/>
      <w:marTop w:val="0"/>
      <w:marBottom w:val="0"/>
      <w:divBdr>
        <w:top w:val="none" w:sz="0" w:space="0" w:color="auto"/>
        <w:left w:val="none" w:sz="0" w:space="0" w:color="auto"/>
        <w:bottom w:val="none" w:sz="0" w:space="0" w:color="auto"/>
        <w:right w:val="none" w:sz="0" w:space="0" w:color="auto"/>
      </w:divBdr>
    </w:div>
    <w:div w:id="545718958">
      <w:bodyDiv w:val="1"/>
      <w:marLeft w:val="0"/>
      <w:marRight w:val="0"/>
      <w:marTop w:val="0"/>
      <w:marBottom w:val="0"/>
      <w:divBdr>
        <w:top w:val="none" w:sz="0" w:space="0" w:color="auto"/>
        <w:left w:val="none" w:sz="0" w:space="0" w:color="auto"/>
        <w:bottom w:val="none" w:sz="0" w:space="0" w:color="auto"/>
        <w:right w:val="none" w:sz="0" w:space="0" w:color="auto"/>
      </w:divBdr>
    </w:div>
    <w:div w:id="554971515">
      <w:bodyDiv w:val="1"/>
      <w:marLeft w:val="0"/>
      <w:marRight w:val="0"/>
      <w:marTop w:val="0"/>
      <w:marBottom w:val="0"/>
      <w:divBdr>
        <w:top w:val="none" w:sz="0" w:space="0" w:color="auto"/>
        <w:left w:val="none" w:sz="0" w:space="0" w:color="auto"/>
        <w:bottom w:val="none" w:sz="0" w:space="0" w:color="auto"/>
        <w:right w:val="none" w:sz="0" w:space="0" w:color="auto"/>
      </w:divBdr>
    </w:div>
    <w:div w:id="609556885">
      <w:bodyDiv w:val="1"/>
      <w:marLeft w:val="0"/>
      <w:marRight w:val="0"/>
      <w:marTop w:val="0"/>
      <w:marBottom w:val="0"/>
      <w:divBdr>
        <w:top w:val="none" w:sz="0" w:space="0" w:color="auto"/>
        <w:left w:val="none" w:sz="0" w:space="0" w:color="auto"/>
        <w:bottom w:val="none" w:sz="0" w:space="0" w:color="auto"/>
        <w:right w:val="none" w:sz="0" w:space="0" w:color="auto"/>
      </w:divBdr>
    </w:div>
    <w:div w:id="645744583">
      <w:bodyDiv w:val="1"/>
      <w:marLeft w:val="0"/>
      <w:marRight w:val="0"/>
      <w:marTop w:val="0"/>
      <w:marBottom w:val="0"/>
      <w:divBdr>
        <w:top w:val="none" w:sz="0" w:space="0" w:color="auto"/>
        <w:left w:val="none" w:sz="0" w:space="0" w:color="auto"/>
        <w:bottom w:val="none" w:sz="0" w:space="0" w:color="auto"/>
        <w:right w:val="none" w:sz="0" w:space="0" w:color="auto"/>
      </w:divBdr>
    </w:div>
    <w:div w:id="780077836">
      <w:bodyDiv w:val="1"/>
      <w:marLeft w:val="0"/>
      <w:marRight w:val="0"/>
      <w:marTop w:val="0"/>
      <w:marBottom w:val="0"/>
      <w:divBdr>
        <w:top w:val="none" w:sz="0" w:space="0" w:color="auto"/>
        <w:left w:val="none" w:sz="0" w:space="0" w:color="auto"/>
        <w:bottom w:val="none" w:sz="0" w:space="0" w:color="auto"/>
        <w:right w:val="none" w:sz="0" w:space="0" w:color="auto"/>
      </w:divBdr>
    </w:div>
    <w:div w:id="858930095">
      <w:bodyDiv w:val="1"/>
      <w:marLeft w:val="0"/>
      <w:marRight w:val="0"/>
      <w:marTop w:val="0"/>
      <w:marBottom w:val="0"/>
      <w:divBdr>
        <w:top w:val="none" w:sz="0" w:space="0" w:color="auto"/>
        <w:left w:val="none" w:sz="0" w:space="0" w:color="auto"/>
        <w:bottom w:val="none" w:sz="0" w:space="0" w:color="auto"/>
        <w:right w:val="none" w:sz="0" w:space="0" w:color="auto"/>
      </w:divBdr>
    </w:div>
    <w:div w:id="1076826992">
      <w:bodyDiv w:val="1"/>
      <w:marLeft w:val="0"/>
      <w:marRight w:val="0"/>
      <w:marTop w:val="0"/>
      <w:marBottom w:val="0"/>
      <w:divBdr>
        <w:top w:val="none" w:sz="0" w:space="0" w:color="auto"/>
        <w:left w:val="none" w:sz="0" w:space="0" w:color="auto"/>
        <w:bottom w:val="none" w:sz="0" w:space="0" w:color="auto"/>
        <w:right w:val="none" w:sz="0" w:space="0" w:color="auto"/>
      </w:divBdr>
    </w:div>
    <w:div w:id="1123693956">
      <w:bodyDiv w:val="1"/>
      <w:marLeft w:val="0"/>
      <w:marRight w:val="0"/>
      <w:marTop w:val="0"/>
      <w:marBottom w:val="0"/>
      <w:divBdr>
        <w:top w:val="none" w:sz="0" w:space="0" w:color="auto"/>
        <w:left w:val="none" w:sz="0" w:space="0" w:color="auto"/>
        <w:bottom w:val="none" w:sz="0" w:space="0" w:color="auto"/>
        <w:right w:val="none" w:sz="0" w:space="0" w:color="auto"/>
      </w:divBdr>
    </w:div>
    <w:div w:id="1134569138">
      <w:bodyDiv w:val="1"/>
      <w:marLeft w:val="0"/>
      <w:marRight w:val="0"/>
      <w:marTop w:val="0"/>
      <w:marBottom w:val="0"/>
      <w:divBdr>
        <w:top w:val="none" w:sz="0" w:space="0" w:color="auto"/>
        <w:left w:val="none" w:sz="0" w:space="0" w:color="auto"/>
        <w:bottom w:val="none" w:sz="0" w:space="0" w:color="auto"/>
        <w:right w:val="none" w:sz="0" w:space="0" w:color="auto"/>
      </w:divBdr>
    </w:div>
    <w:div w:id="1137183811">
      <w:bodyDiv w:val="1"/>
      <w:marLeft w:val="0"/>
      <w:marRight w:val="0"/>
      <w:marTop w:val="0"/>
      <w:marBottom w:val="0"/>
      <w:divBdr>
        <w:top w:val="none" w:sz="0" w:space="0" w:color="auto"/>
        <w:left w:val="none" w:sz="0" w:space="0" w:color="auto"/>
        <w:bottom w:val="none" w:sz="0" w:space="0" w:color="auto"/>
        <w:right w:val="none" w:sz="0" w:space="0" w:color="auto"/>
      </w:divBdr>
    </w:div>
    <w:div w:id="1177420552">
      <w:bodyDiv w:val="1"/>
      <w:marLeft w:val="0"/>
      <w:marRight w:val="0"/>
      <w:marTop w:val="0"/>
      <w:marBottom w:val="0"/>
      <w:divBdr>
        <w:top w:val="none" w:sz="0" w:space="0" w:color="auto"/>
        <w:left w:val="none" w:sz="0" w:space="0" w:color="auto"/>
        <w:bottom w:val="none" w:sz="0" w:space="0" w:color="auto"/>
        <w:right w:val="none" w:sz="0" w:space="0" w:color="auto"/>
      </w:divBdr>
    </w:div>
    <w:div w:id="1531256176">
      <w:bodyDiv w:val="1"/>
      <w:marLeft w:val="0"/>
      <w:marRight w:val="0"/>
      <w:marTop w:val="0"/>
      <w:marBottom w:val="0"/>
      <w:divBdr>
        <w:top w:val="none" w:sz="0" w:space="0" w:color="auto"/>
        <w:left w:val="none" w:sz="0" w:space="0" w:color="auto"/>
        <w:bottom w:val="none" w:sz="0" w:space="0" w:color="auto"/>
        <w:right w:val="none" w:sz="0" w:space="0" w:color="auto"/>
      </w:divBdr>
    </w:div>
    <w:div w:id="1597976795">
      <w:bodyDiv w:val="1"/>
      <w:marLeft w:val="0"/>
      <w:marRight w:val="0"/>
      <w:marTop w:val="0"/>
      <w:marBottom w:val="0"/>
      <w:divBdr>
        <w:top w:val="none" w:sz="0" w:space="0" w:color="auto"/>
        <w:left w:val="none" w:sz="0" w:space="0" w:color="auto"/>
        <w:bottom w:val="none" w:sz="0" w:space="0" w:color="auto"/>
        <w:right w:val="none" w:sz="0" w:space="0" w:color="auto"/>
      </w:divBdr>
    </w:div>
    <w:div w:id="1823152681">
      <w:bodyDiv w:val="1"/>
      <w:marLeft w:val="0"/>
      <w:marRight w:val="0"/>
      <w:marTop w:val="0"/>
      <w:marBottom w:val="0"/>
      <w:divBdr>
        <w:top w:val="none" w:sz="0" w:space="0" w:color="auto"/>
        <w:left w:val="none" w:sz="0" w:space="0" w:color="auto"/>
        <w:bottom w:val="none" w:sz="0" w:space="0" w:color="auto"/>
        <w:right w:val="none" w:sz="0" w:space="0" w:color="auto"/>
      </w:divBdr>
    </w:div>
    <w:div w:id="1867018168">
      <w:bodyDiv w:val="1"/>
      <w:marLeft w:val="0"/>
      <w:marRight w:val="0"/>
      <w:marTop w:val="0"/>
      <w:marBottom w:val="0"/>
      <w:divBdr>
        <w:top w:val="none" w:sz="0" w:space="0" w:color="auto"/>
        <w:left w:val="none" w:sz="0" w:space="0" w:color="auto"/>
        <w:bottom w:val="none" w:sz="0" w:space="0" w:color="auto"/>
        <w:right w:val="none" w:sz="0" w:space="0" w:color="auto"/>
      </w:divBdr>
    </w:div>
    <w:div w:id="194460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7.xml"/><Relationship Id="rId21" Type="http://schemas.openxmlformats.org/officeDocument/2006/relationships/image" Target="media/image6.svg"/><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yperlink" Target="https://ptoutline.eu/app/EPPERMED2026" TargetMode="External"/><Relationship Id="rId20" Type="http://schemas.openxmlformats.org/officeDocument/2006/relationships/image" Target="media/image5.pn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glossaryDocument" Target="glossary/document.xml"/><Relationship Id="rId10" Type="http://schemas.openxmlformats.org/officeDocument/2006/relationships/hyperlink" Target="https://ptoutline.eu/app/EPPERMED2026" TargetMode="External"/><Relationship Id="rId19" Type="http://schemas.openxmlformats.org/officeDocument/2006/relationships/hyperlink" Target="https://ptoutline.eu/app/EPPERMED2026" TargetMode="Externa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yperlink" Target="https://ptoutline.eu/app/EPPERMED2026" TargetMode="External"/><Relationship Id="rId14" Type="http://schemas.openxmlformats.org/officeDocument/2006/relationships/header" Target="header3.xml"/><Relationship Id="rId22" Type="http://schemas.openxmlformats.org/officeDocument/2006/relationships/hyperlink" Target="https://ptoutline.eu/app/EPPERMED2026" TargetMode="External"/><Relationship Id="rId27" Type="http://schemas.openxmlformats.org/officeDocument/2006/relationships/hyperlink" Target="https://ec.europa.eu/info/funding-tenders/opportunities/docs/2021-2027/common/guidance/how-to-complete-your-ethics-self-assessment_en.pdf" TargetMode="External"/><Relationship Id="rId30" Type="http://schemas.openxmlformats.org/officeDocument/2006/relationships/image" Target="media/image7.png"/><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4.jpg"/></Relationships>
</file>

<file path=word/_rels/header11.xml.rels><?xml version="1.0" encoding="UTF-8" standalone="yes"?>
<Relationships xmlns="http://schemas.openxmlformats.org/package/2006/relationships"><Relationship Id="rId1" Type="http://schemas.openxmlformats.org/officeDocument/2006/relationships/image" Target="media/image4.jpg"/></Relationships>
</file>

<file path=word/_rels/header12.xml.rels><?xml version="1.0" encoding="UTF-8" standalone="yes"?>
<Relationships xmlns="http://schemas.openxmlformats.org/package/2006/relationships"><Relationship Id="rId1" Type="http://schemas.openxmlformats.org/officeDocument/2006/relationships/image" Target="media/image4.jpg"/></Relationships>
</file>

<file path=word/_rels/header1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_rels/header7.xml.rels><?xml version="1.0" encoding="UTF-8" standalone="yes"?>
<Relationships xmlns="http://schemas.openxmlformats.org/package/2006/relationships"><Relationship Id="rId1" Type="http://schemas.openxmlformats.org/officeDocument/2006/relationships/image" Target="media/image4.jpg"/></Relationships>
</file>

<file path=word/_rels/header8.xml.rels><?xml version="1.0" encoding="UTF-8" standalone="yes"?>
<Relationships xmlns="http://schemas.openxmlformats.org/package/2006/relationships"><Relationship Id="rId1" Type="http://schemas.openxmlformats.org/officeDocument/2006/relationships/image" Target="media/image4.jpg"/></Relationships>
</file>

<file path=word/_rels/header9.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e_ko\AppData\Local\Temp\Temp2_2020-11-19%20DLR%20GfR%20Vorlagen%20mit%20aktualisiertem%20Inhaltsverzeichnis.zip\2020-11-19%20Wordvorlag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583E2B40BA491DA006EB3EEB2CC339"/>
        <w:category>
          <w:name w:val="Allgemein"/>
          <w:gallery w:val="placeholder"/>
        </w:category>
        <w:types>
          <w:type w:val="bbPlcHdr"/>
        </w:types>
        <w:behaviors>
          <w:behavior w:val="content"/>
        </w:behaviors>
        <w:guid w:val="{3B86A67C-BE57-40CE-94F8-46AC6D6DF9CA}"/>
      </w:docPartPr>
      <w:docPartBody>
        <w:p w:rsidR="00C33506" w:rsidRDefault="005A42A6" w:rsidP="005A42A6">
          <w:pPr>
            <w:pStyle w:val="26583E2B40BA491DA006EB3EEB2CC3395"/>
          </w:pPr>
          <w:r w:rsidRPr="00242D6E">
            <w:rPr>
              <w:lang w:val="de-DE"/>
            </w:rPr>
            <w:t>Untertitel</w:t>
          </w:r>
        </w:p>
      </w:docPartBody>
    </w:docPart>
    <w:docPart>
      <w:docPartPr>
        <w:name w:val="1454E8B69AC24B9E9AB91CFAEEEE79AA"/>
        <w:category>
          <w:name w:val="Général"/>
          <w:gallery w:val="placeholder"/>
        </w:category>
        <w:types>
          <w:type w:val="bbPlcHdr"/>
        </w:types>
        <w:behaviors>
          <w:behavior w:val="content"/>
        </w:behaviors>
        <w:guid w:val="{CC0E7F08-CC91-4F8F-BE28-1B5CB64C2A74}"/>
      </w:docPartPr>
      <w:docPartBody>
        <w:p w:rsidR="008552F0" w:rsidRDefault="008552F0" w:rsidP="008552F0">
          <w:pPr>
            <w:pStyle w:val="1454E8B69AC24B9E9AB91CFAEEEE79AA"/>
          </w:pPr>
          <w:r w:rsidRPr="00305E0A">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06"/>
    <w:rsid w:val="00021B53"/>
    <w:rsid w:val="001F5712"/>
    <w:rsid w:val="00252DF7"/>
    <w:rsid w:val="002B23C5"/>
    <w:rsid w:val="002F6CE4"/>
    <w:rsid w:val="0030157C"/>
    <w:rsid w:val="00347476"/>
    <w:rsid w:val="003750E9"/>
    <w:rsid w:val="003A402A"/>
    <w:rsid w:val="00405E9C"/>
    <w:rsid w:val="0046542A"/>
    <w:rsid w:val="00565198"/>
    <w:rsid w:val="0058074A"/>
    <w:rsid w:val="005A1806"/>
    <w:rsid w:val="005A42A6"/>
    <w:rsid w:val="005B2EDC"/>
    <w:rsid w:val="00623115"/>
    <w:rsid w:val="006A7AC0"/>
    <w:rsid w:val="00712058"/>
    <w:rsid w:val="007E4BEC"/>
    <w:rsid w:val="0080101A"/>
    <w:rsid w:val="0082394B"/>
    <w:rsid w:val="008552F0"/>
    <w:rsid w:val="0087313F"/>
    <w:rsid w:val="00A62923"/>
    <w:rsid w:val="00AE226A"/>
    <w:rsid w:val="00C33506"/>
    <w:rsid w:val="00C6557C"/>
    <w:rsid w:val="00CE6A73"/>
    <w:rsid w:val="00D65D96"/>
    <w:rsid w:val="00D66F02"/>
    <w:rsid w:val="00D87F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712058"/>
    <w:rPr>
      <w:color w:val="44546A" w:themeColor="text2"/>
      <w:lang w:val="en-GB"/>
    </w:rPr>
  </w:style>
  <w:style w:type="paragraph" w:customStyle="1" w:styleId="D4E3AEE2CF154CBD928A4DC573229D5D">
    <w:name w:val="D4E3AEE2CF154CBD928A4DC573229D5D"/>
  </w:style>
  <w:style w:type="paragraph" w:customStyle="1" w:styleId="BA9857A63F0B4F2D8D81E11C23537641">
    <w:name w:val="BA9857A63F0B4F2D8D81E11C23537641"/>
  </w:style>
  <w:style w:type="paragraph" w:customStyle="1" w:styleId="DF5F9EB6E4E648948416D8DCD0B714C8">
    <w:name w:val="DF5F9EB6E4E648948416D8DCD0B714C8"/>
  </w:style>
  <w:style w:type="paragraph" w:customStyle="1" w:styleId="D18B095072C541968EF4B550D78D32BD">
    <w:name w:val="D18B095072C541968EF4B550D78D32BD"/>
  </w:style>
  <w:style w:type="paragraph" w:customStyle="1" w:styleId="F464068F23A1400BAB7EF8F1D9F1C013">
    <w:name w:val="F464068F23A1400BAB7EF8F1D9F1C013"/>
  </w:style>
  <w:style w:type="paragraph" w:customStyle="1" w:styleId="A823CC010F9C4E458E53D172C3E1D0C0">
    <w:name w:val="A823CC010F9C4E458E53D172C3E1D0C0"/>
  </w:style>
  <w:style w:type="paragraph" w:customStyle="1" w:styleId="DA41B7B2FCA241318E85EF00AEA1BF02">
    <w:name w:val="DA41B7B2FCA241318E85EF00AEA1BF02"/>
  </w:style>
  <w:style w:type="paragraph" w:customStyle="1" w:styleId="B8DA61FB92ED4A298FCD5DEF592BD004">
    <w:name w:val="B8DA61FB92ED4A298FCD5DEF592BD004"/>
  </w:style>
  <w:style w:type="paragraph" w:customStyle="1" w:styleId="03615750AAE64EC5A6BD9AFA186015A0">
    <w:name w:val="03615750AAE64EC5A6BD9AFA186015A0"/>
  </w:style>
  <w:style w:type="paragraph" w:customStyle="1" w:styleId="A7F67D3C4A6840A8B9A8A5D9EF286896">
    <w:name w:val="A7F67D3C4A6840A8B9A8A5D9EF286896"/>
  </w:style>
  <w:style w:type="paragraph" w:customStyle="1" w:styleId="4A1AD0A8CD8D40059274FAD647B237BD">
    <w:name w:val="4A1AD0A8CD8D40059274FAD647B237BD"/>
  </w:style>
  <w:style w:type="paragraph" w:customStyle="1" w:styleId="4C90A17A3F96473FA950E140233B7E1A">
    <w:name w:val="4C90A17A3F96473FA950E140233B7E1A"/>
  </w:style>
  <w:style w:type="paragraph" w:customStyle="1" w:styleId="D70C86BA83174FF1A68AEEA493935B62">
    <w:name w:val="D70C86BA83174FF1A68AEEA493935B62"/>
  </w:style>
  <w:style w:type="paragraph" w:customStyle="1" w:styleId="F3C177AE9082440ABC5D4E55297FAE8F">
    <w:name w:val="F3C177AE9082440ABC5D4E55297FAE8F"/>
  </w:style>
  <w:style w:type="paragraph" w:customStyle="1" w:styleId="94A40F3705B942959CD6A3F754F7314B">
    <w:name w:val="94A40F3705B942959CD6A3F754F7314B"/>
  </w:style>
  <w:style w:type="paragraph" w:customStyle="1" w:styleId="152572ACA480495EB8FF453C4A2B8F2B">
    <w:name w:val="152572ACA480495EB8FF453C4A2B8F2B"/>
  </w:style>
  <w:style w:type="paragraph" w:customStyle="1" w:styleId="D2D10354AA904863A90C331B68171690">
    <w:name w:val="D2D10354AA904863A90C331B68171690"/>
  </w:style>
  <w:style w:type="paragraph" w:customStyle="1" w:styleId="AE8B08493013401380EE2BF2C78D599E">
    <w:name w:val="AE8B08493013401380EE2BF2C78D599E"/>
  </w:style>
  <w:style w:type="paragraph" w:customStyle="1" w:styleId="7EFF3394272A4F2F8148ED3203DA8716">
    <w:name w:val="7EFF3394272A4F2F8148ED3203DA8716"/>
  </w:style>
  <w:style w:type="paragraph" w:customStyle="1" w:styleId="4DFEBD1336D44996A8052A7D6D6C6BB5">
    <w:name w:val="4DFEBD1336D44996A8052A7D6D6C6BB5"/>
  </w:style>
  <w:style w:type="paragraph" w:customStyle="1" w:styleId="D4E3AEE2CF154CBD928A4DC573229D5D1">
    <w:name w:val="D4E3AEE2CF154CBD928A4DC573229D5D1"/>
    <w:rsid w:val="00C33506"/>
    <w:pPr>
      <w:keepNext/>
      <w:spacing w:before="3000" w:after="480" w:line="276" w:lineRule="auto"/>
      <w:contextualSpacing/>
    </w:pPr>
    <w:rPr>
      <w:rFonts w:eastAsiaTheme="minorHAnsi"/>
      <w:color w:val="000000" w:themeColor="text1"/>
      <w:spacing w:val="2"/>
      <w:sz w:val="40"/>
      <w:szCs w:val="40"/>
      <w:lang w:eastAsia="en-US"/>
    </w:rPr>
  </w:style>
  <w:style w:type="paragraph" w:customStyle="1" w:styleId="BA9857A63F0B4F2D8D81E11C235376411">
    <w:name w:val="BA9857A63F0B4F2D8D81E11C235376411"/>
    <w:rsid w:val="00C33506"/>
    <w:pPr>
      <w:keepNext/>
      <w:spacing w:after="240" w:line="240" w:lineRule="auto"/>
      <w:contextualSpacing/>
    </w:pPr>
    <w:rPr>
      <w:rFonts w:eastAsiaTheme="majorEastAsia" w:cstheme="minorHAnsi"/>
      <w:bCs/>
      <w:color w:val="000000" w:themeColor="text1"/>
      <w:spacing w:val="20"/>
      <w:kern w:val="28"/>
      <w:sz w:val="96"/>
      <w:szCs w:val="56"/>
      <w:lang w:eastAsia="en-US"/>
    </w:rPr>
  </w:style>
  <w:style w:type="paragraph" w:customStyle="1" w:styleId="DF5F9EB6E4E648948416D8DCD0B714C81">
    <w:name w:val="DF5F9EB6E4E648948416D8DCD0B714C81"/>
    <w:rsid w:val="00C33506"/>
    <w:pPr>
      <w:keepNext/>
      <w:spacing w:after="1680" w:line="276" w:lineRule="auto"/>
      <w:contextualSpacing/>
    </w:pPr>
    <w:rPr>
      <w:rFonts w:eastAsiaTheme="minorHAnsi" w:cstheme="minorHAnsi"/>
      <w:color w:val="000000" w:themeColor="text1"/>
      <w:spacing w:val="2"/>
      <w:sz w:val="40"/>
      <w:szCs w:val="40"/>
      <w:lang w:val="en-GB" w:eastAsia="en-US"/>
    </w:rPr>
  </w:style>
  <w:style w:type="paragraph" w:customStyle="1" w:styleId="D18B095072C541968EF4B550D78D32BD1">
    <w:name w:val="D18B095072C541968EF4B550D78D32BD1"/>
    <w:rsid w:val="00C33506"/>
    <w:pPr>
      <w:keepNext/>
      <w:spacing w:before="120" w:after="120" w:line="276" w:lineRule="auto"/>
    </w:pPr>
    <w:rPr>
      <w:rFonts w:eastAsiaTheme="minorHAnsi" w:cstheme="minorHAnsi"/>
      <w:color w:val="000000" w:themeColor="text1"/>
      <w:spacing w:val="2"/>
      <w:sz w:val="24"/>
      <w:szCs w:val="24"/>
      <w:lang w:eastAsia="en-US"/>
    </w:rPr>
  </w:style>
  <w:style w:type="paragraph" w:customStyle="1" w:styleId="F464068F23A1400BAB7EF8F1D9F1C0131">
    <w:name w:val="F464068F23A1400BAB7EF8F1D9F1C0131"/>
    <w:rsid w:val="00C33506"/>
    <w:pPr>
      <w:keepNext/>
      <w:spacing w:after="0" w:line="276" w:lineRule="auto"/>
    </w:pPr>
    <w:rPr>
      <w:rFonts w:eastAsiaTheme="minorHAnsi" w:cstheme="minorHAnsi"/>
      <w:color w:val="000000" w:themeColor="text1"/>
      <w:spacing w:val="2"/>
      <w:sz w:val="24"/>
      <w:szCs w:val="36"/>
      <w:lang w:eastAsia="en-US"/>
    </w:rPr>
  </w:style>
  <w:style w:type="paragraph" w:customStyle="1" w:styleId="A823CC010F9C4E458E53D172C3E1D0C01">
    <w:name w:val="A823CC010F9C4E458E53D172C3E1D0C01"/>
    <w:rsid w:val="00C33506"/>
    <w:pPr>
      <w:keepNext/>
      <w:spacing w:after="0" w:line="276" w:lineRule="auto"/>
    </w:pPr>
    <w:rPr>
      <w:rFonts w:eastAsiaTheme="minorHAnsi" w:cstheme="minorHAnsi"/>
      <w:color w:val="000000" w:themeColor="text1"/>
      <w:spacing w:val="2"/>
      <w:sz w:val="24"/>
      <w:szCs w:val="36"/>
      <w:lang w:eastAsia="en-US"/>
    </w:rPr>
  </w:style>
  <w:style w:type="paragraph" w:customStyle="1" w:styleId="DA41B7B2FCA241318E85EF00AEA1BF021">
    <w:name w:val="DA41B7B2FCA241318E85EF00AEA1BF021"/>
    <w:rsid w:val="00C33506"/>
    <w:pPr>
      <w:keepNext/>
      <w:spacing w:before="3000" w:after="480" w:line="276" w:lineRule="auto"/>
      <w:contextualSpacing/>
    </w:pPr>
    <w:rPr>
      <w:rFonts w:eastAsiaTheme="minorHAnsi"/>
      <w:color w:val="000000" w:themeColor="text1"/>
      <w:spacing w:val="2"/>
      <w:sz w:val="40"/>
      <w:szCs w:val="40"/>
      <w:lang w:eastAsia="en-US"/>
    </w:rPr>
  </w:style>
  <w:style w:type="paragraph" w:customStyle="1" w:styleId="B8DA61FB92ED4A298FCD5DEF592BD0041">
    <w:name w:val="B8DA61FB92ED4A298FCD5DEF592BD0041"/>
    <w:rsid w:val="00C33506"/>
    <w:pPr>
      <w:keepNext/>
      <w:spacing w:after="240" w:line="240" w:lineRule="auto"/>
      <w:contextualSpacing/>
    </w:pPr>
    <w:rPr>
      <w:rFonts w:eastAsiaTheme="majorEastAsia" w:cstheme="minorHAnsi"/>
      <w:bCs/>
      <w:color w:val="000000" w:themeColor="text1"/>
      <w:spacing w:val="20"/>
      <w:kern w:val="28"/>
      <w:sz w:val="96"/>
      <w:szCs w:val="56"/>
      <w:lang w:eastAsia="en-US"/>
    </w:rPr>
  </w:style>
  <w:style w:type="paragraph" w:customStyle="1" w:styleId="03615750AAE64EC5A6BD9AFA186015A01">
    <w:name w:val="03615750AAE64EC5A6BD9AFA186015A01"/>
    <w:rsid w:val="00C33506"/>
    <w:pPr>
      <w:keepNext/>
      <w:spacing w:after="1680" w:line="276" w:lineRule="auto"/>
      <w:contextualSpacing/>
    </w:pPr>
    <w:rPr>
      <w:rFonts w:eastAsiaTheme="minorHAnsi" w:cstheme="minorHAnsi"/>
      <w:color w:val="000000" w:themeColor="text1"/>
      <w:spacing w:val="2"/>
      <w:sz w:val="40"/>
      <w:szCs w:val="40"/>
      <w:lang w:val="en-GB" w:eastAsia="en-US"/>
    </w:rPr>
  </w:style>
  <w:style w:type="paragraph" w:customStyle="1" w:styleId="A7F67D3C4A6840A8B9A8A5D9EF2868961">
    <w:name w:val="A7F67D3C4A6840A8B9A8A5D9EF2868961"/>
    <w:rsid w:val="00C33506"/>
    <w:pPr>
      <w:keepNext/>
      <w:spacing w:before="120" w:after="120" w:line="276" w:lineRule="auto"/>
    </w:pPr>
    <w:rPr>
      <w:rFonts w:eastAsiaTheme="minorHAnsi" w:cstheme="minorHAnsi"/>
      <w:color w:val="000000" w:themeColor="text1"/>
      <w:spacing w:val="2"/>
      <w:sz w:val="24"/>
      <w:szCs w:val="24"/>
      <w:lang w:eastAsia="en-US"/>
    </w:rPr>
  </w:style>
  <w:style w:type="paragraph" w:customStyle="1" w:styleId="4A1AD0A8CD8D40059274FAD647B237BD1">
    <w:name w:val="4A1AD0A8CD8D40059274FAD647B237BD1"/>
    <w:rsid w:val="00C33506"/>
    <w:pPr>
      <w:keepNext/>
      <w:spacing w:after="0" w:line="276" w:lineRule="auto"/>
    </w:pPr>
    <w:rPr>
      <w:rFonts w:eastAsiaTheme="minorHAnsi" w:cstheme="minorHAnsi"/>
      <w:color w:val="000000" w:themeColor="text1"/>
      <w:spacing w:val="2"/>
      <w:sz w:val="24"/>
      <w:szCs w:val="36"/>
      <w:lang w:eastAsia="en-US"/>
    </w:rPr>
  </w:style>
  <w:style w:type="paragraph" w:customStyle="1" w:styleId="4C90A17A3F96473FA950E140233B7E1A1">
    <w:name w:val="4C90A17A3F96473FA950E140233B7E1A1"/>
    <w:rsid w:val="00C33506"/>
    <w:pPr>
      <w:keepNext/>
      <w:spacing w:after="0" w:line="276" w:lineRule="auto"/>
    </w:pPr>
    <w:rPr>
      <w:rFonts w:eastAsiaTheme="minorHAnsi" w:cstheme="minorHAnsi"/>
      <w:color w:val="000000" w:themeColor="text1"/>
      <w:spacing w:val="2"/>
      <w:sz w:val="24"/>
      <w:szCs w:val="36"/>
      <w:lang w:eastAsia="en-US"/>
    </w:rPr>
  </w:style>
  <w:style w:type="paragraph" w:customStyle="1" w:styleId="D70C86BA83174FF1A68AEEA493935B621">
    <w:name w:val="D70C86BA83174FF1A68AEEA493935B621"/>
    <w:rsid w:val="00C33506"/>
    <w:pPr>
      <w:keepNext/>
      <w:spacing w:before="2280" w:after="240" w:line="240" w:lineRule="auto"/>
      <w:contextualSpacing/>
    </w:pPr>
    <w:rPr>
      <w:rFonts w:eastAsiaTheme="majorEastAsia" w:cstheme="minorHAnsi"/>
      <w:bCs/>
      <w:color w:val="000000" w:themeColor="text1"/>
      <w:spacing w:val="20"/>
      <w:kern w:val="28"/>
      <w:sz w:val="56"/>
      <w:szCs w:val="56"/>
      <w:lang w:eastAsia="en-US"/>
    </w:rPr>
  </w:style>
  <w:style w:type="paragraph" w:customStyle="1" w:styleId="F3C177AE9082440ABC5D4E55297FAE8F1">
    <w:name w:val="F3C177AE9082440ABC5D4E55297FAE8F1"/>
    <w:rsid w:val="00C33506"/>
    <w:pPr>
      <w:spacing w:after="480" w:line="276" w:lineRule="auto"/>
    </w:pPr>
    <w:rPr>
      <w:rFonts w:eastAsiaTheme="minorHAnsi" w:cstheme="minorHAnsi"/>
      <w:color w:val="000000" w:themeColor="text1"/>
      <w:spacing w:val="2"/>
      <w:sz w:val="36"/>
      <w:szCs w:val="36"/>
      <w:lang w:eastAsia="en-US"/>
    </w:rPr>
  </w:style>
  <w:style w:type="paragraph" w:customStyle="1" w:styleId="94A40F3705B942959CD6A3F754F7314B1">
    <w:name w:val="94A40F3705B942959CD6A3F754F7314B1"/>
    <w:rsid w:val="00C33506"/>
    <w:pPr>
      <w:keepNext/>
      <w:spacing w:before="120" w:after="240" w:line="276" w:lineRule="auto"/>
    </w:pPr>
    <w:rPr>
      <w:rFonts w:eastAsiaTheme="minorHAnsi" w:cstheme="minorHAnsi"/>
      <w:color w:val="000000" w:themeColor="text1"/>
      <w:spacing w:val="2"/>
      <w:sz w:val="24"/>
      <w:szCs w:val="24"/>
      <w:lang w:eastAsia="en-US"/>
    </w:rPr>
  </w:style>
  <w:style w:type="paragraph" w:customStyle="1" w:styleId="152572ACA480495EB8FF453C4A2B8F2B1">
    <w:name w:val="152572ACA480495EB8FF453C4A2B8F2B1"/>
    <w:rsid w:val="00C33506"/>
    <w:pPr>
      <w:keepNext/>
      <w:spacing w:before="120" w:after="240" w:line="276" w:lineRule="auto"/>
    </w:pPr>
    <w:rPr>
      <w:rFonts w:eastAsiaTheme="minorHAnsi" w:cstheme="minorHAnsi"/>
      <w:color w:val="000000" w:themeColor="text1"/>
      <w:spacing w:val="2"/>
      <w:sz w:val="24"/>
      <w:szCs w:val="24"/>
      <w:lang w:eastAsia="en-US"/>
    </w:rPr>
  </w:style>
  <w:style w:type="paragraph" w:customStyle="1" w:styleId="D2D10354AA904863A90C331B681716901">
    <w:name w:val="D2D10354AA904863A90C331B681716901"/>
    <w:rsid w:val="00C33506"/>
    <w:pPr>
      <w:keepNext/>
      <w:spacing w:before="120" w:after="240" w:line="276" w:lineRule="auto"/>
    </w:pPr>
    <w:rPr>
      <w:rFonts w:eastAsiaTheme="minorHAnsi" w:cstheme="minorHAnsi"/>
      <w:color w:val="000000" w:themeColor="text1"/>
      <w:spacing w:val="2"/>
      <w:sz w:val="24"/>
      <w:szCs w:val="24"/>
      <w:lang w:eastAsia="en-US"/>
    </w:rPr>
  </w:style>
  <w:style w:type="paragraph" w:customStyle="1" w:styleId="AE8B08493013401380EE2BF2C78D599E1">
    <w:name w:val="AE8B08493013401380EE2BF2C78D599E1"/>
    <w:rsid w:val="00C33506"/>
    <w:pPr>
      <w:tabs>
        <w:tab w:val="right" w:pos="9072"/>
      </w:tabs>
      <w:spacing w:after="0" w:line="264" w:lineRule="auto"/>
    </w:pPr>
    <w:rPr>
      <w:rFonts w:eastAsiaTheme="minorHAnsi"/>
      <w:color w:val="000000" w:themeColor="text1"/>
      <w:spacing w:val="2"/>
      <w:sz w:val="16"/>
      <w:lang w:eastAsia="en-US"/>
    </w:rPr>
  </w:style>
  <w:style w:type="paragraph" w:customStyle="1" w:styleId="7EFF3394272A4F2F8148ED3203DA87161">
    <w:name w:val="7EFF3394272A4F2F8148ED3203DA87161"/>
    <w:rsid w:val="00C33506"/>
    <w:pPr>
      <w:tabs>
        <w:tab w:val="right" w:pos="9072"/>
      </w:tabs>
      <w:spacing w:after="0" w:line="264" w:lineRule="auto"/>
    </w:pPr>
    <w:rPr>
      <w:rFonts w:eastAsiaTheme="minorHAnsi"/>
      <w:color w:val="000000" w:themeColor="text1"/>
      <w:spacing w:val="2"/>
      <w:sz w:val="16"/>
      <w:lang w:eastAsia="en-US"/>
    </w:rPr>
  </w:style>
  <w:style w:type="paragraph" w:customStyle="1" w:styleId="4DFEBD1336D44996A8052A7D6D6C6BB51">
    <w:name w:val="4DFEBD1336D44996A8052A7D6D6C6BB51"/>
    <w:rsid w:val="00C33506"/>
    <w:pPr>
      <w:tabs>
        <w:tab w:val="right" w:pos="9072"/>
      </w:tabs>
      <w:spacing w:after="0" w:line="264" w:lineRule="auto"/>
    </w:pPr>
    <w:rPr>
      <w:rFonts w:eastAsiaTheme="minorHAnsi"/>
      <w:color w:val="000000" w:themeColor="text1"/>
      <w:spacing w:val="2"/>
      <w:sz w:val="16"/>
      <w:lang w:eastAsia="en-US"/>
    </w:rPr>
  </w:style>
  <w:style w:type="paragraph" w:customStyle="1" w:styleId="60121ED30C144709BAC2F347D91DD5C3">
    <w:name w:val="60121ED30C144709BAC2F347D91DD5C3"/>
    <w:rsid w:val="00C33506"/>
  </w:style>
  <w:style w:type="paragraph" w:customStyle="1" w:styleId="3222D19DE25D4BF88034A622797FFE37">
    <w:name w:val="3222D19DE25D4BF88034A622797FFE37"/>
    <w:rsid w:val="00C33506"/>
  </w:style>
  <w:style w:type="paragraph" w:customStyle="1" w:styleId="EF3632AFFC434E9696C251B834C2D9CD">
    <w:name w:val="EF3632AFFC434E9696C251B834C2D9CD"/>
    <w:rsid w:val="00C33506"/>
  </w:style>
  <w:style w:type="paragraph" w:customStyle="1" w:styleId="2F436EE6A5BB4842A78952DCCA94E7BC">
    <w:name w:val="2F436EE6A5BB4842A78952DCCA94E7BC"/>
    <w:rsid w:val="00C33506"/>
  </w:style>
  <w:style w:type="paragraph" w:customStyle="1" w:styleId="0A149A2EED7C45A0BECA94485FDBE244">
    <w:name w:val="0A149A2EED7C45A0BECA94485FDBE244"/>
    <w:rsid w:val="00C33506"/>
  </w:style>
  <w:style w:type="paragraph" w:customStyle="1" w:styleId="9EA275B5F99343338888B01D0CAD4038">
    <w:name w:val="9EA275B5F99343338888B01D0CAD4038"/>
    <w:rsid w:val="00C33506"/>
  </w:style>
  <w:style w:type="paragraph" w:customStyle="1" w:styleId="A4A98208417F41539F0D8CD559565274">
    <w:name w:val="A4A98208417F41539F0D8CD559565274"/>
    <w:rsid w:val="00C33506"/>
  </w:style>
  <w:style w:type="paragraph" w:customStyle="1" w:styleId="9F219422FB214FBD94450B1929DA1CFF">
    <w:name w:val="9F219422FB214FBD94450B1929DA1CFF"/>
    <w:rsid w:val="00C33506"/>
  </w:style>
  <w:style w:type="paragraph" w:customStyle="1" w:styleId="65A5B47D4F34434AAEAF078E511118DB">
    <w:name w:val="65A5B47D4F34434AAEAF078E511118DB"/>
    <w:rsid w:val="00C33506"/>
  </w:style>
  <w:style w:type="paragraph" w:customStyle="1" w:styleId="FB58F21C371243CD801D44EF73AEB560">
    <w:name w:val="FB58F21C371243CD801D44EF73AEB560"/>
    <w:rsid w:val="00C33506"/>
  </w:style>
  <w:style w:type="paragraph" w:customStyle="1" w:styleId="01B957AC30AA48998FDF70150CB7AD49">
    <w:name w:val="01B957AC30AA48998FDF70150CB7AD49"/>
    <w:rsid w:val="00C33506"/>
  </w:style>
  <w:style w:type="paragraph" w:customStyle="1" w:styleId="96BBB11DA0654F4AB0C563D31E283D37">
    <w:name w:val="96BBB11DA0654F4AB0C563D31E283D37"/>
    <w:rsid w:val="00C33506"/>
  </w:style>
  <w:style w:type="paragraph" w:customStyle="1" w:styleId="AF9EB348FC16474593085B4CD6A27AB5">
    <w:name w:val="AF9EB348FC16474593085B4CD6A27AB5"/>
    <w:rsid w:val="00C33506"/>
  </w:style>
  <w:style w:type="paragraph" w:customStyle="1" w:styleId="9B79150EE1584AC58C06B9D37895B3CB">
    <w:name w:val="9B79150EE1584AC58C06B9D37895B3CB"/>
    <w:rsid w:val="00C33506"/>
  </w:style>
  <w:style w:type="paragraph" w:customStyle="1" w:styleId="0A61390B00B842FBA95845A4C8F14913">
    <w:name w:val="0A61390B00B842FBA95845A4C8F14913"/>
    <w:rsid w:val="00C33506"/>
  </w:style>
  <w:style w:type="paragraph" w:customStyle="1" w:styleId="2BB751BF3406411EA6AA827338EDF502">
    <w:name w:val="2BB751BF3406411EA6AA827338EDF502"/>
    <w:rsid w:val="00C33506"/>
  </w:style>
  <w:style w:type="paragraph" w:customStyle="1" w:styleId="ED0C2E141FA44A2FAC7CD9AD4D695B47">
    <w:name w:val="ED0C2E141FA44A2FAC7CD9AD4D695B47"/>
    <w:rsid w:val="00C33506"/>
  </w:style>
  <w:style w:type="paragraph" w:customStyle="1" w:styleId="9BDBCEBC950740A99710343BA49E2D72">
    <w:name w:val="9BDBCEBC950740A99710343BA49E2D72"/>
    <w:rsid w:val="00C33506"/>
  </w:style>
  <w:style w:type="paragraph" w:customStyle="1" w:styleId="364A2EF3BE40438FAF92FE6E1602EBC9">
    <w:name w:val="364A2EF3BE40438FAF92FE6E1602EBC9"/>
    <w:rsid w:val="00C33506"/>
  </w:style>
  <w:style w:type="paragraph" w:customStyle="1" w:styleId="FD35986F8ECD49FEB7EF2BA9B0A3159F">
    <w:name w:val="FD35986F8ECD49FEB7EF2BA9B0A3159F"/>
    <w:rsid w:val="00C33506"/>
  </w:style>
  <w:style w:type="paragraph" w:customStyle="1" w:styleId="8B254AAE76904FFEA4F23C413FE32107">
    <w:name w:val="8B254AAE76904FFEA4F23C413FE32107"/>
    <w:rsid w:val="00C33506"/>
  </w:style>
  <w:style w:type="paragraph" w:customStyle="1" w:styleId="3E6A05621F8045A6A30BD66C5B5E5F1C">
    <w:name w:val="3E6A05621F8045A6A30BD66C5B5E5F1C"/>
    <w:rsid w:val="00C33506"/>
  </w:style>
  <w:style w:type="paragraph" w:customStyle="1" w:styleId="33CE7FB40A9048CB8C3B9EE5BF248050">
    <w:name w:val="33CE7FB40A9048CB8C3B9EE5BF248050"/>
    <w:rsid w:val="00C33506"/>
  </w:style>
  <w:style w:type="paragraph" w:customStyle="1" w:styleId="542997A93A1841F491A42F18BD169889">
    <w:name w:val="542997A93A1841F491A42F18BD169889"/>
    <w:rsid w:val="00C33506"/>
  </w:style>
  <w:style w:type="paragraph" w:customStyle="1" w:styleId="A763F91BF40D4C379F23103735B1D5CD">
    <w:name w:val="A763F91BF40D4C379F23103735B1D5CD"/>
    <w:rsid w:val="00C33506"/>
  </w:style>
  <w:style w:type="paragraph" w:customStyle="1" w:styleId="F35E90D83A854AA9872942E96712B266">
    <w:name w:val="F35E90D83A854AA9872942E96712B266"/>
    <w:rsid w:val="00C33506"/>
  </w:style>
  <w:style w:type="paragraph" w:customStyle="1" w:styleId="3F278F29374544179B151ACC8E731D13">
    <w:name w:val="3F278F29374544179B151ACC8E731D13"/>
    <w:rsid w:val="00C33506"/>
  </w:style>
  <w:style w:type="paragraph" w:customStyle="1" w:styleId="A6B90C62689B452ABB7AFE63B11C4DA1">
    <w:name w:val="A6B90C62689B452ABB7AFE63B11C4DA1"/>
    <w:rsid w:val="00C33506"/>
  </w:style>
  <w:style w:type="paragraph" w:customStyle="1" w:styleId="664F6E531F6C4511A42992A7AAC94391">
    <w:name w:val="664F6E531F6C4511A42992A7AAC94391"/>
    <w:rsid w:val="00C33506"/>
  </w:style>
  <w:style w:type="paragraph" w:customStyle="1" w:styleId="26583E2B40BA491DA006EB3EEB2CC339">
    <w:name w:val="26583E2B40BA491DA006EB3EEB2CC339"/>
    <w:rsid w:val="00C33506"/>
  </w:style>
  <w:style w:type="paragraph" w:customStyle="1" w:styleId="131FF51CD54E49198E1D7C04BF5BF937">
    <w:name w:val="131FF51CD54E49198E1D7C04BF5BF937"/>
    <w:rsid w:val="00C33506"/>
  </w:style>
  <w:style w:type="paragraph" w:customStyle="1" w:styleId="D9487104351D407BAADDEBED07F1A6AE">
    <w:name w:val="D9487104351D407BAADDEBED07F1A6AE"/>
    <w:rsid w:val="00C33506"/>
  </w:style>
  <w:style w:type="paragraph" w:customStyle="1" w:styleId="64E72F78D5C24804B3B30445531C55D0">
    <w:name w:val="64E72F78D5C24804B3B30445531C55D0"/>
    <w:rsid w:val="00C33506"/>
  </w:style>
  <w:style w:type="paragraph" w:customStyle="1" w:styleId="52E1241031914180A2B1399C46C892B4">
    <w:name w:val="52E1241031914180A2B1399C46C892B4"/>
    <w:rsid w:val="00C33506"/>
  </w:style>
  <w:style w:type="paragraph" w:customStyle="1" w:styleId="230BA21E07914D05B479F6A3A84C3AD8">
    <w:name w:val="230BA21E07914D05B479F6A3A84C3AD8"/>
    <w:rsid w:val="00C33506"/>
  </w:style>
  <w:style w:type="paragraph" w:customStyle="1" w:styleId="BFBAF25419004199AD2D853BEC8B626C">
    <w:name w:val="BFBAF25419004199AD2D853BEC8B626C"/>
    <w:rsid w:val="00C33506"/>
  </w:style>
  <w:style w:type="paragraph" w:customStyle="1" w:styleId="A38BA86D37EF4D5A81BF6EF5CD586F2A">
    <w:name w:val="A38BA86D37EF4D5A81BF6EF5CD586F2A"/>
    <w:rsid w:val="00C33506"/>
  </w:style>
  <w:style w:type="paragraph" w:customStyle="1" w:styleId="2FBA643F16BD44D4BBE422B2C47642F8">
    <w:name w:val="2FBA643F16BD44D4BBE422B2C47642F8"/>
    <w:rsid w:val="00C33506"/>
  </w:style>
  <w:style w:type="paragraph" w:customStyle="1" w:styleId="03615750AAE64EC5A6BD9AFA186015A02">
    <w:name w:val="03615750AAE64EC5A6BD9AFA186015A02"/>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26583E2B40BA491DA006EB3EEB2CC3391">
    <w:name w:val="26583E2B40BA491DA006EB3EEB2CC3391"/>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F997AEFAA8B3401F8B580534215ED147">
    <w:name w:val="F997AEFAA8B3401F8B580534215ED147"/>
    <w:rsid w:val="005A42A6"/>
  </w:style>
  <w:style w:type="paragraph" w:customStyle="1" w:styleId="03615750AAE64EC5A6BD9AFA186015A03">
    <w:name w:val="03615750AAE64EC5A6BD9AFA186015A03"/>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26583E2B40BA491DA006EB3EEB2CC3392">
    <w:name w:val="26583E2B40BA491DA006EB3EEB2CC3392"/>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03615750AAE64EC5A6BD9AFA186015A04">
    <w:name w:val="03615750AAE64EC5A6BD9AFA186015A04"/>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26583E2B40BA491DA006EB3EEB2CC3393">
    <w:name w:val="26583E2B40BA491DA006EB3EEB2CC3393"/>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06F1A43DFD1B4176B2E0477E16B4AD3A">
    <w:name w:val="06F1A43DFD1B4176B2E0477E16B4AD3A"/>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03615750AAE64EC5A6BD9AFA186015A05">
    <w:name w:val="03615750AAE64EC5A6BD9AFA186015A05"/>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26583E2B40BA491DA006EB3EEB2CC3394">
    <w:name w:val="26583E2B40BA491DA006EB3EEB2CC3394"/>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B6B761A74CAD4C17AA3914EC9C2715D1">
    <w:name w:val="B6B761A74CAD4C17AA3914EC9C2715D1"/>
    <w:rsid w:val="005A42A6"/>
  </w:style>
  <w:style w:type="paragraph" w:customStyle="1" w:styleId="1CA22529A53C47B4B458D0BBBF50FF36">
    <w:name w:val="1CA22529A53C47B4B458D0BBBF50FF36"/>
    <w:rsid w:val="005A42A6"/>
  </w:style>
  <w:style w:type="paragraph" w:customStyle="1" w:styleId="03615750AAE64EC5A6BD9AFA186015A06">
    <w:name w:val="03615750AAE64EC5A6BD9AFA186015A06"/>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26583E2B40BA491DA006EB3EEB2CC3395">
    <w:name w:val="26583E2B40BA491DA006EB3EEB2CC3395"/>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DB5B85215E63402CBBA1992C82C62F63">
    <w:name w:val="DB5B85215E63402CBBA1992C82C62F63"/>
    <w:rsid w:val="005A42A6"/>
  </w:style>
  <w:style w:type="paragraph" w:customStyle="1" w:styleId="CAD13F165CC449C8A4BE73E8C92EE0CA">
    <w:name w:val="CAD13F165CC449C8A4BE73E8C92EE0CA"/>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1F5A1227DF44177AF374F5B636F25D9">
    <w:name w:val="E1F5A1227DF44177AF374F5B636F25D9"/>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
    <w:name w:val="E898E366975C4D81925238CB7BEB535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1">
    <w:name w:val="E898E366975C4D81925238CB7BEB5354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
    <w:name w:val="73E9D85374234B4C8E2BF8FC6D81FD4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2">
    <w:name w:val="E898E366975C4D81925238CB7BEB5354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
    <w:name w:val="73E9D85374234B4C8E2BF8FC6D81FD42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
    <w:name w:val="78213E6CC2F841A2931BDA0F60FED73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3">
    <w:name w:val="E898E366975C4D81925238CB7BEB5354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2">
    <w:name w:val="73E9D85374234B4C8E2BF8FC6D81FD42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
    <w:name w:val="0EAD83FD40A943BAAFA0BD9A39CAB1D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4">
    <w:name w:val="E898E366975C4D81925238CB7BEB5354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
    <w:name w:val="97C770EECB934B5F871C663E20A9B45D"/>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3">
    <w:name w:val="73E9D85374234B4C8E2BF8FC6D81FD42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
    <w:name w:val="0EAD83FD40A943BAAFA0BD9A39CAB1D8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519E62A83EB5441A8B4BDB3EFF4FEBA5">
    <w:name w:val="519E62A83EB5441A8B4BDB3EFF4FEBA5"/>
    <w:rsid w:val="005A42A6"/>
  </w:style>
  <w:style w:type="paragraph" w:customStyle="1" w:styleId="D6E922B22EF44853A5EC24F8AE02CF38">
    <w:name w:val="D6E922B22EF44853A5EC24F8AE02CF38"/>
    <w:rsid w:val="005A42A6"/>
  </w:style>
  <w:style w:type="paragraph" w:customStyle="1" w:styleId="29F87B333E5A4065A58294699FA76F8E">
    <w:name w:val="29F87B333E5A4065A58294699FA76F8E"/>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5">
    <w:name w:val="E898E366975C4D81925238CB7BEB5354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1">
    <w:name w:val="97C770EECB934B5F871C663E20A9B45D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4">
    <w:name w:val="73E9D85374234B4C8E2BF8FC6D81FD42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2">
    <w:name w:val="0EAD83FD40A943BAAFA0BD9A39CAB1D8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29F87B333E5A4065A58294699FA76F8E1">
    <w:name w:val="29F87B333E5A4065A58294699FA76F8E1"/>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6">
    <w:name w:val="E898E366975C4D81925238CB7BEB5354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2">
    <w:name w:val="97C770EECB934B5F871C663E20A9B45D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5">
    <w:name w:val="73E9D85374234B4C8E2BF8FC6D81FD42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3">
    <w:name w:val="0EAD83FD40A943BAAFA0BD9A39CAB1D8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1B3BD978C4B4CE58358CB297D97EA02">
    <w:name w:val="01B3BD978C4B4CE58358CB297D97EA02"/>
    <w:rsid w:val="005A42A6"/>
  </w:style>
  <w:style w:type="paragraph" w:customStyle="1" w:styleId="37D4C69DD8E14466847AE1393CBB4561">
    <w:name w:val="37D4C69DD8E14466847AE1393CBB4561"/>
    <w:rsid w:val="005A42A6"/>
  </w:style>
  <w:style w:type="paragraph" w:customStyle="1" w:styleId="FBC32369E3FD45CCB84A2877D286A243">
    <w:name w:val="FBC32369E3FD45CCB84A2877D286A243"/>
    <w:rsid w:val="005A42A6"/>
  </w:style>
  <w:style w:type="paragraph" w:customStyle="1" w:styleId="29F87B333E5A4065A58294699FA76F8E2">
    <w:name w:val="29F87B333E5A4065A58294699FA76F8E2"/>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
    <w:name w:val="3F976E9E6BF34C84A572008C55BE004C"/>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7">
    <w:name w:val="E898E366975C4D81925238CB7BEB5354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3">
    <w:name w:val="97C770EECB934B5F871C663E20A9B45D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6">
    <w:name w:val="73E9D85374234B4C8E2BF8FC6D81FD42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4">
    <w:name w:val="0EAD83FD40A943BAAFA0BD9A39CAB1D8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29F87B333E5A4065A58294699FA76F8E3">
    <w:name w:val="29F87B333E5A4065A58294699FA76F8E3"/>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1">
    <w:name w:val="3F976E9E6BF34C84A572008C55BE004C1"/>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8">
    <w:name w:val="E898E366975C4D81925238CB7BEB5354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4">
    <w:name w:val="97C770EECB934B5F871C663E20A9B45D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7">
    <w:name w:val="73E9D85374234B4C8E2BF8FC6D81FD42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1">
    <w:name w:val="78213E6CC2F841A2931BDA0F60FED733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
    <w:name w:val="F64F1892E2E5485D9455E341A368EE40"/>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5">
    <w:name w:val="0EAD83FD40A943BAAFA0BD9A39CAB1D8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29F87B333E5A4065A58294699FA76F8E4">
    <w:name w:val="29F87B333E5A4065A58294699FA76F8E4"/>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2">
    <w:name w:val="3F976E9E6BF34C84A572008C55BE004C2"/>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9">
    <w:name w:val="E898E366975C4D81925238CB7BEB53549"/>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5">
    <w:name w:val="97C770EECB934B5F871C663E20A9B45D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8">
    <w:name w:val="73E9D85374234B4C8E2BF8FC6D81FD42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2">
    <w:name w:val="78213E6CC2F841A2931BDA0F60FED733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1">
    <w:name w:val="F64F1892E2E5485D9455E341A368EE40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
    <w:name w:val="A77CB0BB20C94C35BC89A2240D2885DC"/>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6">
    <w:name w:val="0EAD83FD40A943BAAFA0BD9A39CAB1D8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29F87B333E5A4065A58294699FA76F8E5">
    <w:name w:val="29F87B333E5A4065A58294699FA76F8E5"/>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3">
    <w:name w:val="3F976E9E6BF34C84A572008C55BE004C3"/>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0">
    <w:name w:val="E898E366975C4D81925238CB7BEB535410"/>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6">
    <w:name w:val="97C770EECB934B5F871C663E20A9B45D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9">
    <w:name w:val="73E9D85374234B4C8E2BF8FC6D81FD429"/>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3">
    <w:name w:val="78213E6CC2F841A2931BDA0F60FED733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2">
    <w:name w:val="F64F1892E2E5485D9455E341A368EE40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1">
    <w:name w:val="A77CB0BB20C94C35BC89A2240D2885DC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7">
    <w:name w:val="0EAD83FD40A943BAAFA0BD9A39CAB1D8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29F87B333E5A4065A58294699FA76F8E6">
    <w:name w:val="29F87B333E5A4065A58294699FA76F8E6"/>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4">
    <w:name w:val="3F976E9E6BF34C84A572008C55BE004C4"/>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1">
    <w:name w:val="E898E366975C4D81925238CB7BEB53541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7">
    <w:name w:val="97C770EECB934B5F871C663E20A9B45D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0">
    <w:name w:val="73E9D85374234B4C8E2BF8FC6D81FD4210"/>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4">
    <w:name w:val="78213E6CC2F841A2931BDA0F60FED733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3">
    <w:name w:val="F64F1892E2E5485D9455E341A368EE40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2">
    <w:name w:val="A77CB0BB20C94C35BC89A2240D2885DC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8">
    <w:name w:val="0EAD83FD40A943BAAFA0BD9A39CAB1D8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BB07219A8654C1288272F7E586511D0">
    <w:name w:val="0BB07219A8654C1288272F7E586511D0"/>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9A4FF34C1FDF4254927653593687E594">
    <w:name w:val="9A4FF34C1FDF4254927653593687E594"/>
    <w:rsid w:val="005A42A6"/>
  </w:style>
  <w:style w:type="paragraph" w:customStyle="1" w:styleId="790A3587FA734CE78A43DF957CA83593">
    <w:name w:val="790A3587FA734CE78A43DF957CA83593"/>
    <w:rsid w:val="005A42A6"/>
  </w:style>
  <w:style w:type="paragraph" w:customStyle="1" w:styleId="29F87B333E5A4065A58294699FA76F8E7">
    <w:name w:val="29F87B333E5A4065A58294699FA76F8E7"/>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5">
    <w:name w:val="3F976E9E6BF34C84A572008C55BE004C5"/>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2">
    <w:name w:val="E898E366975C4D81925238CB7BEB53541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8">
    <w:name w:val="97C770EECB934B5F871C663E20A9B45D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1">
    <w:name w:val="73E9D85374234B4C8E2BF8FC6D81FD421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5">
    <w:name w:val="78213E6CC2F841A2931BDA0F60FED733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4">
    <w:name w:val="F64F1892E2E5485D9455E341A368EE40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3">
    <w:name w:val="A77CB0BB20C94C35BC89A2240D2885DC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9">
    <w:name w:val="0EAD83FD40A943BAAFA0BD9A39CAB1D89"/>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A4FF34C1FDF4254927653593687E5941">
    <w:name w:val="9A4FF34C1FDF4254927653593687E5941"/>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790A3587FA734CE78A43DF957CA835931">
    <w:name w:val="790A3587FA734CE78A43DF957CA835931"/>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29F87B333E5A4065A58294699FA76F8E8">
    <w:name w:val="29F87B333E5A4065A58294699FA76F8E8"/>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6">
    <w:name w:val="3F976E9E6BF34C84A572008C55BE004C6"/>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3">
    <w:name w:val="E898E366975C4D81925238CB7BEB53541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9">
    <w:name w:val="97C770EECB934B5F871C663E20A9B45D9"/>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2">
    <w:name w:val="73E9D85374234B4C8E2BF8FC6D81FD421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6">
    <w:name w:val="78213E6CC2F841A2931BDA0F60FED733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5">
    <w:name w:val="F64F1892E2E5485D9455E341A368EE40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4">
    <w:name w:val="A77CB0BB20C94C35BC89A2240D2885DC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0">
    <w:name w:val="0EAD83FD40A943BAAFA0BD9A39CAB1D810"/>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A4FF34C1FDF4254927653593687E5942">
    <w:name w:val="9A4FF34C1FDF4254927653593687E5942"/>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790A3587FA734CE78A43DF957CA835932">
    <w:name w:val="790A3587FA734CE78A43DF957CA835932"/>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29F87B333E5A4065A58294699FA76F8E9">
    <w:name w:val="29F87B333E5A4065A58294699FA76F8E9"/>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7">
    <w:name w:val="3F976E9E6BF34C84A572008C55BE004C7"/>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4">
    <w:name w:val="E898E366975C4D81925238CB7BEB53541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10">
    <w:name w:val="97C770EECB934B5F871C663E20A9B45D10"/>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3">
    <w:name w:val="73E9D85374234B4C8E2BF8FC6D81FD421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7">
    <w:name w:val="78213E6CC2F841A2931BDA0F60FED733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6">
    <w:name w:val="F64F1892E2E5485D9455E341A368EE40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5">
    <w:name w:val="A77CB0BB20C94C35BC89A2240D2885DC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1">
    <w:name w:val="0EAD83FD40A943BAAFA0BD9A39CAB1D81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A4FF34C1FDF4254927653593687E5943">
    <w:name w:val="9A4FF34C1FDF4254927653593687E5943"/>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790A3587FA734CE78A43DF957CA835933">
    <w:name w:val="790A3587FA734CE78A43DF957CA835933"/>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29F87B333E5A4065A58294699FA76F8E10">
    <w:name w:val="29F87B333E5A4065A58294699FA76F8E10"/>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8">
    <w:name w:val="3F976E9E6BF34C84A572008C55BE004C8"/>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5">
    <w:name w:val="E898E366975C4D81925238CB7BEB53541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11">
    <w:name w:val="97C770EECB934B5F871C663E20A9B45D1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4">
    <w:name w:val="73E9D85374234B4C8E2BF8FC6D81FD421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8">
    <w:name w:val="78213E6CC2F841A2931BDA0F60FED733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7">
    <w:name w:val="F64F1892E2E5485D9455E341A368EE40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6">
    <w:name w:val="A77CB0BB20C94C35BC89A2240D2885DC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2">
    <w:name w:val="0EAD83FD40A943BAAFA0BD9A39CAB1D81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A4FF34C1FDF4254927653593687E5944">
    <w:name w:val="9A4FF34C1FDF4254927653593687E5944"/>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790A3587FA734CE78A43DF957CA835934">
    <w:name w:val="790A3587FA734CE78A43DF957CA835934"/>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CBD321EAD0A34437A6D312E170D308D8">
    <w:name w:val="CBD321EAD0A34437A6D312E170D308D8"/>
    <w:rsid w:val="005A42A6"/>
  </w:style>
  <w:style w:type="paragraph" w:customStyle="1" w:styleId="BE88B11258DA4D05941D33F386353236">
    <w:name w:val="BE88B11258DA4D05941D33F386353236"/>
    <w:rsid w:val="005A42A6"/>
  </w:style>
  <w:style w:type="paragraph" w:customStyle="1" w:styleId="29F87B333E5A4065A58294699FA76F8E11">
    <w:name w:val="29F87B333E5A4065A58294699FA76F8E11"/>
    <w:rsid w:val="0087313F"/>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9">
    <w:name w:val="3F976E9E6BF34C84A572008C55BE004C9"/>
    <w:rsid w:val="0087313F"/>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6">
    <w:name w:val="E898E366975C4D81925238CB7BEB535416"/>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12">
    <w:name w:val="97C770EECB934B5F871C663E20A9B45D12"/>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5">
    <w:name w:val="73E9D85374234B4C8E2BF8FC6D81FD4215"/>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9">
    <w:name w:val="78213E6CC2F841A2931BDA0F60FED7339"/>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8">
    <w:name w:val="F64F1892E2E5485D9455E341A368EE408"/>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7">
    <w:name w:val="A77CB0BB20C94C35BC89A2240D2885DC7"/>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3">
    <w:name w:val="0EAD83FD40A943BAAFA0BD9A39CAB1D813"/>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A4FF34C1FDF4254927653593687E5945">
    <w:name w:val="9A4FF34C1FDF4254927653593687E5945"/>
    <w:rsid w:val="0087313F"/>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790A3587FA734CE78A43DF957CA835935">
    <w:name w:val="790A3587FA734CE78A43DF957CA835935"/>
    <w:rsid w:val="0087313F"/>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3F976E9E6BF34C84A572008C55BE004C10">
    <w:name w:val="3F976E9E6BF34C84A572008C55BE004C10"/>
    <w:rsid w:val="0080101A"/>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131FF51CD54E49198E1D7C04BF5BF9371">
    <w:name w:val="131FF51CD54E49198E1D7C04BF5BF9371"/>
    <w:rsid w:val="0080101A"/>
    <w:pPr>
      <w:keepNext/>
      <w:spacing w:before="120" w:after="120" w:line="276" w:lineRule="auto"/>
    </w:pPr>
    <w:rPr>
      <w:rFonts w:ascii="Segoe UI" w:eastAsiaTheme="minorHAnsi" w:hAnsi="Segoe UI" w:cstheme="minorHAnsi"/>
      <w:color w:val="000000" w:themeColor="text1"/>
      <w:spacing w:val="2"/>
      <w:sz w:val="24"/>
      <w:szCs w:val="24"/>
      <w:lang w:eastAsia="en-US"/>
    </w:rPr>
  </w:style>
  <w:style w:type="paragraph" w:customStyle="1" w:styleId="D9487104351D407BAADDEBED07F1A6AE1">
    <w:name w:val="D9487104351D407BAADDEBED07F1A6AE1"/>
    <w:rsid w:val="0080101A"/>
    <w:pPr>
      <w:keepNext/>
      <w:spacing w:after="0" w:line="276" w:lineRule="auto"/>
    </w:pPr>
    <w:rPr>
      <w:rFonts w:ascii="Segoe UI" w:eastAsiaTheme="minorHAnsi" w:hAnsi="Segoe UI" w:cstheme="minorHAnsi"/>
      <w:color w:val="000000" w:themeColor="text1"/>
      <w:spacing w:val="2"/>
      <w:sz w:val="24"/>
      <w:szCs w:val="36"/>
      <w:lang w:eastAsia="en-US"/>
    </w:rPr>
  </w:style>
  <w:style w:type="paragraph" w:customStyle="1" w:styleId="E898E366975C4D81925238CB7BEB535417">
    <w:name w:val="E898E366975C4D81925238CB7BEB535417"/>
    <w:rsid w:val="0080101A"/>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13">
    <w:name w:val="97C770EECB934B5F871C663E20A9B45D13"/>
    <w:rsid w:val="0080101A"/>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6">
    <w:name w:val="73E9D85374234B4C8E2BF8FC6D81FD4216"/>
    <w:rsid w:val="0080101A"/>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9">
    <w:name w:val="F64F1892E2E5485D9455E341A368EE409"/>
    <w:rsid w:val="0080101A"/>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4">
    <w:name w:val="0EAD83FD40A943BAAFA0BD9A39CAB1D814"/>
    <w:rsid w:val="0080101A"/>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18">
    <w:name w:val="E898E366975C4D81925238CB7BEB535418"/>
    <w:rsid w:val="00D65D96"/>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97C770EECB934B5F871C663E20A9B45D14">
    <w:name w:val="97C770EECB934B5F871C663E20A9B45D14"/>
    <w:rsid w:val="00D65D96"/>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73E9D85374234B4C8E2BF8FC6D81FD4217">
    <w:name w:val="73E9D85374234B4C8E2BF8FC6D81FD4217"/>
    <w:rsid w:val="00D65D96"/>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F64F1892E2E5485D9455E341A368EE4010">
    <w:name w:val="F64F1892E2E5485D9455E341A368EE4010"/>
    <w:rsid w:val="00D65D96"/>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0EAD83FD40A943BAAFA0BD9A39CAB1D815">
    <w:name w:val="0EAD83FD40A943BAAFA0BD9A39CAB1D815"/>
    <w:rsid w:val="00D65D96"/>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E898E366975C4D81925238CB7BEB535419">
    <w:name w:val="E898E366975C4D81925238CB7BEB535419"/>
    <w:rsid w:val="008552F0"/>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97C770EECB934B5F871C663E20A9B45D15">
    <w:name w:val="97C770EECB934B5F871C663E20A9B45D15"/>
    <w:rsid w:val="008552F0"/>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73E9D85374234B4C8E2BF8FC6D81FD4218">
    <w:name w:val="73E9D85374234B4C8E2BF8FC6D81FD4218"/>
    <w:rsid w:val="008552F0"/>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F64F1892E2E5485D9455E341A368EE4011">
    <w:name w:val="F64F1892E2E5485D9455E341A368EE4011"/>
    <w:rsid w:val="008552F0"/>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0EAD83FD40A943BAAFA0BD9A39CAB1D816">
    <w:name w:val="0EAD83FD40A943BAAFA0BD9A39CAB1D816"/>
    <w:rsid w:val="008552F0"/>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7D148DDF2DDB43279A007BAE4022DAFC">
    <w:name w:val="7D148DDF2DDB43279A007BAE4022DAFC"/>
    <w:rsid w:val="008552F0"/>
    <w:rPr>
      <w:lang w:val="en-GB" w:eastAsia="en-GB"/>
    </w:rPr>
  </w:style>
  <w:style w:type="paragraph" w:customStyle="1" w:styleId="AFFD0248AE684184B3714DD448CF4534">
    <w:name w:val="AFFD0248AE684184B3714DD448CF4534"/>
    <w:rsid w:val="008552F0"/>
    <w:rPr>
      <w:lang w:val="en-GB" w:eastAsia="en-GB"/>
    </w:rPr>
  </w:style>
  <w:style w:type="paragraph" w:customStyle="1" w:styleId="1454E8B69AC24B9E9AB91CFAEEEE79AA">
    <w:name w:val="1454E8B69AC24B9E9AB91CFAEEEE79AA"/>
    <w:rsid w:val="008552F0"/>
    <w:rPr>
      <w:lang w:val="en-GB" w:eastAsia="en-GB"/>
    </w:rPr>
  </w:style>
  <w:style w:type="paragraph" w:customStyle="1" w:styleId="35B851507F564E9BBD67A787F9EACE40">
    <w:name w:val="35B851507F564E9BBD67A787F9EACE40"/>
    <w:rsid w:val="00405E9C"/>
    <w:rPr>
      <w:lang w:val="en-GB" w:eastAsia="en-GB"/>
    </w:rPr>
  </w:style>
  <w:style w:type="paragraph" w:customStyle="1" w:styleId="3D39DEA578674AB6A53DDF9521730E0F">
    <w:name w:val="3D39DEA578674AB6A53DDF9521730E0F"/>
    <w:rsid w:val="00712058"/>
    <w:pPr>
      <w:spacing w:after="480" w:line="276" w:lineRule="auto"/>
    </w:pPr>
    <w:rPr>
      <w:rFonts w:ascii="Segoe UI" w:eastAsiaTheme="minorHAnsi" w:hAnsi="Segoe UI" w:cstheme="minorHAnsi"/>
      <w:color w:val="000000" w:themeColor="text1"/>
      <w:spacing w:val="2"/>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EPPerMed_01">
      <a:dk1>
        <a:srgbClr val="002060"/>
      </a:dk1>
      <a:lt1>
        <a:srgbClr val="E8EAF0"/>
      </a:lt1>
      <a:dk2>
        <a:srgbClr val="226BBF"/>
      </a:dk2>
      <a:lt2>
        <a:srgbClr val="FFFFFF"/>
      </a:lt2>
      <a:accent1>
        <a:srgbClr val="8FCDEB"/>
      </a:accent1>
      <a:accent2>
        <a:srgbClr val="DFAAEC"/>
      </a:accent2>
      <a:accent3>
        <a:srgbClr val="F7F6F2"/>
      </a:accent3>
      <a:accent4>
        <a:srgbClr val="C4DF91"/>
      </a:accent4>
      <a:accent5>
        <a:srgbClr val="FDECA3"/>
      </a:accent5>
      <a:accent6>
        <a:srgbClr val="CBCFDD"/>
      </a:accent6>
      <a:hlink>
        <a:srgbClr val="002060"/>
      </a:hlink>
      <a:folHlink>
        <a:srgbClr val="800080"/>
      </a:folHlink>
    </a:clrScheme>
    <a:fontScheme name="EPPERMED">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40DE71-F12B-4365-8620-6C80559E9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2020-11-19 Wordvorlage.dotm</Template>
  <TotalTime>13</TotalTime>
  <Pages>40</Pages>
  <Words>8797</Words>
  <Characters>50149</Characters>
  <Application>Microsoft Office Word</Application>
  <DocSecurity>0</DocSecurity>
  <Lines>417</Lines>
  <Paragraphs>117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Deliverable Title as outlined in the GA</vt:lpstr>
      <vt:lpstr>Deliverable Title as outlined in the GA</vt:lpstr>
      <vt:lpstr>Deliverable Title as outlined in the GA</vt:lpstr>
    </vt:vector>
  </TitlesOfParts>
  <Company/>
  <LinksUpToDate>false</LinksUpToDate>
  <CharactersWithSpaces>58829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Deliverable Title as outlined in the GA</dc:title>
  <dc:subject/>
  <dc:creator>Monika Frenzel</dc:creator>
  <cp:keywords>DX.X</cp:keywords>
  <dc:description/>
  <cp:lastModifiedBy>FRENZEL Monika</cp:lastModifiedBy>
  <cp:revision>9</cp:revision>
  <dcterms:created xsi:type="dcterms:W3CDTF">2025-08-06T13:44:00Z</dcterms:created>
  <dcterms:modified xsi:type="dcterms:W3CDTF">2025-08-08T13:52:00Z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anguage">
    <vt:lpwstr>German</vt:lpwstr>
  </property>
</Properties>
</file>